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Host"/>
        <w:tblW w:w="5000" w:type="pct"/>
        <w:tblLook w:val="04A0"/>
      </w:tblPr>
      <w:tblGrid>
        <w:gridCol w:w="5130"/>
        <w:gridCol w:w="5670"/>
      </w:tblGrid>
      <w:tr w:rsidR="008D1D35">
        <w:trPr>
          <w:trHeight w:hRule="exact" w:val="5040"/>
        </w:trPr>
        <w:tc>
          <w:tcPr>
            <w:tcW w:w="5760" w:type="dxa"/>
            <w:vAlign w:val="bottom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130"/>
            </w:tblGrid>
            <w:tr w:rsidR="008D1D35">
              <w:trPr>
                <w:trHeight w:hRule="exact" w:val="2520"/>
              </w:trPr>
              <w:tc>
                <w:tcPr>
                  <w:tcW w:w="5000" w:type="pct"/>
                </w:tcPr>
                <w:p w:rsidR="008D1D35" w:rsidRDefault="009573CE" w:rsidP="009573CE">
                  <w:pPr>
                    <w:pStyle w:val="KeinLeerraum"/>
                    <w:pBdr>
                      <w:left w:val="single" w:sz="4" w:space="4" w:color="auto"/>
                    </w:pBdr>
                    <w:shd w:val="clear" w:color="auto" w:fill="D9D9D9" w:themeFill="background1" w:themeFillShade="D9"/>
                  </w:pPr>
                  <w:proofErr w:type="spellStart"/>
                  <w:r>
                    <w:t>Notizen</w:t>
                  </w:r>
                  <w:proofErr w:type="spellEnd"/>
                  <w:r>
                    <w:t>:</w:t>
                  </w:r>
                </w:p>
                <w:p w:rsidR="009573CE" w:rsidRDefault="009573CE" w:rsidP="009573CE">
                  <w:pPr>
                    <w:pStyle w:val="KeinLeerraum"/>
                    <w:pBdr>
                      <w:top w:val="single" w:sz="12" w:space="1" w:color="auto"/>
                      <w:left w:val="single" w:sz="4" w:space="4" w:color="auto"/>
                      <w:bottom w:val="single" w:sz="12" w:space="1" w:color="auto"/>
                    </w:pBdr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  <w:shd w:val="clear" w:color="auto" w:fill="D9D9D9" w:themeFill="background1" w:themeFillShade="D9"/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  <w:shd w:val="clear" w:color="auto" w:fill="D9D9D9" w:themeFill="background1" w:themeFillShade="D9"/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  <w:shd w:val="clear" w:color="auto" w:fill="D9D9D9" w:themeFill="background1" w:themeFillShade="D9"/>
                  </w:pPr>
                </w:p>
                <w:p w:rsidR="009573CE" w:rsidRDefault="009573CE" w:rsidP="009573CE">
                  <w:pPr>
                    <w:pStyle w:val="KeinLeerraum"/>
                    <w:pBdr>
                      <w:left w:val="single" w:sz="4" w:space="4" w:color="auto"/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9573CE" w:rsidRDefault="009573CE">
                  <w:pPr>
                    <w:pStyle w:val="KeinLeerraum"/>
                  </w:pPr>
                  <w:r>
                    <w:t>___________</w:t>
                  </w:r>
                </w:p>
              </w:tc>
            </w:tr>
            <w:tr w:rsidR="008D1D35">
              <w:trPr>
                <w:trHeight w:hRule="exact" w:val="2520"/>
              </w:trPr>
              <w:tc>
                <w:tcPr>
                  <w:tcW w:w="5000" w:type="pct"/>
                  <w:vAlign w:val="bottom"/>
                </w:tcPr>
                <w:p w:rsidR="008D1D35" w:rsidRDefault="009675A7">
                  <w:pPr>
                    <w:pStyle w:val="Year"/>
                  </w:pPr>
                  <w:r>
                    <w:t>2013</w:t>
                  </w:r>
                </w:p>
              </w:tc>
            </w:tr>
          </w:tbl>
          <w:p w:rsidR="008D1D35" w:rsidRDefault="008D1D35"/>
        </w:tc>
        <w:sdt>
          <w:sdtPr>
            <w:rPr>
              <w:noProof/>
            </w:rPr>
            <w:alias w:val="Click icon at right to replace picture"/>
            <w:tag w:val="Click icon at right to replace picture"/>
            <w:id w:val="-1307769377"/>
            <w:picture/>
          </w:sdtPr>
          <w:sdtContent>
            <w:tc>
              <w:tcPr>
                <w:tcW w:w="5040" w:type="dxa"/>
              </w:tcPr>
              <w:p w:rsidR="008D1D35" w:rsidRDefault="009675A7" w:rsidP="009675A7">
                <w:pPr>
                  <w:jc w:val="right"/>
                </w:pPr>
                <w:r>
                  <w:rPr>
                    <w:noProof/>
                    <w:lang w:val="de-DE" w:eastAsia="de-DE"/>
                  </w:rPr>
                  <w:drawing>
                    <wp:inline distT="0" distB="0" distL="0" distR="0">
                      <wp:extent cx="3571875" cy="3181350"/>
                      <wp:effectExtent l="19050" t="0" r="9525" b="0"/>
                      <wp:docPr id="2" name="Grafik 1" descr="1362248_3261268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362248_32612682.jpg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6176" cy="31851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8D1D35" w:rsidRDefault="008D1D35"/>
    <w:tbl>
      <w:tblPr>
        <w:tblStyle w:val="TableHost"/>
        <w:tblW w:w="5000" w:type="pct"/>
        <w:tblLook w:val="04A0"/>
      </w:tblPr>
      <w:tblGrid>
        <w:gridCol w:w="2217"/>
        <w:gridCol w:w="649"/>
        <w:gridCol w:w="2217"/>
        <w:gridCol w:w="643"/>
        <w:gridCol w:w="2216"/>
        <w:gridCol w:w="642"/>
        <w:gridCol w:w="2216"/>
      </w:tblGrid>
      <w:tr w:rsidR="008D1D35">
        <w:trPr>
          <w:trHeight w:hRule="exact" w:val="2520"/>
        </w:trPr>
        <w:tc>
          <w:tcPr>
            <w:tcW w:w="2217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Januar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8D1D35" w:rsidTr="009675A7">
              <w:tc>
                <w:tcPr>
                  <w:tcW w:w="701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8D1D35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6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9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13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16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20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23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27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30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A93630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  <w:tr w:rsidR="009675A7" w:rsidTr="009675A7">
              <w:tc>
                <w:tcPr>
                  <w:tcW w:w="701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76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9675A7" w:rsidRDefault="009675A7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9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7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Februar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9675A7">
              <w:tc>
                <w:tcPr>
                  <w:tcW w:w="701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3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10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17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24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  <w:tr w:rsidR="008D1D35">
              <w:tc>
                <w:tcPr>
                  <w:tcW w:w="701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3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6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März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3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10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17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24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30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31</w:t>
                  </w:r>
                </w:p>
              </w:tc>
            </w:tr>
            <w:tr w:rsidR="008D1D35" w:rsidTr="00A93630">
              <w:tc>
                <w:tcPr>
                  <w:tcW w:w="702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2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6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April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7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13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14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17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21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24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28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</w:tr>
          </w:tbl>
          <w:p w:rsidR="008D1D35" w:rsidRDefault="008D1D35" w:rsidP="00A93630"/>
        </w:tc>
      </w:tr>
      <w:tr w:rsidR="008D1D35">
        <w:trPr>
          <w:trHeight w:hRule="exact" w:val="2520"/>
        </w:trPr>
        <w:tc>
          <w:tcPr>
            <w:tcW w:w="2217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Mai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9675A7">
              <w:tc>
                <w:tcPr>
                  <w:tcW w:w="701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5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12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17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19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26</w:t>
                  </w:r>
                </w:p>
              </w:tc>
            </w:tr>
            <w:tr w:rsidR="00A93630" w:rsidTr="00A93630">
              <w:tc>
                <w:tcPr>
                  <w:tcW w:w="701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29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30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</w:pPr>
                  <w:r>
                    <w:t>31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  <w:tr w:rsidR="00A93630">
              <w:tc>
                <w:tcPr>
                  <w:tcW w:w="701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76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9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7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Juni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9675A7">
              <w:tc>
                <w:tcPr>
                  <w:tcW w:w="701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9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16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23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29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Pr="00A93630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A93630">
                    <w:rPr>
                      <w:color w:val="C00000"/>
                    </w:rPr>
                    <w:t>30</w:t>
                  </w:r>
                </w:p>
              </w:tc>
            </w:tr>
            <w:tr w:rsidR="008D1D35">
              <w:tc>
                <w:tcPr>
                  <w:tcW w:w="701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3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6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Juli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A93630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7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13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14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17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18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21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24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A93630">
                    <w:rPr>
                      <w:color w:val="C00000"/>
                      <w:lang w:val="de-DE"/>
                    </w:rPr>
                    <w:t>28</w:t>
                  </w:r>
                </w:p>
              </w:tc>
            </w:tr>
            <w:tr w:rsidR="00A93630" w:rsidTr="00A93630">
              <w:tc>
                <w:tcPr>
                  <w:tcW w:w="702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31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A93630" w:rsidRPr="00A93630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A93630" w:rsidRDefault="00A93630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</w:tr>
          </w:tbl>
          <w:p w:rsidR="008D1D35" w:rsidRDefault="008D1D35" w:rsidP="00A93630"/>
        </w:tc>
        <w:tc>
          <w:tcPr>
            <w:tcW w:w="642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6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August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4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9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11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16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17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18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23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24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25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29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30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31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  <w:tr w:rsidR="008D1D35">
              <w:tc>
                <w:tcPr>
                  <w:tcW w:w="702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</w:tr>
      <w:tr w:rsidR="008D1D35" w:rsidRPr="009675A7">
        <w:trPr>
          <w:trHeight w:hRule="exact" w:val="2520"/>
        </w:trPr>
        <w:tc>
          <w:tcPr>
            <w:tcW w:w="2217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September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9675A7">
              <w:tc>
                <w:tcPr>
                  <w:tcW w:w="701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8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15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22</w:t>
                  </w:r>
                </w:p>
              </w:tc>
            </w:tr>
            <w:tr w:rsidR="009675A7" w:rsidTr="00A93630">
              <w:tc>
                <w:tcPr>
                  <w:tcW w:w="701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29</w:t>
                  </w:r>
                </w:p>
              </w:tc>
            </w:tr>
            <w:tr w:rsidR="008D1D35" w:rsidTr="00A93630">
              <w:tc>
                <w:tcPr>
                  <w:tcW w:w="701" w:type="pct"/>
                  <w:shd w:val="clear" w:color="auto" w:fill="auto"/>
                </w:tcPr>
                <w:p w:rsidR="008D1D35" w:rsidRDefault="00A93630" w:rsidP="00A93630">
                  <w:pPr>
                    <w:pStyle w:val="Datum"/>
                  </w:pPr>
                  <w:r>
                    <w:t>30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9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7" w:type="dxa"/>
          </w:tcPr>
          <w:p w:rsidR="008D1D35" w:rsidRPr="009675A7" w:rsidRDefault="009675A7" w:rsidP="00A93630">
            <w:pPr>
              <w:pStyle w:val="Month"/>
              <w:shd w:val="clear" w:color="auto" w:fill="BFBFBF" w:themeFill="background1" w:themeFillShade="BF"/>
              <w:rPr>
                <w:lang w:val="de-DE"/>
              </w:rPr>
            </w:pPr>
            <w:r w:rsidRPr="009675A7">
              <w:rPr>
                <w:lang w:val="de-DE"/>
              </w:rPr>
              <w:t>Oktober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4"/>
              <w:gridCol w:w="312"/>
              <w:gridCol w:w="313"/>
              <w:gridCol w:w="313"/>
            </w:tblGrid>
            <w:tr w:rsidR="009675A7" w:rsidRPr="009675A7">
              <w:tc>
                <w:tcPr>
                  <w:tcW w:w="701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6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</w:t>
                  </w:r>
                </w:p>
              </w:tc>
              <w:tc>
                <w:tcPr>
                  <w:tcW w:w="776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4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5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6</w:t>
                  </w: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7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8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9</w:t>
                  </w:r>
                </w:p>
              </w:tc>
              <w:tc>
                <w:tcPr>
                  <w:tcW w:w="776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10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11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12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13</w:t>
                  </w: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14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15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16</w:t>
                  </w:r>
                </w:p>
              </w:tc>
              <w:tc>
                <w:tcPr>
                  <w:tcW w:w="776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17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18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19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20</w:t>
                  </w: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21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22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23</w:t>
                  </w:r>
                </w:p>
              </w:tc>
              <w:tc>
                <w:tcPr>
                  <w:tcW w:w="776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24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25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26</w:t>
                  </w:r>
                </w:p>
              </w:tc>
              <w:tc>
                <w:tcPr>
                  <w:tcW w:w="706" w:type="pct"/>
                </w:tcPr>
                <w:p w:rsidR="008D1D35" w:rsidRPr="009573CE" w:rsidRDefault="00A93630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  <w:r w:rsidRPr="009573CE">
                    <w:rPr>
                      <w:color w:val="C00000"/>
                      <w:lang w:val="de-DE"/>
                    </w:rPr>
                    <w:t>27</w:t>
                  </w: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28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29</w:t>
                  </w:r>
                </w:p>
              </w:tc>
              <w:tc>
                <w:tcPr>
                  <w:tcW w:w="704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30</w:t>
                  </w:r>
                </w:p>
              </w:tc>
              <w:tc>
                <w:tcPr>
                  <w:tcW w:w="776" w:type="pct"/>
                </w:tcPr>
                <w:p w:rsidR="008D1D35" w:rsidRPr="009675A7" w:rsidRDefault="00A93630" w:rsidP="00A93630">
                  <w:pPr>
                    <w:pStyle w:val="Datum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31</w:t>
                  </w:r>
                </w:p>
              </w:tc>
              <w:tc>
                <w:tcPr>
                  <w:tcW w:w="704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8D1D35" w:rsidRPr="009573CE" w:rsidRDefault="008D1D35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8D1D35" w:rsidRPr="009573CE" w:rsidRDefault="008D1D35" w:rsidP="00A93630">
                  <w:pPr>
                    <w:pStyle w:val="Datum"/>
                    <w:rPr>
                      <w:color w:val="C00000"/>
                      <w:lang w:val="de-DE"/>
                    </w:rPr>
                  </w:pPr>
                </w:p>
              </w:tc>
            </w:tr>
            <w:tr w:rsidR="008D1D35" w:rsidRPr="009675A7">
              <w:tc>
                <w:tcPr>
                  <w:tcW w:w="701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76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4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  <w:tc>
                <w:tcPr>
                  <w:tcW w:w="706" w:type="pct"/>
                </w:tcPr>
                <w:p w:rsidR="008D1D35" w:rsidRPr="009675A7" w:rsidRDefault="008D1D35" w:rsidP="00A93630">
                  <w:pPr>
                    <w:pStyle w:val="Datum"/>
                    <w:rPr>
                      <w:lang w:val="de-DE"/>
                    </w:rPr>
                  </w:pPr>
                </w:p>
              </w:tc>
            </w:tr>
          </w:tbl>
          <w:p w:rsidR="008D1D35" w:rsidRPr="009675A7" w:rsidRDefault="008D1D35" w:rsidP="00A93630">
            <w:pPr>
              <w:rPr>
                <w:lang w:val="de-DE"/>
              </w:rPr>
            </w:pPr>
          </w:p>
        </w:tc>
        <w:tc>
          <w:tcPr>
            <w:tcW w:w="643" w:type="dxa"/>
          </w:tcPr>
          <w:p w:rsidR="008D1D35" w:rsidRPr="009675A7" w:rsidRDefault="008D1D35" w:rsidP="00A93630">
            <w:pPr>
              <w:pStyle w:val="Month"/>
              <w:rPr>
                <w:lang w:val="de-DE"/>
              </w:rPr>
            </w:pPr>
          </w:p>
        </w:tc>
        <w:tc>
          <w:tcPr>
            <w:tcW w:w="2216" w:type="dxa"/>
          </w:tcPr>
          <w:p w:rsidR="008D1D35" w:rsidRDefault="009675A7" w:rsidP="00A93630">
            <w:pPr>
              <w:pStyle w:val="Month"/>
              <w:shd w:val="clear" w:color="auto" w:fill="BFBFBF" w:themeFill="background1" w:themeFillShade="BF"/>
            </w:pPr>
            <w:r>
              <w:t>November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3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7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8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10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14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15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16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17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21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22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23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24</w:t>
                  </w:r>
                </w:p>
              </w:tc>
            </w:tr>
            <w:tr w:rsidR="00A93630">
              <w:tc>
                <w:tcPr>
                  <w:tcW w:w="702" w:type="pct"/>
                </w:tcPr>
                <w:p w:rsidR="00A93630" w:rsidRDefault="00A93630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74" w:type="pct"/>
                </w:tcPr>
                <w:p w:rsidR="00A93630" w:rsidRDefault="00A93630" w:rsidP="00A93630">
                  <w:pPr>
                    <w:pStyle w:val="Datum"/>
                  </w:pPr>
                  <w:r>
                    <w:t>28</w:t>
                  </w:r>
                </w:p>
              </w:tc>
              <w:tc>
                <w:tcPr>
                  <w:tcW w:w="704" w:type="pct"/>
                </w:tcPr>
                <w:p w:rsidR="00A93630" w:rsidRDefault="00A93630" w:rsidP="00A93630">
                  <w:pPr>
                    <w:pStyle w:val="Datum"/>
                  </w:pPr>
                  <w:r>
                    <w:t>29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30</w:t>
                  </w:r>
                </w:p>
              </w:tc>
              <w:tc>
                <w:tcPr>
                  <w:tcW w:w="706" w:type="pct"/>
                </w:tcPr>
                <w:p w:rsidR="00A93630" w:rsidRPr="009573CE" w:rsidRDefault="00A93630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  <w:tr w:rsidR="008D1D35">
              <w:tc>
                <w:tcPr>
                  <w:tcW w:w="702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7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4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  <w:tc>
                <w:tcPr>
                  <w:tcW w:w="706" w:type="pct"/>
                </w:tcPr>
                <w:p w:rsidR="008D1D35" w:rsidRDefault="008D1D35" w:rsidP="00A93630">
                  <w:pPr>
                    <w:pStyle w:val="Datum"/>
                  </w:pPr>
                </w:p>
              </w:tc>
            </w:tr>
          </w:tbl>
          <w:p w:rsidR="008D1D35" w:rsidRDefault="008D1D35" w:rsidP="00A93630"/>
        </w:tc>
        <w:tc>
          <w:tcPr>
            <w:tcW w:w="642" w:type="dxa"/>
          </w:tcPr>
          <w:p w:rsidR="008D1D35" w:rsidRDefault="008D1D35" w:rsidP="00A93630">
            <w:pPr>
              <w:pStyle w:val="Month"/>
            </w:pPr>
          </w:p>
        </w:tc>
        <w:tc>
          <w:tcPr>
            <w:tcW w:w="2216" w:type="dxa"/>
          </w:tcPr>
          <w:p w:rsidR="008D1D35" w:rsidRPr="009675A7" w:rsidRDefault="009675A7" w:rsidP="00A93630">
            <w:pPr>
              <w:pStyle w:val="Month"/>
              <w:shd w:val="clear" w:color="auto" w:fill="BFBFBF" w:themeFill="background1" w:themeFillShade="BF"/>
              <w:rPr>
                <w:lang w:val="de-DE"/>
              </w:rPr>
            </w:pPr>
            <w:r w:rsidRPr="009675A7">
              <w:rPr>
                <w:lang w:val="de-DE"/>
              </w:rPr>
              <w:t>Dezember</w:t>
            </w:r>
          </w:p>
          <w:tbl>
            <w:tblPr>
              <w:tblStyle w:val="CalendarTables"/>
              <w:tblW w:w="5000" w:type="pct"/>
              <w:tblLook w:val="04A0"/>
            </w:tblPr>
            <w:tblGrid>
              <w:gridCol w:w="311"/>
              <w:gridCol w:w="312"/>
              <w:gridCol w:w="312"/>
              <w:gridCol w:w="343"/>
              <w:gridCol w:w="312"/>
              <w:gridCol w:w="313"/>
              <w:gridCol w:w="313"/>
            </w:tblGrid>
            <w:tr w:rsidR="009675A7" w:rsidRPr="009675A7">
              <w:tc>
                <w:tcPr>
                  <w:tcW w:w="702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M</w:t>
                  </w:r>
                </w:p>
              </w:tc>
              <w:tc>
                <w:tcPr>
                  <w:tcW w:w="77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D</w:t>
                  </w:r>
                </w:p>
              </w:tc>
              <w:tc>
                <w:tcPr>
                  <w:tcW w:w="704" w:type="pct"/>
                </w:tcPr>
                <w:p w:rsidR="009675A7" w:rsidRPr="00A93630" w:rsidRDefault="009675A7" w:rsidP="00A93630">
                  <w:pPr>
                    <w:pStyle w:val="Day"/>
                    <w:rPr>
                      <w:b/>
                    </w:rPr>
                  </w:pPr>
                  <w:r w:rsidRPr="00A93630">
                    <w:rPr>
                      <w:b/>
                    </w:rPr>
                    <w:t>F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  <w:tc>
                <w:tcPr>
                  <w:tcW w:w="706" w:type="pct"/>
                </w:tcPr>
                <w:p w:rsidR="009675A7" w:rsidRPr="009573CE" w:rsidRDefault="009675A7" w:rsidP="00A93630">
                  <w:pPr>
                    <w:pStyle w:val="Day"/>
                    <w:rPr>
                      <w:b/>
                      <w:color w:val="C00000"/>
                    </w:rPr>
                  </w:pPr>
                  <w:r w:rsidRPr="009573CE">
                    <w:rPr>
                      <w:b/>
                      <w:color w:val="C00000"/>
                    </w:rPr>
                    <w:t>S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4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5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8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11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12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15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17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18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19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22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23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24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25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26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27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28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  <w:r w:rsidRPr="009573CE">
                    <w:rPr>
                      <w:color w:val="C00000"/>
                    </w:rPr>
                    <w:t>29</w:t>
                  </w:r>
                </w:p>
              </w:tc>
            </w:tr>
            <w:tr w:rsidR="009675A7" w:rsidRPr="009675A7" w:rsidTr="00A93630">
              <w:tc>
                <w:tcPr>
                  <w:tcW w:w="702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30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  <w:r>
                    <w:t>31</w:t>
                  </w: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7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4" w:type="pct"/>
                  <w:shd w:val="clear" w:color="auto" w:fill="auto"/>
                </w:tcPr>
                <w:p w:rsidR="009675A7" w:rsidRDefault="009675A7" w:rsidP="00A93630">
                  <w:pPr>
                    <w:pStyle w:val="Datum"/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:rsidR="009675A7" w:rsidRPr="009573CE" w:rsidRDefault="009675A7" w:rsidP="00A93630">
                  <w:pPr>
                    <w:pStyle w:val="Datum"/>
                    <w:rPr>
                      <w:color w:val="C00000"/>
                    </w:rPr>
                  </w:pPr>
                </w:p>
              </w:tc>
            </w:tr>
          </w:tbl>
          <w:p w:rsidR="008D1D35" w:rsidRPr="009675A7" w:rsidRDefault="008D1D35" w:rsidP="00A93630">
            <w:pPr>
              <w:rPr>
                <w:lang w:val="de-DE"/>
              </w:rPr>
            </w:pPr>
          </w:p>
        </w:tc>
      </w:tr>
    </w:tbl>
    <w:p w:rsidR="008D1D35" w:rsidRPr="009675A7" w:rsidRDefault="008D1D35" w:rsidP="00A93630">
      <w:pPr>
        <w:rPr>
          <w:lang w:val="de-DE"/>
        </w:rPr>
      </w:pPr>
    </w:p>
    <w:tbl>
      <w:tblPr>
        <w:tblStyle w:val="TableHost"/>
        <w:tblW w:w="5000" w:type="pct"/>
        <w:shd w:val="clear" w:color="auto" w:fill="000000" w:themeFill="text1"/>
        <w:tblLayout w:type="fixed"/>
        <w:tblLook w:val="04A0"/>
      </w:tblPr>
      <w:tblGrid>
        <w:gridCol w:w="10800"/>
      </w:tblGrid>
      <w:tr w:rsidR="008D1D35">
        <w:tc>
          <w:tcPr>
            <w:tcW w:w="10800" w:type="dxa"/>
            <w:shd w:val="clear" w:color="auto" w:fill="000000" w:themeFill="text1"/>
            <w:vAlign w:val="bottom"/>
          </w:tcPr>
          <w:p w:rsidR="008D1D35" w:rsidRPr="009675A7" w:rsidRDefault="009675A7" w:rsidP="009675A7">
            <w:pPr>
              <w:pStyle w:val="Address"/>
              <w:rPr>
                <w:lang w:val="de-DE"/>
              </w:rPr>
            </w:pPr>
            <w:r>
              <w:t>N</w:t>
            </w:r>
            <w:bookmarkStart w:id="0" w:name="_GoBack"/>
            <w:bookmarkEnd w:id="0"/>
            <w:r>
              <w:t xml:space="preserve">ame, </w:t>
            </w:r>
            <w:proofErr w:type="spellStart"/>
            <w:r>
              <w:t>Vorname</w:t>
            </w:r>
            <w:proofErr w:type="spellEnd"/>
          </w:p>
        </w:tc>
      </w:tr>
    </w:tbl>
    <w:p w:rsidR="008D1D35" w:rsidRDefault="008D1D35"/>
    <w:sectPr w:rsidR="008D1D35" w:rsidSect="008D1D35">
      <w:pgSz w:w="12240" w:h="15840" w:code="15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rsids>
    <w:rsidRoot w:val="009675A7"/>
    <w:rsid w:val="008D1D35"/>
    <w:rsid w:val="009573CE"/>
    <w:rsid w:val="009675A7"/>
    <w:rsid w:val="00A9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D1D35"/>
  </w:style>
  <w:style w:type="paragraph" w:styleId="berschrift1">
    <w:name w:val="heading 1"/>
    <w:basedOn w:val="Standard"/>
    <w:next w:val="Standard"/>
    <w:link w:val="berschrift1Zchn"/>
    <w:uiPriority w:val="9"/>
    <w:qFormat/>
    <w:rsid w:val="008D1D35"/>
    <w:pPr>
      <w:spacing w:before="120" w:after="120"/>
      <w:ind w:right="180"/>
      <w:jc w:val="right"/>
      <w:outlineLvl w:val="0"/>
    </w:pPr>
    <w:rPr>
      <w:b/>
      <w:sz w:val="36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D1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Host">
    <w:name w:val="Table Host"/>
    <w:basedOn w:val="NormaleTabelle"/>
    <w:uiPriority w:val="99"/>
    <w:rsid w:val="008D1D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D35"/>
    <w:rPr>
      <w:rFonts w:ascii="Tahoma" w:hAnsi="Tahoma" w:cs="Tahoma"/>
      <w:sz w:val="16"/>
      <w:szCs w:val="16"/>
    </w:rPr>
  </w:style>
  <w:style w:type="paragraph" w:customStyle="1" w:styleId="Year">
    <w:name w:val="Year"/>
    <w:basedOn w:val="Standard"/>
    <w:qFormat/>
    <w:rsid w:val="008D1D35"/>
    <w:pPr>
      <w:spacing w:line="2200" w:lineRule="exact"/>
    </w:pPr>
    <w:rPr>
      <w:rFonts w:asciiTheme="majorHAnsi" w:hAnsiTheme="majorHAnsi"/>
      <w:b/>
      <w:position w:val="-36"/>
      <w:sz w:val="220"/>
      <w:szCs w:val="2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1D35"/>
    <w:rPr>
      <w:b/>
      <w:sz w:val="36"/>
      <w:szCs w:val="44"/>
    </w:rPr>
  </w:style>
  <w:style w:type="table" w:customStyle="1" w:styleId="CalendarTables">
    <w:name w:val="Calendar Tables"/>
    <w:basedOn w:val="NormaleTabelle"/>
    <w:uiPriority w:val="99"/>
    <w:rsid w:val="008D1D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y">
    <w:name w:val="Day"/>
    <w:basedOn w:val="Standard"/>
    <w:qFormat/>
    <w:rsid w:val="008D1D35"/>
    <w:pPr>
      <w:spacing w:after="60" w:line="288" w:lineRule="auto"/>
      <w:jc w:val="center"/>
    </w:pPr>
    <w:rPr>
      <w:rFonts w:asciiTheme="majorHAnsi" w:hAnsiTheme="majorHAnsi"/>
      <w:noProof/>
      <w:color w:val="969696" w:themeColor="accent3"/>
      <w:sz w:val="18"/>
      <w:szCs w:val="20"/>
    </w:rPr>
  </w:style>
  <w:style w:type="paragraph" w:styleId="Datum">
    <w:name w:val="Date"/>
    <w:basedOn w:val="Standard"/>
    <w:next w:val="Standard"/>
    <w:link w:val="DatumZchn"/>
    <w:qFormat/>
    <w:rsid w:val="008D1D35"/>
    <w:pPr>
      <w:spacing w:line="288" w:lineRule="auto"/>
      <w:jc w:val="center"/>
    </w:pPr>
    <w:rPr>
      <w:b/>
      <w:color w:val="000000" w:themeColor="text2"/>
      <w:sz w:val="16"/>
      <w:szCs w:val="18"/>
    </w:rPr>
  </w:style>
  <w:style w:type="character" w:customStyle="1" w:styleId="DatumZchn">
    <w:name w:val="Datum Zchn"/>
    <w:basedOn w:val="Absatz-Standardschriftart"/>
    <w:link w:val="Datum"/>
    <w:rsid w:val="008D1D35"/>
    <w:rPr>
      <w:b/>
      <w:color w:val="000000" w:themeColor="text2"/>
      <w:sz w:val="16"/>
      <w:szCs w:val="18"/>
    </w:rPr>
  </w:style>
  <w:style w:type="paragraph" w:customStyle="1" w:styleId="Month">
    <w:name w:val="Month"/>
    <w:basedOn w:val="Standard"/>
    <w:qFormat/>
    <w:rsid w:val="008D1D35"/>
    <w:pPr>
      <w:spacing w:before="240" w:after="120"/>
    </w:pPr>
    <w:rPr>
      <w:rFonts w:asciiTheme="majorHAnsi" w:hAnsiTheme="majorHAnsi"/>
      <w:caps/>
      <w:color w:val="000000" w:themeColor="text2"/>
      <w:sz w:val="20"/>
      <w:szCs w:val="20"/>
    </w:rPr>
  </w:style>
  <w:style w:type="paragraph" w:styleId="KeinLeerraum">
    <w:name w:val="No Spacing"/>
    <w:uiPriority w:val="1"/>
    <w:unhideWhenUsed/>
    <w:qFormat/>
    <w:rsid w:val="008D1D35"/>
    <w:pPr>
      <w:ind w:left="29"/>
    </w:pPr>
  </w:style>
  <w:style w:type="paragraph" w:customStyle="1" w:styleId="Address">
    <w:name w:val="Address"/>
    <w:basedOn w:val="Standard"/>
    <w:uiPriority w:val="1"/>
    <w:qFormat/>
    <w:rsid w:val="008D1D35"/>
    <w:pPr>
      <w:spacing w:before="120" w:after="120"/>
      <w:ind w:right="187"/>
      <w:jc w:val="right"/>
    </w:pPr>
    <w:rPr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Word%20Kalender\TS102801255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0ED32E-52C6-4784-8EF1-FFE3B2646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TS102801255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 2</dc:creator>
  <cp:lastModifiedBy>Benutzer 2</cp:lastModifiedBy>
  <cp:revision>1</cp:revision>
  <cp:lastPrinted>2011-02-25T16:30:00Z</cp:lastPrinted>
  <dcterms:created xsi:type="dcterms:W3CDTF">2012-04-27T12:04:00Z</dcterms:created>
  <dcterms:modified xsi:type="dcterms:W3CDTF">2012-04-27T12:27:00Z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TC025652349991</vt:lpwstr>
  </property>
</Properties>
</file>