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57" w:rsidRDefault="00C11C5F">
      <w:pPr>
        <w:pStyle w:val="MonthYear"/>
      </w:pPr>
      <w:r>
        <w:t xml:space="preserve">Januar </w:t>
      </w:r>
      <w:r w:rsidRPr="00C11C5F">
        <w:t>2013</w:t>
      </w:r>
    </w:p>
    <w:tbl>
      <w:tblPr>
        <w:tblW w:w="5237" w:type="pct"/>
        <w:jc w:val="center"/>
        <w:tblInd w:w="1442" w:type="dxa"/>
        <w:tblBorders>
          <w:top w:val="single" w:sz="8" w:space="0" w:color="FEB80A" w:themeColor="accent3"/>
          <w:left w:val="single" w:sz="8" w:space="0" w:color="FEB80A" w:themeColor="accent3"/>
          <w:bottom w:val="single" w:sz="8" w:space="0" w:color="FEB80A" w:themeColor="accent3"/>
          <w:right w:val="single" w:sz="8" w:space="0" w:color="FEB80A" w:themeColor="accent3"/>
        </w:tblBorders>
        <w:tblLayout w:type="fixed"/>
        <w:tblLook w:val="04A0"/>
      </w:tblPr>
      <w:tblGrid>
        <w:gridCol w:w="625"/>
        <w:gridCol w:w="1878"/>
        <w:gridCol w:w="1882"/>
        <w:gridCol w:w="1884"/>
        <w:gridCol w:w="1882"/>
        <w:gridCol w:w="1884"/>
        <w:gridCol w:w="1884"/>
        <w:gridCol w:w="1882"/>
      </w:tblGrid>
      <w:tr w:rsidR="00A46B0B" w:rsidTr="00AD3C42">
        <w:trPr>
          <w:trHeight w:val="288"/>
          <w:jc w:val="center"/>
        </w:trPr>
        <w:tc>
          <w:tcPr>
            <w:tcW w:w="625" w:type="dxa"/>
            <w:tcBorders>
              <w:top w:val="nil"/>
              <w:left w:val="nil"/>
              <w:bottom w:val="single" w:sz="8" w:space="0" w:color="BFBFBF" w:themeColor="background1" w:themeShade="BF"/>
            </w:tcBorders>
          </w:tcPr>
          <w:p w:rsidR="00A46B0B" w:rsidRPr="00460029" w:rsidRDefault="00AD3C42">
            <w:pPr>
              <w:pStyle w:val="Day"/>
              <w:rPr>
                <w:b/>
                <w:i/>
              </w:rPr>
            </w:pPr>
            <w:r w:rsidRPr="00415568">
              <w:rPr>
                <w:b/>
                <w:i/>
                <w:highlight w:val="green"/>
              </w:rPr>
              <w:t>KW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:rsidR="00A46B0B" w:rsidRDefault="00A46B0B">
            <w:pPr>
              <w:pStyle w:val="Day"/>
            </w:pPr>
            <w:r>
              <w:t>Montag</w:t>
            </w:r>
          </w:p>
        </w:tc>
        <w:tc>
          <w:tcPr>
            <w:tcW w:w="1882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:rsidR="00A46B0B" w:rsidRDefault="00A46B0B">
            <w:pPr>
              <w:pStyle w:val="Day"/>
            </w:pPr>
            <w:r>
              <w:t>dienstag</w:t>
            </w:r>
          </w:p>
        </w:tc>
        <w:tc>
          <w:tcPr>
            <w:tcW w:w="1884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:rsidR="00A46B0B" w:rsidRDefault="00A46B0B">
            <w:pPr>
              <w:pStyle w:val="Day"/>
            </w:pPr>
            <w:r>
              <w:t>mittwoch</w:t>
            </w:r>
          </w:p>
        </w:tc>
        <w:tc>
          <w:tcPr>
            <w:tcW w:w="1882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:rsidR="00A46B0B" w:rsidRDefault="00A46B0B">
            <w:pPr>
              <w:pStyle w:val="Day"/>
            </w:pPr>
            <w:r>
              <w:t>donnerstag</w:t>
            </w:r>
          </w:p>
        </w:tc>
        <w:tc>
          <w:tcPr>
            <w:tcW w:w="1884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:rsidR="00A46B0B" w:rsidRDefault="00A46B0B">
            <w:pPr>
              <w:pStyle w:val="Day"/>
            </w:pPr>
            <w:r>
              <w:t>freitag</w:t>
            </w:r>
          </w:p>
        </w:tc>
        <w:tc>
          <w:tcPr>
            <w:tcW w:w="1884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:rsidR="00A46B0B" w:rsidRPr="00C11C5F" w:rsidRDefault="00A46B0B">
            <w:pPr>
              <w:pStyle w:val="Day"/>
              <w:rPr>
                <w:b/>
                <w:color w:val="C00000"/>
              </w:rPr>
            </w:pPr>
            <w:r w:rsidRPr="00C11C5F">
              <w:rPr>
                <w:b/>
                <w:color w:val="C00000"/>
              </w:rPr>
              <w:t>samstag</w:t>
            </w:r>
          </w:p>
        </w:tc>
        <w:tc>
          <w:tcPr>
            <w:tcW w:w="1882" w:type="dxa"/>
            <w:tcBorders>
              <w:top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A46B0B" w:rsidRPr="00C11C5F" w:rsidRDefault="00A46B0B">
            <w:pPr>
              <w:pStyle w:val="Day"/>
              <w:rPr>
                <w:b/>
                <w:color w:val="C00000"/>
              </w:rPr>
            </w:pPr>
            <w:r w:rsidRPr="00C11C5F">
              <w:rPr>
                <w:b/>
                <w:color w:val="C00000"/>
              </w:rPr>
              <w:t>sonntag</w:t>
            </w:r>
          </w:p>
        </w:tc>
      </w:tr>
      <w:tr w:rsidR="00415568" w:rsidTr="00E97430">
        <w:trPr>
          <w:trHeight w:hRule="exact" w:val="432"/>
          <w:jc w:val="center"/>
        </w:trPr>
        <w:tc>
          <w:tcPr>
            <w:tcW w:w="625" w:type="dxa"/>
            <w:vMerge w:val="restar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415568" w:rsidRDefault="00415568" w:rsidP="00E97430">
            <w:pPr>
              <w:pStyle w:val="CalendarText"/>
              <w:rPr>
                <w:b/>
                <w:sz w:val="22"/>
              </w:rPr>
            </w:pPr>
          </w:p>
          <w:p w:rsidR="00415568" w:rsidRPr="00460029" w:rsidRDefault="00415568" w:rsidP="00E97430">
            <w:pPr>
              <w:pStyle w:val="CalendarText"/>
              <w:rPr>
                <w:b/>
              </w:rPr>
            </w:pPr>
            <w:r w:rsidRPr="00460029">
              <w:rPr>
                <w:b/>
                <w:sz w:val="22"/>
              </w:rPr>
              <w:t>01</w:t>
            </w:r>
          </w:p>
        </w:tc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415568" w:rsidRDefault="00415568">
            <w:pPr>
              <w:pStyle w:val="Datum"/>
              <w:spacing w:after="40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415568" w:rsidRPr="00A46B0B" w:rsidRDefault="00415568">
            <w:pPr>
              <w:pStyle w:val="Datum"/>
              <w:spacing w:after="40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t>1</w:t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415568" w:rsidRDefault="00415568">
            <w:pPr>
              <w:pStyle w:val="Datum"/>
              <w:spacing w:after="40"/>
            </w:pPr>
            <w:r>
              <w:t>2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415568" w:rsidRDefault="00415568">
            <w:pPr>
              <w:pStyle w:val="Datum"/>
              <w:spacing w:after="40"/>
            </w:pPr>
            <w:r>
              <w:t>3</w:t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415568" w:rsidRDefault="00415568">
            <w:pPr>
              <w:pStyle w:val="Datum"/>
              <w:spacing w:after="40"/>
            </w:pPr>
            <w:r>
              <w:t>4</w:t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415568" w:rsidRPr="00C11C5F" w:rsidRDefault="00415568">
            <w:pPr>
              <w:pStyle w:val="Datum"/>
              <w:spacing w:after="40"/>
              <w:rPr>
                <w:b/>
                <w:color w:val="C00000"/>
              </w:rPr>
            </w:pPr>
            <w:r w:rsidRPr="00C11C5F">
              <w:rPr>
                <w:b/>
                <w:color w:val="C00000"/>
              </w:rPr>
              <w:t>5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415568" w:rsidRPr="00C11C5F" w:rsidRDefault="00415568">
            <w:pPr>
              <w:pStyle w:val="Datum"/>
              <w:spacing w:after="40"/>
              <w:rPr>
                <w:b/>
                <w:color w:val="C00000"/>
              </w:rPr>
            </w:pPr>
            <w:r w:rsidRPr="00C11C5F">
              <w:rPr>
                <w:b/>
                <w:color w:val="C00000"/>
              </w:rPr>
              <w:t>6</w:t>
            </w:r>
          </w:p>
        </w:tc>
      </w:tr>
      <w:tr w:rsidR="00415568" w:rsidTr="00E97430">
        <w:trPr>
          <w:trHeight w:hRule="exact" w:val="720"/>
          <w:jc w:val="center"/>
        </w:trPr>
        <w:tc>
          <w:tcPr>
            <w:tcW w:w="625" w:type="dxa"/>
            <w:vMerge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415568" w:rsidRPr="00460029" w:rsidRDefault="00415568">
            <w:pPr>
              <w:pStyle w:val="CalendarText"/>
              <w:rPr>
                <w:b/>
                <w:sz w:val="22"/>
              </w:rPr>
            </w:pPr>
          </w:p>
        </w:tc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15568" w:rsidRDefault="0041556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15568" w:rsidRPr="00A46B0B" w:rsidRDefault="00415568">
            <w:pPr>
              <w:pStyle w:val="CalendarText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t>Neujahr</w:t>
            </w: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15568" w:rsidRDefault="0041556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15568" w:rsidRDefault="0041556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15568" w:rsidRDefault="0041556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15568" w:rsidRPr="00C11C5F" w:rsidRDefault="00415568">
            <w:pPr>
              <w:pStyle w:val="CalendarText"/>
              <w:rPr>
                <w:b/>
                <w:color w:val="C00000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15568" w:rsidRPr="00C11C5F" w:rsidRDefault="00415568">
            <w:pPr>
              <w:pStyle w:val="CalendarText"/>
              <w:rPr>
                <w:b/>
                <w:color w:val="C00000"/>
              </w:rPr>
            </w:pPr>
          </w:p>
        </w:tc>
      </w:tr>
      <w:tr w:rsidR="00A46B0B" w:rsidTr="00415568">
        <w:trPr>
          <w:trHeight w:hRule="exact" w:val="432"/>
          <w:jc w:val="center"/>
        </w:trPr>
        <w:tc>
          <w:tcPr>
            <w:tcW w:w="62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A46B0B" w:rsidRPr="00460029" w:rsidRDefault="00A46B0B">
            <w:pPr>
              <w:pStyle w:val="Datum"/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46B0B" w:rsidRDefault="00A46B0B">
            <w:pPr>
              <w:pStyle w:val="Datum"/>
              <w:spacing w:after="40"/>
            </w:pPr>
            <w:r>
              <w:t>7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46B0B" w:rsidRDefault="00A46B0B">
            <w:pPr>
              <w:pStyle w:val="Datum"/>
              <w:spacing w:after="40"/>
            </w:pPr>
            <w:r>
              <w:t>8</w:t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46B0B" w:rsidRDefault="00A46B0B">
            <w:pPr>
              <w:pStyle w:val="Datum"/>
              <w:spacing w:after="40"/>
            </w:pPr>
            <w:r>
              <w:t>9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46B0B" w:rsidRDefault="00A46B0B">
            <w:pPr>
              <w:pStyle w:val="Datum"/>
              <w:spacing w:after="40"/>
            </w:pPr>
            <w:r>
              <w:t>10</w:t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46B0B" w:rsidRDefault="00A46B0B">
            <w:pPr>
              <w:pStyle w:val="Datum"/>
              <w:spacing w:after="40"/>
            </w:pPr>
            <w:r>
              <w:t>11</w:t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46B0B" w:rsidRPr="00C11C5F" w:rsidRDefault="00A46B0B">
            <w:pPr>
              <w:pStyle w:val="Datum"/>
              <w:spacing w:after="40"/>
              <w:rPr>
                <w:b/>
                <w:color w:val="C00000"/>
              </w:rPr>
            </w:pPr>
            <w:r w:rsidRPr="00C11C5F">
              <w:rPr>
                <w:b/>
                <w:color w:val="C00000"/>
              </w:rPr>
              <w:t>12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46B0B" w:rsidRPr="00C11C5F" w:rsidRDefault="00A46B0B">
            <w:pPr>
              <w:pStyle w:val="Datum"/>
              <w:spacing w:after="40"/>
              <w:rPr>
                <w:b/>
                <w:color w:val="C00000"/>
              </w:rPr>
            </w:pPr>
            <w:r w:rsidRPr="00C11C5F">
              <w:rPr>
                <w:b/>
                <w:color w:val="C00000"/>
              </w:rPr>
              <w:t>13</w:t>
            </w:r>
          </w:p>
        </w:tc>
      </w:tr>
      <w:tr w:rsidR="00A46B0B" w:rsidTr="00415568">
        <w:trPr>
          <w:trHeight w:hRule="exact" w:val="720"/>
          <w:jc w:val="center"/>
        </w:trPr>
        <w:tc>
          <w:tcPr>
            <w:tcW w:w="62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A46B0B" w:rsidRPr="00460029" w:rsidRDefault="00AD3C42">
            <w:pPr>
              <w:pStyle w:val="CalendarText"/>
              <w:rPr>
                <w:b/>
                <w:sz w:val="22"/>
              </w:rPr>
            </w:pPr>
            <w:r w:rsidRPr="00460029">
              <w:rPr>
                <w:b/>
                <w:sz w:val="22"/>
              </w:rPr>
              <w:t>02</w:t>
            </w:r>
          </w:p>
        </w:tc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46B0B" w:rsidRDefault="00A46B0B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46B0B" w:rsidRDefault="00A46B0B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46B0B" w:rsidRDefault="00A46B0B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46B0B" w:rsidRDefault="00A46B0B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46B0B" w:rsidRDefault="00A46B0B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46B0B" w:rsidRPr="00C11C5F" w:rsidRDefault="00A46B0B">
            <w:pPr>
              <w:pStyle w:val="CalendarText"/>
              <w:rPr>
                <w:b/>
                <w:color w:val="C00000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46B0B" w:rsidRPr="00C11C5F" w:rsidRDefault="00A46B0B">
            <w:pPr>
              <w:pStyle w:val="CalendarText"/>
              <w:rPr>
                <w:b/>
                <w:color w:val="C00000"/>
              </w:rPr>
            </w:pPr>
          </w:p>
        </w:tc>
      </w:tr>
      <w:tr w:rsidR="00A46B0B" w:rsidTr="00415568">
        <w:trPr>
          <w:trHeight w:hRule="exact" w:val="432"/>
          <w:jc w:val="center"/>
        </w:trPr>
        <w:tc>
          <w:tcPr>
            <w:tcW w:w="62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A46B0B" w:rsidRPr="00460029" w:rsidRDefault="00A46B0B">
            <w:pPr>
              <w:pStyle w:val="Datum"/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46B0B" w:rsidRDefault="00A46B0B">
            <w:pPr>
              <w:pStyle w:val="Datum"/>
              <w:spacing w:after="40"/>
            </w:pPr>
            <w:r>
              <w:t>14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46B0B" w:rsidRDefault="00A46B0B">
            <w:pPr>
              <w:pStyle w:val="Datum"/>
              <w:spacing w:after="40"/>
            </w:pPr>
            <w:r>
              <w:t>15</w:t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A46B0B" w:rsidRDefault="00A46B0B">
            <w:pPr>
              <w:pStyle w:val="Datum"/>
              <w:spacing w:after="40"/>
            </w:pPr>
            <w:r>
              <w:t>16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46B0B" w:rsidRDefault="00A46B0B">
            <w:pPr>
              <w:pStyle w:val="Datum"/>
              <w:spacing w:after="40"/>
            </w:pPr>
            <w:r>
              <w:t>17</w:t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46B0B" w:rsidRDefault="00A46B0B">
            <w:pPr>
              <w:pStyle w:val="Datum"/>
              <w:spacing w:after="40"/>
            </w:pPr>
            <w:r>
              <w:t>18</w:t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46B0B" w:rsidRPr="00C11C5F" w:rsidRDefault="00A46B0B">
            <w:pPr>
              <w:pStyle w:val="Datum"/>
              <w:spacing w:after="40"/>
              <w:rPr>
                <w:b/>
                <w:color w:val="C00000"/>
              </w:rPr>
            </w:pPr>
            <w:r w:rsidRPr="00C11C5F">
              <w:rPr>
                <w:b/>
                <w:color w:val="C00000"/>
              </w:rPr>
              <w:t>19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46B0B" w:rsidRPr="00C11C5F" w:rsidRDefault="00A46B0B">
            <w:pPr>
              <w:pStyle w:val="Datum"/>
              <w:spacing w:after="40"/>
              <w:rPr>
                <w:b/>
                <w:color w:val="C00000"/>
              </w:rPr>
            </w:pPr>
            <w:r w:rsidRPr="00C11C5F">
              <w:rPr>
                <w:b/>
                <w:color w:val="C00000"/>
              </w:rPr>
              <w:t>20</w:t>
            </w:r>
          </w:p>
        </w:tc>
      </w:tr>
      <w:tr w:rsidR="00A46B0B" w:rsidTr="00415568">
        <w:trPr>
          <w:trHeight w:hRule="exact" w:val="720"/>
          <w:jc w:val="center"/>
        </w:trPr>
        <w:tc>
          <w:tcPr>
            <w:tcW w:w="62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A46B0B" w:rsidRPr="00460029" w:rsidRDefault="00AD3C42">
            <w:pPr>
              <w:pStyle w:val="CalendarText"/>
              <w:rPr>
                <w:b/>
                <w:sz w:val="22"/>
              </w:rPr>
            </w:pPr>
            <w:r w:rsidRPr="00460029">
              <w:rPr>
                <w:b/>
                <w:sz w:val="22"/>
              </w:rPr>
              <w:t>03</w:t>
            </w:r>
          </w:p>
        </w:tc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46B0B" w:rsidRDefault="00A46B0B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46B0B" w:rsidRDefault="00A46B0B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A46B0B" w:rsidRDefault="00A46B0B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46B0B" w:rsidRDefault="00A46B0B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46B0B" w:rsidRDefault="00A46B0B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46B0B" w:rsidRPr="00C11C5F" w:rsidRDefault="00A46B0B">
            <w:pPr>
              <w:pStyle w:val="CalendarText"/>
              <w:rPr>
                <w:b/>
                <w:color w:val="C00000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46B0B" w:rsidRPr="00C11C5F" w:rsidRDefault="00A46B0B">
            <w:pPr>
              <w:pStyle w:val="CalendarText"/>
              <w:rPr>
                <w:b/>
                <w:color w:val="C00000"/>
              </w:rPr>
            </w:pPr>
          </w:p>
        </w:tc>
      </w:tr>
      <w:tr w:rsidR="00A46B0B" w:rsidTr="00415568">
        <w:trPr>
          <w:trHeight w:hRule="exact" w:val="432"/>
          <w:jc w:val="center"/>
        </w:trPr>
        <w:tc>
          <w:tcPr>
            <w:tcW w:w="62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A46B0B" w:rsidRPr="00460029" w:rsidRDefault="00A46B0B">
            <w:pPr>
              <w:pStyle w:val="Datum"/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46B0B" w:rsidRDefault="00A46B0B">
            <w:pPr>
              <w:pStyle w:val="Datum"/>
              <w:spacing w:after="40"/>
            </w:pPr>
            <w:r>
              <w:t>21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46B0B" w:rsidRDefault="00A46B0B">
            <w:pPr>
              <w:pStyle w:val="Datum"/>
              <w:spacing w:after="40"/>
            </w:pPr>
            <w:r>
              <w:t>22</w:t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A46B0B" w:rsidRDefault="00A46B0B">
            <w:pPr>
              <w:pStyle w:val="Datum"/>
              <w:spacing w:after="40"/>
            </w:pPr>
            <w:r>
              <w:t>23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A46B0B" w:rsidRDefault="00A46B0B">
            <w:pPr>
              <w:pStyle w:val="Datum"/>
              <w:spacing w:after="40"/>
            </w:pPr>
            <w:r>
              <w:t>24</w:t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46B0B" w:rsidRDefault="00A46B0B">
            <w:pPr>
              <w:pStyle w:val="Datum"/>
              <w:spacing w:after="40"/>
            </w:pPr>
            <w:r>
              <w:t>25</w:t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46B0B" w:rsidRPr="00C11C5F" w:rsidRDefault="00A46B0B">
            <w:pPr>
              <w:pStyle w:val="Datum"/>
              <w:spacing w:after="40"/>
              <w:rPr>
                <w:b/>
                <w:color w:val="C00000"/>
              </w:rPr>
            </w:pPr>
            <w:r w:rsidRPr="00C11C5F">
              <w:rPr>
                <w:b/>
                <w:color w:val="C00000"/>
              </w:rPr>
              <w:t>26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46B0B" w:rsidRPr="00C11C5F" w:rsidRDefault="00A46B0B">
            <w:pPr>
              <w:pStyle w:val="Datum"/>
              <w:spacing w:after="40"/>
              <w:rPr>
                <w:b/>
                <w:color w:val="C00000"/>
              </w:rPr>
            </w:pPr>
            <w:r w:rsidRPr="00C11C5F">
              <w:rPr>
                <w:b/>
                <w:color w:val="C00000"/>
              </w:rPr>
              <w:t>27</w:t>
            </w:r>
          </w:p>
        </w:tc>
      </w:tr>
      <w:tr w:rsidR="00A46B0B" w:rsidTr="00415568">
        <w:trPr>
          <w:trHeight w:hRule="exact" w:val="720"/>
          <w:jc w:val="center"/>
        </w:trPr>
        <w:tc>
          <w:tcPr>
            <w:tcW w:w="62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A46B0B" w:rsidRPr="00460029" w:rsidRDefault="00AD3C42">
            <w:pPr>
              <w:pStyle w:val="CalendarText"/>
              <w:rPr>
                <w:b/>
                <w:sz w:val="22"/>
              </w:rPr>
            </w:pPr>
            <w:r w:rsidRPr="00460029">
              <w:rPr>
                <w:b/>
                <w:sz w:val="22"/>
              </w:rPr>
              <w:t>04</w:t>
            </w:r>
          </w:p>
        </w:tc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46B0B" w:rsidRDefault="00A46B0B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46B0B" w:rsidRDefault="00A46B0B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A46B0B" w:rsidRDefault="00A46B0B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A46B0B" w:rsidRDefault="00A46B0B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46B0B" w:rsidRDefault="00A46B0B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46B0B" w:rsidRPr="00C11C5F" w:rsidRDefault="00A46B0B">
            <w:pPr>
              <w:pStyle w:val="CalendarText"/>
              <w:rPr>
                <w:b/>
                <w:color w:val="C00000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46B0B" w:rsidRPr="00C11C5F" w:rsidRDefault="00A46B0B">
            <w:pPr>
              <w:pStyle w:val="CalendarText"/>
              <w:rPr>
                <w:b/>
                <w:color w:val="C00000"/>
              </w:rPr>
            </w:pPr>
          </w:p>
        </w:tc>
      </w:tr>
      <w:tr w:rsidR="00A46B0B" w:rsidTr="00415568">
        <w:trPr>
          <w:trHeight w:hRule="exact" w:val="432"/>
          <w:jc w:val="center"/>
        </w:trPr>
        <w:tc>
          <w:tcPr>
            <w:tcW w:w="62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A46B0B" w:rsidRPr="00460029" w:rsidRDefault="00A46B0B">
            <w:pPr>
              <w:pStyle w:val="Datum"/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46B0B" w:rsidRDefault="00A46B0B">
            <w:pPr>
              <w:pStyle w:val="Datum"/>
              <w:spacing w:after="40"/>
            </w:pPr>
            <w:r>
              <w:t>28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A46B0B" w:rsidRDefault="00A46B0B">
            <w:pPr>
              <w:pStyle w:val="Datum"/>
              <w:spacing w:after="40"/>
            </w:pPr>
            <w:r>
              <w:t>29</w:t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46B0B" w:rsidRDefault="00A46B0B">
            <w:pPr>
              <w:pStyle w:val="Datum"/>
              <w:spacing w:after="40"/>
            </w:pPr>
            <w:r>
              <w:t>30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46B0B" w:rsidRDefault="00A46B0B">
            <w:pPr>
              <w:pStyle w:val="Datum"/>
              <w:spacing w:after="40"/>
            </w:pPr>
            <w:r>
              <w:t>31</w:t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46B0B" w:rsidRDefault="00A46B0B">
            <w:pPr>
              <w:pStyle w:val="Datum"/>
              <w:spacing w:after="40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46B0B" w:rsidRDefault="00A46B0B">
            <w:pPr>
              <w:pStyle w:val="Datum"/>
              <w:spacing w:after="40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46B0B" w:rsidRDefault="00A46B0B">
            <w:pPr>
              <w:pStyle w:val="Datum"/>
              <w:spacing w:after="40"/>
            </w:pPr>
          </w:p>
        </w:tc>
      </w:tr>
      <w:tr w:rsidR="00A46B0B" w:rsidTr="00415568">
        <w:trPr>
          <w:trHeight w:hRule="exact" w:val="720"/>
          <w:jc w:val="center"/>
        </w:trPr>
        <w:tc>
          <w:tcPr>
            <w:tcW w:w="62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A46B0B" w:rsidRPr="00460029" w:rsidRDefault="00AD3C42">
            <w:pPr>
              <w:pStyle w:val="CalendarText"/>
              <w:rPr>
                <w:b/>
                <w:sz w:val="22"/>
              </w:rPr>
            </w:pPr>
            <w:r w:rsidRPr="00460029">
              <w:rPr>
                <w:b/>
                <w:sz w:val="22"/>
              </w:rPr>
              <w:t>05</w:t>
            </w:r>
          </w:p>
        </w:tc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46B0B" w:rsidRDefault="00A46B0B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A46B0B" w:rsidRDefault="00A46B0B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46B0B" w:rsidRDefault="00A46B0B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46B0B" w:rsidRDefault="00A46B0B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46B0B" w:rsidRDefault="00A46B0B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46B0B" w:rsidRDefault="00A46B0B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46B0B" w:rsidRDefault="00A46B0B">
            <w:pPr>
              <w:pStyle w:val="CalendarText"/>
            </w:pPr>
          </w:p>
        </w:tc>
      </w:tr>
      <w:tr w:rsidR="00AD3C42" w:rsidTr="00415568">
        <w:trPr>
          <w:trHeight w:val="1152"/>
          <w:jc w:val="center"/>
        </w:trPr>
        <w:tc>
          <w:tcPr>
            <w:tcW w:w="13801" w:type="dxa"/>
            <w:gridSpan w:val="8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Datum"/>
              <w:spacing w:after="40"/>
            </w:pPr>
            <w:r>
              <w:t>Notiz:</w:t>
            </w:r>
            <w:r w:rsidR="00BD0980">
              <w:fldChar w:fldCharType="begin"/>
            </w:r>
            <w:r>
              <w:instrText xml:space="preserve">IF </w:instrText>
            </w:r>
            <w:fldSimple w:instr=" =G10">
              <w:r>
                <w:instrText>0</w:instrText>
              </w:r>
            </w:fldSimple>
            <w:r>
              <w:instrText xml:space="preserve"> = 0,"" </w:instrText>
            </w:r>
            <w:r w:rsidR="00BD0980">
              <w:fldChar w:fldCharType="begin"/>
            </w:r>
            <w:r>
              <w:instrText xml:space="preserve"> IF </w:instrText>
            </w:r>
            <w:fldSimple w:instr=" =G10 ">
              <w:r>
                <w:instrText>29</w:instrText>
              </w:r>
            </w:fldSimple>
            <w:r>
              <w:instrText xml:space="preserve">  &lt; </w:instrText>
            </w:r>
            <w:fldSimple w:instr=" DocVariable MonthEnd1 \@ d ">
              <w:r>
                <w:instrText>31</w:instrText>
              </w:r>
            </w:fldSimple>
            <w:r>
              <w:instrText xml:space="preserve">  </w:instrText>
            </w:r>
            <w:fldSimple w:instr=" =G10+1 ">
              <w:r>
                <w:instrText>30</w:instrText>
              </w:r>
            </w:fldSimple>
            <w:r>
              <w:instrText xml:space="preserve"> "" </w:instrText>
            </w:r>
            <w:r w:rsidR="00BD0980">
              <w:fldChar w:fldCharType="separate"/>
            </w:r>
            <w:r>
              <w:instrText>30</w:instrText>
            </w:r>
            <w:r w:rsidR="00BD0980">
              <w:fldChar w:fldCharType="end"/>
            </w:r>
            <w:r w:rsidR="00BD0980">
              <w:fldChar w:fldCharType="end"/>
            </w:r>
          </w:p>
          <w:p w:rsidR="00AD3C42" w:rsidRDefault="00BD0980">
            <w:pPr>
              <w:pStyle w:val="Datum"/>
              <w:spacing w:after="40"/>
            </w:pPr>
            <w:r>
              <w:fldChar w:fldCharType="begin"/>
            </w:r>
            <w:r w:rsidR="00AD3C42">
              <w:instrText xml:space="preserve">IF </w:instrText>
            </w:r>
            <w:fldSimple w:instr=" =A12">
              <w:r w:rsidR="00AD3C42">
                <w:instrText>0</w:instrText>
              </w:r>
            </w:fldSimple>
            <w:r w:rsidR="00AD3C42">
              <w:instrText xml:space="preserve"> = 0,"" </w:instrText>
            </w:r>
            <w:r>
              <w:fldChar w:fldCharType="begin"/>
            </w:r>
            <w:r w:rsidR="00AD3C42">
              <w:instrText xml:space="preserve"> IF </w:instrText>
            </w:r>
            <w:fldSimple w:instr=" =A12 ">
              <w:r w:rsidR="00AD3C42">
                <w:instrText>30</w:instrText>
              </w:r>
            </w:fldSimple>
            <w:r w:rsidR="00AD3C42">
              <w:instrText xml:space="preserve">  &lt; </w:instrText>
            </w:r>
            <w:fldSimple w:instr=" DocVariable MonthEnd1 \@ d ">
              <w:r w:rsidR="00AD3C42">
                <w:instrText>31</w:instrText>
              </w:r>
            </w:fldSimple>
            <w:r w:rsidR="00AD3C42">
              <w:instrText xml:space="preserve">  </w:instrText>
            </w:r>
            <w:fldSimple w:instr=" =A12+1 ">
              <w:r w:rsidR="00AD3C42">
                <w:instrText>31</w:instrText>
              </w:r>
            </w:fldSimple>
            <w:r w:rsidR="00AD3C42">
              <w:instrText xml:space="preserve"> "" </w:instrText>
            </w:r>
            <w:r>
              <w:fldChar w:fldCharType="separate"/>
            </w:r>
            <w:r w:rsidR="00AD3C42">
              <w:instrText>31</w:instrText>
            </w:r>
            <w:r>
              <w:fldChar w:fldCharType="end"/>
            </w:r>
            <w:r>
              <w:fldChar w:fldCharType="end"/>
            </w:r>
          </w:p>
        </w:tc>
      </w:tr>
    </w:tbl>
    <w:p w:rsidR="00DE6857" w:rsidRDefault="00C11C5F">
      <w:pPr>
        <w:pStyle w:val="MonthYear"/>
      </w:pPr>
      <w:r>
        <w:lastRenderedPageBreak/>
        <w:t>Februar 2013</w:t>
      </w:r>
    </w:p>
    <w:tbl>
      <w:tblPr>
        <w:tblW w:w="5237" w:type="pct"/>
        <w:jc w:val="center"/>
        <w:tblBorders>
          <w:top w:val="single" w:sz="8" w:space="0" w:color="FEB80A" w:themeColor="accent3"/>
          <w:left w:val="single" w:sz="8" w:space="0" w:color="FEB80A" w:themeColor="accent3"/>
          <w:bottom w:val="single" w:sz="8" w:space="0" w:color="FEB80A" w:themeColor="accent3"/>
          <w:right w:val="single" w:sz="8" w:space="0" w:color="FEB80A" w:themeColor="accent3"/>
        </w:tblBorders>
        <w:tblLayout w:type="fixed"/>
        <w:tblLook w:val="04A0"/>
      </w:tblPr>
      <w:tblGrid>
        <w:gridCol w:w="625"/>
        <w:gridCol w:w="1876"/>
        <w:gridCol w:w="1881"/>
        <w:gridCol w:w="1885"/>
        <w:gridCol w:w="1882"/>
        <w:gridCol w:w="1885"/>
        <w:gridCol w:w="1885"/>
        <w:gridCol w:w="1882"/>
      </w:tblGrid>
      <w:tr w:rsidR="00AD3C42" w:rsidTr="00AD3C42">
        <w:trPr>
          <w:trHeight w:val="288"/>
          <w:jc w:val="center"/>
        </w:trPr>
        <w:tc>
          <w:tcPr>
            <w:tcW w:w="625" w:type="dxa"/>
            <w:tcBorders>
              <w:top w:val="nil"/>
              <w:left w:val="nil"/>
              <w:bottom w:val="single" w:sz="8" w:space="0" w:color="BFBFBF" w:themeColor="background1" w:themeShade="BF"/>
            </w:tcBorders>
          </w:tcPr>
          <w:p w:rsidR="00AD3C42" w:rsidRPr="00415568" w:rsidRDefault="00AD3C42" w:rsidP="00C11C5F">
            <w:pPr>
              <w:pStyle w:val="Day"/>
              <w:rPr>
                <w:b/>
                <w:i/>
                <w:highlight w:val="green"/>
              </w:rPr>
            </w:pPr>
            <w:r w:rsidRPr="00415568">
              <w:rPr>
                <w:b/>
                <w:i/>
                <w:highlight w:val="green"/>
              </w:rPr>
              <w:t>KW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:rsidR="00AD3C42" w:rsidRDefault="00AD3C42" w:rsidP="00C11C5F">
            <w:pPr>
              <w:pStyle w:val="Day"/>
            </w:pPr>
            <w:r>
              <w:t>Montag</w:t>
            </w:r>
          </w:p>
        </w:tc>
        <w:tc>
          <w:tcPr>
            <w:tcW w:w="1881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:rsidR="00AD3C42" w:rsidRDefault="00AD3C42" w:rsidP="00C11C5F">
            <w:pPr>
              <w:pStyle w:val="Day"/>
            </w:pPr>
            <w:r>
              <w:t>dienstag</w:t>
            </w:r>
          </w:p>
        </w:tc>
        <w:tc>
          <w:tcPr>
            <w:tcW w:w="1885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:rsidR="00AD3C42" w:rsidRDefault="00AD3C42" w:rsidP="00C11C5F">
            <w:pPr>
              <w:pStyle w:val="Day"/>
            </w:pPr>
            <w:r>
              <w:t>mittwoch</w:t>
            </w:r>
          </w:p>
        </w:tc>
        <w:tc>
          <w:tcPr>
            <w:tcW w:w="1882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:rsidR="00AD3C42" w:rsidRDefault="00AD3C42" w:rsidP="00C11C5F">
            <w:pPr>
              <w:pStyle w:val="Day"/>
            </w:pPr>
            <w:r>
              <w:t>donnerstag</w:t>
            </w:r>
          </w:p>
        </w:tc>
        <w:tc>
          <w:tcPr>
            <w:tcW w:w="1885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:rsidR="00AD3C42" w:rsidRDefault="00AD3C42" w:rsidP="00C11C5F">
            <w:pPr>
              <w:pStyle w:val="Day"/>
            </w:pPr>
            <w:r>
              <w:t>freitag</w:t>
            </w:r>
          </w:p>
        </w:tc>
        <w:tc>
          <w:tcPr>
            <w:tcW w:w="1885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:rsidR="00AD3C42" w:rsidRPr="00C11C5F" w:rsidRDefault="00AD3C42" w:rsidP="00C11C5F">
            <w:pPr>
              <w:pStyle w:val="Day"/>
              <w:rPr>
                <w:b/>
                <w:color w:val="C00000"/>
              </w:rPr>
            </w:pPr>
            <w:r w:rsidRPr="00C11C5F">
              <w:rPr>
                <w:b/>
                <w:color w:val="C00000"/>
              </w:rPr>
              <w:t>samstag</w:t>
            </w:r>
          </w:p>
        </w:tc>
        <w:tc>
          <w:tcPr>
            <w:tcW w:w="1882" w:type="dxa"/>
            <w:tcBorders>
              <w:top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AD3C42" w:rsidRPr="00C11C5F" w:rsidRDefault="00AD3C42" w:rsidP="00C11C5F">
            <w:pPr>
              <w:pStyle w:val="Day"/>
              <w:rPr>
                <w:b/>
                <w:color w:val="C00000"/>
              </w:rPr>
            </w:pPr>
            <w:r w:rsidRPr="00C11C5F">
              <w:rPr>
                <w:b/>
                <w:color w:val="C00000"/>
              </w:rPr>
              <w:t>sonntag</w:t>
            </w:r>
          </w:p>
        </w:tc>
      </w:tr>
      <w:tr w:rsidR="00415568" w:rsidTr="00EF31E2">
        <w:trPr>
          <w:trHeight w:hRule="exact" w:val="432"/>
          <w:jc w:val="center"/>
        </w:trPr>
        <w:tc>
          <w:tcPr>
            <w:tcW w:w="625" w:type="dxa"/>
            <w:vMerge w:val="restar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415568" w:rsidRDefault="00415568" w:rsidP="00EF31E2">
            <w:pPr>
              <w:pStyle w:val="CalendarText"/>
              <w:rPr>
                <w:b/>
                <w:sz w:val="22"/>
              </w:rPr>
            </w:pPr>
          </w:p>
          <w:p w:rsidR="00415568" w:rsidRDefault="00415568" w:rsidP="00EF31E2">
            <w:pPr>
              <w:pStyle w:val="CalendarText"/>
            </w:pPr>
            <w:r w:rsidRPr="00460029">
              <w:rPr>
                <w:b/>
                <w:sz w:val="22"/>
              </w:rPr>
              <w:t>05</w:t>
            </w:r>
          </w:p>
        </w:tc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415568" w:rsidRDefault="00415568">
            <w:pPr>
              <w:pStyle w:val="Datum"/>
              <w:spacing w:after="40"/>
            </w:pP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415568" w:rsidRDefault="00415568">
            <w:pPr>
              <w:pStyle w:val="Datum"/>
              <w:spacing w:after="40"/>
            </w:pP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415568" w:rsidRDefault="00415568">
            <w:pPr>
              <w:pStyle w:val="Datum"/>
              <w:spacing w:after="40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415568" w:rsidRDefault="00415568">
            <w:pPr>
              <w:pStyle w:val="Datum"/>
              <w:spacing w:after="40"/>
            </w:pP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415568" w:rsidRDefault="00415568">
            <w:pPr>
              <w:pStyle w:val="Datum"/>
              <w:spacing w:after="40"/>
            </w:pPr>
            <w:r>
              <w:t>1</w:t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415568" w:rsidRPr="00C11C5F" w:rsidRDefault="00415568">
            <w:pPr>
              <w:pStyle w:val="Datum"/>
              <w:spacing w:after="40"/>
              <w:rPr>
                <w:b/>
                <w:color w:val="C00000"/>
              </w:rPr>
            </w:pPr>
            <w:r w:rsidRPr="00C11C5F">
              <w:rPr>
                <w:b/>
                <w:color w:val="C00000"/>
              </w:rPr>
              <w:t>2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415568" w:rsidRPr="00C11C5F" w:rsidRDefault="00415568">
            <w:pPr>
              <w:pStyle w:val="Datum"/>
              <w:spacing w:after="40"/>
              <w:rPr>
                <w:b/>
                <w:color w:val="C00000"/>
              </w:rPr>
            </w:pPr>
            <w:r w:rsidRPr="00C11C5F">
              <w:rPr>
                <w:b/>
                <w:color w:val="C00000"/>
              </w:rPr>
              <w:t>3</w:t>
            </w:r>
          </w:p>
        </w:tc>
      </w:tr>
      <w:tr w:rsidR="00415568" w:rsidTr="00EF31E2">
        <w:trPr>
          <w:trHeight w:hRule="exact" w:val="720"/>
          <w:jc w:val="center"/>
        </w:trPr>
        <w:tc>
          <w:tcPr>
            <w:tcW w:w="625" w:type="dxa"/>
            <w:vMerge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415568" w:rsidRPr="00460029" w:rsidRDefault="00415568">
            <w:pPr>
              <w:pStyle w:val="CalendarText"/>
              <w:rPr>
                <w:b/>
                <w:sz w:val="22"/>
              </w:rPr>
            </w:pPr>
          </w:p>
        </w:tc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15568" w:rsidRDefault="00415568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15568" w:rsidRDefault="0041556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15568" w:rsidRDefault="0041556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15568" w:rsidRDefault="0041556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15568" w:rsidRDefault="0041556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15568" w:rsidRPr="00C11C5F" w:rsidRDefault="00415568">
            <w:pPr>
              <w:pStyle w:val="CalendarText"/>
              <w:rPr>
                <w:b/>
                <w:color w:val="C00000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15568" w:rsidRPr="00C11C5F" w:rsidRDefault="00415568">
            <w:pPr>
              <w:pStyle w:val="CalendarText"/>
              <w:rPr>
                <w:b/>
                <w:color w:val="C00000"/>
              </w:rPr>
            </w:pPr>
          </w:p>
        </w:tc>
      </w:tr>
      <w:tr w:rsidR="00AD3C42" w:rsidTr="00415568">
        <w:trPr>
          <w:trHeight w:hRule="exact" w:val="432"/>
          <w:jc w:val="center"/>
        </w:trPr>
        <w:tc>
          <w:tcPr>
            <w:tcW w:w="62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AD3C42" w:rsidRPr="00460029" w:rsidRDefault="00AD3C42">
            <w:pPr>
              <w:pStyle w:val="Datum"/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Datum"/>
              <w:spacing w:after="40"/>
            </w:pPr>
            <w:r>
              <w:t>4</w:t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Datum"/>
              <w:spacing w:after="40"/>
            </w:pPr>
            <w:r>
              <w:t>5</w:t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Datum"/>
              <w:spacing w:after="40"/>
            </w:pPr>
            <w:r>
              <w:t>6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Datum"/>
              <w:spacing w:after="40"/>
            </w:pPr>
            <w:r>
              <w:t>7</w:t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Datum"/>
              <w:spacing w:after="40"/>
            </w:pPr>
            <w:r>
              <w:t>8</w:t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Pr="00C11C5F" w:rsidRDefault="00AD3C42">
            <w:pPr>
              <w:pStyle w:val="Datum"/>
              <w:spacing w:after="40"/>
              <w:rPr>
                <w:b/>
                <w:color w:val="C00000"/>
              </w:rPr>
            </w:pPr>
            <w:r w:rsidRPr="00C11C5F">
              <w:rPr>
                <w:b/>
                <w:color w:val="C00000"/>
              </w:rPr>
              <w:t>9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Pr="00C11C5F" w:rsidRDefault="00AD3C42">
            <w:pPr>
              <w:pStyle w:val="Datum"/>
              <w:spacing w:after="40"/>
              <w:rPr>
                <w:b/>
                <w:color w:val="C00000"/>
              </w:rPr>
            </w:pPr>
            <w:r w:rsidRPr="00C11C5F">
              <w:rPr>
                <w:b/>
                <w:color w:val="C00000"/>
              </w:rPr>
              <w:t>10</w:t>
            </w:r>
          </w:p>
        </w:tc>
      </w:tr>
      <w:tr w:rsidR="00AD3C42" w:rsidTr="00415568">
        <w:trPr>
          <w:trHeight w:hRule="exact" w:val="720"/>
          <w:jc w:val="center"/>
        </w:trPr>
        <w:tc>
          <w:tcPr>
            <w:tcW w:w="62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AD3C42" w:rsidRPr="00460029" w:rsidRDefault="00AD3C42">
            <w:pPr>
              <w:pStyle w:val="CalendarText"/>
              <w:rPr>
                <w:b/>
                <w:sz w:val="22"/>
              </w:rPr>
            </w:pPr>
            <w:r w:rsidRPr="00460029">
              <w:rPr>
                <w:b/>
                <w:sz w:val="22"/>
              </w:rPr>
              <w:t>06</w:t>
            </w:r>
          </w:p>
        </w:tc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Pr="00C11C5F" w:rsidRDefault="00AD3C42">
            <w:pPr>
              <w:pStyle w:val="CalendarText"/>
              <w:rPr>
                <w:b/>
                <w:color w:val="C00000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Pr="00C11C5F" w:rsidRDefault="00AD3C42">
            <w:pPr>
              <w:pStyle w:val="CalendarText"/>
              <w:rPr>
                <w:b/>
                <w:color w:val="C00000"/>
              </w:rPr>
            </w:pPr>
          </w:p>
        </w:tc>
      </w:tr>
      <w:tr w:rsidR="00AD3C42" w:rsidTr="00415568">
        <w:trPr>
          <w:trHeight w:hRule="exact" w:val="432"/>
          <w:jc w:val="center"/>
        </w:trPr>
        <w:tc>
          <w:tcPr>
            <w:tcW w:w="62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AD3C42" w:rsidRPr="00460029" w:rsidRDefault="00AD3C42">
            <w:pPr>
              <w:pStyle w:val="Datum"/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Datum"/>
              <w:spacing w:after="40"/>
            </w:pPr>
            <w:r>
              <w:t>11</w:t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Datum"/>
              <w:spacing w:after="40"/>
            </w:pPr>
            <w:r>
              <w:t>12</w:t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AD3C42" w:rsidRDefault="00AD3C42">
            <w:pPr>
              <w:pStyle w:val="Datum"/>
              <w:spacing w:after="40"/>
            </w:pPr>
            <w:r>
              <w:t>13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Datum"/>
              <w:spacing w:after="40"/>
            </w:pPr>
            <w:r>
              <w:t>14</w:t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Datum"/>
              <w:spacing w:after="40"/>
            </w:pPr>
            <w:r>
              <w:t>15</w:t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Pr="00C11C5F" w:rsidRDefault="00AD3C42">
            <w:pPr>
              <w:pStyle w:val="Datum"/>
              <w:spacing w:after="40"/>
              <w:rPr>
                <w:b/>
                <w:color w:val="C00000"/>
              </w:rPr>
            </w:pPr>
            <w:r w:rsidRPr="00C11C5F">
              <w:rPr>
                <w:b/>
                <w:color w:val="C00000"/>
              </w:rPr>
              <w:t>16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Pr="00C11C5F" w:rsidRDefault="00AD3C42">
            <w:pPr>
              <w:pStyle w:val="Datum"/>
              <w:spacing w:after="40"/>
              <w:rPr>
                <w:b/>
                <w:color w:val="C00000"/>
              </w:rPr>
            </w:pPr>
            <w:r w:rsidRPr="00C11C5F">
              <w:rPr>
                <w:b/>
                <w:color w:val="C00000"/>
              </w:rPr>
              <w:t>17</w:t>
            </w:r>
          </w:p>
        </w:tc>
      </w:tr>
      <w:tr w:rsidR="00AD3C42" w:rsidTr="00415568">
        <w:trPr>
          <w:trHeight w:hRule="exact" w:val="720"/>
          <w:jc w:val="center"/>
        </w:trPr>
        <w:tc>
          <w:tcPr>
            <w:tcW w:w="62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AD3C42" w:rsidRPr="00460029" w:rsidRDefault="00AD3C42">
            <w:pPr>
              <w:pStyle w:val="CalendarText"/>
              <w:rPr>
                <w:b/>
                <w:sz w:val="22"/>
              </w:rPr>
            </w:pPr>
            <w:r w:rsidRPr="00460029">
              <w:rPr>
                <w:b/>
                <w:sz w:val="22"/>
              </w:rPr>
              <w:t>07</w:t>
            </w:r>
          </w:p>
        </w:tc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AD3C42" w:rsidRDefault="00AD3C42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Pr="00C11C5F" w:rsidRDefault="00AD3C42">
            <w:pPr>
              <w:pStyle w:val="CalendarText"/>
              <w:rPr>
                <w:b/>
                <w:color w:val="C00000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Pr="00C11C5F" w:rsidRDefault="00AD3C42">
            <w:pPr>
              <w:pStyle w:val="CalendarText"/>
              <w:rPr>
                <w:b/>
                <w:color w:val="C00000"/>
              </w:rPr>
            </w:pPr>
          </w:p>
        </w:tc>
      </w:tr>
      <w:tr w:rsidR="00AD3C42" w:rsidTr="00415568">
        <w:trPr>
          <w:trHeight w:hRule="exact" w:val="432"/>
          <w:jc w:val="center"/>
        </w:trPr>
        <w:tc>
          <w:tcPr>
            <w:tcW w:w="62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AD3C42" w:rsidRPr="00460029" w:rsidRDefault="00AD3C42">
            <w:pPr>
              <w:pStyle w:val="Datum"/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Datum"/>
              <w:spacing w:after="40"/>
            </w:pPr>
            <w:r>
              <w:t>18</w:t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Datum"/>
              <w:spacing w:after="40"/>
            </w:pPr>
            <w:r>
              <w:t>19</w:t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Datum"/>
              <w:spacing w:after="40"/>
            </w:pPr>
            <w:r>
              <w:t>20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AD3C42" w:rsidRDefault="00AD3C42">
            <w:pPr>
              <w:pStyle w:val="Datum"/>
              <w:spacing w:after="40"/>
            </w:pPr>
            <w:r>
              <w:t>21</w:t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Datum"/>
              <w:spacing w:after="40"/>
            </w:pPr>
            <w:r>
              <w:t>22</w:t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Pr="00C11C5F" w:rsidRDefault="00AD3C42">
            <w:pPr>
              <w:pStyle w:val="Datum"/>
              <w:spacing w:after="40"/>
              <w:rPr>
                <w:b/>
                <w:color w:val="C00000"/>
              </w:rPr>
            </w:pPr>
            <w:r w:rsidRPr="00C11C5F">
              <w:rPr>
                <w:b/>
                <w:color w:val="C00000"/>
              </w:rPr>
              <w:t>23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Pr="00C11C5F" w:rsidRDefault="00AD3C42">
            <w:pPr>
              <w:pStyle w:val="Datum"/>
              <w:spacing w:after="40"/>
              <w:rPr>
                <w:b/>
                <w:color w:val="C00000"/>
              </w:rPr>
            </w:pPr>
            <w:r w:rsidRPr="00C11C5F">
              <w:rPr>
                <w:b/>
                <w:color w:val="C00000"/>
              </w:rPr>
              <w:t>24</w:t>
            </w:r>
          </w:p>
        </w:tc>
      </w:tr>
      <w:tr w:rsidR="00AD3C42" w:rsidTr="00415568">
        <w:trPr>
          <w:trHeight w:hRule="exact" w:val="720"/>
          <w:jc w:val="center"/>
        </w:trPr>
        <w:tc>
          <w:tcPr>
            <w:tcW w:w="62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AD3C42" w:rsidRPr="00460029" w:rsidRDefault="00AD3C42">
            <w:pPr>
              <w:pStyle w:val="CalendarText"/>
              <w:rPr>
                <w:b/>
                <w:sz w:val="22"/>
              </w:rPr>
            </w:pPr>
            <w:r w:rsidRPr="00460029">
              <w:rPr>
                <w:b/>
                <w:sz w:val="22"/>
              </w:rPr>
              <w:t>08</w:t>
            </w:r>
          </w:p>
        </w:tc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AD3C42" w:rsidRDefault="00AD3C42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</w:tr>
      <w:tr w:rsidR="00AD3C42" w:rsidTr="00415568">
        <w:trPr>
          <w:trHeight w:hRule="exact" w:val="432"/>
          <w:jc w:val="center"/>
        </w:trPr>
        <w:tc>
          <w:tcPr>
            <w:tcW w:w="62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AD3C42" w:rsidRPr="00460029" w:rsidRDefault="00AD3C42">
            <w:pPr>
              <w:pStyle w:val="Datum"/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Datum"/>
              <w:spacing w:after="40"/>
            </w:pPr>
            <w:r>
              <w:t>25</w:t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Datum"/>
              <w:spacing w:after="40"/>
            </w:pPr>
            <w:r>
              <w:t>26</w:t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Datum"/>
              <w:spacing w:after="40"/>
            </w:pPr>
            <w:r>
              <w:t>27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Datum"/>
              <w:spacing w:after="40"/>
            </w:pPr>
            <w:r>
              <w:t>28</w:t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r>
              <w:fldChar w:fldCharType="begin"/>
            </w:r>
            <w:r w:rsidR="00AD3C42">
              <w:instrText xml:space="preserve">IF </w:instrText>
            </w:r>
            <w:fldSimple w:instr=" =D10">
              <w:r w:rsidR="00AD3C42">
                <w:instrText>29</w:instrText>
              </w:r>
            </w:fldSimple>
            <w:r w:rsidR="00AD3C42">
              <w:instrText xml:space="preserve"> = 0,"" </w:instrText>
            </w:r>
            <w:r>
              <w:fldChar w:fldCharType="begin"/>
            </w:r>
            <w:r w:rsidR="00AD3C42">
              <w:instrText xml:space="preserve"> IF </w:instrText>
            </w:r>
            <w:fldSimple w:instr=" =D10 ">
              <w:r w:rsidR="00AD3C42">
                <w:instrText>29</w:instrText>
              </w:r>
            </w:fldSimple>
            <w:r w:rsidR="00AD3C42">
              <w:instrText xml:space="preserve">  &lt; </w:instrText>
            </w:r>
            <w:fldSimple w:instr=" DocVariable MonthEnd2 \@ d ">
              <w:r w:rsidR="00AD3C42">
                <w:instrText>29</w:instrText>
              </w:r>
            </w:fldSimple>
            <w:r w:rsidR="00AD3C42">
              <w:instrText xml:space="preserve">  </w:instrText>
            </w:r>
            <w:fldSimple w:instr=" =D10+1 ">
              <w:r w:rsidR="00AD3C42">
                <w:instrText>30</w:instrText>
              </w:r>
            </w:fldSimple>
            <w:r w:rsidR="00AD3C42"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r>
              <w:fldChar w:fldCharType="begin"/>
            </w:r>
            <w:r w:rsidR="00AD3C42">
              <w:instrText xml:space="preserve">IF </w:instrText>
            </w:r>
            <w:fldSimple w:instr=" =E10">
              <w:r w:rsidR="00AD3C42">
                <w:instrText>0</w:instrText>
              </w:r>
            </w:fldSimple>
            <w:r w:rsidR="00AD3C42">
              <w:instrText xml:space="preserve"> = 0,"" </w:instrText>
            </w:r>
            <w:r>
              <w:fldChar w:fldCharType="begin"/>
            </w:r>
            <w:r w:rsidR="00AD3C42">
              <w:instrText xml:space="preserve"> IF </w:instrText>
            </w:r>
            <w:fldSimple w:instr=" =E10 ">
              <w:r w:rsidR="00AD3C42">
                <w:instrText>30</w:instrText>
              </w:r>
            </w:fldSimple>
            <w:r w:rsidR="00AD3C42">
              <w:instrText xml:space="preserve">  &lt; </w:instrText>
            </w:r>
            <w:fldSimple w:instr=" DocVariable MonthEnd2 \@ d ">
              <w:r w:rsidR="00AD3C42">
                <w:instrText>31</w:instrText>
              </w:r>
            </w:fldSimple>
            <w:r w:rsidR="00AD3C42">
              <w:instrText xml:space="preserve">  </w:instrText>
            </w:r>
            <w:fldSimple w:instr=" =E10+1 ">
              <w:r w:rsidR="00AD3C42">
                <w:instrText>31</w:instrText>
              </w:r>
            </w:fldSimple>
            <w:r w:rsidR="00AD3C42">
              <w:instrText xml:space="preserve"> "" </w:instrText>
            </w:r>
            <w:r>
              <w:fldChar w:fldCharType="separate"/>
            </w:r>
            <w:r w:rsidR="00AD3C42"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r>
              <w:fldChar w:fldCharType="begin"/>
            </w:r>
            <w:r w:rsidR="00AD3C42">
              <w:instrText xml:space="preserve">IF </w:instrText>
            </w:r>
            <w:fldSimple w:instr=" =F10">
              <w:r w:rsidR="00AD3C42">
                <w:instrText>0</w:instrText>
              </w:r>
            </w:fldSimple>
            <w:r w:rsidR="00AD3C42">
              <w:instrText xml:space="preserve"> = 0,"" </w:instrText>
            </w:r>
            <w:r>
              <w:fldChar w:fldCharType="begin"/>
            </w:r>
            <w:r w:rsidR="00AD3C42">
              <w:instrText xml:space="preserve"> IF </w:instrText>
            </w:r>
            <w:fldSimple w:instr=" =F10 ">
              <w:r w:rsidR="00AD3C42">
                <w:instrText>31</w:instrText>
              </w:r>
            </w:fldSimple>
            <w:r w:rsidR="00AD3C42">
              <w:instrText xml:space="preserve">  &lt; </w:instrText>
            </w:r>
            <w:fldSimple w:instr=" DocVariable MonthEnd2 \@ d ">
              <w:r w:rsidR="00AD3C42">
                <w:instrText>31</w:instrText>
              </w:r>
            </w:fldSimple>
            <w:r w:rsidR="00AD3C42">
              <w:instrText xml:space="preserve">  </w:instrText>
            </w:r>
            <w:fldSimple w:instr=" =F10+1 ">
              <w:r w:rsidR="00AD3C42">
                <w:instrText>30</w:instrText>
              </w:r>
            </w:fldSimple>
            <w:r w:rsidR="00AD3C42"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</w:tr>
      <w:tr w:rsidR="00AD3C42" w:rsidTr="00415568">
        <w:trPr>
          <w:trHeight w:hRule="exact" w:val="720"/>
          <w:jc w:val="center"/>
        </w:trPr>
        <w:tc>
          <w:tcPr>
            <w:tcW w:w="62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AD3C42" w:rsidRPr="00460029" w:rsidRDefault="00AD3C42">
            <w:pPr>
              <w:pStyle w:val="CalendarText"/>
              <w:rPr>
                <w:b/>
                <w:sz w:val="22"/>
              </w:rPr>
            </w:pPr>
            <w:r w:rsidRPr="00460029">
              <w:rPr>
                <w:b/>
                <w:sz w:val="22"/>
              </w:rPr>
              <w:t>09</w:t>
            </w:r>
          </w:p>
        </w:tc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</w:tr>
      <w:tr w:rsidR="00AD3C42" w:rsidTr="00415568">
        <w:trPr>
          <w:trHeight w:val="1152"/>
          <w:jc w:val="center"/>
        </w:trPr>
        <w:tc>
          <w:tcPr>
            <w:tcW w:w="13801" w:type="dxa"/>
            <w:gridSpan w:val="8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Datum"/>
              <w:spacing w:after="40"/>
            </w:pPr>
            <w:r>
              <w:t>Notiz:</w:t>
            </w:r>
            <w:r w:rsidR="00BD0980">
              <w:fldChar w:fldCharType="begin"/>
            </w:r>
            <w:r>
              <w:instrText xml:space="preserve">IF </w:instrText>
            </w:r>
            <w:fldSimple w:instr=" =G10">
              <w:r>
                <w:instrText>0</w:instrText>
              </w:r>
            </w:fldSimple>
            <w:r>
              <w:instrText xml:space="preserve"> = 0,"" </w:instrText>
            </w:r>
            <w:r w:rsidR="00BD0980">
              <w:fldChar w:fldCharType="begin"/>
            </w:r>
            <w:r>
              <w:instrText xml:space="preserve"> IF </w:instrText>
            </w:r>
            <w:fldSimple w:instr=" =G10 ">
              <w:r>
                <w:instrText>30</w:instrText>
              </w:r>
            </w:fldSimple>
            <w:r>
              <w:instrText xml:space="preserve">  &lt; </w:instrText>
            </w:r>
            <w:fldSimple w:instr=" DocVariable MonthEnd2 \@ d ">
              <w:r>
                <w:instrText>31</w:instrText>
              </w:r>
            </w:fldSimple>
            <w:r>
              <w:instrText xml:space="preserve">  </w:instrText>
            </w:r>
            <w:fldSimple w:instr=" =G10+1 ">
              <w:r>
                <w:instrText>31</w:instrText>
              </w:r>
            </w:fldSimple>
            <w:r>
              <w:instrText xml:space="preserve"> "" </w:instrText>
            </w:r>
            <w:r w:rsidR="00BD0980">
              <w:fldChar w:fldCharType="separate"/>
            </w:r>
            <w:r>
              <w:instrText>31</w:instrText>
            </w:r>
            <w:r w:rsidR="00BD0980">
              <w:fldChar w:fldCharType="end"/>
            </w:r>
            <w:r w:rsidR="00BD0980">
              <w:fldChar w:fldCharType="end"/>
            </w:r>
          </w:p>
          <w:p w:rsidR="00AD3C42" w:rsidRDefault="00BD0980">
            <w:pPr>
              <w:pStyle w:val="Datum"/>
              <w:spacing w:after="40"/>
            </w:pPr>
            <w:r>
              <w:fldChar w:fldCharType="begin"/>
            </w:r>
            <w:r w:rsidR="00AD3C42">
              <w:instrText xml:space="preserve">IF </w:instrText>
            </w:r>
            <w:fldSimple w:instr=" =A12">
              <w:r w:rsidR="00AD3C42">
                <w:instrText>0</w:instrText>
              </w:r>
            </w:fldSimple>
            <w:r w:rsidR="00AD3C42">
              <w:instrText xml:space="preserve"> = 0,"" </w:instrText>
            </w:r>
            <w:r>
              <w:fldChar w:fldCharType="begin"/>
            </w:r>
            <w:r w:rsidR="00AD3C42">
              <w:instrText xml:space="preserve"> IF </w:instrText>
            </w:r>
            <w:fldSimple w:instr=" =A12 ">
              <w:r w:rsidR="00AD3C42">
                <w:instrText>31</w:instrText>
              </w:r>
            </w:fldSimple>
            <w:r w:rsidR="00AD3C42">
              <w:instrText xml:space="preserve">  &lt; </w:instrText>
            </w:r>
            <w:fldSimple w:instr=" DocVariable MonthEnd2 \@ d ">
              <w:r w:rsidR="00AD3C42">
                <w:instrText>31</w:instrText>
              </w:r>
            </w:fldSimple>
            <w:r w:rsidR="00AD3C42">
              <w:instrText xml:space="preserve">  </w:instrText>
            </w:r>
            <w:fldSimple w:instr=" =A12+1 ">
              <w:r w:rsidR="00AD3C42">
                <w:instrText>31</w:instrText>
              </w:r>
            </w:fldSimple>
            <w:r w:rsidR="00AD3C42"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</w:tr>
    </w:tbl>
    <w:p w:rsidR="00DE6857" w:rsidRDefault="00C11C5F">
      <w:pPr>
        <w:pStyle w:val="MonthYear"/>
      </w:pPr>
      <w:r>
        <w:lastRenderedPageBreak/>
        <w:t>März 2013</w:t>
      </w:r>
    </w:p>
    <w:tbl>
      <w:tblPr>
        <w:tblW w:w="5237" w:type="pct"/>
        <w:jc w:val="center"/>
        <w:tblBorders>
          <w:top w:val="single" w:sz="8" w:space="0" w:color="FEB80A" w:themeColor="accent3"/>
          <w:left w:val="single" w:sz="8" w:space="0" w:color="FEB80A" w:themeColor="accent3"/>
          <w:bottom w:val="single" w:sz="8" w:space="0" w:color="FEB80A" w:themeColor="accent3"/>
          <w:right w:val="single" w:sz="8" w:space="0" w:color="FEB80A" w:themeColor="accent3"/>
        </w:tblBorders>
        <w:tblLayout w:type="fixed"/>
        <w:tblLook w:val="04A0"/>
      </w:tblPr>
      <w:tblGrid>
        <w:gridCol w:w="625"/>
        <w:gridCol w:w="1876"/>
        <w:gridCol w:w="1881"/>
        <w:gridCol w:w="1885"/>
        <w:gridCol w:w="1882"/>
        <w:gridCol w:w="1885"/>
        <w:gridCol w:w="1885"/>
        <w:gridCol w:w="1882"/>
      </w:tblGrid>
      <w:tr w:rsidR="00AD3C42" w:rsidTr="00AD3C42">
        <w:trPr>
          <w:trHeight w:val="288"/>
          <w:jc w:val="center"/>
        </w:trPr>
        <w:tc>
          <w:tcPr>
            <w:tcW w:w="625" w:type="dxa"/>
            <w:tcBorders>
              <w:top w:val="nil"/>
              <w:left w:val="nil"/>
              <w:bottom w:val="single" w:sz="8" w:space="0" w:color="BFBFBF" w:themeColor="background1" w:themeShade="BF"/>
            </w:tcBorders>
          </w:tcPr>
          <w:p w:rsidR="00AD3C42" w:rsidRPr="00460029" w:rsidRDefault="00AD3C42" w:rsidP="00C11C5F">
            <w:pPr>
              <w:pStyle w:val="Day"/>
              <w:rPr>
                <w:b/>
                <w:i/>
              </w:rPr>
            </w:pPr>
            <w:r w:rsidRPr="00415568">
              <w:rPr>
                <w:b/>
                <w:i/>
                <w:highlight w:val="green"/>
              </w:rPr>
              <w:t>KW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:rsidR="00AD3C42" w:rsidRDefault="00AD3C42" w:rsidP="00C11C5F">
            <w:pPr>
              <w:pStyle w:val="Day"/>
            </w:pPr>
            <w:r>
              <w:t>Montag</w:t>
            </w:r>
          </w:p>
        </w:tc>
        <w:tc>
          <w:tcPr>
            <w:tcW w:w="1881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:rsidR="00AD3C42" w:rsidRDefault="00AD3C42" w:rsidP="00C11C5F">
            <w:pPr>
              <w:pStyle w:val="Day"/>
            </w:pPr>
            <w:r>
              <w:t>dienstag</w:t>
            </w:r>
          </w:p>
        </w:tc>
        <w:tc>
          <w:tcPr>
            <w:tcW w:w="1885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:rsidR="00AD3C42" w:rsidRDefault="00AD3C42" w:rsidP="00C11C5F">
            <w:pPr>
              <w:pStyle w:val="Day"/>
            </w:pPr>
            <w:r>
              <w:t>mittwoch</w:t>
            </w:r>
          </w:p>
        </w:tc>
        <w:tc>
          <w:tcPr>
            <w:tcW w:w="1882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:rsidR="00AD3C42" w:rsidRDefault="00AD3C42" w:rsidP="00C11C5F">
            <w:pPr>
              <w:pStyle w:val="Day"/>
            </w:pPr>
            <w:r>
              <w:t>donnerstag</w:t>
            </w:r>
          </w:p>
        </w:tc>
        <w:tc>
          <w:tcPr>
            <w:tcW w:w="1885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:rsidR="00AD3C42" w:rsidRDefault="00AD3C42" w:rsidP="00C11C5F">
            <w:pPr>
              <w:pStyle w:val="Day"/>
            </w:pPr>
            <w:r>
              <w:t>freitag</w:t>
            </w:r>
          </w:p>
        </w:tc>
        <w:tc>
          <w:tcPr>
            <w:tcW w:w="1885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:rsidR="00AD3C42" w:rsidRPr="00A46B0B" w:rsidRDefault="00AD3C42" w:rsidP="00C11C5F">
            <w:pPr>
              <w:pStyle w:val="Day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t>samstag</w:t>
            </w:r>
          </w:p>
        </w:tc>
        <w:tc>
          <w:tcPr>
            <w:tcW w:w="1882" w:type="dxa"/>
            <w:tcBorders>
              <w:top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AD3C42" w:rsidRPr="00A46B0B" w:rsidRDefault="00AD3C42" w:rsidP="00C11C5F">
            <w:pPr>
              <w:pStyle w:val="Day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t>sonntag</w:t>
            </w:r>
          </w:p>
        </w:tc>
      </w:tr>
      <w:tr w:rsidR="00415568" w:rsidTr="00B245F6">
        <w:trPr>
          <w:trHeight w:hRule="exact" w:val="432"/>
          <w:jc w:val="center"/>
        </w:trPr>
        <w:tc>
          <w:tcPr>
            <w:tcW w:w="625" w:type="dxa"/>
            <w:vMerge w:val="restar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415568" w:rsidRDefault="00415568" w:rsidP="00B245F6">
            <w:pPr>
              <w:pStyle w:val="CalendarText"/>
              <w:rPr>
                <w:b/>
                <w:sz w:val="22"/>
              </w:rPr>
            </w:pPr>
          </w:p>
          <w:p w:rsidR="00415568" w:rsidRDefault="00415568" w:rsidP="00B245F6">
            <w:pPr>
              <w:pStyle w:val="CalendarText"/>
            </w:pPr>
            <w:r w:rsidRPr="00460029">
              <w:rPr>
                <w:b/>
                <w:sz w:val="22"/>
              </w:rPr>
              <w:t>09</w:t>
            </w:r>
          </w:p>
        </w:tc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415568" w:rsidRDefault="00415568">
            <w:pPr>
              <w:pStyle w:val="Datum"/>
              <w:spacing w:after="40"/>
            </w:pP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415568" w:rsidRDefault="00415568">
            <w:pPr>
              <w:pStyle w:val="Datum"/>
              <w:spacing w:after="40"/>
            </w:pP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415568" w:rsidRDefault="00415568">
            <w:pPr>
              <w:pStyle w:val="Datum"/>
              <w:spacing w:after="40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415568" w:rsidRDefault="00415568">
            <w:pPr>
              <w:pStyle w:val="Datum"/>
              <w:spacing w:after="40"/>
            </w:pP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415568" w:rsidRDefault="00415568">
            <w:pPr>
              <w:pStyle w:val="Datum"/>
              <w:spacing w:after="40"/>
            </w:pPr>
            <w:r>
              <w:t>1</w:t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415568" w:rsidRPr="00A46B0B" w:rsidRDefault="00415568">
            <w:pPr>
              <w:pStyle w:val="Datum"/>
              <w:spacing w:after="40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t>2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415568" w:rsidRPr="00A46B0B" w:rsidRDefault="00415568">
            <w:pPr>
              <w:pStyle w:val="Datum"/>
              <w:spacing w:after="40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t>3</w:t>
            </w:r>
          </w:p>
        </w:tc>
      </w:tr>
      <w:tr w:rsidR="00415568" w:rsidTr="00B245F6">
        <w:trPr>
          <w:trHeight w:hRule="exact" w:val="720"/>
          <w:jc w:val="center"/>
        </w:trPr>
        <w:tc>
          <w:tcPr>
            <w:tcW w:w="625" w:type="dxa"/>
            <w:vMerge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415568" w:rsidRPr="00460029" w:rsidRDefault="00415568">
            <w:pPr>
              <w:pStyle w:val="CalendarText"/>
              <w:rPr>
                <w:b/>
                <w:sz w:val="22"/>
              </w:rPr>
            </w:pPr>
          </w:p>
        </w:tc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15568" w:rsidRDefault="00415568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15568" w:rsidRDefault="0041556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15568" w:rsidRDefault="0041556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15568" w:rsidRDefault="0041556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15568" w:rsidRDefault="0041556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15568" w:rsidRPr="00A46B0B" w:rsidRDefault="00415568">
            <w:pPr>
              <w:pStyle w:val="CalendarText"/>
              <w:rPr>
                <w:b/>
                <w:color w:val="C00000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15568" w:rsidRPr="00A46B0B" w:rsidRDefault="00415568">
            <w:pPr>
              <w:pStyle w:val="CalendarText"/>
              <w:rPr>
                <w:b/>
                <w:color w:val="C00000"/>
              </w:rPr>
            </w:pPr>
          </w:p>
        </w:tc>
      </w:tr>
      <w:tr w:rsidR="00AD3C42" w:rsidTr="00415568">
        <w:trPr>
          <w:trHeight w:hRule="exact" w:val="432"/>
          <w:jc w:val="center"/>
        </w:trPr>
        <w:tc>
          <w:tcPr>
            <w:tcW w:w="62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AD3C42" w:rsidRPr="00460029" w:rsidRDefault="00AD3C42">
            <w:pPr>
              <w:pStyle w:val="Datum"/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Datum"/>
              <w:spacing w:after="40"/>
            </w:pPr>
            <w:r>
              <w:t>4</w:t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Datum"/>
              <w:spacing w:after="40"/>
            </w:pPr>
            <w:r>
              <w:t>5</w:t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Datum"/>
              <w:spacing w:after="40"/>
            </w:pPr>
            <w:r>
              <w:t>6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Datum"/>
              <w:spacing w:after="40"/>
            </w:pPr>
            <w:r>
              <w:t>7</w:t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Datum"/>
              <w:spacing w:after="40"/>
            </w:pPr>
            <w:r>
              <w:t>8</w:t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Pr="00A46B0B" w:rsidRDefault="00AD3C42">
            <w:pPr>
              <w:pStyle w:val="Datum"/>
              <w:spacing w:after="40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t>9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Pr="00A46B0B" w:rsidRDefault="00AD3C42">
            <w:pPr>
              <w:pStyle w:val="Datum"/>
              <w:spacing w:after="40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t>10</w:t>
            </w:r>
          </w:p>
        </w:tc>
      </w:tr>
      <w:tr w:rsidR="00AD3C42" w:rsidTr="00415568">
        <w:trPr>
          <w:trHeight w:hRule="exact" w:val="720"/>
          <w:jc w:val="center"/>
        </w:trPr>
        <w:tc>
          <w:tcPr>
            <w:tcW w:w="62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AD3C42" w:rsidRPr="00460029" w:rsidRDefault="00AD3C42">
            <w:pPr>
              <w:pStyle w:val="CalendarText"/>
              <w:rPr>
                <w:b/>
                <w:sz w:val="22"/>
              </w:rPr>
            </w:pPr>
            <w:r w:rsidRPr="00460029">
              <w:rPr>
                <w:b/>
                <w:sz w:val="22"/>
              </w:rPr>
              <w:t>10</w:t>
            </w:r>
          </w:p>
        </w:tc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Pr="00A46B0B" w:rsidRDefault="00AD3C42">
            <w:pPr>
              <w:pStyle w:val="CalendarText"/>
              <w:rPr>
                <w:b/>
                <w:color w:val="C00000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Pr="00A46B0B" w:rsidRDefault="00AD3C42">
            <w:pPr>
              <w:pStyle w:val="CalendarText"/>
              <w:rPr>
                <w:b/>
                <w:color w:val="C00000"/>
              </w:rPr>
            </w:pPr>
          </w:p>
        </w:tc>
      </w:tr>
      <w:tr w:rsidR="00AD3C42" w:rsidTr="00415568">
        <w:trPr>
          <w:trHeight w:hRule="exact" w:val="432"/>
          <w:jc w:val="center"/>
        </w:trPr>
        <w:tc>
          <w:tcPr>
            <w:tcW w:w="62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AD3C42" w:rsidRPr="00460029" w:rsidRDefault="00AD3C42">
            <w:pPr>
              <w:pStyle w:val="Datum"/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Datum"/>
              <w:spacing w:after="40"/>
            </w:pPr>
            <w:r>
              <w:t>11</w:t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Datum"/>
              <w:spacing w:after="40"/>
            </w:pPr>
            <w:r>
              <w:t>12</w:t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Datum"/>
              <w:spacing w:after="40"/>
            </w:pPr>
            <w:r>
              <w:t>13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Datum"/>
              <w:spacing w:after="40"/>
            </w:pPr>
            <w:r>
              <w:t>14</w:t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Datum"/>
              <w:spacing w:after="40"/>
            </w:pPr>
            <w:r>
              <w:t>15</w:t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Pr="00A46B0B" w:rsidRDefault="00AD3C42">
            <w:pPr>
              <w:pStyle w:val="Datum"/>
              <w:spacing w:after="40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t>16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Pr="00A46B0B" w:rsidRDefault="00AD3C42">
            <w:pPr>
              <w:pStyle w:val="Datum"/>
              <w:spacing w:after="40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t>17</w:t>
            </w:r>
          </w:p>
        </w:tc>
      </w:tr>
      <w:tr w:rsidR="00AD3C42" w:rsidTr="00415568">
        <w:trPr>
          <w:trHeight w:hRule="exact" w:val="720"/>
          <w:jc w:val="center"/>
        </w:trPr>
        <w:tc>
          <w:tcPr>
            <w:tcW w:w="62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AD3C42" w:rsidRPr="00460029" w:rsidRDefault="00AD3C42">
            <w:pPr>
              <w:pStyle w:val="CalendarText"/>
              <w:rPr>
                <w:b/>
                <w:sz w:val="22"/>
              </w:rPr>
            </w:pPr>
            <w:r w:rsidRPr="00460029">
              <w:rPr>
                <w:b/>
                <w:sz w:val="22"/>
              </w:rPr>
              <w:t>11</w:t>
            </w:r>
          </w:p>
        </w:tc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Pr="00A46B0B" w:rsidRDefault="00AD3C42">
            <w:pPr>
              <w:pStyle w:val="CalendarText"/>
              <w:rPr>
                <w:b/>
                <w:color w:val="C00000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Pr="00A46B0B" w:rsidRDefault="00AD3C42">
            <w:pPr>
              <w:pStyle w:val="CalendarText"/>
              <w:rPr>
                <w:b/>
                <w:color w:val="C00000"/>
              </w:rPr>
            </w:pPr>
          </w:p>
        </w:tc>
      </w:tr>
      <w:tr w:rsidR="00AD3C42" w:rsidTr="00415568">
        <w:trPr>
          <w:trHeight w:hRule="exact" w:val="432"/>
          <w:jc w:val="center"/>
        </w:trPr>
        <w:tc>
          <w:tcPr>
            <w:tcW w:w="62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AD3C42" w:rsidRPr="00460029" w:rsidRDefault="00AD3C42">
            <w:pPr>
              <w:pStyle w:val="Datum"/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Datum"/>
              <w:spacing w:after="40"/>
            </w:pPr>
            <w:r>
              <w:t>18</w:t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Datum"/>
              <w:spacing w:after="40"/>
            </w:pPr>
            <w:r>
              <w:t>19</w:t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Datum"/>
              <w:spacing w:after="40"/>
            </w:pPr>
            <w:r>
              <w:t>20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Datum"/>
              <w:spacing w:after="40"/>
            </w:pPr>
            <w:r>
              <w:t>21</w:t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Datum"/>
              <w:spacing w:after="40"/>
            </w:pPr>
            <w:r>
              <w:t>22</w:t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Pr="00A46B0B" w:rsidRDefault="00AD3C42">
            <w:pPr>
              <w:pStyle w:val="Datum"/>
              <w:spacing w:after="40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t>23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Pr="00A46B0B" w:rsidRDefault="00AD3C42">
            <w:pPr>
              <w:pStyle w:val="Datum"/>
              <w:spacing w:after="40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t>24</w:t>
            </w:r>
          </w:p>
        </w:tc>
      </w:tr>
      <w:tr w:rsidR="00AD3C42" w:rsidTr="00415568">
        <w:trPr>
          <w:trHeight w:hRule="exact" w:val="720"/>
          <w:jc w:val="center"/>
        </w:trPr>
        <w:tc>
          <w:tcPr>
            <w:tcW w:w="62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AD3C42" w:rsidRPr="00460029" w:rsidRDefault="00AD3C42">
            <w:pPr>
              <w:pStyle w:val="CalendarText"/>
              <w:rPr>
                <w:b/>
                <w:sz w:val="22"/>
              </w:rPr>
            </w:pPr>
            <w:r w:rsidRPr="00460029">
              <w:rPr>
                <w:b/>
                <w:sz w:val="22"/>
              </w:rPr>
              <w:t>12</w:t>
            </w:r>
          </w:p>
        </w:tc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Pr="00A46B0B" w:rsidRDefault="00AD3C42">
            <w:pPr>
              <w:pStyle w:val="CalendarText"/>
              <w:rPr>
                <w:b/>
                <w:color w:val="C00000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Pr="00A46B0B" w:rsidRDefault="00AD3C42">
            <w:pPr>
              <w:pStyle w:val="CalendarText"/>
              <w:rPr>
                <w:b/>
                <w:color w:val="C00000"/>
              </w:rPr>
            </w:pPr>
          </w:p>
        </w:tc>
      </w:tr>
      <w:tr w:rsidR="00AD3C42" w:rsidTr="00415568">
        <w:trPr>
          <w:trHeight w:hRule="exact" w:val="432"/>
          <w:jc w:val="center"/>
        </w:trPr>
        <w:tc>
          <w:tcPr>
            <w:tcW w:w="62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AD3C42" w:rsidRPr="00460029" w:rsidRDefault="00AD3C42">
            <w:pPr>
              <w:pStyle w:val="Datum"/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Datum"/>
              <w:spacing w:after="40"/>
            </w:pPr>
            <w:r>
              <w:t>25</w:t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Datum"/>
              <w:spacing w:after="40"/>
            </w:pPr>
            <w:r>
              <w:t>26</w:t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Datum"/>
              <w:spacing w:after="40"/>
            </w:pPr>
            <w:r>
              <w:t>27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Datum"/>
              <w:spacing w:after="40"/>
            </w:pPr>
            <w:r>
              <w:t>28</w:t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Pr="00A46B0B" w:rsidRDefault="00AD3C42">
            <w:pPr>
              <w:pStyle w:val="Datum"/>
              <w:spacing w:after="40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t>29</w:t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Pr="00A46B0B" w:rsidRDefault="00AD3C42">
            <w:pPr>
              <w:pStyle w:val="Datum"/>
              <w:spacing w:after="40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t>30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Pr="00A46B0B" w:rsidRDefault="00AD3C42">
            <w:pPr>
              <w:pStyle w:val="Datum"/>
              <w:spacing w:after="40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t>31</w:t>
            </w:r>
          </w:p>
        </w:tc>
      </w:tr>
      <w:tr w:rsidR="00AD3C42" w:rsidTr="00415568">
        <w:trPr>
          <w:trHeight w:hRule="exact" w:val="720"/>
          <w:jc w:val="center"/>
        </w:trPr>
        <w:tc>
          <w:tcPr>
            <w:tcW w:w="62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AD3C42" w:rsidRPr="00460029" w:rsidRDefault="00AD3C42">
            <w:pPr>
              <w:pStyle w:val="CalendarText"/>
              <w:rPr>
                <w:b/>
                <w:sz w:val="22"/>
              </w:rPr>
            </w:pPr>
            <w:r w:rsidRPr="00460029">
              <w:rPr>
                <w:b/>
                <w:sz w:val="22"/>
              </w:rPr>
              <w:t>13</w:t>
            </w:r>
          </w:p>
        </w:tc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Pr="00A46B0B" w:rsidRDefault="00AD3C42">
            <w:pPr>
              <w:pStyle w:val="CalendarText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t>Karfreitag</w:t>
            </w: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</w:tr>
      <w:tr w:rsidR="00AD3C42" w:rsidTr="00415568">
        <w:trPr>
          <w:trHeight w:val="1152"/>
          <w:jc w:val="center"/>
        </w:trPr>
        <w:tc>
          <w:tcPr>
            <w:tcW w:w="13801" w:type="dxa"/>
            <w:gridSpan w:val="8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Datum"/>
              <w:spacing w:after="40"/>
            </w:pPr>
            <w:r>
              <w:t>Notiz:</w:t>
            </w:r>
            <w:r w:rsidR="00BD0980">
              <w:fldChar w:fldCharType="begin"/>
            </w:r>
            <w:r>
              <w:instrText xml:space="preserve">IF </w:instrText>
            </w:r>
            <w:fldSimple w:instr=" =G10">
              <w:r>
                <w:instrText>31</w:instrText>
              </w:r>
            </w:fldSimple>
            <w:r>
              <w:instrText xml:space="preserve"> = 0,"" </w:instrText>
            </w:r>
            <w:r w:rsidR="00BD0980">
              <w:fldChar w:fldCharType="begin"/>
            </w:r>
            <w:r>
              <w:instrText xml:space="preserve"> IF </w:instrText>
            </w:r>
            <w:fldSimple w:instr=" =G10 ">
              <w:r>
                <w:instrText>31</w:instrText>
              </w:r>
            </w:fldSimple>
            <w:r>
              <w:instrText xml:space="preserve">  &lt; </w:instrText>
            </w:r>
            <w:fldSimple w:instr=" DocVariable MonthEnd3 \@ d ">
              <w:r>
                <w:instrText>31</w:instrText>
              </w:r>
            </w:fldSimple>
            <w:r>
              <w:instrText xml:space="preserve">  </w:instrText>
            </w:r>
            <w:fldSimple w:instr=" =G10+1 ">
              <w:r>
                <w:instrText>31</w:instrText>
              </w:r>
            </w:fldSimple>
            <w:r>
              <w:instrText xml:space="preserve"> "" </w:instrText>
            </w:r>
            <w:r w:rsidR="00BD0980">
              <w:fldChar w:fldCharType="end"/>
            </w:r>
            <w:r w:rsidR="00BD0980">
              <w:fldChar w:fldCharType="end"/>
            </w:r>
          </w:p>
          <w:p w:rsidR="00AD3C42" w:rsidRDefault="00BD0980">
            <w:pPr>
              <w:pStyle w:val="Datum"/>
              <w:spacing w:after="40"/>
            </w:pPr>
            <w:r>
              <w:fldChar w:fldCharType="begin"/>
            </w:r>
            <w:r w:rsidR="00AD3C42">
              <w:instrText xml:space="preserve">IF </w:instrText>
            </w:r>
            <w:fldSimple w:instr=" =A12">
              <w:r w:rsidR="00AD3C42">
                <w:instrText>0</w:instrText>
              </w:r>
            </w:fldSimple>
            <w:r w:rsidR="00AD3C42">
              <w:instrText xml:space="preserve"> = 0,"" </w:instrText>
            </w:r>
            <w:r>
              <w:fldChar w:fldCharType="begin"/>
            </w:r>
            <w:r w:rsidR="00AD3C42">
              <w:instrText xml:space="preserve"> IF </w:instrText>
            </w:r>
            <w:fldSimple w:instr=" =A12 ">
              <w:r w:rsidR="00AD3C42">
                <w:instrText>31</w:instrText>
              </w:r>
            </w:fldSimple>
            <w:r w:rsidR="00AD3C42">
              <w:instrText xml:space="preserve">  &lt; </w:instrText>
            </w:r>
            <w:fldSimple w:instr=" DocVariable MonthEnd3 \@ d ">
              <w:r w:rsidR="00AD3C42">
                <w:instrText>31</w:instrText>
              </w:r>
            </w:fldSimple>
            <w:r w:rsidR="00AD3C42">
              <w:instrText xml:space="preserve">  </w:instrText>
            </w:r>
            <w:fldSimple w:instr=" =A12+1 ">
              <w:r w:rsidR="00AD3C42">
                <w:instrText>31</w:instrText>
              </w:r>
            </w:fldSimple>
            <w:r w:rsidR="00AD3C42"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</w:tr>
    </w:tbl>
    <w:p w:rsidR="00DE6857" w:rsidRDefault="00C11C5F">
      <w:pPr>
        <w:pStyle w:val="MonthYear"/>
      </w:pPr>
      <w:r>
        <w:lastRenderedPageBreak/>
        <w:t>April 2013</w:t>
      </w:r>
    </w:p>
    <w:tbl>
      <w:tblPr>
        <w:tblW w:w="5237" w:type="pct"/>
        <w:jc w:val="center"/>
        <w:tblBorders>
          <w:top w:val="single" w:sz="8" w:space="0" w:color="FEB80A" w:themeColor="accent3"/>
          <w:left w:val="single" w:sz="8" w:space="0" w:color="FEB80A" w:themeColor="accent3"/>
          <w:bottom w:val="single" w:sz="8" w:space="0" w:color="FEB80A" w:themeColor="accent3"/>
          <w:right w:val="single" w:sz="8" w:space="0" w:color="FEB80A" w:themeColor="accent3"/>
        </w:tblBorders>
        <w:tblLayout w:type="fixed"/>
        <w:tblLook w:val="04A0"/>
      </w:tblPr>
      <w:tblGrid>
        <w:gridCol w:w="625"/>
        <w:gridCol w:w="1876"/>
        <w:gridCol w:w="1881"/>
        <w:gridCol w:w="1885"/>
        <w:gridCol w:w="1882"/>
        <w:gridCol w:w="1885"/>
        <w:gridCol w:w="1885"/>
        <w:gridCol w:w="1882"/>
      </w:tblGrid>
      <w:tr w:rsidR="00AD3C42" w:rsidTr="00AD3C42">
        <w:trPr>
          <w:trHeight w:val="288"/>
          <w:jc w:val="center"/>
        </w:trPr>
        <w:tc>
          <w:tcPr>
            <w:tcW w:w="625" w:type="dxa"/>
            <w:tcBorders>
              <w:top w:val="nil"/>
              <w:left w:val="nil"/>
              <w:bottom w:val="single" w:sz="8" w:space="0" w:color="BFBFBF" w:themeColor="background1" w:themeShade="BF"/>
            </w:tcBorders>
          </w:tcPr>
          <w:p w:rsidR="00AD3C42" w:rsidRPr="00460029" w:rsidRDefault="00AD3C42" w:rsidP="00C11C5F">
            <w:pPr>
              <w:pStyle w:val="Day"/>
              <w:rPr>
                <w:b/>
                <w:i/>
              </w:rPr>
            </w:pPr>
            <w:r w:rsidRPr="00415568">
              <w:rPr>
                <w:b/>
                <w:i/>
                <w:highlight w:val="green"/>
              </w:rPr>
              <w:t>KW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:rsidR="00AD3C42" w:rsidRDefault="00AD3C42" w:rsidP="00C11C5F">
            <w:pPr>
              <w:pStyle w:val="Day"/>
            </w:pPr>
            <w:r>
              <w:t>Montag</w:t>
            </w:r>
          </w:p>
        </w:tc>
        <w:tc>
          <w:tcPr>
            <w:tcW w:w="1881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:rsidR="00AD3C42" w:rsidRDefault="00AD3C42" w:rsidP="00C11C5F">
            <w:pPr>
              <w:pStyle w:val="Day"/>
            </w:pPr>
            <w:r>
              <w:t>dienstag</w:t>
            </w:r>
          </w:p>
        </w:tc>
        <w:tc>
          <w:tcPr>
            <w:tcW w:w="1885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:rsidR="00AD3C42" w:rsidRDefault="00AD3C42" w:rsidP="00C11C5F">
            <w:pPr>
              <w:pStyle w:val="Day"/>
            </w:pPr>
            <w:r>
              <w:t>mittwoch</w:t>
            </w:r>
          </w:p>
        </w:tc>
        <w:tc>
          <w:tcPr>
            <w:tcW w:w="1882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:rsidR="00AD3C42" w:rsidRDefault="00AD3C42" w:rsidP="00C11C5F">
            <w:pPr>
              <w:pStyle w:val="Day"/>
            </w:pPr>
            <w:r>
              <w:t>donnerstag</w:t>
            </w:r>
          </w:p>
        </w:tc>
        <w:tc>
          <w:tcPr>
            <w:tcW w:w="1885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:rsidR="00AD3C42" w:rsidRDefault="00AD3C42" w:rsidP="00C11C5F">
            <w:pPr>
              <w:pStyle w:val="Day"/>
            </w:pPr>
            <w:r>
              <w:t>freitag</w:t>
            </w:r>
          </w:p>
        </w:tc>
        <w:tc>
          <w:tcPr>
            <w:tcW w:w="1885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:rsidR="00AD3C42" w:rsidRPr="00A46B0B" w:rsidRDefault="00AD3C42" w:rsidP="00C11C5F">
            <w:pPr>
              <w:pStyle w:val="Day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t>samstag</w:t>
            </w:r>
          </w:p>
        </w:tc>
        <w:tc>
          <w:tcPr>
            <w:tcW w:w="1882" w:type="dxa"/>
            <w:tcBorders>
              <w:top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AD3C42" w:rsidRPr="00A46B0B" w:rsidRDefault="00AD3C42" w:rsidP="00C11C5F">
            <w:pPr>
              <w:pStyle w:val="Day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t>sonntag</w:t>
            </w:r>
          </w:p>
        </w:tc>
      </w:tr>
      <w:tr w:rsidR="00415568" w:rsidTr="00884B43">
        <w:trPr>
          <w:trHeight w:hRule="exact" w:val="432"/>
          <w:jc w:val="center"/>
        </w:trPr>
        <w:tc>
          <w:tcPr>
            <w:tcW w:w="625" w:type="dxa"/>
            <w:vMerge w:val="restar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415568" w:rsidRDefault="00415568" w:rsidP="00884B43">
            <w:pPr>
              <w:pStyle w:val="CalendarText"/>
              <w:rPr>
                <w:b/>
                <w:color w:val="auto"/>
                <w:sz w:val="22"/>
              </w:rPr>
            </w:pPr>
          </w:p>
          <w:p w:rsidR="00415568" w:rsidRPr="00A46B0B" w:rsidRDefault="00415568" w:rsidP="00884B43">
            <w:pPr>
              <w:pStyle w:val="CalendarText"/>
              <w:rPr>
                <w:b/>
                <w:color w:val="C00000"/>
              </w:rPr>
            </w:pPr>
            <w:r w:rsidRPr="00460029">
              <w:rPr>
                <w:b/>
                <w:color w:val="auto"/>
                <w:sz w:val="22"/>
              </w:rPr>
              <w:t>14</w:t>
            </w:r>
          </w:p>
        </w:tc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415568" w:rsidRPr="00A46B0B" w:rsidRDefault="00BD0980">
            <w:pPr>
              <w:pStyle w:val="Datum"/>
              <w:spacing w:after="40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fldChar w:fldCharType="begin"/>
            </w:r>
            <w:r w:rsidR="00415568" w:rsidRPr="00A46B0B">
              <w:rPr>
                <w:b/>
                <w:color w:val="C00000"/>
              </w:rPr>
              <w:instrText xml:space="preserve"> IF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415568" w:rsidRPr="00A46B0B">
              <w:rPr>
                <w:b/>
                <w:color w:val="C00000"/>
              </w:rPr>
              <w:instrText xml:space="preserve"> DocVariable MonthStart4 \@ dddd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415568" w:rsidRPr="00A46B0B">
              <w:rPr>
                <w:b/>
                <w:color w:val="C00000"/>
              </w:rPr>
              <w:instrText>Sunday</w:instrText>
            </w:r>
            <w:r w:rsidRPr="00A46B0B">
              <w:rPr>
                <w:b/>
                <w:color w:val="C00000"/>
              </w:rPr>
              <w:fldChar w:fldCharType="end"/>
            </w:r>
            <w:r w:rsidR="00415568" w:rsidRPr="00A46B0B">
              <w:rPr>
                <w:b/>
                <w:color w:val="C00000"/>
              </w:rPr>
              <w:instrText xml:space="preserve"> = “Sunday" 1 ""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415568" w:rsidRPr="00A46B0B">
              <w:rPr>
                <w:b/>
                <w:color w:val="C00000"/>
              </w:rPr>
              <w:t>1</w:t>
            </w:r>
            <w:r w:rsidRPr="00A46B0B">
              <w:rPr>
                <w:b/>
                <w:color w:val="C00000"/>
              </w:rP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415568" w:rsidRDefault="00BD0980">
            <w:pPr>
              <w:pStyle w:val="Datum"/>
              <w:spacing w:after="40"/>
            </w:pPr>
            <w:r>
              <w:fldChar w:fldCharType="begin"/>
            </w:r>
            <w:r w:rsidR="00415568">
              <w:instrText xml:space="preserve"> IF </w:instrText>
            </w:r>
            <w:fldSimple w:instr=" DocVariable MonthStart4 \@ dddd ">
              <w:r w:rsidR="00415568">
                <w:instrText>Sunday</w:instrText>
              </w:r>
            </w:fldSimple>
            <w:r w:rsidR="00415568">
              <w:instrText xml:space="preserve"> = “Monday" 1 </w:instrText>
            </w:r>
            <w:r>
              <w:fldChar w:fldCharType="begin"/>
            </w:r>
            <w:r w:rsidR="00415568">
              <w:instrText xml:space="preserve"> IF </w:instrText>
            </w:r>
            <w:fldSimple w:instr=" =A2 ">
              <w:r w:rsidR="00415568">
                <w:instrText>1</w:instrText>
              </w:r>
            </w:fldSimple>
            <w:r w:rsidR="00415568">
              <w:instrText xml:space="preserve"> &lt;&gt; 0 </w:instrText>
            </w:r>
            <w:fldSimple w:instr=" =A2+1 ">
              <w:r w:rsidR="00415568">
                <w:instrText>2</w:instrText>
              </w:r>
            </w:fldSimple>
            <w:r w:rsidR="00415568">
              <w:instrText xml:space="preserve"> "" </w:instrText>
            </w:r>
            <w:r>
              <w:fldChar w:fldCharType="separate"/>
            </w:r>
            <w:r w:rsidR="00415568">
              <w:instrText>2</w:instrText>
            </w:r>
            <w:r>
              <w:fldChar w:fldCharType="end"/>
            </w:r>
            <w:r>
              <w:fldChar w:fldCharType="separate"/>
            </w:r>
            <w:r w:rsidR="00415568">
              <w:t>2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415568" w:rsidRDefault="00BD0980">
            <w:pPr>
              <w:pStyle w:val="Datum"/>
              <w:spacing w:after="40"/>
            </w:pPr>
            <w:r>
              <w:fldChar w:fldCharType="begin"/>
            </w:r>
            <w:r w:rsidR="00415568">
              <w:instrText xml:space="preserve"> IF </w:instrText>
            </w:r>
            <w:fldSimple w:instr=" DocVariable MonthStart4 \@ dddd ">
              <w:r w:rsidR="00415568">
                <w:instrText>Sunday</w:instrText>
              </w:r>
            </w:fldSimple>
            <w:r w:rsidR="00415568">
              <w:instrText xml:space="preserve"> = “Tuesday" 1 </w:instrText>
            </w:r>
            <w:r>
              <w:fldChar w:fldCharType="begin"/>
            </w:r>
            <w:r w:rsidR="00415568">
              <w:instrText xml:space="preserve"> IF </w:instrText>
            </w:r>
            <w:fldSimple w:instr=" =B2 ">
              <w:r w:rsidR="00415568">
                <w:instrText>2</w:instrText>
              </w:r>
            </w:fldSimple>
            <w:r w:rsidR="00415568">
              <w:instrText xml:space="preserve"> &lt;&gt; 0 </w:instrText>
            </w:r>
            <w:fldSimple w:instr=" =B2+1 ">
              <w:r w:rsidR="00415568">
                <w:instrText>3</w:instrText>
              </w:r>
            </w:fldSimple>
            <w:r w:rsidR="00415568">
              <w:instrText xml:space="preserve"> "" </w:instrText>
            </w:r>
            <w:r>
              <w:fldChar w:fldCharType="separate"/>
            </w:r>
            <w:r w:rsidR="00415568">
              <w:instrText>3</w:instrText>
            </w:r>
            <w:r>
              <w:fldChar w:fldCharType="end"/>
            </w:r>
            <w:r>
              <w:fldChar w:fldCharType="separate"/>
            </w:r>
            <w:r w:rsidR="00415568">
              <w:t>3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415568" w:rsidRDefault="00BD0980">
            <w:pPr>
              <w:pStyle w:val="Datum"/>
              <w:spacing w:after="40"/>
            </w:pPr>
            <w:r>
              <w:fldChar w:fldCharType="begin"/>
            </w:r>
            <w:r w:rsidR="00415568">
              <w:instrText xml:space="preserve"> IF </w:instrText>
            </w:r>
            <w:fldSimple w:instr=" DocVariable MonthStart4 \@ dddd ">
              <w:r w:rsidR="00415568">
                <w:instrText>Sunday</w:instrText>
              </w:r>
            </w:fldSimple>
            <w:r w:rsidR="00415568">
              <w:instrText xml:space="preserve"> = “Wednesday" 1 </w:instrText>
            </w:r>
            <w:r>
              <w:fldChar w:fldCharType="begin"/>
            </w:r>
            <w:r w:rsidR="00415568">
              <w:instrText xml:space="preserve"> IF </w:instrText>
            </w:r>
            <w:fldSimple w:instr=" =C2 ">
              <w:r w:rsidR="00415568">
                <w:instrText>3</w:instrText>
              </w:r>
            </w:fldSimple>
            <w:r w:rsidR="00415568">
              <w:instrText xml:space="preserve"> &lt;&gt; 0 </w:instrText>
            </w:r>
            <w:fldSimple w:instr=" =C2+1 ">
              <w:r w:rsidR="00415568">
                <w:instrText>4</w:instrText>
              </w:r>
            </w:fldSimple>
            <w:r w:rsidR="00415568">
              <w:instrText xml:space="preserve"> "" </w:instrText>
            </w:r>
            <w:r>
              <w:fldChar w:fldCharType="separate"/>
            </w:r>
            <w:r w:rsidR="00415568">
              <w:instrText>4</w:instrText>
            </w:r>
            <w:r>
              <w:fldChar w:fldCharType="end"/>
            </w:r>
            <w:r>
              <w:fldChar w:fldCharType="separate"/>
            </w:r>
            <w:r w:rsidR="00415568">
              <w:t>4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415568" w:rsidRDefault="00BD0980">
            <w:pPr>
              <w:pStyle w:val="Datum"/>
              <w:spacing w:after="40"/>
            </w:pPr>
            <w:r>
              <w:fldChar w:fldCharType="begin"/>
            </w:r>
            <w:r w:rsidR="00415568">
              <w:instrText xml:space="preserve"> IF </w:instrText>
            </w:r>
            <w:fldSimple w:instr=" DocVariable MonthStart4 \@ dddd ">
              <w:r w:rsidR="00415568">
                <w:instrText>Sunday</w:instrText>
              </w:r>
            </w:fldSimple>
            <w:r w:rsidR="00415568">
              <w:instrText xml:space="preserve">= “Thursday" 1 </w:instrText>
            </w:r>
            <w:r>
              <w:fldChar w:fldCharType="begin"/>
            </w:r>
            <w:r w:rsidR="00415568">
              <w:instrText xml:space="preserve"> IF </w:instrText>
            </w:r>
            <w:fldSimple w:instr=" =D2 ">
              <w:r w:rsidR="00415568">
                <w:instrText>4</w:instrText>
              </w:r>
            </w:fldSimple>
            <w:r w:rsidR="00415568">
              <w:instrText xml:space="preserve"> &lt;&gt; 0 </w:instrText>
            </w:r>
            <w:fldSimple w:instr=" =D2+1 ">
              <w:r w:rsidR="00415568">
                <w:instrText>5</w:instrText>
              </w:r>
            </w:fldSimple>
            <w:r w:rsidR="00415568">
              <w:instrText xml:space="preserve"> "" </w:instrText>
            </w:r>
            <w:r>
              <w:fldChar w:fldCharType="separate"/>
            </w:r>
            <w:r w:rsidR="00415568">
              <w:instrText>5</w:instrText>
            </w:r>
            <w:r>
              <w:fldChar w:fldCharType="end"/>
            </w:r>
            <w:r>
              <w:fldChar w:fldCharType="separate"/>
            </w:r>
            <w:r w:rsidR="00415568">
              <w:t>5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415568" w:rsidRPr="00A46B0B" w:rsidRDefault="00BD0980">
            <w:pPr>
              <w:pStyle w:val="Datum"/>
              <w:spacing w:after="40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fldChar w:fldCharType="begin"/>
            </w:r>
            <w:r w:rsidR="00415568" w:rsidRPr="00A46B0B">
              <w:rPr>
                <w:b/>
                <w:color w:val="C00000"/>
              </w:rPr>
              <w:instrText xml:space="preserve"> IF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415568" w:rsidRPr="00A46B0B">
              <w:rPr>
                <w:b/>
                <w:color w:val="C00000"/>
              </w:rPr>
              <w:instrText xml:space="preserve"> DocVariable MonthStart4 \@ dddd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415568" w:rsidRPr="00A46B0B">
              <w:rPr>
                <w:b/>
                <w:color w:val="C00000"/>
              </w:rPr>
              <w:instrText>Sunday</w:instrText>
            </w:r>
            <w:r w:rsidRPr="00A46B0B">
              <w:rPr>
                <w:b/>
                <w:color w:val="C00000"/>
              </w:rPr>
              <w:fldChar w:fldCharType="end"/>
            </w:r>
            <w:r w:rsidR="00415568" w:rsidRPr="00A46B0B">
              <w:rPr>
                <w:b/>
                <w:color w:val="C00000"/>
              </w:rPr>
              <w:instrText xml:space="preserve"> = “Friday" 1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415568" w:rsidRPr="00A46B0B">
              <w:rPr>
                <w:b/>
                <w:color w:val="C00000"/>
              </w:rPr>
              <w:instrText xml:space="preserve"> IF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415568" w:rsidRPr="00A46B0B">
              <w:rPr>
                <w:b/>
                <w:color w:val="C00000"/>
              </w:rPr>
              <w:instrText xml:space="preserve"> =E2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415568" w:rsidRPr="00A46B0B">
              <w:rPr>
                <w:b/>
                <w:color w:val="C00000"/>
              </w:rPr>
              <w:instrText>5</w:instrText>
            </w:r>
            <w:r w:rsidRPr="00A46B0B">
              <w:rPr>
                <w:b/>
                <w:color w:val="C00000"/>
              </w:rPr>
              <w:fldChar w:fldCharType="end"/>
            </w:r>
            <w:r w:rsidR="00415568" w:rsidRPr="00A46B0B">
              <w:rPr>
                <w:b/>
                <w:color w:val="C00000"/>
              </w:rPr>
              <w:instrText xml:space="preserve"> &lt;&gt; 0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415568" w:rsidRPr="00A46B0B">
              <w:rPr>
                <w:b/>
                <w:color w:val="C00000"/>
              </w:rPr>
              <w:instrText xml:space="preserve"> =E2+1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415568" w:rsidRPr="00A46B0B">
              <w:rPr>
                <w:b/>
                <w:color w:val="C00000"/>
              </w:rPr>
              <w:instrText>6</w:instrText>
            </w:r>
            <w:r w:rsidRPr="00A46B0B">
              <w:rPr>
                <w:b/>
                <w:color w:val="C00000"/>
              </w:rPr>
              <w:fldChar w:fldCharType="end"/>
            </w:r>
            <w:r w:rsidR="00415568" w:rsidRPr="00A46B0B">
              <w:rPr>
                <w:b/>
                <w:color w:val="C00000"/>
              </w:rPr>
              <w:instrText xml:space="preserve"> ""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415568" w:rsidRPr="00A46B0B">
              <w:rPr>
                <w:b/>
                <w:color w:val="C00000"/>
              </w:rPr>
              <w:instrText>6</w:instrText>
            </w:r>
            <w:r w:rsidRPr="00A46B0B">
              <w:rPr>
                <w:b/>
                <w:color w:val="C00000"/>
              </w:rPr>
              <w:fldChar w:fldCharType="end"/>
            </w:r>
            <w:r w:rsidRPr="00A46B0B">
              <w:rPr>
                <w:b/>
                <w:color w:val="C00000"/>
              </w:rPr>
              <w:fldChar w:fldCharType="separate"/>
            </w:r>
            <w:r w:rsidR="00415568" w:rsidRPr="00A46B0B">
              <w:rPr>
                <w:b/>
                <w:color w:val="C00000"/>
              </w:rPr>
              <w:t>6</w:t>
            </w:r>
            <w:r w:rsidRPr="00A46B0B">
              <w:rPr>
                <w:b/>
                <w:color w:val="C00000"/>
              </w:rP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415568" w:rsidRPr="00A46B0B" w:rsidRDefault="00BD0980">
            <w:pPr>
              <w:pStyle w:val="Datum"/>
              <w:spacing w:after="40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fldChar w:fldCharType="begin"/>
            </w:r>
            <w:r w:rsidR="00415568" w:rsidRPr="00A46B0B">
              <w:rPr>
                <w:b/>
                <w:color w:val="C00000"/>
              </w:rPr>
              <w:instrText xml:space="preserve"> IF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415568" w:rsidRPr="00A46B0B">
              <w:rPr>
                <w:b/>
                <w:color w:val="C00000"/>
              </w:rPr>
              <w:instrText xml:space="preserve"> DocVariable MonthStart4 \@ dddd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415568" w:rsidRPr="00A46B0B">
              <w:rPr>
                <w:b/>
                <w:color w:val="C00000"/>
              </w:rPr>
              <w:instrText>Sunday</w:instrText>
            </w:r>
            <w:r w:rsidRPr="00A46B0B">
              <w:rPr>
                <w:b/>
                <w:color w:val="C00000"/>
              </w:rPr>
              <w:fldChar w:fldCharType="end"/>
            </w:r>
            <w:r w:rsidR="00415568" w:rsidRPr="00A46B0B">
              <w:rPr>
                <w:b/>
                <w:color w:val="C00000"/>
              </w:rPr>
              <w:instrText xml:space="preserve"> = “Saturday" 1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415568" w:rsidRPr="00A46B0B">
              <w:rPr>
                <w:b/>
                <w:color w:val="C00000"/>
              </w:rPr>
              <w:instrText xml:space="preserve"> IF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415568" w:rsidRPr="00A46B0B">
              <w:rPr>
                <w:b/>
                <w:color w:val="C00000"/>
              </w:rPr>
              <w:instrText xml:space="preserve"> =F2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415568" w:rsidRPr="00A46B0B">
              <w:rPr>
                <w:b/>
                <w:color w:val="C00000"/>
              </w:rPr>
              <w:instrText>6</w:instrText>
            </w:r>
            <w:r w:rsidRPr="00A46B0B">
              <w:rPr>
                <w:b/>
                <w:color w:val="C00000"/>
              </w:rPr>
              <w:fldChar w:fldCharType="end"/>
            </w:r>
            <w:r w:rsidR="00415568" w:rsidRPr="00A46B0B">
              <w:rPr>
                <w:b/>
                <w:color w:val="C00000"/>
              </w:rPr>
              <w:instrText xml:space="preserve"> &lt;&gt; 0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415568" w:rsidRPr="00A46B0B">
              <w:rPr>
                <w:b/>
                <w:color w:val="C00000"/>
              </w:rPr>
              <w:instrText xml:space="preserve"> =F2+1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415568" w:rsidRPr="00A46B0B">
              <w:rPr>
                <w:b/>
                <w:color w:val="C00000"/>
              </w:rPr>
              <w:instrText>7</w:instrText>
            </w:r>
            <w:r w:rsidRPr="00A46B0B">
              <w:rPr>
                <w:b/>
                <w:color w:val="C00000"/>
              </w:rPr>
              <w:fldChar w:fldCharType="end"/>
            </w:r>
            <w:r w:rsidR="00415568" w:rsidRPr="00A46B0B">
              <w:rPr>
                <w:b/>
                <w:color w:val="C00000"/>
              </w:rPr>
              <w:instrText xml:space="preserve"> ""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415568" w:rsidRPr="00A46B0B">
              <w:rPr>
                <w:b/>
                <w:color w:val="C00000"/>
              </w:rPr>
              <w:instrText>7</w:instrText>
            </w:r>
            <w:r w:rsidRPr="00A46B0B">
              <w:rPr>
                <w:b/>
                <w:color w:val="C00000"/>
              </w:rPr>
              <w:fldChar w:fldCharType="end"/>
            </w:r>
            <w:r w:rsidRPr="00A46B0B">
              <w:rPr>
                <w:b/>
                <w:color w:val="C00000"/>
              </w:rPr>
              <w:fldChar w:fldCharType="separate"/>
            </w:r>
            <w:r w:rsidR="00415568" w:rsidRPr="00A46B0B">
              <w:rPr>
                <w:b/>
                <w:color w:val="C00000"/>
              </w:rPr>
              <w:t>7</w:t>
            </w:r>
            <w:r w:rsidRPr="00A46B0B">
              <w:rPr>
                <w:b/>
                <w:color w:val="C00000"/>
              </w:rPr>
              <w:fldChar w:fldCharType="end"/>
            </w:r>
          </w:p>
        </w:tc>
      </w:tr>
      <w:tr w:rsidR="00415568" w:rsidTr="00884B43">
        <w:trPr>
          <w:trHeight w:hRule="exact" w:val="720"/>
          <w:jc w:val="center"/>
        </w:trPr>
        <w:tc>
          <w:tcPr>
            <w:tcW w:w="625" w:type="dxa"/>
            <w:vMerge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415568" w:rsidRPr="00460029" w:rsidRDefault="00415568">
            <w:pPr>
              <w:pStyle w:val="CalendarText"/>
              <w:rPr>
                <w:b/>
                <w:color w:val="auto"/>
                <w:sz w:val="22"/>
              </w:rPr>
            </w:pPr>
          </w:p>
        </w:tc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15568" w:rsidRPr="00A46B0B" w:rsidRDefault="00415568">
            <w:pPr>
              <w:pStyle w:val="CalendarText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t>Ostermontag</w:t>
            </w: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15568" w:rsidRDefault="0041556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15568" w:rsidRDefault="0041556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15568" w:rsidRDefault="0041556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15568" w:rsidRDefault="0041556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15568" w:rsidRPr="00A46B0B" w:rsidRDefault="00415568">
            <w:pPr>
              <w:pStyle w:val="CalendarText"/>
              <w:rPr>
                <w:b/>
                <w:color w:val="C00000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15568" w:rsidRPr="00A46B0B" w:rsidRDefault="00415568">
            <w:pPr>
              <w:pStyle w:val="CalendarText"/>
              <w:rPr>
                <w:b/>
                <w:color w:val="C00000"/>
              </w:rPr>
            </w:pPr>
          </w:p>
        </w:tc>
      </w:tr>
      <w:tr w:rsidR="00AD3C42" w:rsidTr="00415568">
        <w:trPr>
          <w:trHeight w:hRule="exact" w:val="432"/>
          <w:jc w:val="center"/>
        </w:trPr>
        <w:tc>
          <w:tcPr>
            <w:tcW w:w="62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AD3C42" w:rsidRPr="00460029" w:rsidRDefault="00AD3C42">
            <w:pPr>
              <w:pStyle w:val="Datum"/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G2+1 ">
              <w:r w:rsidR="00AD3C42">
                <w:t>8</w:t>
              </w:r>
            </w:fldSimple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A4+1 ">
              <w:r w:rsidR="00AD3C42">
                <w:t>9</w:t>
              </w:r>
            </w:fldSimple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B4+1 ">
              <w:r w:rsidR="00AD3C42">
                <w:t>10</w:t>
              </w:r>
            </w:fldSimple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C4+1 ">
              <w:r w:rsidR="00AD3C42">
                <w:t>11</w:t>
              </w:r>
            </w:fldSimple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D4+1 ">
              <w:r w:rsidR="00AD3C42">
                <w:t>12</w:t>
              </w:r>
            </w:fldSimple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Pr="00A46B0B" w:rsidRDefault="00BD0980">
            <w:pPr>
              <w:pStyle w:val="Datum"/>
              <w:spacing w:after="40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=E4+1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t>13</w:t>
            </w:r>
            <w:r w:rsidRPr="00A46B0B">
              <w:rPr>
                <w:b/>
                <w:color w:val="C00000"/>
              </w:rP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Pr="00A46B0B" w:rsidRDefault="00BD0980">
            <w:pPr>
              <w:pStyle w:val="Datum"/>
              <w:spacing w:after="40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=F4+1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t>14</w:t>
            </w:r>
            <w:r w:rsidRPr="00A46B0B">
              <w:rPr>
                <w:b/>
                <w:color w:val="C00000"/>
              </w:rPr>
              <w:fldChar w:fldCharType="end"/>
            </w:r>
          </w:p>
        </w:tc>
      </w:tr>
      <w:tr w:rsidR="00AD3C42" w:rsidTr="00415568">
        <w:trPr>
          <w:trHeight w:hRule="exact" w:val="720"/>
          <w:jc w:val="center"/>
        </w:trPr>
        <w:tc>
          <w:tcPr>
            <w:tcW w:w="62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AD3C42" w:rsidRPr="00460029" w:rsidRDefault="00AD3C42">
            <w:pPr>
              <w:pStyle w:val="CalendarText"/>
              <w:rPr>
                <w:b/>
                <w:sz w:val="22"/>
              </w:rPr>
            </w:pPr>
            <w:r w:rsidRPr="00460029">
              <w:rPr>
                <w:b/>
                <w:sz w:val="22"/>
              </w:rPr>
              <w:t>15</w:t>
            </w:r>
          </w:p>
        </w:tc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Pr="00A46B0B" w:rsidRDefault="00AD3C42">
            <w:pPr>
              <w:pStyle w:val="CalendarText"/>
              <w:rPr>
                <w:b/>
                <w:color w:val="C00000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Pr="00A46B0B" w:rsidRDefault="00AD3C42">
            <w:pPr>
              <w:pStyle w:val="CalendarText"/>
              <w:rPr>
                <w:b/>
                <w:color w:val="C00000"/>
              </w:rPr>
            </w:pPr>
          </w:p>
        </w:tc>
      </w:tr>
      <w:tr w:rsidR="00AD3C42" w:rsidTr="00415568">
        <w:trPr>
          <w:trHeight w:hRule="exact" w:val="432"/>
          <w:jc w:val="center"/>
        </w:trPr>
        <w:tc>
          <w:tcPr>
            <w:tcW w:w="62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AD3C42" w:rsidRPr="00460029" w:rsidRDefault="00AD3C42">
            <w:pPr>
              <w:pStyle w:val="Datum"/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G4+1 ">
              <w:r w:rsidR="00AD3C42">
                <w:t>15</w:t>
              </w:r>
            </w:fldSimple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A6+1 ">
              <w:r w:rsidR="00AD3C42">
                <w:t>16</w:t>
              </w:r>
            </w:fldSimple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B6+1 ">
              <w:r w:rsidR="00AD3C42">
                <w:t>17</w:t>
              </w:r>
            </w:fldSimple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C6+1 ">
              <w:r w:rsidR="00AD3C42">
                <w:t>18</w:t>
              </w:r>
            </w:fldSimple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D6+1 ">
              <w:r w:rsidR="00AD3C42">
                <w:t>19</w:t>
              </w:r>
            </w:fldSimple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Pr="00A46B0B" w:rsidRDefault="00BD0980">
            <w:pPr>
              <w:pStyle w:val="Datum"/>
              <w:spacing w:after="40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=E6+1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t>20</w:t>
            </w:r>
            <w:r w:rsidRPr="00A46B0B">
              <w:rPr>
                <w:b/>
                <w:color w:val="C00000"/>
              </w:rP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Pr="00A46B0B" w:rsidRDefault="00BD0980">
            <w:pPr>
              <w:pStyle w:val="Datum"/>
              <w:spacing w:after="40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=F6+1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t>21</w:t>
            </w:r>
            <w:r w:rsidRPr="00A46B0B">
              <w:rPr>
                <w:b/>
                <w:color w:val="C00000"/>
              </w:rPr>
              <w:fldChar w:fldCharType="end"/>
            </w:r>
          </w:p>
        </w:tc>
      </w:tr>
      <w:tr w:rsidR="00AD3C42" w:rsidTr="00415568">
        <w:trPr>
          <w:trHeight w:hRule="exact" w:val="720"/>
          <w:jc w:val="center"/>
        </w:trPr>
        <w:tc>
          <w:tcPr>
            <w:tcW w:w="62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AD3C42" w:rsidRPr="00460029" w:rsidRDefault="00AD3C42">
            <w:pPr>
              <w:pStyle w:val="CalendarText"/>
              <w:rPr>
                <w:b/>
                <w:sz w:val="22"/>
              </w:rPr>
            </w:pPr>
            <w:r w:rsidRPr="00460029">
              <w:rPr>
                <w:b/>
                <w:sz w:val="22"/>
              </w:rPr>
              <w:t>16</w:t>
            </w:r>
          </w:p>
        </w:tc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Pr="00A46B0B" w:rsidRDefault="00AD3C42">
            <w:pPr>
              <w:pStyle w:val="CalendarText"/>
              <w:rPr>
                <w:b/>
                <w:color w:val="C00000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Pr="00A46B0B" w:rsidRDefault="00AD3C42">
            <w:pPr>
              <w:pStyle w:val="CalendarText"/>
              <w:rPr>
                <w:b/>
                <w:color w:val="C00000"/>
              </w:rPr>
            </w:pPr>
          </w:p>
        </w:tc>
      </w:tr>
      <w:tr w:rsidR="00AD3C42" w:rsidTr="00415568">
        <w:trPr>
          <w:trHeight w:hRule="exact" w:val="432"/>
          <w:jc w:val="center"/>
        </w:trPr>
        <w:tc>
          <w:tcPr>
            <w:tcW w:w="62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AD3C42" w:rsidRPr="00460029" w:rsidRDefault="00AD3C42">
            <w:pPr>
              <w:pStyle w:val="Datum"/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G6+1 ">
              <w:r w:rsidR="00AD3C42">
                <w:t>22</w:t>
              </w:r>
            </w:fldSimple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A8+1 ">
              <w:r w:rsidR="00AD3C42">
                <w:t>23</w:t>
              </w:r>
            </w:fldSimple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B8+1 ">
              <w:r w:rsidR="00AD3C42">
                <w:t>24</w:t>
              </w:r>
            </w:fldSimple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C8+1 ">
              <w:r w:rsidR="00AD3C42">
                <w:t>25</w:t>
              </w:r>
            </w:fldSimple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D8+1 ">
              <w:r w:rsidR="00AD3C42">
                <w:t>26</w:t>
              </w:r>
            </w:fldSimple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Pr="00A46B0B" w:rsidRDefault="00BD0980">
            <w:pPr>
              <w:pStyle w:val="Datum"/>
              <w:spacing w:after="40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=E8+1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t>27</w:t>
            </w:r>
            <w:r w:rsidRPr="00A46B0B">
              <w:rPr>
                <w:b/>
                <w:color w:val="C00000"/>
              </w:rP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Pr="00A46B0B" w:rsidRDefault="00BD0980">
            <w:pPr>
              <w:pStyle w:val="Datum"/>
              <w:spacing w:after="40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=F8+1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t>28</w:t>
            </w:r>
            <w:r w:rsidRPr="00A46B0B">
              <w:rPr>
                <w:b/>
                <w:color w:val="C00000"/>
              </w:rPr>
              <w:fldChar w:fldCharType="end"/>
            </w:r>
          </w:p>
        </w:tc>
      </w:tr>
      <w:tr w:rsidR="00AD3C42" w:rsidTr="00415568">
        <w:trPr>
          <w:trHeight w:hRule="exact" w:val="720"/>
          <w:jc w:val="center"/>
        </w:trPr>
        <w:tc>
          <w:tcPr>
            <w:tcW w:w="62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AD3C42" w:rsidRPr="00460029" w:rsidRDefault="00AD3C42">
            <w:pPr>
              <w:pStyle w:val="CalendarText"/>
              <w:rPr>
                <w:b/>
                <w:sz w:val="22"/>
              </w:rPr>
            </w:pPr>
            <w:r w:rsidRPr="00460029">
              <w:rPr>
                <w:b/>
                <w:sz w:val="22"/>
              </w:rPr>
              <w:t>17</w:t>
            </w:r>
          </w:p>
        </w:tc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Pr="00A46B0B" w:rsidRDefault="00AD3C42">
            <w:pPr>
              <w:pStyle w:val="CalendarText"/>
              <w:rPr>
                <w:b/>
                <w:color w:val="C00000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Pr="00A46B0B" w:rsidRDefault="00AD3C42">
            <w:pPr>
              <w:pStyle w:val="CalendarText"/>
              <w:rPr>
                <w:b/>
                <w:color w:val="C00000"/>
              </w:rPr>
            </w:pPr>
          </w:p>
        </w:tc>
      </w:tr>
      <w:tr w:rsidR="00AD3C42" w:rsidTr="00415568">
        <w:trPr>
          <w:trHeight w:hRule="exact" w:val="432"/>
          <w:jc w:val="center"/>
        </w:trPr>
        <w:tc>
          <w:tcPr>
            <w:tcW w:w="62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AD3C42" w:rsidRPr="00460029" w:rsidRDefault="00AD3C42">
            <w:pPr>
              <w:pStyle w:val="Datum"/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r>
              <w:fldChar w:fldCharType="begin"/>
            </w:r>
            <w:r w:rsidR="00AD3C42">
              <w:instrText xml:space="preserve">IF </w:instrText>
            </w:r>
            <w:fldSimple w:instr=" =G8">
              <w:r w:rsidR="00AD3C42">
                <w:instrText>28</w:instrText>
              </w:r>
            </w:fldSimple>
            <w:r w:rsidR="00AD3C42">
              <w:instrText xml:space="preserve"> = 0,"" </w:instrText>
            </w:r>
            <w:r>
              <w:fldChar w:fldCharType="begin"/>
            </w:r>
            <w:r w:rsidR="00AD3C42">
              <w:instrText xml:space="preserve"> IF </w:instrText>
            </w:r>
            <w:fldSimple w:instr=" =G8 ">
              <w:r w:rsidR="00AD3C42">
                <w:instrText>28</w:instrText>
              </w:r>
            </w:fldSimple>
            <w:r w:rsidR="00AD3C42">
              <w:instrText xml:space="preserve">  &lt; </w:instrText>
            </w:r>
            <w:fldSimple w:instr=" DocVariable MonthEnd4 \@ d ">
              <w:r w:rsidR="00AD3C42">
                <w:instrText>30</w:instrText>
              </w:r>
            </w:fldSimple>
            <w:r w:rsidR="00AD3C42">
              <w:instrText xml:space="preserve">  </w:instrText>
            </w:r>
            <w:fldSimple w:instr=" =G8+1 ">
              <w:r w:rsidR="00AD3C42">
                <w:instrText>29</w:instrText>
              </w:r>
            </w:fldSimple>
            <w:r w:rsidR="00AD3C42">
              <w:instrText xml:space="preserve"> "" </w:instrText>
            </w:r>
            <w:r>
              <w:fldChar w:fldCharType="separate"/>
            </w:r>
            <w:r w:rsidR="00AD3C42">
              <w:instrText>29</w:instrText>
            </w:r>
            <w:r>
              <w:fldChar w:fldCharType="end"/>
            </w:r>
            <w:r>
              <w:fldChar w:fldCharType="separate"/>
            </w:r>
            <w:r w:rsidR="00AD3C42">
              <w:t>29</w:t>
            </w:r>
            <w: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r>
              <w:fldChar w:fldCharType="begin"/>
            </w:r>
            <w:r w:rsidR="00AD3C42">
              <w:instrText xml:space="preserve">IF </w:instrText>
            </w:r>
            <w:fldSimple w:instr=" =A10">
              <w:r w:rsidR="00AD3C42">
                <w:instrText>29</w:instrText>
              </w:r>
            </w:fldSimple>
            <w:r w:rsidR="00AD3C42">
              <w:instrText xml:space="preserve"> = 0,"" </w:instrText>
            </w:r>
            <w:r>
              <w:fldChar w:fldCharType="begin"/>
            </w:r>
            <w:r w:rsidR="00AD3C42">
              <w:instrText xml:space="preserve"> IF </w:instrText>
            </w:r>
            <w:fldSimple w:instr=" =A10 ">
              <w:r w:rsidR="00AD3C42">
                <w:instrText>29</w:instrText>
              </w:r>
            </w:fldSimple>
            <w:r w:rsidR="00AD3C42">
              <w:instrText xml:space="preserve">  &lt; </w:instrText>
            </w:r>
            <w:fldSimple w:instr=" DocVariable MonthEnd4 \@ d ">
              <w:r w:rsidR="00AD3C42">
                <w:instrText>30</w:instrText>
              </w:r>
            </w:fldSimple>
            <w:r w:rsidR="00AD3C42">
              <w:instrText xml:space="preserve">  </w:instrText>
            </w:r>
            <w:fldSimple w:instr=" =A10+1 ">
              <w:r w:rsidR="00AD3C42">
                <w:instrText>30</w:instrText>
              </w:r>
            </w:fldSimple>
            <w:r w:rsidR="00AD3C42">
              <w:instrText xml:space="preserve"> "" </w:instrText>
            </w:r>
            <w:r>
              <w:fldChar w:fldCharType="separate"/>
            </w:r>
            <w:r w:rsidR="00AD3C42">
              <w:instrText>30</w:instrText>
            </w:r>
            <w:r>
              <w:fldChar w:fldCharType="end"/>
            </w:r>
            <w:r>
              <w:fldChar w:fldCharType="separate"/>
            </w:r>
            <w:r w:rsidR="00AD3C42">
              <w:t>30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r>
              <w:fldChar w:fldCharType="begin"/>
            </w:r>
            <w:r w:rsidR="00AD3C42">
              <w:instrText xml:space="preserve">IF </w:instrText>
            </w:r>
            <w:fldSimple w:instr=" =B10">
              <w:r w:rsidR="00AD3C42">
                <w:instrText>30</w:instrText>
              </w:r>
            </w:fldSimple>
            <w:r w:rsidR="00AD3C42">
              <w:instrText xml:space="preserve"> = 0,"" </w:instrText>
            </w:r>
            <w:r>
              <w:fldChar w:fldCharType="begin"/>
            </w:r>
            <w:r w:rsidR="00AD3C42">
              <w:instrText xml:space="preserve"> IF </w:instrText>
            </w:r>
            <w:fldSimple w:instr=" =B10 ">
              <w:r w:rsidR="00AD3C42">
                <w:instrText>30</w:instrText>
              </w:r>
            </w:fldSimple>
            <w:r w:rsidR="00AD3C42">
              <w:instrText xml:space="preserve">  &lt; </w:instrText>
            </w:r>
            <w:fldSimple w:instr=" DocVariable MonthEnd4 \@ d ">
              <w:r w:rsidR="00AD3C42">
                <w:instrText>30</w:instrText>
              </w:r>
            </w:fldSimple>
            <w:r w:rsidR="00AD3C42">
              <w:instrText xml:space="preserve">  </w:instrText>
            </w:r>
            <w:fldSimple w:instr=" =B10+1 ">
              <w:r w:rsidR="00AD3C42">
                <w:instrText>26</w:instrText>
              </w:r>
            </w:fldSimple>
            <w:r w:rsidR="00AD3C42"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r>
              <w:fldChar w:fldCharType="begin"/>
            </w:r>
            <w:r w:rsidR="00AD3C42">
              <w:instrText xml:space="preserve">IF </w:instrText>
            </w:r>
            <w:fldSimple w:instr=" =C10">
              <w:r w:rsidR="00AD3C42">
                <w:instrText>0</w:instrText>
              </w:r>
            </w:fldSimple>
            <w:r w:rsidR="00AD3C42">
              <w:instrText xml:space="preserve"> = 0,"" </w:instrText>
            </w:r>
            <w:r>
              <w:fldChar w:fldCharType="begin"/>
            </w:r>
            <w:r w:rsidR="00AD3C42">
              <w:instrText xml:space="preserve"> IF </w:instrText>
            </w:r>
            <w:fldSimple w:instr=" =C10 ">
              <w:r w:rsidR="00AD3C42">
                <w:instrText>26</w:instrText>
              </w:r>
            </w:fldSimple>
            <w:r w:rsidR="00AD3C42">
              <w:instrText xml:space="preserve">  &lt; </w:instrText>
            </w:r>
            <w:fldSimple w:instr=" DocVariable MonthEnd4 \@ d ">
              <w:r w:rsidR="00AD3C42">
                <w:instrText>30</w:instrText>
              </w:r>
            </w:fldSimple>
            <w:r w:rsidR="00AD3C42">
              <w:instrText xml:space="preserve">  </w:instrText>
            </w:r>
            <w:fldSimple w:instr=" =C10+1 ">
              <w:r w:rsidR="00AD3C42">
                <w:instrText>27</w:instrText>
              </w:r>
            </w:fldSimple>
            <w:r w:rsidR="00AD3C42">
              <w:instrText xml:space="preserve"> "" </w:instrText>
            </w:r>
            <w:r>
              <w:fldChar w:fldCharType="separate"/>
            </w:r>
            <w:r w:rsidR="00AD3C42">
              <w:instrText>27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r>
              <w:fldChar w:fldCharType="begin"/>
            </w:r>
            <w:r w:rsidR="00AD3C42">
              <w:instrText xml:space="preserve">IF </w:instrText>
            </w:r>
            <w:fldSimple w:instr=" =D10">
              <w:r w:rsidR="00AD3C42">
                <w:instrText>0</w:instrText>
              </w:r>
            </w:fldSimple>
            <w:r w:rsidR="00AD3C42">
              <w:instrText xml:space="preserve"> = 0,"" </w:instrText>
            </w:r>
            <w:r>
              <w:fldChar w:fldCharType="begin"/>
            </w:r>
            <w:r w:rsidR="00AD3C42">
              <w:instrText xml:space="preserve"> IF </w:instrText>
            </w:r>
            <w:fldSimple w:instr=" =D10 ">
              <w:r w:rsidR="00AD3C42">
                <w:instrText>27</w:instrText>
              </w:r>
            </w:fldSimple>
            <w:r w:rsidR="00AD3C42">
              <w:instrText xml:space="preserve">  &lt; </w:instrText>
            </w:r>
            <w:fldSimple w:instr=" DocVariable MonthEnd4 \@ d ">
              <w:r w:rsidR="00AD3C42">
                <w:instrText>30</w:instrText>
              </w:r>
            </w:fldSimple>
            <w:r w:rsidR="00AD3C42">
              <w:instrText xml:space="preserve">  </w:instrText>
            </w:r>
            <w:fldSimple w:instr=" =D10+1 ">
              <w:r w:rsidR="00AD3C42">
                <w:instrText>28</w:instrText>
              </w:r>
            </w:fldSimple>
            <w:r w:rsidR="00AD3C42">
              <w:instrText xml:space="preserve"> "" </w:instrText>
            </w:r>
            <w:r>
              <w:fldChar w:fldCharType="separate"/>
            </w:r>
            <w:r w:rsidR="00AD3C42">
              <w:instrText>28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r>
              <w:fldChar w:fldCharType="begin"/>
            </w:r>
            <w:r w:rsidR="00AD3C42">
              <w:instrText xml:space="preserve">IF </w:instrText>
            </w:r>
            <w:fldSimple w:instr=" =E10">
              <w:r w:rsidR="00AD3C42">
                <w:instrText>0</w:instrText>
              </w:r>
            </w:fldSimple>
            <w:r w:rsidR="00AD3C42">
              <w:instrText xml:space="preserve"> = 0,"" </w:instrText>
            </w:r>
            <w:r>
              <w:fldChar w:fldCharType="begin"/>
            </w:r>
            <w:r w:rsidR="00AD3C42">
              <w:instrText xml:space="preserve"> IF </w:instrText>
            </w:r>
            <w:fldSimple w:instr=" =E10 ">
              <w:r w:rsidR="00AD3C42">
                <w:instrText>28</w:instrText>
              </w:r>
            </w:fldSimple>
            <w:r w:rsidR="00AD3C42">
              <w:instrText xml:space="preserve">  &lt; </w:instrText>
            </w:r>
            <w:fldSimple w:instr=" DocVariable MonthEnd4 \@ d ">
              <w:r w:rsidR="00AD3C42">
                <w:instrText>30</w:instrText>
              </w:r>
            </w:fldSimple>
            <w:r w:rsidR="00AD3C42">
              <w:instrText xml:space="preserve">  </w:instrText>
            </w:r>
            <w:fldSimple w:instr=" =E10+1 ">
              <w:r w:rsidR="00AD3C42">
                <w:instrText>29</w:instrText>
              </w:r>
            </w:fldSimple>
            <w:r w:rsidR="00AD3C42">
              <w:instrText xml:space="preserve"> "" </w:instrText>
            </w:r>
            <w:r>
              <w:fldChar w:fldCharType="separate"/>
            </w:r>
            <w:r w:rsidR="00AD3C42">
              <w:instrText>29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r>
              <w:fldChar w:fldCharType="begin"/>
            </w:r>
            <w:r w:rsidR="00AD3C42">
              <w:instrText xml:space="preserve">IF </w:instrText>
            </w:r>
            <w:fldSimple w:instr=" =F10">
              <w:r w:rsidR="00AD3C42">
                <w:instrText>0</w:instrText>
              </w:r>
            </w:fldSimple>
            <w:r w:rsidR="00AD3C42">
              <w:instrText xml:space="preserve"> = 0,"" </w:instrText>
            </w:r>
            <w:r>
              <w:fldChar w:fldCharType="begin"/>
            </w:r>
            <w:r w:rsidR="00AD3C42">
              <w:instrText xml:space="preserve"> IF </w:instrText>
            </w:r>
            <w:fldSimple w:instr=" =F10 ">
              <w:r w:rsidR="00AD3C42">
                <w:instrText>29</w:instrText>
              </w:r>
            </w:fldSimple>
            <w:r w:rsidR="00AD3C42">
              <w:instrText xml:space="preserve">  &lt; </w:instrText>
            </w:r>
            <w:fldSimple w:instr=" DocVariable MonthEnd4 \@ d ">
              <w:r w:rsidR="00AD3C42">
                <w:instrText>30</w:instrText>
              </w:r>
            </w:fldSimple>
            <w:r w:rsidR="00AD3C42">
              <w:instrText xml:space="preserve">  </w:instrText>
            </w:r>
            <w:fldSimple w:instr=" =F10+1 ">
              <w:r w:rsidR="00AD3C42">
                <w:instrText>30</w:instrText>
              </w:r>
            </w:fldSimple>
            <w:r w:rsidR="00AD3C42">
              <w:instrText xml:space="preserve"> "" </w:instrText>
            </w:r>
            <w:r>
              <w:fldChar w:fldCharType="separate"/>
            </w:r>
            <w:r w:rsidR="00AD3C42">
              <w:instrText>30</w:instrText>
            </w:r>
            <w:r>
              <w:fldChar w:fldCharType="end"/>
            </w:r>
            <w:r>
              <w:fldChar w:fldCharType="end"/>
            </w:r>
          </w:p>
        </w:tc>
      </w:tr>
      <w:tr w:rsidR="00AD3C42" w:rsidTr="00415568">
        <w:trPr>
          <w:trHeight w:hRule="exact" w:val="720"/>
          <w:jc w:val="center"/>
        </w:trPr>
        <w:tc>
          <w:tcPr>
            <w:tcW w:w="62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AD3C42" w:rsidRPr="00460029" w:rsidRDefault="00AD3C42">
            <w:pPr>
              <w:pStyle w:val="CalendarText"/>
              <w:rPr>
                <w:b/>
                <w:sz w:val="22"/>
              </w:rPr>
            </w:pPr>
            <w:r w:rsidRPr="00460029">
              <w:rPr>
                <w:b/>
                <w:sz w:val="22"/>
              </w:rPr>
              <w:t>18</w:t>
            </w:r>
          </w:p>
        </w:tc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</w:tr>
      <w:tr w:rsidR="00AD3C42" w:rsidTr="00415568">
        <w:trPr>
          <w:trHeight w:val="1152"/>
          <w:jc w:val="center"/>
        </w:trPr>
        <w:tc>
          <w:tcPr>
            <w:tcW w:w="13801" w:type="dxa"/>
            <w:gridSpan w:val="8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Datum"/>
              <w:spacing w:after="40"/>
            </w:pPr>
            <w:r>
              <w:t>Notiz:</w:t>
            </w:r>
            <w:r w:rsidR="00BD0980">
              <w:fldChar w:fldCharType="begin"/>
            </w:r>
            <w:r>
              <w:instrText xml:space="preserve">IF </w:instrText>
            </w:r>
            <w:fldSimple w:instr=" =G10">
              <w:r>
                <w:instrText>0</w:instrText>
              </w:r>
            </w:fldSimple>
            <w:r>
              <w:instrText xml:space="preserve"> = 0,"" </w:instrText>
            </w:r>
            <w:r w:rsidR="00BD0980">
              <w:fldChar w:fldCharType="begin"/>
            </w:r>
            <w:r>
              <w:instrText xml:space="preserve"> IF </w:instrText>
            </w:r>
            <w:fldSimple w:instr=" =G10 ">
              <w:r>
                <w:instrText>30</w:instrText>
              </w:r>
            </w:fldSimple>
            <w:r>
              <w:instrText xml:space="preserve">  &lt; </w:instrText>
            </w:r>
            <w:fldSimple w:instr=" DocVariable MonthEnd4 \@ d ">
              <w:r>
                <w:instrText>30</w:instrText>
              </w:r>
            </w:fldSimple>
            <w:r>
              <w:instrText xml:space="preserve">  </w:instrText>
            </w:r>
            <w:fldSimple w:instr=" =G10+1 ">
              <w:r>
                <w:instrText>30</w:instrText>
              </w:r>
            </w:fldSimple>
            <w:r>
              <w:instrText xml:space="preserve"> "" </w:instrText>
            </w:r>
            <w:r w:rsidR="00BD0980">
              <w:fldChar w:fldCharType="end"/>
            </w:r>
            <w:r w:rsidR="00BD0980">
              <w:fldChar w:fldCharType="end"/>
            </w:r>
          </w:p>
          <w:p w:rsidR="00AD3C42" w:rsidRDefault="00BD0980">
            <w:pPr>
              <w:pStyle w:val="Datum"/>
              <w:spacing w:after="40"/>
            </w:pPr>
            <w:r>
              <w:fldChar w:fldCharType="begin"/>
            </w:r>
            <w:r w:rsidR="00AD3C42">
              <w:instrText xml:space="preserve">IF </w:instrText>
            </w:r>
            <w:fldSimple w:instr=" =A12">
              <w:r w:rsidR="00AD3C42">
                <w:instrText>0</w:instrText>
              </w:r>
            </w:fldSimple>
            <w:r w:rsidR="00AD3C42">
              <w:instrText xml:space="preserve"> = 0,"" </w:instrText>
            </w:r>
            <w:r>
              <w:fldChar w:fldCharType="begin"/>
            </w:r>
            <w:r w:rsidR="00AD3C42">
              <w:instrText xml:space="preserve"> IF </w:instrText>
            </w:r>
            <w:fldSimple w:instr=" =A12 ">
              <w:r w:rsidR="00AD3C42">
                <w:instrText>30</w:instrText>
              </w:r>
            </w:fldSimple>
            <w:r w:rsidR="00AD3C42">
              <w:instrText xml:space="preserve">  &lt; </w:instrText>
            </w:r>
            <w:fldSimple w:instr=" DocVariable MonthEnd4 \@ d ">
              <w:r w:rsidR="00AD3C42">
                <w:instrText>30</w:instrText>
              </w:r>
            </w:fldSimple>
            <w:r w:rsidR="00AD3C42">
              <w:instrText xml:space="preserve">  </w:instrText>
            </w:r>
            <w:fldSimple w:instr=" =A12+1 ">
              <w:r w:rsidR="00AD3C42">
                <w:instrText>31</w:instrText>
              </w:r>
            </w:fldSimple>
            <w:r w:rsidR="00AD3C42"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</w:tr>
    </w:tbl>
    <w:p w:rsidR="00DE6857" w:rsidRDefault="00C11C5F">
      <w:pPr>
        <w:pStyle w:val="MonthYear"/>
      </w:pPr>
      <w:r>
        <w:lastRenderedPageBreak/>
        <w:t>Mai 2013</w:t>
      </w:r>
    </w:p>
    <w:tbl>
      <w:tblPr>
        <w:tblW w:w="5237" w:type="pct"/>
        <w:jc w:val="center"/>
        <w:tblBorders>
          <w:top w:val="single" w:sz="8" w:space="0" w:color="FEB80A" w:themeColor="accent3"/>
          <w:left w:val="single" w:sz="8" w:space="0" w:color="FEB80A" w:themeColor="accent3"/>
          <w:bottom w:val="single" w:sz="8" w:space="0" w:color="FEB80A" w:themeColor="accent3"/>
          <w:right w:val="single" w:sz="8" w:space="0" w:color="FEB80A" w:themeColor="accent3"/>
        </w:tblBorders>
        <w:tblLayout w:type="fixed"/>
        <w:tblLook w:val="04A0"/>
      </w:tblPr>
      <w:tblGrid>
        <w:gridCol w:w="625"/>
        <w:gridCol w:w="1876"/>
        <w:gridCol w:w="1881"/>
        <w:gridCol w:w="1885"/>
        <w:gridCol w:w="1882"/>
        <w:gridCol w:w="1885"/>
        <w:gridCol w:w="1885"/>
        <w:gridCol w:w="1882"/>
      </w:tblGrid>
      <w:tr w:rsidR="00AD3C42" w:rsidTr="00AD3C42">
        <w:trPr>
          <w:trHeight w:val="288"/>
          <w:jc w:val="center"/>
        </w:trPr>
        <w:tc>
          <w:tcPr>
            <w:tcW w:w="625" w:type="dxa"/>
            <w:tcBorders>
              <w:top w:val="nil"/>
              <w:left w:val="nil"/>
              <w:bottom w:val="single" w:sz="8" w:space="0" w:color="BFBFBF" w:themeColor="background1" w:themeShade="BF"/>
            </w:tcBorders>
          </w:tcPr>
          <w:p w:rsidR="00AD3C42" w:rsidRPr="00460029" w:rsidRDefault="00AD3C42" w:rsidP="00C11C5F">
            <w:pPr>
              <w:pStyle w:val="Day"/>
              <w:rPr>
                <w:b/>
                <w:i/>
              </w:rPr>
            </w:pPr>
            <w:r w:rsidRPr="00415568">
              <w:rPr>
                <w:b/>
                <w:i/>
                <w:highlight w:val="green"/>
              </w:rPr>
              <w:t>KW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:rsidR="00AD3C42" w:rsidRDefault="00AD3C42" w:rsidP="00C11C5F">
            <w:pPr>
              <w:pStyle w:val="Day"/>
            </w:pPr>
            <w:r>
              <w:t>Montag</w:t>
            </w:r>
          </w:p>
        </w:tc>
        <w:tc>
          <w:tcPr>
            <w:tcW w:w="1881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:rsidR="00AD3C42" w:rsidRDefault="00AD3C42" w:rsidP="00C11C5F">
            <w:pPr>
              <w:pStyle w:val="Day"/>
            </w:pPr>
            <w:r>
              <w:t>dienstag</w:t>
            </w:r>
          </w:p>
        </w:tc>
        <w:tc>
          <w:tcPr>
            <w:tcW w:w="1885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:rsidR="00AD3C42" w:rsidRDefault="00AD3C42" w:rsidP="00C11C5F">
            <w:pPr>
              <w:pStyle w:val="Day"/>
            </w:pPr>
            <w:r>
              <w:t>mittwoch</w:t>
            </w:r>
          </w:p>
        </w:tc>
        <w:tc>
          <w:tcPr>
            <w:tcW w:w="1882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:rsidR="00AD3C42" w:rsidRDefault="00AD3C42" w:rsidP="00C11C5F">
            <w:pPr>
              <w:pStyle w:val="Day"/>
            </w:pPr>
            <w:r>
              <w:t>donnerstag</w:t>
            </w:r>
          </w:p>
        </w:tc>
        <w:tc>
          <w:tcPr>
            <w:tcW w:w="1885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:rsidR="00AD3C42" w:rsidRDefault="00AD3C42" w:rsidP="00C11C5F">
            <w:pPr>
              <w:pStyle w:val="Day"/>
            </w:pPr>
            <w:r>
              <w:t>freitag</w:t>
            </w:r>
          </w:p>
        </w:tc>
        <w:tc>
          <w:tcPr>
            <w:tcW w:w="1885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:rsidR="00AD3C42" w:rsidRPr="00A46B0B" w:rsidRDefault="00AD3C42" w:rsidP="00C11C5F">
            <w:pPr>
              <w:pStyle w:val="Day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t>samstag</w:t>
            </w:r>
          </w:p>
        </w:tc>
        <w:tc>
          <w:tcPr>
            <w:tcW w:w="1882" w:type="dxa"/>
            <w:tcBorders>
              <w:top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AD3C42" w:rsidRPr="00A46B0B" w:rsidRDefault="00AD3C42" w:rsidP="00C11C5F">
            <w:pPr>
              <w:pStyle w:val="Day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t>sonntag</w:t>
            </w:r>
          </w:p>
        </w:tc>
      </w:tr>
      <w:tr w:rsidR="00415568" w:rsidTr="00635868">
        <w:trPr>
          <w:trHeight w:hRule="exact" w:val="432"/>
          <w:jc w:val="center"/>
        </w:trPr>
        <w:tc>
          <w:tcPr>
            <w:tcW w:w="625" w:type="dxa"/>
            <w:vMerge w:val="restar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415568" w:rsidRDefault="00415568" w:rsidP="00635868">
            <w:pPr>
              <w:pStyle w:val="CalendarText"/>
              <w:rPr>
                <w:b/>
                <w:sz w:val="22"/>
              </w:rPr>
            </w:pPr>
          </w:p>
          <w:p w:rsidR="00415568" w:rsidRDefault="00415568" w:rsidP="00635868">
            <w:pPr>
              <w:pStyle w:val="CalendarText"/>
            </w:pPr>
            <w:r w:rsidRPr="00460029">
              <w:rPr>
                <w:b/>
                <w:sz w:val="22"/>
              </w:rPr>
              <w:t>18</w:t>
            </w:r>
          </w:p>
        </w:tc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415568" w:rsidRDefault="00BD0980">
            <w:pPr>
              <w:pStyle w:val="Datum"/>
              <w:spacing w:after="40"/>
            </w:pPr>
            <w:r>
              <w:fldChar w:fldCharType="begin"/>
            </w:r>
            <w:r w:rsidR="00415568">
              <w:instrText xml:space="preserve"> IF </w:instrText>
            </w:r>
            <w:fldSimple w:instr=" DocVariable MonthStart5 \@ dddd ">
              <w:r w:rsidR="00415568">
                <w:instrText>Tuesday</w:instrText>
              </w:r>
            </w:fldSimple>
            <w:r w:rsidR="00415568">
              <w:instrText xml:space="preserve"> = “Sunday" 1 ""</w:instrText>
            </w:r>
            <w: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415568" w:rsidRDefault="00BD0980">
            <w:pPr>
              <w:pStyle w:val="Datum"/>
              <w:spacing w:after="40"/>
            </w:pPr>
            <w:r>
              <w:fldChar w:fldCharType="begin"/>
            </w:r>
            <w:r w:rsidR="00415568">
              <w:instrText xml:space="preserve"> IF </w:instrText>
            </w:r>
            <w:fldSimple w:instr=" DocVariable MonthStart5 \@ dddd ">
              <w:r w:rsidR="00415568">
                <w:instrText>Tuesday</w:instrText>
              </w:r>
            </w:fldSimple>
            <w:r w:rsidR="00415568">
              <w:instrText xml:space="preserve"> = “Monday" 1 </w:instrText>
            </w:r>
            <w:r>
              <w:fldChar w:fldCharType="begin"/>
            </w:r>
            <w:r w:rsidR="00415568">
              <w:instrText xml:space="preserve"> IF </w:instrText>
            </w:r>
            <w:fldSimple w:instr=" =A2 ">
              <w:r w:rsidR="00415568">
                <w:instrText>0</w:instrText>
              </w:r>
            </w:fldSimple>
            <w:r w:rsidR="00415568">
              <w:instrText xml:space="preserve"> &lt;&gt; 0 </w:instrText>
            </w:r>
            <w:fldSimple w:instr=" =A2+1 ">
              <w:r w:rsidR="00415568">
                <w:instrText>2</w:instrText>
              </w:r>
            </w:fldSimple>
            <w:r w:rsidR="00415568"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415568" w:rsidRPr="00A46B0B" w:rsidRDefault="00BD0980">
            <w:pPr>
              <w:pStyle w:val="Datum"/>
              <w:spacing w:after="40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fldChar w:fldCharType="begin"/>
            </w:r>
            <w:r w:rsidR="00415568" w:rsidRPr="00A46B0B">
              <w:rPr>
                <w:b/>
                <w:color w:val="C00000"/>
              </w:rPr>
              <w:instrText xml:space="preserve"> IF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415568" w:rsidRPr="00A46B0B">
              <w:rPr>
                <w:b/>
                <w:color w:val="C00000"/>
              </w:rPr>
              <w:instrText xml:space="preserve"> DocVariable MonthStart5 \@ dddd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415568" w:rsidRPr="00A46B0B">
              <w:rPr>
                <w:b/>
                <w:color w:val="C00000"/>
              </w:rPr>
              <w:instrText>Tuesday</w:instrText>
            </w:r>
            <w:r w:rsidRPr="00A46B0B">
              <w:rPr>
                <w:b/>
                <w:color w:val="C00000"/>
              </w:rPr>
              <w:fldChar w:fldCharType="end"/>
            </w:r>
            <w:r w:rsidR="00415568" w:rsidRPr="00A46B0B">
              <w:rPr>
                <w:b/>
                <w:color w:val="C00000"/>
              </w:rPr>
              <w:instrText xml:space="preserve"> = “Tuesday" 1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415568" w:rsidRPr="00A46B0B">
              <w:rPr>
                <w:b/>
                <w:color w:val="C00000"/>
              </w:rPr>
              <w:instrText xml:space="preserve"> IF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415568" w:rsidRPr="00A46B0B">
              <w:rPr>
                <w:b/>
                <w:color w:val="C00000"/>
              </w:rPr>
              <w:instrText xml:space="preserve"> =B2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415568" w:rsidRPr="00A46B0B">
              <w:rPr>
                <w:b/>
                <w:color w:val="C00000"/>
              </w:rPr>
              <w:instrText>2</w:instrText>
            </w:r>
            <w:r w:rsidRPr="00A46B0B">
              <w:rPr>
                <w:b/>
                <w:color w:val="C00000"/>
              </w:rPr>
              <w:fldChar w:fldCharType="end"/>
            </w:r>
            <w:r w:rsidR="00415568" w:rsidRPr="00A46B0B">
              <w:rPr>
                <w:b/>
                <w:color w:val="C00000"/>
              </w:rPr>
              <w:instrText xml:space="preserve"> &lt;&gt; 0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415568" w:rsidRPr="00A46B0B">
              <w:rPr>
                <w:b/>
                <w:color w:val="C00000"/>
              </w:rPr>
              <w:instrText xml:space="preserve"> =B2+1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415568" w:rsidRPr="00A46B0B">
              <w:rPr>
                <w:b/>
                <w:color w:val="C00000"/>
              </w:rPr>
              <w:instrText>3</w:instrText>
            </w:r>
            <w:r w:rsidRPr="00A46B0B">
              <w:rPr>
                <w:b/>
                <w:color w:val="C00000"/>
              </w:rPr>
              <w:fldChar w:fldCharType="end"/>
            </w:r>
            <w:r w:rsidR="00415568" w:rsidRPr="00A46B0B">
              <w:rPr>
                <w:b/>
                <w:color w:val="C00000"/>
              </w:rPr>
              <w:instrText xml:space="preserve"> ""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415568" w:rsidRPr="00A46B0B">
              <w:rPr>
                <w:b/>
                <w:color w:val="C00000"/>
              </w:rPr>
              <w:instrText>3</w:instrText>
            </w:r>
            <w:r w:rsidRPr="00A46B0B">
              <w:rPr>
                <w:b/>
                <w:color w:val="C00000"/>
              </w:rPr>
              <w:fldChar w:fldCharType="end"/>
            </w:r>
            <w:r w:rsidRPr="00A46B0B">
              <w:rPr>
                <w:b/>
                <w:color w:val="C00000"/>
              </w:rPr>
              <w:fldChar w:fldCharType="separate"/>
            </w:r>
            <w:r w:rsidR="00415568" w:rsidRPr="00A46B0B">
              <w:rPr>
                <w:b/>
                <w:color w:val="C00000"/>
              </w:rPr>
              <w:t>1</w:t>
            </w:r>
            <w:r w:rsidRPr="00A46B0B">
              <w:rPr>
                <w:b/>
                <w:color w:val="C00000"/>
              </w:rPr>
              <w:fldChar w:fldCharType="end"/>
            </w:r>
            <w:r w:rsidR="00415568" w:rsidRPr="00A46B0B">
              <w:rPr>
                <w:b/>
                <w:color w:val="C00000"/>
              </w:rPr>
              <w:t xml:space="preserve"> </w:t>
            </w:r>
          </w:p>
          <w:p w:rsidR="00415568" w:rsidRPr="00A46B0B" w:rsidRDefault="00415568" w:rsidP="00A46B0B">
            <w:pPr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t>Tag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415568" w:rsidRDefault="00BD0980">
            <w:pPr>
              <w:pStyle w:val="Datum"/>
              <w:spacing w:after="40"/>
            </w:pPr>
            <w:r>
              <w:fldChar w:fldCharType="begin"/>
            </w:r>
            <w:r w:rsidR="00415568">
              <w:instrText xml:space="preserve"> IF </w:instrText>
            </w:r>
            <w:fldSimple w:instr=" DocVariable MonthStart5 \@ dddd ">
              <w:r w:rsidR="00415568">
                <w:instrText>Tuesday</w:instrText>
              </w:r>
            </w:fldSimple>
            <w:r w:rsidR="00415568">
              <w:instrText xml:space="preserve"> = “Wednesday" 1 </w:instrText>
            </w:r>
            <w:r>
              <w:fldChar w:fldCharType="begin"/>
            </w:r>
            <w:r w:rsidR="00415568">
              <w:instrText xml:space="preserve"> IF </w:instrText>
            </w:r>
            <w:fldSimple w:instr=" =C2 ">
              <w:r w:rsidR="00415568">
                <w:instrText>1</w:instrText>
              </w:r>
            </w:fldSimple>
            <w:r w:rsidR="00415568">
              <w:instrText xml:space="preserve"> &lt;&gt; 0 </w:instrText>
            </w:r>
            <w:fldSimple w:instr=" =C2+1 ">
              <w:r w:rsidR="00415568">
                <w:instrText>2</w:instrText>
              </w:r>
            </w:fldSimple>
            <w:r w:rsidR="00415568">
              <w:instrText xml:space="preserve"> "" </w:instrText>
            </w:r>
            <w:r>
              <w:fldChar w:fldCharType="separate"/>
            </w:r>
            <w:r w:rsidR="00415568">
              <w:instrText>2</w:instrText>
            </w:r>
            <w:r>
              <w:fldChar w:fldCharType="end"/>
            </w:r>
            <w:r>
              <w:fldChar w:fldCharType="separate"/>
            </w:r>
            <w:r w:rsidR="00415568">
              <w:t>2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415568" w:rsidRDefault="00BD0980">
            <w:pPr>
              <w:pStyle w:val="Datum"/>
              <w:spacing w:after="40"/>
            </w:pPr>
            <w:r>
              <w:fldChar w:fldCharType="begin"/>
            </w:r>
            <w:r w:rsidR="00415568">
              <w:instrText xml:space="preserve"> IF </w:instrText>
            </w:r>
            <w:fldSimple w:instr=" DocVariable MonthStart5 \@ dddd ">
              <w:r w:rsidR="00415568">
                <w:instrText>Tuesday</w:instrText>
              </w:r>
            </w:fldSimple>
            <w:r w:rsidR="00415568">
              <w:instrText xml:space="preserve">= “Thursday" 1 </w:instrText>
            </w:r>
            <w:r>
              <w:fldChar w:fldCharType="begin"/>
            </w:r>
            <w:r w:rsidR="00415568">
              <w:instrText xml:space="preserve"> IF </w:instrText>
            </w:r>
            <w:fldSimple w:instr=" =D2 ">
              <w:r w:rsidR="00415568">
                <w:instrText>2</w:instrText>
              </w:r>
            </w:fldSimple>
            <w:r w:rsidR="00415568">
              <w:instrText xml:space="preserve"> &lt;&gt; 0 </w:instrText>
            </w:r>
            <w:fldSimple w:instr=" =D2+1 ">
              <w:r w:rsidR="00415568">
                <w:instrText>3</w:instrText>
              </w:r>
            </w:fldSimple>
            <w:r w:rsidR="00415568">
              <w:instrText xml:space="preserve"> "" </w:instrText>
            </w:r>
            <w:r>
              <w:fldChar w:fldCharType="separate"/>
            </w:r>
            <w:r w:rsidR="00415568">
              <w:instrText>3</w:instrText>
            </w:r>
            <w:r>
              <w:fldChar w:fldCharType="end"/>
            </w:r>
            <w:r>
              <w:fldChar w:fldCharType="separate"/>
            </w:r>
            <w:r w:rsidR="00415568">
              <w:t>3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415568" w:rsidRPr="00A46B0B" w:rsidRDefault="00BD0980">
            <w:pPr>
              <w:pStyle w:val="Datum"/>
              <w:spacing w:after="40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fldChar w:fldCharType="begin"/>
            </w:r>
            <w:r w:rsidR="00415568" w:rsidRPr="00A46B0B">
              <w:rPr>
                <w:b/>
                <w:color w:val="C00000"/>
              </w:rPr>
              <w:instrText xml:space="preserve"> IF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415568" w:rsidRPr="00A46B0B">
              <w:rPr>
                <w:b/>
                <w:color w:val="C00000"/>
              </w:rPr>
              <w:instrText xml:space="preserve"> DocVariable MonthStart5 \@ dddd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415568" w:rsidRPr="00A46B0B">
              <w:rPr>
                <w:b/>
                <w:color w:val="C00000"/>
              </w:rPr>
              <w:instrText>Tuesday</w:instrText>
            </w:r>
            <w:r w:rsidRPr="00A46B0B">
              <w:rPr>
                <w:b/>
                <w:color w:val="C00000"/>
              </w:rPr>
              <w:fldChar w:fldCharType="end"/>
            </w:r>
            <w:r w:rsidR="00415568" w:rsidRPr="00A46B0B">
              <w:rPr>
                <w:b/>
                <w:color w:val="C00000"/>
              </w:rPr>
              <w:instrText xml:space="preserve"> = “Friday" 1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415568" w:rsidRPr="00A46B0B">
              <w:rPr>
                <w:b/>
                <w:color w:val="C00000"/>
              </w:rPr>
              <w:instrText xml:space="preserve"> IF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415568" w:rsidRPr="00A46B0B">
              <w:rPr>
                <w:b/>
                <w:color w:val="C00000"/>
              </w:rPr>
              <w:instrText xml:space="preserve"> =E2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415568" w:rsidRPr="00A46B0B">
              <w:rPr>
                <w:b/>
                <w:color w:val="C00000"/>
              </w:rPr>
              <w:instrText>3</w:instrText>
            </w:r>
            <w:r w:rsidRPr="00A46B0B">
              <w:rPr>
                <w:b/>
                <w:color w:val="C00000"/>
              </w:rPr>
              <w:fldChar w:fldCharType="end"/>
            </w:r>
            <w:r w:rsidR="00415568" w:rsidRPr="00A46B0B">
              <w:rPr>
                <w:b/>
                <w:color w:val="C00000"/>
              </w:rPr>
              <w:instrText xml:space="preserve"> &lt;&gt; 0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415568" w:rsidRPr="00A46B0B">
              <w:rPr>
                <w:b/>
                <w:color w:val="C00000"/>
              </w:rPr>
              <w:instrText xml:space="preserve"> =E2+1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415568" w:rsidRPr="00A46B0B">
              <w:rPr>
                <w:b/>
                <w:color w:val="C00000"/>
              </w:rPr>
              <w:instrText>4</w:instrText>
            </w:r>
            <w:r w:rsidRPr="00A46B0B">
              <w:rPr>
                <w:b/>
                <w:color w:val="C00000"/>
              </w:rPr>
              <w:fldChar w:fldCharType="end"/>
            </w:r>
            <w:r w:rsidR="00415568" w:rsidRPr="00A46B0B">
              <w:rPr>
                <w:b/>
                <w:color w:val="C00000"/>
              </w:rPr>
              <w:instrText xml:space="preserve"> ""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415568" w:rsidRPr="00A46B0B">
              <w:rPr>
                <w:b/>
                <w:color w:val="C00000"/>
              </w:rPr>
              <w:instrText>4</w:instrText>
            </w:r>
            <w:r w:rsidRPr="00A46B0B">
              <w:rPr>
                <w:b/>
                <w:color w:val="C00000"/>
              </w:rPr>
              <w:fldChar w:fldCharType="end"/>
            </w:r>
            <w:r w:rsidRPr="00A46B0B">
              <w:rPr>
                <w:b/>
                <w:color w:val="C00000"/>
              </w:rPr>
              <w:fldChar w:fldCharType="separate"/>
            </w:r>
            <w:r w:rsidR="00415568" w:rsidRPr="00A46B0B">
              <w:rPr>
                <w:b/>
                <w:color w:val="C00000"/>
              </w:rPr>
              <w:t>4</w:t>
            </w:r>
            <w:r w:rsidRPr="00A46B0B">
              <w:rPr>
                <w:b/>
                <w:color w:val="C00000"/>
              </w:rP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415568" w:rsidRPr="00A46B0B" w:rsidRDefault="00BD0980">
            <w:pPr>
              <w:pStyle w:val="Datum"/>
              <w:spacing w:after="40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fldChar w:fldCharType="begin"/>
            </w:r>
            <w:r w:rsidR="00415568" w:rsidRPr="00A46B0B">
              <w:rPr>
                <w:b/>
                <w:color w:val="C00000"/>
              </w:rPr>
              <w:instrText xml:space="preserve"> IF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415568" w:rsidRPr="00A46B0B">
              <w:rPr>
                <w:b/>
                <w:color w:val="C00000"/>
              </w:rPr>
              <w:instrText xml:space="preserve"> DocVariable MonthStart5 \@ dddd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415568" w:rsidRPr="00A46B0B">
              <w:rPr>
                <w:b/>
                <w:color w:val="C00000"/>
              </w:rPr>
              <w:instrText>Tuesday</w:instrText>
            </w:r>
            <w:r w:rsidRPr="00A46B0B">
              <w:rPr>
                <w:b/>
                <w:color w:val="C00000"/>
              </w:rPr>
              <w:fldChar w:fldCharType="end"/>
            </w:r>
            <w:r w:rsidR="00415568" w:rsidRPr="00A46B0B">
              <w:rPr>
                <w:b/>
                <w:color w:val="C00000"/>
              </w:rPr>
              <w:instrText xml:space="preserve"> = “Saturday" 1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415568" w:rsidRPr="00A46B0B">
              <w:rPr>
                <w:b/>
                <w:color w:val="C00000"/>
              </w:rPr>
              <w:instrText xml:space="preserve"> IF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415568" w:rsidRPr="00A46B0B">
              <w:rPr>
                <w:b/>
                <w:color w:val="C00000"/>
              </w:rPr>
              <w:instrText xml:space="preserve"> =F2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415568" w:rsidRPr="00A46B0B">
              <w:rPr>
                <w:b/>
                <w:color w:val="C00000"/>
              </w:rPr>
              <w:instrText>4</w:instrText>
            </w:r>
            <w:r w:rsidRPr="00A46B0B">
              <w:rPr>
                <w:b/>
                <w:color w:val="C00000"/>
              </w:rPr>
              <w:fldChar w:fldCharType="end"/>
            </w:r>
            <w:r w:rsidR="00415568" w:rsidRPr="00A46B0B">
              <w:rPr>
                <w:b/>
                <w:color w:val="C00000"/>
              </w:rPr>
              <w:instrText xml:space="preserve"> &lt;&gt; 0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415568" w:rsidRPr="00A46B0B">
              <w:rPr>
                <w:b/>
                <w:color w:val="C00000"/>
              </w:rPr>
              <w:instrText xml:space="preserve"> =F2+1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415568" w:rsidRPr="00A46B0B">
              <w:rPr>
                <w:b/>
                <w:color w:val="C00000"/>
              </w:rPr>
              <w:instrText>5</w:instrText>
            </w:r>
            <w:r w:rsidRPr="00A46B0B">
              <w:rPr>
                <w:b/>
                <w:color w:val="C00000"/>
              </w:rPr>
              <w:fldChar w:fldCharType="end"/>
            </w:r>
            <w:r w:rsidR="00415568" w:rsidRPr="00A46B0B">
              <w:rPr>
                <w:b/>
                <w:color w:val="C00000"/>
              </w:rPr>
              <w:instrText xml:space="preserve"> ""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415568" w:rsidRPr="00A46B0B">
              <w:rPr>
                <w:b/>
                <w:color w:val="C00000"/>
              </w:rPr>
              <w:instrText>5</w:instrText>
            </w:r>
            <w:r w:rsidRPr="00A46B0B">
              <w:rPr>
                <w:b/>
                <w:color w:val="C00000"/>
              </w:rPr>
              <w:fldChar w:fldCharType="end"/>
            </w:r>
            <w:r w:rsidRPr="00A46B0B">
              <w:rPr>
                <w:b/>
                <w:color w:val="C00000"/>
              </w:rPr>
              <w:fldChar w:fldCharType="separate"/>
            </w:r>
            <w:r w:rsidR="00415568" w:rsidRPr="00A46B0B">
              <w:rPr>
                <w:b/>
                <w:color w:val="C00000"/>
              </w:rPr>
              <w:t>5</w:t>
            </w:r>
            <w:r w:rsidRPr="00A46B0B">
              <w:rPr>
                <w:b/>
                <w:color w:val="C00000"/>
              </w:rPr>
              <w:fldChar w:fldCharType="end"/>
            </w:r>
          </w:p>
        </w:tc>
      </w:tr>
      <w:tr w:rsidR="00415568" w:rsidTr="00635868">
        <w:trPr>
          <w:trHeight w:hRule="exact" w:val="720"/>
          <w:jc w:val="center"/>
        </w:trPr>
        <w:tc>
          <w:tcPr>
            <w:tcW w:w="625" w:type="dxa"/>
            <w:vMerge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415568" w:rsidRPr="00460029" w:rsidRDefault="00415568">
            <w:pPr>
              <w:pStyle w:val="CalendarText"/>
              <w:rPr>
                <w:b/>
                <w:sz w:val="22"/>
              </w:rPr>
            </w:pPr>
          </w:p>
        </w:tc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15568" w:rsidRDefault="00415568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15568" w:rsidRDefault="0041556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15568" w:rsidRPr="00A46B0B" w:rsidRDefault="00415568">
            <w:pPr>
              <w:pStyle w:val="CalendarText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t>Tag der Arbeit</w:t>
            </w: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15568" w:rsidRDefault="0041556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15568" w:rsidRDefault="0041556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15568" w:rsidRPr="00A46B0B" w:rsidRDefault="00415568">
            <w:pPr>
              <w:pStyle w:val="CalendarText"/>
              <w:rPr>
                <w:b/>
                <w:color w:val="C00000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15568" w:rsidRPr="00A46B0B" w:rsidRDefault="00415568">
            <w:pPr>
              <w:pStyle w:val="CalendarText"/>
              <w:rPr>
                <w:b/>
                <w:color w:val="C00000"/>
              </w:rPr>
            </w:pPr>
          </w:p>
        </w:tc>
      </w:tr>
      <w:tr w:rsidR="00AD3C42" w:rsidTr="00415568">
        <w:trPr>
          <w:trHeight w:hRule="exact" w:val="432"/>
          <w:jc w:val="center"/>
        </w:trPr>
        <w:tc>
          <w:tcPr>
            <w:tcW w:w="62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AD3C42" w:rsidRPr="00460029" w:rsidRDefault="00AD3C42">
            <w:pPr>
              <w:pStyle w:val="Datum"/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G2+1 ">
              <w:r w:rsidR="00AD3C42">
                <w:t>6</w:t>
              </w:r>
            </w:fldSimple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A4+1 ">
              <w:r w:rsidR="00AD3C42">
                <w:t>7</w:t>
              </w:r>
            </w:fldSimple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B4+1 ">
              <w:r w:rsidR="00AD3C42">
                <w:t>8</w:t>
              </w:r>
            </w:fldSimple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Pr="00A46B0B" w:rsidRDefault="00BD0980">
            <w:pPr>
              <w:pStyle w:val="Datum"/>
              <w:spacing w:after="40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=C4+1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t>9</w:t>
            </w:r>
            <w:r w:rsidRPr="00A46B0B">
              <w:rPr>
                <w:b/>
                <w:color w:val="C00000"/>
              </w:rP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D4+1 ">
              <w:r w:rsidR="00AD3C42">
                <w:t>10</w:t>
              </w:r>
            </w:fldSimple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Pr="00A46B0B" w:rsidRDefault="00BD0980">
            <w:pPr>
              <w:pStyle w:val="Datum"/>
              <w:spacing w:after="40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=E4+1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t>11</w:t>
            </w:r>
            <w:r w:rsidRPr="00A46B0B">
              <w:rPr>
                <w:b/>
                <w:color w:val="C00000"/>
              </w:rP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Pr="00A46B0B" w:rsidRDefault="00BD0980">
            <w:pPr>
              <w:pStyle w:val="Datum"/>
              <w:spacing w:after="40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=F4+1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t>12</w:t>
            </w:r>
            <w:r w:rsidRPr="00A46B0B">
              <w:rPr>
                <w:b/>
                <w:color w:val="C00000"/>
              </w:rPr>
              <w:fldChar w:fldCharType="end"/>
            </w:r>
          </w:p>
        </w:tc>
      </w:tr>
      <w:tr w:rsidR="00AD3C42" w:rsidTr="00415568">
        <w:trPr>
          <w:trHeight w:hRule="exact" w:val="720"/>
          <w:jc w:val="center"/>
        </w:trPr>
        <w:tc>
          <w:tcPr>
            <w:tcW w:w="62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AD3C42" w:rsidRPr="00460029" w:rsidRDefault="00AD3C42">
            <w:pPr>
              <w:pStyle w:val="CalendarText"/>
              <w:rPr>
                <w:b/>
                <w:sz w:val="22"/>
              </w:rPr>
            </w:pPr>
            <w:r w:rsidRPr="00460029">
              <w:rPr>
                <w:b/>
                <w:sz w:val="22"/>
              </w:rPr>
              <w:t>19</w:t>
            </w:r>
          </w:p>
        </w:tc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Pr="00A46B0B" w:rsidRDefault="00AD3C42">
            <w:pPr>
              <w:pStyle w:val="CalendarText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t>Christi Himmelfahrt</w:t>
            </w: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Pr="00A46B0B" w:rsidRDefault="00AD3C42">
            <w:pPr>
              <w:pStyle w:val="CalendarText"/>
              <w:rPr>
                <w:b/>
                <w:color w:val="C00000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Pr="00A46B0B" w:rsidRDefault="00AD3C42">
            <w:pPr>
              <w:pStyle w:val="CalendarText"/>
              <w:rPr>
                <w:b/>
                <w:color w:val="C00000"/>
              </w:rPr>
            </w:pPr>
          </w:p>
        </w:tc>
      </w:tr>
      <w:tr w:rsidR="00AD3C42" w:rsidTr="00415568">
        <w:trPr>
          <w:trHeight w:hRule="exact" w:val="432"/>
          <w:jc w:val="center"/>
        </w:trPr>
        <w:tc>
          <w:tcPr>
            <w:tcW w:w="62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AD3C42" w:rsidRPr="00460029" w:rsidRDefault="00AD3C42">
            <w:pPr>
              <w:pStyle w:val="Datum"/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G4+1 ">
              <w:r w:rsidR="00AD3C42">
                <w:t>13</w:t>
              </w:r>
            </w:fldSimple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A6+1 ">
              <w:r w:rsidR="00AD3C42">
                <w:t>14</w:t>
              </w:r>
            </w:fldSimple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B6+1 ">
              <w:r w:rsidR="00AD3C42">
                <w:t>15</w:t>
              </w:r>
            </w:fldSimple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C6+1 ">
              <w:r w:rsidR="00AD3C42">
                <w:t>16</w:t>
              </w:r>
            </w:fldSimple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AD3C42" w:rsidRDefault="00BD0980">
            <w:pPr>
              <w:pStyle w:val="Datum"/>
              <w:spacing w:after="40"/>
            </w:pPr>
            <w:fldSimple w:instr=" =D6+1 ">
              <w:r w:rsidR="00AD3C42">
                <w:t>17</w:t>
              </w:r>
            </w:fldSimple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Pr="00A46B0B" w:rsidRDefault="00BD0980">
            <w:pPr>
              <w:pStyle w:val="Datum"/>
              <w:spacing w:after="40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=E6+1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t>18</w:t>
            </w:r>
            <w:r w:rsidRPr="00A46B0B">
              <w:rPr>
                <w:b/>
                <w:color w:val="C00000"/>
              </w:rP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Pr="00A46B0B" w:rsidRDefault="00BD0980">
            <w:pPr>
              <w:pStyle w:val="Datum"/>
              <w:spacing w:after="40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=F6+1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t>19</w:t>
            </w:r>
            <w:r w:rsidRPr="00A46B0B">
              <w:rPr>
                <w:b/>
                <w:color w:val="C00000"/>
              </w:rPr>
              <w:fldChar w:fldCharType="end"/>
            </w:r>
          </w:p>
        </w:tc>
      </w:tr>
      <w:tr w:rsidR="00AD3C42" w:rsidTr="00415568">
        <w:trPr>
          <w:trHeight w:hRule="exact" w:val="720"/>
          <w:jc w:val="center"/>
        </w:trPr>
        <w:tc>
          <w:tcPr>
            <w:tcW w:w="62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AD3C42" w:rsidRPr="00460029" w:rsidRDefault="00AD3C42">
            <w:pPr>
              <w:pStyle w:val="CalendarText"/>
              <w:rPr>
                <w:b/>
                <w:sz w:val="22"/>
              </w:rPr>
            </w:pPr>
            <w:r w:rsidRPr="00460029">
              <w:rPr>
                <w:b/>
                <w:sz w:val="22"/>
              </w:rPr>
              <w:t>20</w:t>
            </w:r>
          </w:p>
        </w:tc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AD3C42" w:rsidRDefault="00AD3C42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Pr="00A46B0B" w:rsidRDefault="00AD3C42">
            <w:pPr>
              <w:pStyle w:val="CalendarText"/>
              <w:rPr>
                <w:b/>
                <w:color w:val="C00000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Pr="00A46B0B" w:rsidRDefault="00AD3C42">
            <w:pPr>
              <w:pStyle w:val="CalendarText"/>
              <w:rPr>
                <w:b/>
                <w:color w:val="C00000"/>
              </w:rPr>
            </w:pPr>
          </w:p>
        </w:tc>
      </w:tr>
      <w:tr w:rsidR="00AD3C42" w:rsidTr="00415568">
        <w:trPr>
          <w:trHeight w:hRule="exact" w:val="432"/>
          <w:jc w:val="center"/>
        </w:trPr>
        <w:tc>
          <w:tcPr>
            <w:tcW w:w="62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AD3C42" w:rsidRPr="00460029" w:rsidRDefault="00AD3C42">
            <w:pPr>
              <w:pStyle w:val="Datum"/>
              <w:spacing w:after="40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Pr="00A46B0B" w:rsidRDefault="00BD0980">
            <w:pPr>
              <w:pStyle w:val="Datum"/>
              <w:spacing w:after="40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=G6+1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t>20</w:t>
            </w:r>
            <w:r w:rsidRPr="00A46B0B">
              <w:rPr>
                <w:b/>
                <w:color w:val="C00000"/>
              </w:rP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A8+1 ">
              <w:r w:rsidR="00AD3C42">
                <w:t>21</w:t>
              </w:r>
            </w:fldSimple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B8+1 ">
              <w:r w:rsidR="00AD3C42">
                <w:t>22</w:t>
              </w:r>
            </w:fldSimple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C8+1 ">
              <w:r w:rsidR="00AD3C42">
                <w:t>23</w:t>
              </w:r>
            </w:fldSimple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D8+1 ">
              <w:r w:rsidR="00AD3C42">
                <w:t>24</w:t>
              </w:r>
            </w:fldSimple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Pr="00A46B0B" w:rsidRDefault="00BD0980">
            <w:pPr>
              <w:pStyle w:val="Datum"/>
              <w:spacing w:after="40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=E8+1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t>25</w:t>
            </w:r>
            <w:r w:rsidRPr="00A46B0B">
              <w:rPr>
                <w:b/>
                <w:color w:val="C00000"/>
              </w:rP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Pr="00A46B0B" w:rsidRDefault="00BD0980">
            <w:pPr>
              <w:pStyle w:val="Datum"/>
              <w:spacing w:after="40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=F8+1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t>26</w:t>
            </w:r>
            <w:r w:rsidRPr="00A46B0B">
              <w:rPr>
                <w:b/>
                <w:color w:val="C00000"/>
              </w:rPr>
              <w:fldChar w:fldCharType="end"/>
            </w:r>
          </w:p>
        </w:tc>
      </w:tr>
      <w:tr w:rsidR="00AD3C42" w:rsidTr="00415568">
        <w:trPr>
          <w:trHeight w:hRule="exact" w:val="720"/>
          <w:jc w:val="center"/>
        </w:trPr>
        <w:tc>
          <w:tcPr>
            <w:tcW w:w="62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AD3C42" w:rsidRPr="00460029" w:rsidRDefault="00AD3C42">
            <w:pPr>
              <w:pStyle w:val="CalendarText"/>
              <w:rPr>
                <w:b/>
                <w:color w:val="auto"/>
                <w:sz w:val="22"/>
              </w:rPr>
            </w:pPr>
            <w:r w:rsidRPr="00460029">
              <w:rPr>
                <w:b/>
                <w:color w:val="auto"/>
                <w:sz w:val="22"/>
              </w:rPr>
              <w:t>21</w:t>
            </w:r>
          </w:p>
        </w:tc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Pr="00A46B0B" w:rsidRDefault="00AD3C42">
            <w:pPr>
              <w:pStyle w:val="CalendarText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t>Pfingstmontag</w:t>
            </w: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Pr="00A46B0B" w:rsidRDefault="00AD3C42">
            <w:pPr>
              <w:pStyle w:val="CalendarText"/>
              <w:rPr>
                <w:b/>
                <w:color w:val="C00000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Pr="00A46B0B" w:rsidRDefault="00AD3C42">
            <w:pPr>
              <w:pStyle w:val="CalendarText"/>
              <w:rPr>
                <w:b/>
                <w:color w:val="C00000"/>
              </w:rPr>
            </w:pPr>
          </w:p>
        </w:tc>
      </w:tr>
      <w:tr w:rsidR="00AD3C42" w:rsidTr="00415568">
        <w:trPr>
          <w:trHeight w:hRule="exact" w:val="432"/>
          <w:jc w:val="center"/>
        </w:trPr>
        <w:tc>
          <w:tcPr>
            <w:tcW w:w="62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AD3C42" w:rsidRPr="00460029" w:rsidRDefault="00AD3C42">
            <w:pPr>
              <w:pStyle w:val="Datum"/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r>
              <w:fldChar w:fldCharType="begin"/>
            </w:r>
            <w:r w:rsidR="00AD3C42">
              <w:instrText xml:space="preserve">IF </w:instrText>
            </w:r>
            <w:fldSimple w:instr=" =G8">
              <w:r w:rsidR="00AD3C42">
                <w:instrText>26</w:instrText>
              </w:r>
            </w:fldSimple>
            <w:r w:rsidR="00AD3C42">
              <w:instrText xml:space="preserve"> = 0,"" </w:instrText>
            </w:r>
            <w:r>
              <w:fldChar w:fldCharType="begin"/>
            </w:r>
            <w:r w:rsidR="00AD3C42">
              <w:instrText xml:space="preserve"> IF </w:instrText>
            </w:r>
            <w:fldSimple w:instr=" =G8 ">
              <w:r w:rsidR="00AD3C42">
                <w:instrText>26</w:instrText>
              </w:r>
            </w:fldSimple>
            <w:r w:rsidR="00AD3C42">
              <w:instrText xml:space="preserve">  &lt; </w:instrText>
            </w:r>
            <w:fldSimple w:instr=" DocVariable MonthEnd5 \@ d ">
              <w:r w:rsidR="00AD3C42">
                <w:instrText>31</w:instrText>
              </w:r>
            </w:fldSimple>
            <w:r w:rsidR="00AD3C42">
              <w:instrText xml:space="preserve">  </w:instrText>
            </w:r>
            <w:fldSimple w:instr=" =G8+1 ">
              <w:r w:rsidR="00AD3C42">
                <w:instrText>27</w:instrText>
              </w:r>
            </w:fldSimple>
            <w:r w:rsidR="00AD3C42">
              <w:instrText xml:space="preserve"> "" </w:instrText>
            </w:r>
            <w:r>
              <w:fldChar w:fldCharType="separate"/>
            </w:r>
            <w:r w:rsidR="00AD3C42">
              <w:instrText>27</w:instrText>
            </w:r>
            <w:r>
              <w:fldChar w:fldCharType="end"/>
            </w:r>
            <w:r>
              <w:fldChar w:fldCharType="separate"/>
            </w:r>
            <w:r w:rsidR="00AD3C42">
              <w:t>27</w:t>
            </w:r>
            <w: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r>
              <w:fldChar w:fldCharType="begin"/>
            </w:r>
            <w:r w:rsidR="00AD3C42">
              <w:instrText xml:space="preserve">IF </w:instrText>
            </w:r>
            <w:fldSimple w:instr=" =A10">
              <w:r w:rsidR="00AD3C42">
                <w:instrText>27</w:instrText>
              </w:r>
            </w:fldSimple>
            <w:r w:rsidR="00AD3C42">
              <w:instrText xml:space="preserve"> = 0,"" </w:instrText>
            </w:r>
            <w:r>
              <w:fldChar w:fldCharType="begin"/>
            </w:r>
            <w:r w:rsidR="00AD3C42">
              <w:instrText xml:space="preserve"> IF </w:instrText>
            </w:r>
            <w:fldSimple w:instr=" =A10 ">
              <w:r w:rsidR="00AD3C42">
                <w:instrText>27</w:instrText>
              </w:r>
            </w:fldSimple>
            <w:r w:rsidR="00AD3C42">
              <w:instrText xml:space="preserve">  &lt; </w:instrText>
            </w:r>
            <w:fldSimple w:instr=" DocVariable MonthEnd5 \@ d ">
              <w:r w:rsidR="00AD3C42">
                <w:instrText>31</w:instrText>
              </w:r>
            </w:fldSimple>
            <w:r w:rsidR="00AD3C42">
              <w:instrText xml:space="preserve">  </w:instrText>
            </w:r>
            <w:fldSimple w:instr=" =A10+1 ">
              <w:r w:rsidR="00AD3C42">
                <w:instrText>28</w:instrText>
              </w:r>
            </w:fldSimple>
            <w:r w:rsidR="00AD3C42">
              <w:instrText xml:space="preserve"> "" </w:instrText>
            </w:r>
            <w:r>
              <w:fldChar w:fldCharType="separate"/>
            </w:r>
            <w:r w:rsidR="00AD3C42">
              <w:instrText>28</w:instrText>
            </w:r>
            <w:r>
              <w:fldChar w:fldCharType="end"/>
            </w:r>
            <w:r>
              <w:fldChar w:fldCharType="separate"/>
            </w:r>
            <w:r w:rsidR="00AD3C42">
              <w:t>28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r>
              <w:fldChar w:fldCharType="begin"/>
            </w:r>
            <w:r w:rsidR="00AD3C42">
              <w:instrText xml:space="preserve">IF </w:instrText>
            </w:r>
            <w:fldSimple w:instr=" =B10">
              <w:r w:rsidR="00AD3C42">
                <w:instrText>28</w:instrText>
              </w:r>
            </w:fldSimple>
            <w:r w:rsidR="00AD3C42">
              <w:instrText xml:space="preserve"> = 0,"" </w:instrText>
            </w:r>
            <w:r>
              <w:fldChar w:fldCharType="begin"/>
            </w:r>
            <w:r w:rsidR="00AD3C42">
              <w:instrText xml:space="preserve"> IF </w:instrText>
            </w:r>
            <w:fldSimple w:instr=" =B10 ">
              <w:r w:rsidR="00AD3C42">
                <w:instrText>28</w:instrText>
              </w:r>
            </w:fldSimple>
            <w:r w:rsidR="00AD3C42">
              <w:instrText xml:space="preserve">  &lt; </w:instrText>
            </w:r>
            <w:fldSimple w:instr=" DocVariable MonthEnd5 \@ d ">
              <w:r w:rsidR="00AD3C42">
                <w:instrText>31</w:instrText>
              </w:r>
            </w:fldSimple>
            <w:r w:rsidR="00AD3C42">
              <w:instrText xml:space="preserve">  </w:instrText>
            </w:r>
            <w:fldSimple w:instr=" =B10+1 ">
              <w:r w:rsidR="00AD3C42">
                <w:instrText>29</w:instrText>
              </w:r>
            </w:fldSimple>
            <w:r w:rsidR="00AD3C42">
              <w:instrText xml:space="preserve"> "" </w:instrText>
            </w:r>
            <w:r>
              <w:fldChar w:fldCharType="separate"/>
            </w:r>
            <w:r w:rsidR="00AD3C42">
              <w:instrText>29</w:instrText>
            </w:r>
            <w:r>
              <w:fldChar w:fldCharType="end"/>
            </w:r>
            <w:r>
              <w:fldChar w:fldCharType="separate"/>
            </w:r>
            <w:r w:rsidR="00AD3C42">
              <w:t>29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r>
              <w:fldChar w:fldCharType="begin"/>
            </w:r>
            <w:r w:rsidR="00AD3C42">
              <w:instrText xml:space="preserve">IF </w:instrText>
            </w:r>
            <w:fldSimple w:instr=" =C10">
              <w:r w:rsidR="00AD3C42">
                <w:instrText>29</w:instrText>
              </w:r>
            </w:fldSimple>
            <w:r w:rsidR="00AD3C42">
              <w:instrText xml:space="preserve"> = 0,"" </w:instrText>
            </w:r>
            <w:r>
              <w:fldChar w:fldCharType="begin"/>
            </w:r>
            <w:r w:rsidR="00AD3C42">
              <w:instrText xml:space="preserve"> IF </w:instrText>
            </w:r>
            <w:fldSimple w:instr=" =C10 ">
              <w:r w:rsidR="00AD3C42">
                <w:instrText>29</w:instrText>
              </w:r>
            </w:fldSimple>
            <w:r w:rsidR="00AD3C42">
              <w:instrText xml:space="preserve">  &lt; </w:instrText>
            </w:r>
            <w:fldSimple w:instr=" DocVariable MonthEnd5 \@ d ">
              <w:r w:rsidR="00AD3C42">
                <w:instrText>31</w:instrText>
              </w:r>
            </w:fldSimple>
            <w:r w:rsidR="00AD3C42">
              <w:instrText xml:space="preserve">  </w:instrText>
            </w:r>
            <w:fldSimple w:instr=" =C10+1 ">
              <w:r w:rsidR="00AD3C42">
                <w:instrText>30</w:instrText>
              </w:r>
            </w:fldSimple>
            <w:r w:rsidR="00AD3C42">
              <w:instrText xml:space="preserve"> "" </w:instrText>
            </w:r>
            <w:r>
              <w:fldChar w:fldCharType="separate"/>
            </w:r>
            <w:r w:rsidR="00AD3C42">
              <w:instrText>30</w:instrText>
            </w:r>
            <w:r>
              <w:fldChar w:fldCharType="end"/>
            </w:r>
            <w:r>
              <w:fldChar w:fldCharType="separate"/>
            </w:r>
            <w:r w:rsidR="00AD3C42">
              <w:t>30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r>
              <w:fldChar w:fldCharType="begin"/>
            </w:r>
            <w:r w:rsidR="00AD3C42">
              <w:instrText xml:space="preserve">IF </w:instrText>
            </w:r>
            <w:fldSimple w:instr=" =D10">
              <w:r w:rsidR="00AD3C42">
                <w:instrText>30</w:instrText>
              </w:r>
            </w:fldSimple>
            <w:r w:rsidR="00AD3C42">
              <w:instrText xml:space="preserve"> = 0,"" </w:instrText>
            </w:r>
            <w:r>
              <w:fldChar w:fldCharType="begin"/>
            </w:r>
            <w:r w:rsidR="00AD3C42">
              <w:instrText xml:space="preserve"> IF </w:instrText>
            </w:r>
            <w:fldSimple w:instr=" =D10 ">
              <w:r w:rsidR="00AD3C42">
                <w:instrText>30</w:instrText>
              </w:r>
            </w:fldSimple>
            <w:r w:rsidR="00AD3C42">
              <w:instrText xml:space="preserve">  &lt; </w:instrText>
            </w:r>
            <w:fldSimple w:instr=" DocVariable MonthEnd5 \@ d ">
              <w:r w:rsidR="00AD3C42">
                <w:instrText>31</w:instrText>
              </w:r>
            </w:fldSimple>
            <w:r w:rsidR="00AD3C42">
              <w:instrText xml:space="preserve">  </w:instrText>
            </w:r>
            <w:fldSimple w:instr=" =D10+1 ">
              <w:r w:rsidR="00AD3C42">
                <w:instrText>31</w:instrText>
              </w:r>
            </w:fldSimple>
            <w:r w:rsidR="00AD3C42">
              <w:instrText xml:space="preserve"> "" </w:instrText>
            </w:r>
            <w:r>
              <w:fldChar w:fldCharType="separate"/>
            </w:r>
            <w:r w:rsidR="00AD3C42">
              <w:instrText>31</w:instrText>
            </w:r>
            <w:r>
              <w:fldChar w:fldCharType="end"/>
            </w:r>
            <w:r>
              <w:fldChar w:fldCharType="separate"/>
            </w:r>
            <w:r w:rsidR="00AD3C42">
              <w:t>31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r>
              <w:fldChar w:fldCharType="begin"/>
            </w:r>
            <w:r w:rsidR="00AD3C42">
              <w:instrText xml:space="preserve">IF </w:instrText>
            </w:r>
            <w:fldSimple w:instr=" =E10">
              <w:r w:rsidR="00AD3C42">
                <w:instrText>31</w:instrText>
              </w:r>
            </w:fldSimple>
            <w:r w:rsidR="00AD3C42">
              <w:instrText xml:space="preserve"> = 0,"" </w:instrText>
            </w:r>
            <w:r>
              <w:fldChar w:fldCharType="begin"/>
            </w:r>
            <w:r w:rsidR="00AD3C42">
              <w:instrText xml:space="preserve"> IF </w:instrText>
            </w:r>
            <w:fldSimple w:instr=" =E10 ">
              <w:r w:rsidR="00AD3C42">
                <w:instrText>31</w:instrText>
              </w:r>
            </w:fldSimple>
            <w:r w:rsidR="00AD3C42">
              <w:instrText xml:space="preserve">  &lt; </w:instrText>
            </w:r>
            <w:fldSimple w:instr=" DocVariable MonthEnd5 \@ d ">
              <w:r w:rsidR="00AD3C42">
                <w:instrText>31</w:instrText>
              </w:r>
            </w:fldSimple>
            <w:r w:rsidR="00AD3C42">
              <w:instrText xml:space="preserve">  </w:instrText>
            </w:r>
            <w:fldSimple w:instr=" =E10+1 ">
              <w:r w:rsidR="00AD3C42">
                <w:instrText>28</w:instrText>
              </w:r>
            </w:fldSimple>
            <w:r w:rsidR="00AD3C42"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r>
              <w:fldChar w:fldCharType="begin"/>
            </w:r>
            <w:r w:rsidR="00AD3C42">
              <w:instrText xml:space="preserve">IF </w:instrText>
            </w:r>
            <w:fldSimple w:instr=" =F10">
              <w:r w:rsidR="00AD3C42">
                <w:instrText>0</w:instrText>
              </w:r>
            </w:fldSimple>
            <w:r w:rsidR="00AD3C42">
              <w:instrText xml:space="preserve"> = 0,"" </w:instrText>
            </w:r>
            <w:r>
              <w:fldChar w:fldCharType="begin"/>
            </w:r>
            <w:r w:rsidR="00AD3C42">
              <w:instrText xml:space="preserve"> IF </w:instrText>
            </w:r>
            <w:fldSimple w:instr=" =F10 ">
              <w:r w:rsidR="00AD3C42">
                <w:instrText>28</w:instrText>
              </w:r>
            </w:fldSimple>
            <w:r w:rsidR="00AD3C42">
              <w:instrText xml:space="preserve">  &lt; </w:instrText>
            </w:r>
            <w:fldSimple w:instr=" DocVariable MonthEnd5 \@ d ">
              <w:r w:rsidR="00AD3C42">
                <w:instrText>31</w:instrText>
              </w:r>
            </w:fldSimple>
            <w:r w:rsidR="00AD3C42">
              <w:instrText xml:space="preserve">  </w:instrText>
            </w:r>
            <w:fldSimple w:instr=" =F10+1 ">
              <w:r w:rsidR="00AD3C42">
                <w:instrText>29</w:instrText>
              </w:r>
            </w:fldSimple>
            <w:r w:rsidR="00AD3C42">
              <w:instrText xml:space="preserve"> "" </w:instrText>
            </w:r>
            <w:r>
              <w:fldChar w:fldCharType="separate"/>
            </w:r>
            <w:r w:rsidR="00AD3C42">
              <w:instrText>29</w:instrText>
            </w:r>
            <w:r>
              <w:fldChar w:fldCharType="end"/>
            </w:r>
            <w:r>
              <w:fldChar w:fldCharType="end"/>
            </w:r>
          </w:p>
        </w:tc>
      </w:tr>
      <w:tr w:rsidR="00AD3C42" w:rsidTr="00415568">
        <w:trPr>
          <w:trHeight w:hRule="exact" w:val="720"/>
          <w:jc w:val="center"/>
        </w:trPr>
        <w:tc>
          <w:tcPr>
            <w:tcW w:w="62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AD3C42" w:rsidRPr="00460029" w:rsidRDefault="00AD3C42">
            <w:pPr>
              <w:pStyle w:val="CalendarText"/>
              <w:rPr>
                <w:b/>
                <w:sz w:val="22"/>
              </w:rPr>
            </w:pPr>
            <w:r w:rsidRPr="00460029">
              <w:rPr>
                <w:b/>
                <w:sz w:val="22"/>
              </w:rPr>
              <w:t>22</w:t>
            </w:r>
          </w:p>
        </w:tc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</w:tr>
      <w:tr w:rsidR="00AD3C42" w:rsidTr="00415568">
        <w:trPr>
          <w:trHeight w:val="1152"/>
          <w:jc w:val="center"/>
        </w:trPr>
        <w:tc>
          <w:tcPr>
            <w:tcW w:w="13801" w:type="dxa"/>
            <w:gridSpan w:val="8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Datum"/>
              <w:spacing w:after="40"/>
            </w:pPr>
            <w:r>
              <w:t>Notiz:</w:t>
            </w:r>
            <w:r w:rsidR="00BD0980">
              <w:fldChar w:fldCharType="begin"/>
            </w:r>
            <w:r>
              <w:instrText xml:space="preserve">IF </w:instrText>
            </w:r>
            <w:fldSimple w:instr=" =G10">
              <w:r>
                <w:instrText>0</w:instrText>
              </w:r>
            </w:fldSimple>
            <w:r>
              <w:instrText xml:space="preserve"> = 0,"" </w:instrText>
            </w:r>
            <w:r w:rsidR="00BD0980">
              <w:fldChar w:fldCharType="begin"/>
            </w:r>
            <w:r>
              <w:instrText xml:space="preserve"> IF </w:instrText>
            </w:r>
            <w:fldSimple w:instr=" =G10 ">
              <w:r>
                <w:instrText>29</w:instrText>
              </w:r>
            </w:fldSimple>
            <w:r>
              <w:instrText xml:space="preserve">  &lt; </w:instrText>
            </w:r>
            <w:fldSimple w:instr=" DocVariable MonthEnd5 \@ d ">
              <w:r>
                <w:instrText>31</w:instrText>
              </w:r>
            </w:fldSimple>
            <w:r>
              <w:instrText xml:space="preserve">  </w:instrText>
            </w:r>
            <w:fldSimple w:instr=" =G10+1 ">
              <w:r>
                <w:instrText>30</w:instrText>
              </w:r>
            </w:fldSimple>
            <w:r>
              <w:instrText xml:space="preserve"> "" </w:instrText>
            </w:r>
            <w:r w:rsidR="00BD0980">
              <w:fldChar w:fldCharType="separate"/>
            </w:r>
            <w:r>
              <w:instrText>30</w:instrText>
            </w:r>
            <w:r w:rsidR="00BD0980">
              <w:fldChar w:fldCharType="end"/>
            </w:r>
            <w:r w:rsidR="00BD0980">
              <w:fldChar w:fldCharType="end"/>
            </w:r>
          </w:p>
          <w:p w:rsidR="00AD3C42" w:rsidRDefault="00BD0980">
            <w:pPr>
              <w:pStyle w:val="Datum"/>
              <w:spacing w:after="40"/>
            </w:pPr>
            <w:r>
              <w:fldChar w:fldCharType="begin"/>
            </w:r>
            <w:r w:rsidR="00AD3C42">
              <w:instrText xml:space="preserve">IF </w:instrText>
            </w:r>
            <w:fldSimple w:instr=" =A12">
              <w:r w:rsidR="00AD3C42">
                <w:instrText>0</w:instrText>
              </w:r>
            </w:fldSimple>
            <w:r w:rsidR="00AD3C42">
              <w:instrText xml:space="preserve"> = 0,"" </w:instrText>
            </w:r>
            <w:r>
              <w:fldChar w:fldCharType="begin"/>
            </w:r>
            <w:r w:rsidR="00AD3C42">
              <w:instrText xml:space="preserve"> IF </w:instrText>
            </w:r>
            <w:fldSimple w:instr=" =A12 ">
              <w:r w:rsidR="00AD3C42">
                <w:instrText>30</w:instrText>
              </w:r>
            </w:fldSimple>
            <w:r w:rsidR="00AD3C42">
              <w:instrText xml:space="preserve">  &lt; </w:instrText>
            </w:r>
            <w:fldSimple w:instr=" DocVariable MonthEnd5 \@ d ">
              <w:r w:rsidR="00AD3C42">
                <w:instrText>31</w:instrText>
              </w:r>
            </w:fldSimple>
            <w:r w:rsidR="00AD3C42">
              <w:instrText xml:space="preserve">  </w:instrText>
            </w:r>
            <w:fldSimple w:instr=" =A12+1 ">
              <w:r w:rsidR="00AD3C42">
                <w:instrText>31</w:instrText>
              </w:r>
            </w:fldSimple>
            <w:r w:rsidR="00AD3C42">
              <w:instrText xml:space="preserve"> "" </w:instrText>
            </w:r>
            <w:r>
              <w:fldChar w:fldCharType="separate"/>
            </w:r>
            <w:r w:rsidR="00AD3C42">
              <w:instrText>31</w:instrText>
            </w:r>
            <w:r>
              <w:fldChar w:fldCharType="end"/>
            </w:r>
            <w:r>
              <w:fldChar w:fldCharType="end"/>
            </w:r>
          </w:p>
        </w:tc>
      </w:tr>
    </w:tbl>
    <w:p w:rsidR="00DE6857" w:rsidRDefault="00DE6857"/>
    <w:p w:rsidR="00DE6857" w:rsidRDefault="00C11C5F">
      <w:pPr>
        <w:pStyle w:val="MonthYear"/>
      </w:pPr>
      <w:r>
        <w:lastRenderedPageBreak/>
        <w:t xml:space="preserve">Juni </w:t>
      </w:r>
      <w:r w:rsidR="00BD0980">
        <w:fldChar w:fldCharType="begin"/>
      </w:r>
      <w:r>
        <w:instrText xml:space="preserve"> DOCVARIABLE  MonthStart1 \@  yyyy   \* MERGEFORMAT </w:instrText>
      </w:r>
      <w:r w:rsidR="00BD0980">
        <w:fldChar w:fldCharType="separate"/>
      </w:r>
      <w:r>
        <w:t>2</w:t>
      </w:r>
      <w:r w:rsidR="00BD0980">
        <w:fldChar w:fldCharType="end"/>
      </w:r>
      <w:r>
        <w:t>013</w:t>
      </w:r>
    </w:p>
    <w:tbl>
      <w:tblPr>
        <w:tblW w:w="5237" w:type="pct"/>
        <w:jc w:val="center"/>
        <w:tblBorders>
          <w:top w:val="single" w:sz="8" w:space="0" w:color="FEB80A" w:themeColor="accent3"/>
          <w:left w:val="single" w:sz="8" w:space="0" w:color="FEB80A" w:themeColor="accent3"/>
          <w:bottom w:val="single" w:sz="8" w:space="0" w:color="FEB80A" w:themeColor="accent3"/>
          <w:right w:val="single" w:sz="8" w:space="0" w:color="FEB80A" w:themeColor="accent3"/>
        </w:tblBorders>
        <w:tblLayout w:type="fixed"/>
        <w:tblLook w:val="04A0"/>
      </w:tblPr>
      <w:tblGrid>
        <w:gridCol w:w="625"/>
        <w:gridCol w:w="1876"/>
        <w:gridCol w:w="1881"/>
        <w:gridCol w:w="1885"/>
        <w:gridCol w:w="1882"/>
        <w:gridCol w:w="1885"/>
        <w:gridCol w:w="1885"/>
        <w:gridCol w:w="1882"/>
      </w:tblGrid>
      <w:tr w:rsidR="00AD3C42" w:rsidTr="00AD3C42">
        <w:trPr>
          <w:trHeight w:val="288"/>
          <w:jc w:val="center"/>
        </w:trPr>
        <w:tc>
          <w:tcPr>
            <w:tcW w:w="625" w:type="dxa"/>
            <w:tcBorders>
              <w:top w:val="nil"/>
              <w:left w:val="nil"/>
              <w:bottom w:val="single" w:sz="8" w:space="0" w:color="BFBFBF" w:themeColor="background1" w:themeShade="BF"/>
            </w:tcBorders>
          </w:tcPr>
          <w:p w:rsidR="00AD3C42" w:rsidRPr="00460029" w:rsidRDefault="00AD3C42" w:rsidP="00C11C5F">
            <w:pPr>
              <w:pStyle w:val="Day"/>
              <w:rPr>
                <w:b/>
                <w:i/>
              </w:rPr>
            </w:pPr>
            <w:r w:rsidRPr="00415568">
              <w:rPr>
                <w:b/>
                <w:i/>
                <w:highlight w:val="green"/>
              </w:rPr>
              <w:t>KW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:rsidR="00AD3C42" w:rsidRDefault="00AD3C42" w:rsidP="00C11C5F">
            <w:pPr>
              <w:pStyle w:val="Day"/>
            </w:pPr>
            <w:r>
              <w:t>Montag</w:t>
            </w:r>
          </w:p>
        </w:tc>
        <w:tc>
          <w:tcPr>
            <w:tcW w:w="1881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:rsidR="00AD3C42" w:rsidRDefault="00AD3C42" w:rsidP="00C11C5F">
            <w:pPr>
              <w:pStyle w:val="Day"/>
            </w:pPr>
            <w:r>
              <w:t>dienstag</w:t>
            </w:r>
          </w:p>
        </w:tc>
        <w:tc>
          <w:tcPr>
            <w:tcW w:w="1885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:rsidR="00AD3C42" w:rsidRDefault="00AD3C42" w:rsidP="00C11C5F">
            <w:pPr>
              <w:pStyle w:val="Day"/>
            </w:pPr>
            <w:r>
              <w:t>mittwoch</w:t>
            </w:r>
          </w:p>
        </w:tc>
        <w:tc>
          <w:tcPr>
            <w:tcW w:w="1882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:rsidR="00AD3C42" w:rsidRDefault="00AD3C42" w:rsidP="00C11C5F">
            <w:pPr>
              <w:pStyle w:val="Day"/>
            </w:pPr>
            <w:r>
              <w:t>donnerstag</w:t>
            </w:r>
          </w:p>
        </w:tc>
        <w:tc>
          <w:tcPr>
            <w:tcW w:w="1885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:rsidR="00AD3C42" w:rsidRDefault="00AD3C42" w:rsidP="00C11C5F">
            <w:pPr>
              <w:pStyle w:val="Day"/>
            </w:pPr>
            <w:r>
              <w:t>freitag</w:t>
            </w:r>
          </w:p>
        </w:tc>
        <w:tc>
          <w:tcPr>
            <w:tcW w:w="1885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:rsidR="00AD3C42" w:rsidRPr="00A46B0B" w:rsidRDefault="00AD3C42" w:rsidP="00C11C5F">
            <w:pPr>
              <w:pStyle w:val="Day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t>samstag</w:t>
            </w:r>
          </w:p>
        </w:tc>
        <w:tc>
          <w:tcPr>
            <w:tcW w:w="1882" w:type="dxa"/>
            <w:tcBorders>
              <w:top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AD3C42" w:rsidRPr="00A46B0B" w:rsidRDefault="00AD3C42" w:rsidP="00C11C5F">
            <w:pPr>
              <w:pStyle w:val="Day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t>sonntag</w:t>
            </w:r>
          </w:p>
        </w:tc>
      </w:tr>
      <w:tr w:rsidR="00415568" w:rsidTr="00415568">
        <w:trPr>
          <w:trHeight w:hRule="exact" w:val="432"/>
          <w:jc w:val="center"/>
        </w:trPr>
        <w:tc>
          <w:tcPr>
            <w:tcW w:w="625" w:type="dxa"/>
            <w:vMerge w:val="restar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415568" w:rsidRDefault="00415568" w:rsidP="00E90D0D">
            <w:pPr>
              <w:pStyle w:val="CalendarText"/>
              <w:rPr>
                <w:b/>
                <w:sz w:val="22"/>
              </w:rPr>
            </w:pPr>
          </w:p>
          <w:p w:rsidR="00415568" w:rsidRDefault="00415568" w:rsidP="00E90D0D">
            <w:pPr>
              <w:pStyle w:val="CalendarText"/>
            </w:pPr>
            <w:r w:rsidRPr="00460029">
              <w:rPr>
                <w:b/>
                <w:sz w:val="22"/>
              </w:rPr>
              <w:t>22</w:t>
            </w:r>
          </w:p>
        </w:tc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415568" w:rsidRDefault="00BD0980">
            <w:pPr>
              <w:pStyle w:val="Datum"/>
              <w:spacing w:after="40"/>
            </w:pPr>
            <w:r>
              <w:fldChar w:fldCharType="begin"/>
            </w:r>
            <w:r w:rsidR="00415568">
              <w:instrText xml:space="preserve"> IF </w:instrText>
            </w:r>
            <w:fldSimple w:instr=" DocVariable MonthStart6 \@ dddd ">
              <w:r w:rsidR="00415568">
                <w:instrText>Friday</w:instrText>
              </w:r>
            </w:fldSimple>
            <w:r w:rsidR="00415568">
              <w:instrText xml:space="preserve"> = “Sunday" 1 ""</w:instrText>
            </w:r>
            <w: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415568" w:rsidRDefault="00BD0980">
            <w:pPr>
              <w:pStyle w:val="Datum"/>
              <w:spacing w:after="40"/>
            </w:pPr>
            <w:r>
              <w:fldChar w:fldCharType="begin"/>
            </w:r>
            <w:r w:rsidR="00415568">
              <w:instrText xml:space="preserve"> IF </w:instrText>
            </w:r>
            <w:fldSimple w:instr=" DocVariable MonthStart6 \@ dddd ">
              <w:r w:rsidR="00415568">
                <w:instrText>Friday</w:instrText>
              </w:r>
            </w:fldSimple>
            <w:r w:rsidR="00415568">
              <w:instrText xml:space="preserve"> = “Monday" 1 </w:instrText>
            </w:r>
            <w:r>
              <w:fldChar w:fldCharType="begin"/>
            </w:r>
            <w:r w:rsidR="00415568">
              <w:instrText xml:space="preserve"> IF </w:instrText>
            </w:r>
            <w:fldSimple w:instr=" =A2 ">
              <w:r w:rsidR="00415568">
                <w:instrText>0</w:instrText>
              </w:r>
            </w:fldSimple>
            <w:r w:rsidR="00415568">
              <w:instrText xml:space="preserve"> &lt;&gt; 0 </w:instrText>
            </w:r>
            <w:fldSimple w:instr=" =A2+1 ">
              <w:r w:rsidR="00415568">
                <w:instrText>2</w:instrText>
              </w:r>
            </w:fldSimple>
            <w:r w:rsidR="00415568"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415568" w:rsidRDefault="00BD0980">
            <w:pPr>
              <w:pStyle w:val="Datum"/>
              <w:spacing w:after="40"/>
            </w:pPr>
            <w:r>
              <w:fldChar w:fldCharType="begin"/>
            </w:r>
            <w:r w:rsidR="00415568">
              <w:instrText xml:space="preserve"> IF </w:instrText>
            </w:r>
            <w:fldSimple w:instr=" DocVariable MonthStart6 \@ dddd ">
              <w:r w:rsidR="00415568">
                <w:instrText>Friday</w:instrText>
              </w:r>
            </w:fldSimple>
            <w:r w:rsidR="00415568">
              <w:instrText xml:space="preserve"> = “Tuesday" 1 </w:instrText>
            </w:r>
            <w:r>
              <w:fldChar w:fldCharType="begin"/>
            </w:r>
            <w:r w:rsidR="00415568">
              <w:instrText xml:space="preserve"> IF </w:instrText>
            </w:r>
            <w:fldSimple w:instr=" =B2 ">
              <w:r w:rsidR="00415568">
                <w:instrText>0</w:instrText>
              </w:r>
            </w:fldSimple>
            <w:r w:rsidR="00415568">
              <w:instrText xml:space="preserve"> &lt;&gt; 0 </w:instrText>
            </w:r>
            <w:fldSimple w:instr=" =B2+1 ">
              <w:r w:rsidR="00415568">
                <w:instrText>2</w:instrText>
              </w:r>
            </w:fldSimple>
            <w:r w:rsidR="00415568"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415568" w:rsidRDefault="00BD0980">
            <w:pPr>
              <w:pStyle w:val="Datum"/>
              <w:spacing w:after="40"/>
            </w:pPr>
            <w:r>
              <w:fldChar w:fldCharType="begin"/>
            </w:r>
            <w:r w:rsidR="00415568">
              <w:instrText xml:space="preserve"> IF </w:instrText>
            </w:r>
            <w:fldSimple w:instr=" DocVariable MonthStart6 \@ dddd ">
              <w:r w:rsidR="00415568">
                <w:instrText>Friday</w:instrText>
              </w:r>
            </w:fldSimple>
            <w:r w:rsidR="00415568">
              <w:instrText xml:space="preserve"> = “Wednesday" 1 </w:instrText>
            </w:r>
            <w:r>
              <w:fldChar w:fldCharType="begin"/>
            </w:r>
            <w:r w:rsidR="00415568">
              <w:instrText xml:space="preserve"> IF </w:instrText>
            </w:r>
            <w:fldSimple w:instr=" =C2 ">
              <w:r w:rsidR="00415568">
                <w:instrText>0</w:instrText>
              </w:r>
            </w:fldSimple>
            <w:r w:rsidR="00415568">
              <w:instrText xml:space="preserve"> &lt;&gt; 0 </w:instrText>
            </w:r>
            <w:fldSimple w:instr=" =C2+1 ">
              <w:r w:rsidR="00415568">
                <w:instrText>2</w:instrText>
              </w:r>
            </w:fldSimple>
            <w:r w:rsidR="00415568"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415568" w:rsidRDefault="00BD0980">
            <w:pPr>
              <w:pStyle w:val="Datum"/>
              <w:spacing w:after="40"/>
            </w:pPr>
            <w:r>
              <w:fldChar w:fldCharType="begin"/>
            </w:r>
            <w:r w:rsidR="00415568">
              <w:instrText xml:space="preserve"> IF </w:instrText>
            </w:r>
            <w:fldSimple w:instr=" DocVariable MonthStart6 \@ dddd ">
              <w:r w:rsidR="00415568">
                <w:instrText>Friday</w:instrText>
              </w:r>
            </w:fldSimple>
            <w:r w:rsidR="00415568">
              <w:instrText xml:space="preserve">= “Thursday" 1 </w:instrText>
            </w:r>
            <w:r>
              <w:fldChar w:fldCharType="begin"/>
            </w:r>
            <w:r w:rsidR="00415568">
              <w:instrText xml:space="preserve"> IF </w:instrText>
            </w:r>
            <w:fldSimple w:instr=" =D2 ">
              <w:r w:rsidR="00415568">
                <w:instrText>0</w:instrText>
              </w:r>
            </w:fldSimple>
            <w:r w:rsidR="00415568">
              <w:instrText xml:space="preserve"> &lt;&gt; 0 </w:instrText>
            </w:r>
            <w:fldSimple w:instr=" =D2+1 ">
              <w:r w:rsidR="00415568">
                <w:instrText>2</w:instrText>
              </w:r>
            </w:fldSimple>
            <w:r w:rsidR="00415568"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415568" w:rsidRPr="00A46B0B" w:rsidRDefault="00BD0980">
            <w:pPr>
              <w:pStyle w:val="Datum"/>
              <w:spacing w:after="40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fldChar w:fldCharType="begin"/>
            </w:r>
            <w:r w:rsidR="00415568" w:rsidRPr="00A46B0B">
              <w:rPr>
                <w:b/>
                <w:color w:val="C00000"/>
              </w:rPr>
              <w:instrText xml:space="preserve"> IF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415568" w:rsidRPr="00A46B0B">
              <w:rPr>
                <w:b/>
                <w:color w:val="C00000"/>
              </w:rPr>
              <w:instrText xml:space="preserve"> DocVariable MonthStart6 \@ dddd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415568" w:rsidRPr="00A46B0B">
              <w:rPr>
                <w:b/>
                <w:color w:val="C00000"/>
              </w:rPr>
              <w:instrText>Friday</w:instrText>
            </w:r>
            <w:r w:rsidRPr="00A46B0B">
              <w:rPr>
                <w:b/>
                <w:color w:val="C00000"/>
              </w:rPr>
              <w:fldChar w:fldCharType="end"/>
            </w:r>
            <w:r w:rsidR="00415568" w:rsidRPr="00A46B0B">
              <w:rPr>
                <w:b/>
                <w:color w:val="C00000"/>
              </w:rPr>
              <w:instrText xml:space="preserve"> = “Friday" 1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415568" w:rsidRPr="00A46B0B">
              <w:rPr>
                <w:b/>
                <w:color w:val="C00000"/>
              </w:rPr>
              <w:instrText xml:space="preserve"> IF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415568" w:rsidRPr="00A46B0B">
              <w:rPr>
                <w:b/>
                <w:color w:val="C00000"/>
              </w:rPr>
              <w:instrText xml:space="preserve"> =E2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415568" w:rsidRPr="00A46B0B">
              <w:rPr>
                <w:b/>
                <w:color w:val="C00000"/>
              </w:rPr>
              <w:instrText>2</w:instrText>
            </w:r>
            <w:r w:rsidRPr="00A46B0B">
              <w:rPr>
                <w:b/>
                <w:color w:val="C00000"/>
              </w:rPr>
              <w:fldChar w:fldCharType="end"/>
            </w:r>
            <w:r w:rsidR="00415568" w:rsidRPr="00A46B0B">
              <w:rPr>
                <w:b/>
                <w:color w:val="C00000"/>
              </w:rPr>
              <w:instrText xml:space="preserve"> &lt;&gt; 0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415568" w:rsidRPr="00A46B0B">
              <w:rPr>
                <w:b/>
                <w:color w:val="C00000"/>
              </w:rPr>
              <w:instrText xml:space="preserve"> =E2+1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415568" w:rsidRPr="00A46B0B">
              <w:rPr>
                <w:b/>
                <w:color w:val="C00000"/>
              </w:rPr>
              <w:instrText>3</w:instrText>
            </w:r>
            <w:r w:rsidRPr="00A46B0B">
              <w:rPr>
                <w:b/>
                <w:color w:val="C00000"/>
              </w:rPr>
              <w:fldChar w:fldCharType="end"/>
            </w:r>
            <w:r w:rsidR="00415568" w:rsidRPr="00A46B0B">
              <w:rPr>
                <w:b/>
                <w:color w:val="C00000"/>
              </w:rPr>
              <w:instrText xml:space="preserve"> ""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415568" w:rsidRPr="00A46B0B">
              <w:rPr>
                <w:b/>
                <w:color w:val="C00000"/>
              </w:rPr>
              <w:instrText>3</w:instrText>
            </w:r>
            <w:r w:rsidRPr="00A46B0B">
              <w:rPr>
                <w:b/>
                <w:color w:val="C00000"/>
              </w:rPr>
              <w:fldChar w:fldCharType="end"/>
            </w:r>
            <w:r w:rsidRPr="00A46B0B">
              <w:rPr>
                <w:b/>
                <w:color w:val="C00000"/>
              </w:rPr>
              <w:fldChar w:fldCharType="separate"/>
            </w:r>
            <w:r w:rsidR="00415568" w:rsidRPr="00A46B0B">
              <w:rPr>
                <w:b/>
                <w:color w:val="C00000"/>
              </w:rPr>
              <w:t>1</w:t>
            </w:r>
            <w:r w:rsidRPr="00A46B0B">
              <w:rPr>
                <w:b/>
                <w:color w:val="C00000"/>
              </w:rP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415568" w:rsidRPr="00A46B0B" w:rsidRDefault="00BD0980">
            <w:pPr>
              <w:pStyle w:val="Datum"/>
              <w:spacing w:after="40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fldChar w:fldCharType="begin"/>
            </w:r>
            <w:r w:rsidR="00415568" w:rsidRPr="00A46B0B">
              <w:rPr>
                <w:b/>
                <w:color w:val="C00000"/>
              </w:rPr>
              <w:instrText xml:space="preserve"> IF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415568" w:rsidRPr="00A46B0B">
              <w:rPr>
                <w:b/>
                <w:color w:val="C00000"/>
              </w:rPr>
              <w:instrText xml:space="preserve"> DocVariable MonthStart6 \@ dddd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415568" w:rsidRPr="00A46B0B">
              <w:rPr>
                <w:b/>
                <w:color w:val="C00000"/>
              </w:rPr>
              <w:instrText>Friday</w:instrText>
            </w:r>
            <w:r w:rsidRPr="00A46B0B">
              <w:rPr>
                <w:b/>
                <w:color w:val="C00000"/>
              </w:rPr>
              <w:fldChar w:fldCharType="end"/>
            </w:r>
            <w:r w:rsidR="00415568" w:rsidRPr="00A46B0B">
              <w:rPr>
                <w:b/>
                <w:color w:val="C00000"/>
              </w:rPr>
              <w:instrText xml:space="preserve"> = “Saturday" 1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415568" w:rsidRPr="00A46B0B">
              <w:rPr>
                <w:b/>
                <w:color w:val="C00000"/>
              </w:rPr>
              <w:instrText xml:space="preserve"> IF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415568" w:rsidRPr="00A46B0B">
              <w:rPr>
                <w:b/>
                <w:color w:val="C00000"/>
              </w:rPr>
              <w:instrText xml:space="preserve"> =F2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415568" w:rsidRPr="00A46B0B">
              <w:rPr>
                <w:b/>
                <w:color w:val="C00000"/>
              </w:rPr>
              <w:instrText>1</w:instrText>
            </w:r>
            <w:r w:rsidRPr="00A46B0B">
              <w:rPr>
                <w:b/>
                <w:color w:val="C00000"/>
              </w:rPr>
              <w:fldChar w:fldCharType="end"/>
            </w:r>
            <w:r w:rsidR="00415568" w:rsidRPr="00A46B0B">
              <w:rPr>
                <w:b/>
                <w:color w:val="C00000"/>
              </w:rPr>
              <w:instrText xml:space="preserve"> &lt;&gt; 0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415568" w:rsidRPr="00A46B0B">
              <w:rPr>
                <w:b/>
                <w:color w:val="C00000"/>
              </w:rPr>
              <w:instrText xml:space="preserve"> =F2+1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415568" w:rsidRPr="00A46B0B">
              <w:rPr>
                <w:b/>
                <w:color w:val="C00000"/>
              </w:rPr>
              <w:instrText>2</w:instrText>
            </w:r>
            <w:r w:rsidRPr="00A46B0B">
              <w:rPr>
                <w:b/>
                <w:color w:val="C00000"/>
              </w:rPr>
              <w:fldChar w:fldCharType="end"/>
            </w:r>
            <w:r w:rsidR="00415568" w:rsidRPr="00A46B0B">
              <w:rPr>
                <w:b/>
                <w:color w:val="C00000"/>
              </w:rPr>
              <w:instrText xml:space="preserve"> ""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415568" w:rsidRPr="00A46B0B">
              <w:rPr>
                <w:b/>
                <w:color w:val="C00000"/>
              </w:rPr>
              <w:instrText>2</w:instrText>
            </w:r>
            <w:r w:rsidRPr="00A46B0B">
              <w:rPr>
                <w:b/>
                <w:color w:val="C00000"/>
              </w:rPr>
              <w:fldChar w:fldCharType="end"/>
            </w:r>
            <w:r w:rsidRPr="00A46B0B">
              <w:rPr>
                <w:b/>
                <w:color w:val="C00000"/>
              </w:rPr>
              <w:fldChar w:fldCharType="separate"/>
            </w:r>
            <w:r w:rsidR="00415568" w:rsidRPr="00A46B0B">
              <w:rPr>
                <w:b/>
                <w:color w:val="C00000"/>
              </w:rPr>
              <w:t>2</w:t>
            </w:r>
            <w:r w:rsidRPr="00A46B0B">
              <w:rPr>
                <w:b/>
                <w:color w:val="C00000"/>
              </w:rPr>
              <w:fldChar w:fldCharType="end"/>
            </w:r>
          </w:p>
        </w:tc>
      </w:tr>
      <w:tr w:rsidR="00415568" w:rsidTr="00E90D0D">
        <w:trPr>
          <w:trHeight w:hRule="exact" w:val="720"/>
          <w:jc w:val="center"/>
        </w:trPr>
        <w:tc>
          <w:tcPr>
            <w:tcW w:w="625" w:type="dxa"/>
            <w:vMerge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415568" w:rsidRPr="00460029" w:rsidRDefault="00415568">
            <w:pPr>
              <w:pStyle w:val="CalendarText"/>
              <w:rPr>
                <w:b/>
                <w:sz w:val="22"/>
              </w:rPr>
            </w:pPr>
          </w:p>
        </w:tc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15568" w:rsidRDefault="00415568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15568" w:rsidRDefault="0041556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15568" w:rsidRDefault="0041556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15568" w:rsidRDefault="0041556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15568" w:rsidRDefault="0041556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15568" w:rsidRPr="00A46B0B" w:rsidRDefault="00415568">
            <w:pPr>
              <w:pStyle w:val="CalendarText"/>
              <w:rPr>
                <w:b/>
                <w:color w:val="C00000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15568" w:rsidRPr="00A46B0B" w:rsidRDefault="00415568">
            <w:pPr>
              <w:pStyle w:val="CalendarText"/>
              <w:rPr>
                <w:b/>
                <w:color w:val="C00000"/>
              </w:rPr>
            </w:pPr>
          </w:p>
        </w:tc>
      </w:tr>
      <w:tr w:rsidR="00AD3C42" w:rsidTr="00415568">
        <w:trPr>
          <w:trHeight w:hRule="exact" w:val="432"/>
          <w:jc w:val="center"/>
        </w:trPr>
        <w:tc>
          <w:tcPr>
            <w:tcW w:w="62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AD3C42" w:rsidRPr="00460029" w:rsidRDefault="00AD3C42">
            <w:pPr>
              <w:pStyle w:val="Datum"/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G2+1 ">
              <w:r w:rsidR="00AD3C42">
                <w:t>3</w:t>
              </w:r>
            </w:fldSimple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A4+1 ">
              <w:r w:rsidR="00AD3C42">
                <w:t>4</w:t>
              </w:r>
            </w:fldSimple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B4+1 ">
              <w:r w:rsidR="00AD3C42">
                <w:t>5</w:t>
              </w:r>
            </w:fldSimple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C4+1 ">
              <w:r w:rsidR="00AD3C42">
                <w:t>6</w:t>
              </w:r>
            </w:fldSimple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D4+1 ">
              <w:r w:rsidR="00AD3C42">
                <w:t>7</w:t>
              </w:r>
            </w:fldSimple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Pr="00A46B0B" w:rsidRDefault="00BD0980">
            <w:pPr>
              <w:pStyle w:val="Datum"/>
              <w:spacing w:after="40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=E4+1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t>8</w:t>
            </w:r>
            <w:r w:rsidRPr="00A46B0B">
              <w:rPr>
                <w:b/>
                <w:color w:val="C00000"/>
              </w:rP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Pr="00A46B0B" w:rsidRDefault="00BD0980">
            <w:pPr>
              <w:pStyle w:val="Datum"/>
              <w:spacing w:after="40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=F4+1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t>9</w:t>
            </w:r>
            <w:r w:rsidRPr="00A46B0B">
              <w:rPr>
                <w:b/>
                <w:color w:val="C00000"/>
              </w:rPr>
              <w:fldChar w:fldCharType="end"/>
            </w:r>
          </w:p>
        </w:tc>
      </w:tr>
      <w:tr w:rsidR="00AD3C42" w:rsidTr="00415568">
        <w:trPr>
          <w:trHeight w:hRule="exact" w:val="720"/>
          <w:jc w:val="center"/>
        </w:trPr>
        <w:tc>
          <w:tcPr>
            <w:tcW w:w="62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AD3C42" w:rsidRPr="00460029" w:rsidRDefault="00AD3C42">
            <w:pPr>
              <w:pStyle w:val="CalendarText"/>
              <w:rPr>
                <w:b/>
                <w:sz w:val="22"/>
              </w:rPr>
            </w:pPr>
            <w:r w:rsidRPr="00460029">
              <w:rPr>
                <w:b/>
                <w:sz w:val="22"/>
              </w:rPr>
              <w:t>23</w:t>
            </w:r>
          </w:p>
        </w:tc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Pr="00A46B0B" w:rsidRDefault="00AD3C42">
            <w:pPr>
              <w:pStyle w:val="CalendarText"/>
              <w:rPr>
                <w:b/>
                <w:color w:val="C00000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Pr="00A46B0B" w:rsidRDefault="00AD3C42">
            <w:pPr>
              <w:pStyle w:val="CalendarText"/>
              <w:rPr>
                <w:b/>
                <w:color w:val="C00000"/>
              </w:rPr>
            </w:pPr>
          </w:p>
        </w:tc>
      </w:tr>
      <w:tr w:rsidR="00AD3C42" w:rsidTr="00415568">
        <w:trPr>
          <w:trHeight w:hRule="exact" w:val="432"/>
          <w:jc w:val="center"/>
        </w:trPr>
        <w:tc>
          <w:tcPr>
            <w:tcW w:w="62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AD3C42" w:rsidRPr="00460029" w:rsidRDefault="00AD3C42">
            <w:pPr>
              <w:pStyle w:val="Datum"/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G4+1 ">
              <w:r w:rsidR="00AD3C42">
                <w:t>10</w:t>
              </w:r>
            </w:fldSimple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A6+1 ">
              <w:r w:rsidR="00AD3C42">
                <w:t>11</w:t>
              </w:r>
            </w:fldSimple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B6+1 ">
              <w:r w:rsidR="00AD3C42">
                <w:t>12</w:t>
              </w:r>
            </w:fldSimple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C6+1 ">
              <w:r w:rsidR="00AD3C42">
                <w:t>13</w:t>
              </w:r>
            </w:fldSimple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D6+1 ">
              <w:r w:rsidR="00AD3C42">
                <w:t>14</w:t>
              </w:r>
            </w:fldSimple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Pr="00A46B0B" w:rsidRDefault="00BD0980">
            <w:pPr>
              <w:pStyle w:val="Datum"/>
              <w:spacing w:after="40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=E6+1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t>15</w:t>
            </w:r>
            <w:r w:rsidRPr="00A46B0B">
              <w:rPr>
                <w:b/>
                <w:color w:val="C00000"/>
              </w:rP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Pr="00A46B0B" w:rsidRDefault="00BD0980">
            <w:pPr>
              <w:pStyle w:val="Datum"/>
              <w:spacing w:after="40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=F6+1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t>16</w:t>
            </w:r>
            <w:r w:rsidRPr="00A46B0B">
              <w:rPr>
                <w:b/>
                <w:color w:val="C00000"/>
              </w:rPr>
              <w:fldChar w:fldCharType="end"/>
            </w:r>
          </w:p>
        </w:tc>
      </w:tr>
      <w:tr w:rsidR="00AD3C42" w:rsidTr="00415568">
        <w:trPr>
          <w:trHeight w:hRule="exact" w:val="720"/>
          <w:jc w:val="center"/>
        </w:trPr>
        <w:tc>
          <w:tcPr>
            <w:tcW w:w="62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AD3C42" w:rsidRPr="00460029" w:rsidRDefault="00AD3C42">
            <w:pPr>
              <w:pStyle w:val="CalendarText"/>
              <w:rPr>
                <w:b/>
                <w:sz w:val="22"/>
              </w:rPr>
            </w:pPr>
            <w:r w:rsidRPr="00460029">
              <w:rPr>
                <w:b/>
                <w:sz w:val="22"/>
              </w:rPr>
              <w:t>24</w:t>
            </w:r>
          </w:p>
        </w:tc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Pr="00A46B0B" w:rsidRDefault="00AD3C42">
            <w:pPr>
              <w:pStyle w:val="CalendarText"/>
              <w:rPr>
                <w:b/>
                <w:color w:val="C00000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Pr="00A46B0B" w:rsidRDefault="00AD3C42">
            <w:pPr>
              <w:pStyle w:val="CalendarText"/>
              <w:rPr>
                <w:b/>
                <w:color w:val="C00000"/>
              </w:rPr>
            </w:pPr>
          </w:p>
        </w:tc>
      </w:tr>
      <w:tr w:rsidR="00AD3C42" w:rsidTr="00415568">
        <w:trPr>
          <w:trHeight w:hRule="exact" w:val="432"/>
          <w:jc w:val="center"/>
        </w:trPr>
        <w:tc>
          <w:tcPr>
            <w:tcW w:w="62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AD3C42" w:rsidRPr="00460029" w:rsidRDefault="00AD3C42">
            <w:pPr>
              <w:pStyle w:val="Datum"/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G6+1 ">
              <w:r w:rsidR="00AD3C42">
                <w:t>17</w:t>
              </w:r>
            </w:fldSimple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A8+1 ">
              <w:r w:rsidR="00AD3C42">
                <w:t>18</w:t>
              </w:r>
            </w:fldSimple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B8+1 ">
              <w:r w:rsidR="00AD3C42">
                <w:t>19</w:t>
              </w:r>
            </w:fldSimple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C8+1 ">
              <w:r w:rsidR="00AD3C42">
                <w:t>20</w:t>
              </w:r>
            </w:fldSimple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D8+1 ">
              <w:r w:rsidR="00AD3C42">
                <w:t>21</w:t>
              </w:r>
            </w:fldSimple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Pr="00A46B0B" w:rsidRDefault="00BD0980">
            <w:pPr>
              <w:pStyle w:val="Datum"/>
              <w:spacing w:after="40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=E8+1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t>22</w:t>
            </w:r>
            <w:r w:rsidRPr="00A46B0B">
              <w:rPr>
                <w:b/>
                <w:color w:val="C00000"/>
              </w:rP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Pr="00A46B0B" w:rsidRDefault="00BD0980">
            <w:pPr>
              <w:pStyle w:val="Datum"/>
              <w:spacing w:after="40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=F8+1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t>23</w:t>
            </w:r>
            <w:r w:rsidRPr="00A46B0B">
              <w:rPr>
                <w:b/>
                <w:color w:val="C00000"/>
              </w:rPr>
              <w:fldChar w:fldCharType="end"/>
            </w:r>
          </w:p>
        </w:tc>
      </w:tr>
      <w:tr w:rsidR="00AD3C42" w:rsidTr="00415568">
        <w:trPr>
          <w:trHeight w:hRule="exact" w:val="720"/>
          <w:jc w:val="center"/>
        </w:trPr>
        <w:tc>
          <w:tcPr>
            <w:tcW w:w="62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AD3C42" w:rsidRPr="00460029" w:rsidRDefault="00AD3C42">
            <w:pPr>
              <w:pStyle w:val="CalendarText"/>
              <w:rPr>
                <w:b/>
                <w:sz w:val="22"/>
              </w:rPr>
            </w:pPr>
            <w:r w:rsidRPr="00460029">
              <w:rPr>
                <w:b/>
                <w:sz w:val="22"/>
              </w:rPr>
              <w:t>25</w:t>
            </w:r>
          </w:p>
        </w:tc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Pr="00A46B0B" w:rsidRDefault="00AD3C42">
            <w:pPr>
              <w:pStyle w:val="CalendarText"/>
              <w:rPr>
                <w:b/>
                <w:color w:val="C00000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Pr="00A46B0B" w:rsidRDefault="00AD3C42">
            <w:pPr>
              <w:pStyle w:val="CalendarText"/>
              <w:rPr>
                <w:b/>
                <w:color w:val="C00000"/>
              </w:rPr>
            </w:pPr>
          </w:p>
        </w:tc>
      </w:tr>
      <w:tr w:rsidR="00AD3C42" w:rsidTr="00415568">
        <w:trPr>
          <w:trHeight w:hRule="exact" w:val="432"/>
          <w:jc w:val="center"/>
        </w:trPr>
        <w:tc>
          <w:tcPr>
            <w:tcW w:w="62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AD3C42" w:rsidRPr="00460029" w:rsidRDefault="00AD3C42">
            <w:pPr>
              <w:pStyle w:val="Datum"/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r>
              <w:fldChar w:fldCharType="begin"/>
            </w:r>
            <w:r w:rsidR="00AD3C42">
              <w:instrText xml:space="preserve">IF </w:instrText>
            </w:r>
            <w:fldSimple w:instr=" =G8">
              <w:r w:rsidR="00AD3C42">
                <w:instrText>23</w:instrText>
              </w:r>
            </w:fldSimple>
            <w:r w:rsidR="00AD3C42">
              <w:instrText xml:space="preserve"> = 0,"" </w:instrText>
            </w:r>
            <w:r>
              <w:fldChar w:fldCharType="begin"/>
            </w:r>
            <w:r w:rsidR="00AD3C42">
              <w:instrText xml:space="preserve"> IF </w:instrText>
            </w:r>
            <w:fldSimple w:instr=" =G8 ">
              <w:r w:rsidR="00AD3C42">
                <w:instrText>23</w:instrText>
              </w:r>
            </w:fldSimple>
            <w:r w:rsidR="00AD3C42">
              <w:instrText xml:space="preserve">  &lt; </w:instrText>
            </w:r>
            <w:fldSimple w:instr=" DocVariable MonthEnd6 \@ d ">
              <w:r w:rsidR="00AD3C42">
                <w:instrText>30</w:instrText>
              </w:r>
            </w:fldSimple>
            <w:r w:rsidR="00AD3C42">
              <w:instrText xml:space="preserve">  </w:instrText>
            </w:r>
            <w:fldSimple w:instr=" =G8+1 ">
              <w:r w:rsidR="00AD3C42">
                <w:instrText>24</w:instrText>
              </w:r>
            </w:fldSimple>
            <w:r w:rsidR="00AD3C42">
              <w:instrText xml:space="preserve"> "" </w:instrText>
            </w:r>
            <w:r>
              <w:fldChar w:fldCharType="separate"/>
            </w:r>
            <w:r w:rsidR="00AD3C42">
              <w:instrText>24</w:instrText>
            </w:r>
            <w:r>
              <w:fldChar w:fldCharType="end"/>
            </w:r>
            <w:r>
              <w:fldChar w:fldCharType="separate"/>
            </w:r>
            <w:r w:rsidR="00AD3C42">
              <w:t>24</w:t>
            </w:r>
            <w: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r>
              <w:fldChar w:fldCharType="begin"/>
            </w:r>
            <w:r w:rsidR="00AD3C42">
              <w:instrText xml:space="preserve">IF </w:instrText>
            </w:r>
            <w:fldSimple w:instr=" =A10">
              <w:r w:rsidR="00AD3C42">
                <w:instrText>24</w:instrText>
              </w:r>
            </w:fldSimple>
            <w:r w:rsidR="00AD3C42">
              <w:instrText xml:space="preserve"> = 0,"" </w:instrText>
            </w:r>
            <w:r>
              <w:fldChar w:fldCharType="begin"/>
            </w:r>
            <w:r w:rsidR="00AD3C42">
              <w:instrText xml:space="preserve"> IF </w:instrText>
            </w:r>
            <w:fldSimple w:instr=" =A10 ">
              <w:r w:rsidR="00AD3C42">
                <w:instrText>24</w:instrText>
              </w:r>
            </w:fldSimple>
            <w:r w:rsidR="00AD3C42">
              <w:instrText xml:space="preserve">  &lt; </w:instrText>
            </w:r>
            <w:fldSimple w:instr=" DocVariable MonthEnd6 \@ d ">
              <w:r w:rsidR="00AD3C42">
                <w:instrText>30</w:instrText>
              </w:r>
            </w:fldSimple>
            <w:r w:rsidR="00AD3C42">
              <w:instrText xml:space="preserve">  </w:instrText>
            </w:r>
            <w:fldSimple w:instr=" =A10+1 ">
              <w:r w:rsidR="00AD3C42">
                <w:instrText>25</w:instrText>
              </w:r>
            </w:fldSimple>
            <w:r w:rsidR="00AD3C42">
              <w:instrText xml:space="preserve"> "" </w:instrText>
            </w:r>
            <w:r>
              <w:fldChar w:fldCharType="separate"/>
            </w:r>
            <w:r w:rsidR="00AD3C42">
              <w:instrText>25</w:instrText>
            </w:r>
            <w:r>
              <w:fldChar w:fldCharType="end"/>
            </w:r>
            <w:r>
              <w:fldChar w:fldCharType="separate"/>
            </w:r>
            <w:r w:rsidR="00AD3C42">
              <w:t>25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r>
              <w:fldChar w:fldCharType="begin"/>
            </w:r>
            <w:r w:rsidR="00AD3C42">
              <w:instrText xml:space="preserve">IF </w:instrText>
            </w:r>
            <w:fldSimple w:instr=" =B10">
              <w:r w:rsidR="00AD3C42">
                <w:instrText>25</w:instrText>
              </w:r>
            </w:fldSimple>
            <w:r w:rsidR="00AD3C42">
              <w:instrText xml:space="preserve"> = 0,"" </w:instrText>
            </w:r>
            <w:r>
              <w:fldChar w:fldCharType="begin"/>
            </w:r>
            <w:r w:rsidR="00AD3C42">
              <w:instrText xml:space="preserve"> IF </w:instrText>
            </w:r>
            <w:fldSimple w:instr=" =B10 ">
              <w:r w:rsidR="00AD3C42">
                <w:instrText>25</w:instrText>
              </w:r>
            </w:fldSimple>
            <w:r w:rsidR="00AD3C42">
              <w:instrText xml:space="preserve">  &lt; </w:instrText>
            </w:r>
            <w:fldSimple w:instr=" DocVariable MonthEnd6 \@ d ">
              <w:r w:rsidR="00AD3C42">
                <w:instrText>30</w:instrText>
              </w:r>
            </w:fldSimple>
            <w:r w:rsidR="00AD3C42">
              <w:instrText xml:space="preserve">  </w:instrText>
            </w:r>
            <w:fldSimple w:instr=" =B10+1 ">
              <w:r w:rsidR="00AD3C42">
                <w:instrText>26</w:instrText>
              </w:r>
            </w:fldSimple>
            <w:r w:rsidR="00AD3C42">
              <w:instrText xml:space="preserve"> "" </w:instrText>
            </w:r>
            <w:r>
              <w:fldChar w:fldCharType="separate"/>
            </w:r>
            <w:r w:rsidR="00AD3C42">
              <w:instrText>26</w:instrText>
            </w:r>
            <w:r>
              <w:fldChar w:fldCharType="end"/>
            </w:r>
            <w:r>
              <w:fldChar w:fldCharType="separate"/>
            </w:r>
            <w:r w:rsidR="00AD3C42">
              <w:t>26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r>
              <w:fldChar w:fldCharType="begin"/>
            </w:r>
            <w:r w:rsidR="00AD3C42">
              <w:instrText xml:space="preserve">IF </w:instrText>
            </w:r>
            <w:fldSimple w:instr=" =C10">
              <w:r w:rsidR="00AD3C42">
                <w:instrText>26</w:instrText>
              </w:r>
            </w:fldSimple>
            <w:r w:rsidR="00AD3C42">
              <w:instrText xml:space="preserve"> = 0,"" </w:instrText>
            </w:r>
            <w:r>
              <w:fldChar w:fldCharType="begin"/>
            </w:r>
            <w:r w:rsidR="00AD3C42">
              <w:instrText xml:space="preserve"> IF </w:instrText>
            </w:r>
            <w:fldSimple w:instr=" =C10 ">
              <w:r w:rsidR="00AD3C42">
                <w:instrText>26</w:instrText>
              </w:r>
            </w:fldSimple>
            <w:r w:rsidR="00AD3C42">
              <w:instrText xml:space="preserve">  &lt; </w:instrText>
            </w:r>
            <w:fldSimple w:instr=" DocVariable MonthEnd6 \@ d ">
              <w:r w:rsidR="00AD3C42">
                <w:instrText>30</w:instrText>
              </w:r>
            </w:fldSimple>
            <w:r w:rsidR="00AD3C42">
              <w:instrText xml:space="preserve">  </w:instrText>
            </w:r>
            <w:fldSimple w:instr=" =C10+1 ">
              <w:r w:rsidR="00AD3C42">
                <w:instrText>27</w:instrText>
              </w:r>
            </w:fldSimple>
            <w:r w:rsidR="00AD3C42">
              <w:instrText xml:space="preserve"> "" </w:instrText>
            </w:r>
            <w:r>
              <w:fldChar w:fldCharType="separate"/>
            </w:r>
            <w:r w:rsidR="00AD3C42">
              <w:instrText>27</w:instrText>
            </w:r>
            <w:r>
              <w:fldChar w:fldCharType="end"/>
            </w:r>
            <w:r>
              <w:fldChar w:fldCharType="separate"/>
            </w:r>
            <w:r w:rsidR="00AD3C42">
              <w:t>27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r>
              <w:fldChar w:fldCharType="begin"/>
            </w:r>
            <w:r w:rsidR="00AD3C42">
              <w:instrText xml:space="preserve">IF </w:instrText>
            </w:r>
            <w:fldSimple w:instr=" =D10">
              <w:r w:rsidR="00AD3C42">
                <w:instrText>27</w:instrText>
              </w:r>
            </w:fldSimple>
            <w:r w:rsidR="00AD3C42">
              <w:instrText xml:space="preserve"> = 0,"" </w:instrText>
            </w:r>
            <w:r>
              <w:fldChar w:fldCharType="begin"/>
            </w:r>
            <w:r w:rsidR="00AD3C42">
              <w:instrText xml:space="preserve"> IF </w:instrText>
            </w:r>
            <w:fldSimple w:instr=" =D10 ">
              <w:r w:rsidR="00AD3C42">
                <w:instrText>27</w:instrText>
              </w:r>
            </w:fldSimple>
            <w:r w:rsidR="00AD3C42">
              <w:instrText xml:space="preserve">  &lt; </w:instrText>
            </w:r>
            <w:fldSimple w:instr=" DocVariable MonthEnd6 \@ d ">
              <w:r w:rsidR="00AD3C42">
                <w:instrText>30</w:instrText>
              </w:r>
            </w:fldSimple>
            <w:r w:rsidR="00AD3C42">
              <w:instrText xml:space="preserve">  </w:instrText>
            </w:r>
            <w:fldSimple w:instr=" =D10+1 ">
              <w:r w:rsidR="00AD3C42">
                <w:instrText>28</w:instrText>
              </w:r>
            </w:fldSimple>
            <w:r w:rsidR="00AD3C42">
              <w:instrText xml:space="preserve"> "" </w:instrText>
            </w:r>
            <w:r>
              <w:fldChar w:fldCharType="separate"/>
            </w:r>
            <w:r w:rsidR="00AD3C42">
              <w:instrText>28</w:instrText>
            </w:r>
            <w:r>
              <w:fldChar w:fldCharType="end"/>
            </w:r>
            <w:r>
              <w:fldChar w:fldCharType="separate"/>
            </w:r>
            <w:r w:rsidR="00AD3C42">
              <w:t>28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Pr="00A46B0B" w:rsidRDefault="00BD0980">
            <w:pPr>
              <w:pStyle w:val="Datum"/>
              <w:spacing w:after="40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IF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=E10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instrText>28</w:instrText>
            </w:r>
            <w:r w:rsidRPr="00A46B0B">
              <w:rPr>
                <w:b/>
                <w:color w:val="C00000"/>
              </w:rPr>
              <w:fldChar w:fldCharType="end"/>
            </w:r>
            <w:r w:rsidR="00AD3C42" w:rsidRPr="00A46B0B">
              <w:rPr>
                <w:b/>
                <w:color w:val="C00000"/>
              </w:rPr>
              <w:instrText xml:space="preserve"> = 0,""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IF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=E10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instrText>28</w:instrText>
            </w:r>
            <w:r w:rsidRPr="00A46B0B">
              <w:rPr>
                <w:b/>
                <w:color w:val="C00000"/>
              </w:rPr>
              <w:fldChar w:fldCharType="end"/>
            </w:r>
            <w:r w:rsidR="00AD3C42" w:rsidRPr="00A46B0B">
              <w:rPr>
                <w:b/>
                <w:color w:val="C00000"/>
              </w:rPr>
              <w:instrText xml:space="preserve">  &lt;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DocVariable MonthEnd6 \@ d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instrText>30</w:instrText>
            </w:r>
            <w:r w:rsidRPr="00A46B0B">
              <w:rPr>
                <w:b/>
                <w:color w:val="C00000"/>
              </w:rPr>
              <w:fldChar w:fldCharType="end"/>
            </w:r>
            <w:r w:rsidR="00AD3C42" w:rsidRPr="00A46B0B">
              <w:rPr>
                <w:b/>
                <w:color w:val="C00000"/>
              </w:rPr>
              <w:instrText xml:space="preserve"> 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=E10+1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instrText>29</w:instrText>
            </w:r>
            <w:r w:rsidRPr="00A46B0B">
              <w:rPr>
                <w:b/>
                <w:color w:val="C00000"/>
              </w:rPr>
              <w:fldChar w:fldCharType="end"/>
            </w:r>
            <w:r w:rsidR="00AD3C42" w:rsidRPr="00A46B0B">
              <w:rPr>
                <w:b/>
                <w:color w:val="C00000"/>
              </w:rPr>
              <w:instrText xml:space="preserve"> ""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instrText>29</w:instrText>
            </w:r>
            <w:r w:rsidRPr="00A46B0B">
              <w:rPr>
                <w:b/>
                <w:color w:val="C00000"/>
              </w:rPr>
              <w:fldChar w:fldCharType="end"/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t>29</w:t>
            </w:r>
            <w:r w:rsidRPr="00A46B0B">
              <w:rPr>
                <w:b/>
                <w:color w:val="C00000"/>
              </w:rP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Pr="00A46B0B" w:rsidRDefault="00BD0980">
            <w:pPr>
              <w:pStyle w:val="Datum"/>
              <w:spacing w:after="40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IF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=F10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instrText>29</w:instrText>
            </w:r>
            <w:r w:rsidRPr="00A46B0B">
              <w:rPr>
                <w:b/>
                <w:color w:val="C00000"/>
              </w:rPr>
              <w:fldChar w:fldCharType="end"/>
            </w:r>
            <w:r w:rsidR="00AD3C42" w:rsidRPr="00A46B0B">
              <w:rPr>
                <w:b/>
                <w:color w:val="C00000"/>
              </w:rPr>
              <w:instrText xml:space="preserve"> = 0,""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IF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=F10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instrText>29</w:instrText>
            </w:r>
            <w:r w:rsidRPr="00A46B0B">
              <w:rPr>
                <w:b/>
                <w:color w:val="C00000"/>
              </w:rPr>
              <w:fldChar w:fldCharType="end"/>
            </w:r>
            <w:r w:rsidR="00AD3C42" w:rsidRPr="00A46B0B">
              <w:rPr>
                <w:b/>
                <w:color w:val="C00000"/>
              </w:rPr>
              <w:instrText xml:space="preserve">  &lt;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DocVariable MonthEnd6 \@ d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instrText>30</w:instrText>
            </w:r>
            <w:r w:rsidRPr="00A46B0B">
              <w:rPr>
                <w:b/>
                <w:color w:val="C00000"/>
              </w:rPr>
              <w:fldChar w:fldCharType="end"/>
            </w:r>
            <w:r w:rsidR="00AD3C42" w:rsidRPr="00A46B0B">
              <w:rPr>
                <w:b/>
                <w:color w:val="C00000"/>
              </w:rPr>
              <w:instrText xml:space="preserve"> 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=F10+1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instrText>30</w:instrText>
            </w:r>
            <w:r w:rsidRPr="00A46B0B">
              <w:rPr>
                <w:b/>
                <w:color w:val="C00000"/>
              </w:rPr>
              <w:fldChar w:fldCharType="end"/>
            </w:r>
            <w:r w:rsidR="00AD3C42" w:rsidRPr="00A46B0B">
              <w:rPr>
                <w:b/>
                <w:color w:val="C00000"/>
              </w:rPr>
              <w:instrText xml:space="preserve"> ""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instrText>30</w:instrText>
            </w:r>
            <w:r w:rsidRPr="00A46B0B">
              <w:rPr>
                <w:b/>
                <w:color w:val="C00000"/>
              </w:rPr>
              <w:fldChar w:fldCharType="end"/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t>30</w:t>
            </w:r>
            <w:r w:rsidRPr="00A46B0B">
              <w:rPr>
                <w:b/>
                <w:color w:val="C00000"/>
              </w:rPr>
              <w:fldChar w:fldCharType="end"/>
            </w:r>
          </w:p>
        </w:tc>
      </w:tr>
      <w:tr w:rsidR="00AD3C42" w:rsidTr="00415568">
        <w:trPr>
          <w:trHeight w:hRule="exact" w:val="720"/>
          <w:jc w:val="center"/>
        </w:trPr>
        <w:tc>
          <w:tcPr>
            <w:tcW w:w="62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AD3C42" w:rsidRPr="00460029" w:rsidRDefault="00AD3C42">
            <w:pPr>
              <w:pStyle w:val="CalendarText"/>
              <w:rPr>
                <w:b/>
                <w:sz w:val="22"/>
              </w:rPr>
            </w:pPr>
            <w:r w:rsidRPr="00460029">
              <w:rPr>
                <w:b/>
                <w:sz w:val="22"/>
              </w:rPr>
              <w:t>26</w:t>
            </w:r>
          </w:p>
        </w:tc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Pr="00A46B0B" w:rsidRDefault="00AD3C42">
            <w:pPr>
              <w:pStyle w:val="CalendarText"/>
              <w:rPr>
                <w:b/>
                <w:color w:val="C00000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Pr="00A46B0B" w:rsidRDefault="00AD3C42">
            <w:pPr>
              <w:pStyle w:val="CalendarText"/>
              <w:rPr>
                <w:b/>
                <w:color w:val="C00000"/>
              </w:rPr>
            </w:pPr>
          </w:p>
        </w:tc>
      </w:tr>
      <w:tr w:rsidR="00AD3C42" w:rsidTr="00415568">
        <w:trPr>
          <w:trHeight w:val="1152"/>
          <w:jc w:val="center"/>
        </w:trPr>
        <w:tc>
          <w:tcPr>
            <w:tcW w:w="13801" w:type="dxa"/>
            <w:gridSpan w:val="8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Datum"/>
              <w:spacing w:after="40"/>
            </w:pPr>
            <w:r>
              <w:t>Notiz:</w:t>
            </w:r>
            <w:r w:rsidR="00BD0980">
              <w:fldChar w:fldCharType="begin"/>
            </w:r>
            <w:r>
              <w:instrText xml:space="preserve">IF </w:instrText>
            </w:r>
            <w:fldSimple w:instr=" =G10">
              <w:r>
                <w:instrText>30</w:instrText>
              </w:r>
            </w:fldSimple>
            <w:r>
              <w:instrText xml:space="preserve"> = 0,"" </w:instrText>
            </w:r>
            <w:r w:rsidR="00BD0980">
              <w:fldChar w:fldCharType="begin"/>
            </w:r>
            <w:r>
              <w:instrText xml:space="preserve"> IF </w:instrText>
            </w:r>
            <w:fldSimple w:instr=" =G10 ">
              <w:r>
                <w:instrText>30</w:instrText>
              </w:r>
            </w:fldSimple>
            <w:r>
              <w:instrText xml:space="preserve">  &lt; </w:instrText>
            </w:r>
            <w:fldSimple w:instr=" DocVariable MonthEnd6 \@ d ">
              <w:r>
                <w:instrText>30</w:instrText>
              </w:r>
            </w:fldSimple>
            <w:r>
              <w:instrText xml:space="preserve">  </w:instrText>
            </w:r>
            <w:fldSimple w:instr=" =G10+1 ">
              <w:r>
                <w:instrText>31</w:instrText>
              </w:r>
            </w:fldSimple>
            <w:r>
              <w:instrText xml:space="preserve"> "" </w:instrText>
            </w:r>
            <w:r w:rsidR="00BD0980">
              <w:fldChar w:fldCharType="end"/>
            </w:r>
            <w:r w:rsidR="00BD0980">
              <w:fldChar w:fldCharType="end"/>
            </w:r>
          </w:p>
          <w:p w:rsidR="00AD3C42" w:rsidRDefault="00BD0980">
            <w:pPr>
              <w:pStyle w:val="Datum"/>
              <w:spacing w:after="40"/>
            </w:pPr>
            <w:r>
              <w:fldChar w:fldCharType="begin"/>
            </w:r>
            <w:r w:rsidR="00AD3C42">
              <w:instrText xml:space="preserve">IF </w:instrText>
            </w:r>
            <w:fldSimple w:instr=" =A12">
              <w:r w:rsidR="00AD3C42">
                <w:instrText>0</w:instrText>
              </w:r>
            </w:fldSimple>
            <w:r w:rsidR="00AD3C42">
              <w:instrText xml:space="preserve"> = 0,"" </w:instrText>
            </w:r>
            <w:r>
              <w:fldChar w:fldCharType="begin"/>
            </w:r>
            <w:r w:rsidR="00AD3C42">
              <w:instrText xml:space="preserve"> IF </w:instrText>
            </w:r>
            <w:fldSimple w:instr=" =A12 ">
              <w:r w:rsidR="00AD3C42">
                <w:instrText>31</w:instrText>
              </w:r>
            </w:fldSimple>
            <w:r w:rsidR="00AD3C42">
              <w:instrText xml:space="preserve">  &lt; </w:instrText>
            </w:r>
            <w:fldSimple w:instr=" DocVariable MonthEnd6 \@ d ">
              <w:r w:rsidR="00AD3C42">
                <w:instrText>31</w:instrText>
              </w:r>
            </w:fldSimple>
            <w:r w:rsidR="00AD3C42">
              <w:instrText xml:space="preserve">  </w:instrText>
            </w:r>
            <w:fldSimple w:instr=" =A12+1 ">
              <w:r w:rsidR="00AD3C42">
                <w:instrText>31</w:instrText>
              </w:r>
            </w:fldSimple>
            <w:r w:rsidR="00AD3C42"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</w:tr>
    </w:tbl>
    <w:p w:rsidR="00DE6857" w:rsidRDefault="00C11C5F">
      <w:pPr>
        <w:pStyle w:val="MonthYear"/>
      </w:pPr>
      <w:r>
        <w:lastRenderedPageBreak/>
        <w:t>Juli 2013</w:t>
      </w:r>
    </w:p>
    <w:tbl>
      <w:tblPr>
        <w:tblW w:w="5237" w:type="pct"/>
        <w:jc w:val="center"/>
        <w:tblBorders>
          <w:top w:val="single" w:sz="8" w:space="0" w:color="FEB80A" w:themeColor="accent3"/>
          <w:left w:val="single" w:sz="8" w:space="0" w:color="FEB80A" w:themeColor="accent3"/>
          <w:bottom w:val="single" w:sz="8" w:space="0" w:color="FEB80A" w:themeColor="accent3"/>
          <w:right w:val="single" w:sz="8" w:space="0" w:color="FEB80A" w:themeColor="accent3"/>
        </w:tblBorders>
        <w:tblLayout w:type="fixed"/>
        <w:tblLook w:val="04A0"/>
      </w:tblPr>
      <w:tblGrid>
        <w:gridCol w:w="625"/>
        <w:gridCol w:w="1876"/>
        <w:gridCol w:w="1881"/>
        <w:gridCol w:w="1885"/>
        <w:gridCol w:w="1882"/>
        <w:gridCol w:w="1885"/>
        <w:gridCol w:w="1885"/>
        <w:gridCol w:w="1882"/>
      </w:tblGrid>
      <w:tr w:rsidR="00AD3C42" w:rsidTr="00AD3C42">
        <w:trPr>
          <w:trHeight w:val="288"/>
          <w:jc w:val="center"/>
        </w:trPr>
        <w:tc>
          <w:tcPr>
            <w:tcW w:w="625" w:type="dxa"/>
            <w:tcBorders>
              <w:top w:val="nil"/>
              <w:left w:val="nil"/>
              <w:bottom w:val="single" w:sz="8" w:space="0" w:color="BFBFBF" w:themeColor="background1" w:themeShade="BF"/>
            </w:tcBorders>
          </w:tcPr>
          <w:p w:rsidR="00AD3C42" w:rsidRPr="00460029" w:rsidRDefault="00AD3C42" w:rsidP="00C11C5F">
            <w:pPr>
              <w:pStyle w:val="Day"/>
              <w:rPr>
                <w:b/>
                <w:i/>
              </w:rPr>
            </w:pPr>
            <w:r w:rsidRPr="00460029">
              <w:rPr>
                <w:b/>
                <w:i/>
                <w:highlight w:val="green"/>
              </w:rPr>
              <w:t>KW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:rsidR="00AD3C42" w:rsidRDefault="00AD3C42" w:rsidP="00C11C5F">
            <w:pPr>
              <w:pStyle w:val="Day"/>
            </w:pPr>
            <w:r>
              <w:t>Montag</w:t>
            </w:r>
          </w:p>
        </w:tc>
        <w:tc>
          <w:tcPr>
            <w:tcW w:w="1881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:rsidR="00AD3C42" w:rsidRDefault="00AD3C42" w:rsidP="00C11C5F">
            <w:pPr>
              <w:pStyle w:val="Day"/>
            </w:pPr>
            <w:r>
              <w:t>dienstag</w:t>
            </w:r>
          </w:p>
        </w:tc>
        <w:tc>
          <w:tcPr>
            <w:tcW w:w="1885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:rsidR="00AD3C42" w:rsidRDefault="00AD3C42" w:rsidP="00C11C5F">
            <w:pPr>
              <w:pStyle w:val="Day"/>
            </w:pPr>
            <w:r>
              <w:t>mittwoch</w:t>
            </w:r>
          </w:p>
        </w:tc>
        <w:tc>
          <w:tcPr>
            <w:tcW w:w="1882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:rsidR="00AD3C42" w:rsidRDefault="00AD3C42" w:rsidP="00C11C5F">
            <w:pPr>
              <w:pStyle w:val="Day"/>
            </w:pPr>
            <w:r>
              <w:t>donnerstag</w:t>
            </w:r>
          </w:p>
        </w:tc>
        <w:tc>
          <w:tcPr>
            <w:tcW w:w="1885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:rsidR="00AD3C42" w:rsidRDefault="00AD3C42" w:rsidP="00C11C5F">
            <w:pPr>
              <w:pStyle w:val="Day"/>
            </w:pPr>
            <w:r>
              <w:t>freitag</w:t>
            </w:r>
          </w:p>
        </w:tc>
        <w:tc>
          <w:tcPr>
            <w:tcW w:w="1885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:rsidR="00AD3C42" w:rsidRPr="00A46B0B" w:rsidRDefault="00AD3C42" w:rsidP="00C11C5F">
            <w:pPr>
              <w:pStyle w:val="Day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t>samstag</w:t>
            </w:r>
          </w:p>
        </w:tc>
        <w:tc>
          <w:tcPr>
            <w:tcW w:w="1882" w:type="dxa"/>
            <w:tcBorders>
              <w:top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AD3C42" w:rsidRPr="00A46B0B" w:rsidRDefault="00AD3C42" w:rsidP="00C11C5F">
            <w:pPr>
              <w:pStyle w:val="Day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t>sonntag</w:t>
            </w:r>
          </w:p>
        </w:tc>
      </w:tr>
      <w:tr w:rsidR="00460029" w:rsidTr="009722A7">
        <w:trPr>
          <w:trHeight w:hRule="exact" w:val="432"/>
          <w:jc w:val="center"/>
        </w:trPr>
        <w:tc>
          <w:tcPr>
            <w:tcW w:w="625" w:type="dxa"/>
            <w:vMerge w:val="restar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460029" w:rsidRDefault="00460029" w:rsidP="009722A7">
            <w:pPr>
              <w:pStyle w:val="CalendarText"/>
              <w:rPr>
                <w:b/>
                <w:sz w:val="22"/>
              </w:rPr>
            </w:pPr>
          </w:p>
          <w:p w:rsidR="00460029" w:rsidRDefault="00460029" w:rsidP="009722A7">
            <w:pPr>
              <w:pStyle w:val="CalendarText"/>
            </w:pPr>
            <w:r w:rsidRPr="00460029">
              <w:rPr>
                <w:b/>
                <w:sz w:val="22"/>
              </w:rPr>
              <w:t>27</w:t>
            </w:r>
          </w:p>
        </w:tc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460029" w:rsidRDefault="00BD0980">
            <w:pPr>
              <w:pStyle w:val="Datum"/>
              <w:spacing w:after="40"/>
            </w:pPr>
            <w:r>
              <w:fldChar w:fldCharType="begin"/>
            </w:r>
            <w:r w:rsidR="00460029">
              <w:instrText xml:space="preserve"> IF </w:instrText>
            </w:r>
            <w:fldSimple w:instr=" DocVariable MonthStart7 \@ dddd ">
              <w:r w:rsidR="00460029">
                <w:instrText>Sunday</w:instrText>
              </w:r>
            </w:fldSimple>
            <w:r w:rsidR="00460029">
              <w:instrText xml:space="preserve"> = “Sunday" 1 ""</w:instrText>
            </w:r>
            <w:r>
              <w:fldChar w:fldCharType="separate"/>
            </w:r>
            <w:r w:rsidR="00460029">
              <w:t>1</w:t>
            </w:r>
            <w: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460029" w:rsidRDefault="00BD0980">
            <w:pPr>
              <w:pStyle w:val="Datum"/>
              <w:spacing w:after="40"/>
            </w:pPr>
            <w:r>
              <w:fldChar w:fldCharType="begin"/>
            </w:r>
            <w:r w:rsidR="00460029">
              <w:instrText xml:space="preserve"> IF </w:instrText>
            </w:r>
            <w:fldSimple w:instr=" DocVariable MonthStart7 \@ dddd ">
              <w:r w:rsidR="00460029">
                <w:instrText>Sunday</w:instrText>
              </w:r>
            </w:fldSimple>
            <w:r w:rsidR="00460029">
              <w:instrText xml:space="preserve"> = “Monday" 1 </w:instrText>
            </w:r>
            <w:r>
              <w:fldChar w:fldCharType="begin"/>
            </w:r>
            <w:r w:rsidR="00460029">
              <w:instrText xml:space="preserve"> IF </w:instrText>
            </w:r>
            <w:fldSimple w:instr=" =A2 ">
              <w:r w:rsidR="00460029">
                <w:instrText>1</w:instrText>
              </w:r>
            </w:fldSimple>
            <w:r w:rsidR="00460029">
              <w:instrText xml:space="preserve"> &lt;&gt; 0 </w:instrText>
            </w:r>
            <w:fldSimple w:instr=" =A2+1 ">
              <w:r w:rsidR="00460029">
                <w:instrText>2</w:instrText>
              </w:r>
            </w:fldSimple>
            <w:r w:rsidR="00460029">
              <w:instrText xml:space="preserve"> "" </w:instrText>
            </w:r>
            <w:r>
              <w:fldChar w:fldCharType="separate"/>
            </w:r>
            <w:r w:rsidR="00460029">
              <w:instrText>2</w:instrText>
            </w:r>
            <w:r>
              <w:fldChar w:fldCharType="end"/>
            </w:r>
            <w:r>
              <w:fldChar w:fldCharType="separate"/>
            </w:r>
            <w:r w:rsidR="00460029">
              <w:t>2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460029" w:rsidRDefault="00BD0980">
            <w:pPr>
              <w:pStyle w:val="Datum"/>
              <w:spacing w:after="40"/>
            </w:pPr>
            <w:r>
              <w:fldChar w:fldCharType="begin"/>
            </w:r>
            <w:r w:rsidR="00460029">
              <w:instrText xml:space="preserve"> IF </w:instrText>
            </w:r>
            <w:fldSimple w:instr=" DocVariable MonthStart7 \@ dddd ">
              <w:r w:rsidR="00460029">
                <w:instrText>Sunday</w:instrText>
              </w:r>
            </w:fldSimple>
            <w:r w:rsidR="00460029">
              <w:instrText xml:space="preserve"> = “Tuesday" 1 </w:instrText>
            </w:r>
            <w:r>
              <w:fldChar w:fldCharType="begin"/>
            </w:r>
            <w:r w:rsidR="00460029">
              <w:instrText xml:space="preserve"> IF </w:instrText>
            </w:r>
            <w:fldSimple w:instr=" =B2 ">
              <w:r w:rsidR="00460029">
                <w:instrText>2</w:instrText>
              </w:r>
            </w:fldSimple>
            <w:r w:rsidR="00460029">
              <w:instrText xml:space="preserve"> &lt;&gt; 0 </w:instrText>
            </w:r>
            <w:fldSimple w:instr=" =B2+1 ">
              <w:r w:rsidR="00460029">
                <w:instrText>3</w:instrText>
              </w:r>
            </w:fldSimple>
            <w:r w:rsidR="00460029">
              <w:instrText xml:space="preserve"> "" </w:instrText>
            </w:r>
            <w:r>
              <w:fldChar w:fldCharType="separate"/>
            </w:r>
            <w:r w:rsidR="00460029">
              <w:instrText>3</w:instrText>
            </w:r>
            <w:r>
              <w:fldChar w:fldCharType="end"/>
            </w:r>
            <w:r>
              <w:fldChar w:fldCharType="separate"/>
            </w:r>
            <w:r w:rsidR="00460029">
              <w:t>3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460029" w:rsidRDefault="00BD0980">
            <w:pPr>
              <w:pStyle w:val="Datum"/>
              <w:spacing w:after="40"/>
            </w:pPr>
            <w:r>
              <w:fldChar w:fldCharType="begin"/>
            </w:r>
            <w:r w:rsidR="00460029">
              <w:instrText xml:space="preserve"> IF </w:instrText>
            </w:r>
            <w:fldSimple w:instr=" DocVariable MonthStart7 \@ dddd ">
              <w:r w:rsidR="00460029">
                <w:instrText>Sunday</w:instrText>
              </w:r>
            </w:fldSimple>
            <w:r w:rsidR="00460029">
              <w:instrText xml:space="preserve"> = “Wednesday" 1 </w:instrText>
            </w:r>
            <w:r>
              <w:fldChar w:fldCharType="begin"/>
            </w:r>
            <w:r w:rsidR="00460029">
              <w:instrText xml:space="preserve"> IF </w:instrText>
            </w:r>
            <w:fldSimple w:instr=" =C2 ">
              <w:r w:rsidR="00460029">
                <w:instrText>3</w:instrText>
              </w:r>
            </w:fldSimple>
            <w:r w:rsidR="00460029">
              <w:instrText xml:space="preserve"> &lt;&gt; 0 </w:instrText>
            </w:r>
            <w:fldSimple w:instr=" =C2+1 ">
              <w:r w:rsidR="00460029">
                <w:instrText>4</w:instrText>
              </w:r>
            </w:fldSimple>
            <w:r w:rsidR="00460029">
              <w:instrText xml:space="preserve"> "" </w:instrText>
            </w:r>
            <w:r>
              <w:fldChar w:fldCharType="separate"/>
            </w:r>
            <w:r w:rsidR="00460029">
              <w:instrText>4</w:instrText>
            </w:r>
            <w:r>
              <w:fldChar w:fldCharType="end"/>
            </w:r>
            <w:r>
              <w:fldChar w:fldCharType="separate"/>
            </w:r>
            <w:r w:rsidR="00460029">
              <w:t>4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460029" w:rsidRDefault="00BD0980">
            <w:pPr>
              <w:pStyle w:val="Datum"/>
              <w:spacing w:after="40"/>
            </w:pPr>
            <w:r>
              <w:fldChar w:fldCharType="begin"/>
            </w:r>
            <w:r w:rsidR="00460029">
              <w:instrText xml:space="preserve"> IF </w:instrText>
            </w:r>
            <w:fldSimple w:instr=" DocVariable MonthStart7 \@ dddd ">
              <w:r w:rsidR="00460029">
                <w:instrText>Sunday</w:instrText>
              </w:r>
            </w:fldSimple>
            <w:r w:rsidR="00460029">
              <w:instrText xml:space="preserve">= “Thursday" 1 </w:instrText>
            </w:r>
            <w:r>
              <w:fldChar w:fldCharType="begin"/>
            </w:r>
            <w:r w:rsidR="00460029">
              <w:instrText xml:space="preserve"> IF </w:instrText>
            </w:r>
            <w:fldSimple w:instr=" =D2 ">
              <w:r w:rsidR="00460029">
                <w:instrText>4</w:instrText>
              </w:r>
            </w:fldSimple>
            <w:r w:rsidR="00460029">
              <w:instrText xml:space="preserve"> &lt;&gt; 0 </w:instrText>
            </w:r>
            <w:fldSimple w:instr=" =D2+1 ">
              <w:r w:rsidR="00460029">
                <w:instrText>5</w:instrText>
              </w:r>
            </w:fldSimple>
            <w:r w:rsidR="00460029">
              <w:instrText xml:space="preserve"> "" </w:instrText>
            </w:r>
            <w:r>
              <w:fldChar w:fldCharType="separate"/>
            </w:r>
            <w:r w:rsidR="00460029">
              <w:instrText>5</w:instrText>
            </w:r>
            <w:r>
              <w:fldChar w:fldCharType="end"/>
            </w:r>
            <w:r>
              <w:fldChar w:fldCharType="separate"/>
            </w:r>
            <w:r w:rsidR="00460029">
              <w:t>5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460029" w:rsidRPr="00A46B0B" w:rsidRDefault="00BD0980">
            <w:pPr>
              <w:pStyle w:val="Datum"/>
              <w:spacing w:after="40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fldChar w:fldCharType="begin"/>
            </w:r>
            <w:r w:rsidR="00460029" w:rsidRPr="00A46B0B">
              <w:rPr>
                <w:b/>
                <w:color w:val="C00000"/>
              </w:rPr>
              <w:instrText xml:space="preserve"> IF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460029" w:rsidRPr="00A46B0B">
              <w:rPr>
                <w:b/>
                <w:color w:val="C00000"/>
              </w:rPr>
              <w:instrText xml:space="preserve"> DocVariable MonthStart7 \@ dddd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460029" w:rsidRPr="00A46B0B">
              <w:rPr>
                <w:b/>
                <w:color w:val="C00000"/>
              </w:rPr>
              <w:instrText>Sunday</w:instrText>
            </w:r>
            <w:r w:rsidRPr="00A46B0B">
              <w:rPr>
                <w:b/>
                <w:color w:val="C00000"/>
              </w:rPr>
              <w:fldChar w:fldCharType="end"/>
            </w:r>
            <w:r w:rsidR="00460029" w:rsidRPr="00A46B0B">
              <w:rPr>
                <w:b/>
                <w:color w:val="C00000"/>
              </w:rPr>
              <w:instrText xml:space="preserve"> = “Friday" 1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460029" w:rsidRPr="00A46B0B">
              <w:rPr>
                <w:b/>
                <w:color w:val="C00000"/>
              </w:rPr>
              <w:instrText xml:space="preserve"> IF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460029" w:rsidRPr="00A46B0B">
              <w:rPr>
                <w:b/>
                <w:color w:val="C00000"/>
              </w:rPr>
              <w:instrText xml:space="preserve"> =E2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460029" w:rsidRPr="00A46B0B">
              <w:rPr>
                <w:b/>
                <w:color w:val="C00000"/>
              </w:rPr>
              <w:instrText>5</w:instrText>
            </w:r>
            <w:r w:rsidRPr="00A46B0B">
              <w:rPr>
                <w:b/>
                <w:color w:val="C00000"/>
              </w:rPr>
              <w:fldChar w:fldCharType="end"/>
            </w:r>
            <w:r w:rsidR="00460029" w:rsidRPr="00A46B0B">
              <w:rPr>
                <w:b/>
                <w:color w:val="C00000"/>
              </w:rPr>
              <w:instrText xml:space="preserve"> &lt;&gt; 0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460029" w:rsidRPr="00A46B0B">
              <w:rPr>
                <w:b/>
                <w:color w:val="C00000"/>
              </w:rPr>
              <w:instrText xml:space="preserve"> =E2+1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460029" w:rsidRPr="00A46B0B">
              <w:rPr>
                <w:b/>
                <w:color w:val="C00000"/>
              </w:rPr>
              <w:instrText>6</w:instrText>
            </w:r>
            <w:r w:rsidRPr="00A46B0B">
              <w:rPr>
                <w:b/>
                <w:color w:val="C00000"/>
              </w:rPr>
              <w:fldChar w:fldCharType="end"/>
            </w:r>
            <w:r w:rsidR="00460029" w:rsidRPr="00A46B0B">
              <w:rPr>
                <w:b/>
                <w:color w:val="C00000"/>
              </w:rPr>
              <w:instrText xml:space="preserve"> ""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460029" w:rsidRPr="00A46B0B">
              <w:rPr>
                <w:b/>
                <w:color w:val="C00000"/>
              </w:rPr>
              <w:instrText>6</w:instrText>
            </w:r>
            <w:r w:rsidRPr="00A46B0B">
              <w:rPr>
                <w:b/>
                <w:color w:val="C00000"/>
              </w:rPr>
              <w:fldChar w:fldCharType="end"/>
            </w:r>
            <w:r w:rsidRPr="00A46B0B">
              <w:rPr>
                <w:b/>
                <w:color w:val="C00000"/>
              </w:rPr>
              <w:fldChar w:fldCharType="separate"/>
            </w:r>
            <w:r w:rsidR="00460029" w:rsidRPr="00A46B0B">
              <w:rPr>
                <w:b/>
                <w:color w:val="C00000"/>
              </w:rPr>
              <w:t>6</w:t>
            </w:r>
            <w:r w:rsidRPr="00A46B0B">
              <w:rPr>
                <w:b/>
                <w:color w:val="C00000"/>
              </w:rP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460029" w:rsidRPr="00A46B0B" w:rsidRDefault="00BD0980">
            <w:pPr>
              <w:pStyle w:val="Datum"/>
              <w:spacing w:after="40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fldChar w:fldCharType="begin"/>
            </w:r>
            <w:r w:rsidR="00460029" w:rsidRPr="00A46B0B">
              <w:rPr>
                <w:b/>
                <w:color w:val="C00000"/>
              </w:rPr>
              <w:instrText xml:space="preserve"> IF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460029" w:rsidRPr="00A46B0B">
              <w:rPr>
                <w:b/>
                <w:color w:val="C00000"/>
              </w:rPr>
              <w:instrText xml:space="preserve"> DocVariable MonthStart7 \@ dddd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460029" w:rsidRPr="00A46B0B">
              <w:rPr>
                <w:b/>
                <w:color w:val="C00000"/>
              </w:rPr>
              <w:instrText>Sunday</w:instrText>
            </w:r>
            <w:r w:rsidRPr="00A46B0B">
              <w:rPr>
                <w:b/>
                <w:color w:val="C00000"/>
              </w:rPr>
              <w:fldChar w:fldCharType="end"/>
            </w:r>
            <w:r w:rsidR="00460029" w:rsidRPr="00A46B0B">
              <w:rPr>
                <w:b/>
                <w:color w:val="C00000"/>
              </w:rPr>
              <w:instrText xml:space="preserve"> = “Saturday" 1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460029" w:rsidRPr="00A46B0B">
              <w:rPr>
                <w:b/>
                <w:color w:val="C00000"/>
              </w:rPr>
              <w:instrText xml:space="preserve"> IF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460029" w:rsidRPr="00A46B0B">
              <w:rPr>
                <w:b/>
                <w:color w:val="C00000"/>
              </w:rPr>
              <w:instrText xml:space="preserve"> =F2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460029" w:rsidRPr="00A46B0B">
              <w:rPr>
                <w:b/>
                <w:color w:val="C00000"/>
              </w:rPr>
              <w:instrText>6</w:instrText>
            </w:r>
            <w:r w:rsidRPr="00A46B0B">
              <w:rPr>
                <w:b/>
                <w:color w:val="C00000"/>
              </w:rPr>
              <w:fldChar w:fldCharType="end"/>
            </w:r>
            <w:r w:rsidR="00460029" w:rsidRPr="00A46B0B">
              <w:rPr>
                <w:b/>
                <w:color w:val="C00000"/>
              </w:rPr>
              <w:instrText xml:space="preserve"> &lt;&gt; 0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460029" w:rsidRPr="00A46B0B">
              <w:rPr>
                <w:b/>
                <w:color w:val="C00000"/>
              </w:rPr>
              <w:instrText xml:space="preserve"> =F2+1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460029" w:rsidRPr="00A46B0B">
              <w:rPr>
                <w:b/>
                <w:color w:val="C00000"/>
              </w:rPr>
              <w:instrText>7</w:instrText>
            </w:r>
            <w:r w:rsidRPr="00A46B0B">
              <w:rPr>
                <w:b/>
                <w:color w:val="C00000"/>
              </w:rPr>
              <w:fldChar w:fldCharType="end"/>
            </w:r>
            <w:r w:rsidR="00460029" w:rsidRPr="00A46B0B">
              <w:rPr>
                <w:b/>
                <w:color w:val="C00000"/>
              </w:rPr>
              <w:instrText xml:space="preserve"> ""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460029" w:rsidRPr="00A46B0B">
              <w:rPr>
                <w:b/>
                <w:color w:val="C00000"/>
              </w:rPr>
              <w:instrText>7</w:instrText>
            </w:r>
            <w:r w:rsidRPr="00A46B0B">
              <w:rPr>
                <w:b/>
                <w:color w:val="C00000"/>
              </w:rPr>
              <w:fldChar w:fldCharType="end"/>
            </w:r>
            <w:r w:rsidRPr="00A46B0B">
              <w:rPr>
                <w:b/>
                <w:color w:val="C00000"/>
              </w:rPr>
              <w:fldChar w:fldCharType="separate"/>
            </w:r>
            <w:r w:rsidR="00460029" w:rsidRPr="00A46B0B">
              <w:rPr>
                <w:b/>
                <w:color w:val="C00000"/>
              </w:rPr>
              <w:t>7</w:t>
            </w:r>
            <w:r w:rsidRPr="00A46B0B">
              <w:rPr>
                <w:b/>
                <w:color w:val="C00000"/>
              </w:rPr>
              <w:fldChar w:fldCharType="end"/>
            </w:r>
          </w:p>
        </w:tc>
      </w:tr>
      <w:tr w:rsidR="00460029" w:rsidTr="009722A7">
        <w:trPr>
          <w:trHeight w:hRule="exact" w:val="720"/>
          <w:jc w:val="center"/>
        </w:trPr>
        <w:tc>
          <w:tcPr>
            <w:tcW w:w="625" w:type="dxa"/>
            <w:vMerge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460029" w:rsidRPr="00460029" w:rsidRDefault="00460029">
            <w:pPr>
              <w:pStyle w:val="CalendarText"/>
              <w:rPr>
                <w:b/>
                <w:sz w:val="22"/>
              </w:rPr>
            </w:pPr>
          </w:p>
        </w:tc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60029" w:rsidRDefault="00460029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60029" w:rsidRDefault="00460029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60029" w:rsidRDefault="00460029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60029" w:rsidRDefault="00460029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60029" w:rsidRDefault="00460029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60029" w:rsidRPr="00A46B0B" w:rsidRDefault="00460029">
            <w:pPr>
              <w:pStyle w:val="CalendarText"/>
              <w:rPr>
                <w:b/>
                <w:color w:val="C00000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60029" w:rsidRPr="00A46B0B" w:rsidRDefault="00460029">
            <w:pPr>
              <w:pStyle w:val="CalendarText"/>
              <w:rPr>
                <w:b/>
                <w:color w:val="C00000"/>
              </w:rPr>
            </w:pPr>
          </w:p>
        </w:tc>
      </w:tr>
      <w:tr w:rsidR="00AD3C42" w:rsidTr="00460029">
        <w:trPr>
          <w:trHeight w:hRule="exact" w:val="432"/>
          <w:jc w:val="center"/>
        </w:trPr>
        <w:tc>
          <w:tcPr>
            <w:tcW w:w="62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AD3C42" w:rsidRPr="00460029" w:rsidRDefault="00AD3C42">
            <w:pPr>
              <w:pStyle w:val="Datum"/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G2+1 ">
              <w:r w:rsidR="00AD3C42">
                <w:t>8</w:t>
              </w:r>
            </w:fldSimple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A4+1 ">
              <w:r w:rsidR="00AD3C42">
                <w:t>9</w:t>
              </w:r>
            </w:fldSimple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B4+1 ">
              <w:r w:rsidR="00AD3C42">
                <w:t>10</w:t>
              </w:r>
            </w:fldSimple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C4+1 ">
              <w:r w:rsidR="00AD3C42">
                <w:t>11</w:t>
              </w:r>
            </w:fldSimple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D4+1 ">
              <w:r w:rsidR="00AD3C42">
                <w:t>12</w:t>
              </w:r>
            </w:fldSimple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Pr="00A46B0B" w:rsidRDefault="00BD0980">
            <w:pPr>
              <w:pStyle w:val="Datum"/>
              <w:spacing w:after="40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=E4+1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t>13</w:t>
            </w:r>
            <w:r w:rsidRPr="00A46B0B">
              <w:rPr>
                <w:b/>
                <w:color w:val="C00000"/>
              </w:rP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Pr="00A46B0B" w:rsidRDefault="00BD0980">
            <w:pPr>
              <w:pStyle w:val="Datum"/>
              <w:spacing w:after="40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=F4+1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t>14</w:t>
            </w:r>
            <w:r w:rsidRPr="00A46B0B">
              <w:rPr>
                <w:b/>
                <w:color w:val="C00000"/>
              </w:rPr>
              <w:fldChar w:fldCharType="end"/>
            </w:r>
          </w:p>
        </w:tc>
      </w:tr>
      <w:tr w:rsidR="00AD3C42" w:rsidTr="00460029">
        <w:trPr>
          <w:trHeight w:hRule="exact" w:val="720"/>
          <w:jc w:val="center"/>
        </w:trPr>
        <w:tc>
          <w:tcPr>
            <w:tcW w:w="62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AD3C42" w:rsidRPr="00460029" w:rsidRDefault="00AD3C42">
            <w:pPr>
              <w:pStyle w:val="CalendarText"/>
              <w:rPr>
                <w:b/>
                <w:sz w:val="22"/>
              </w:rPr>
            </w:pPr>
            <w:r w:rsidRPr="00460029">
              <w:rPr>
                <w:b/>
                <w:sz w:val="22"/>
              </w:rPr>
              <w:t>28</w:t>
            </w:r>
          </w:p>
        </w:tc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Pr="00A46B0B" w:rsidRDefault="00AD3C42">
            <w:pPr>
              <w:pStyle w:val="CalendarText"/>
              <w:rPr>
                <w:b/>
                <w:color w:val="C00000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Pr="00A46B0B" w:rsidRDefault="00AD3C42">
            <w:pPr>
              <w:pStyle w:val="CalendarText"/>
              <w:rPr>
                <w:b/>
                <w:color w:val="C00000"/>
              </w:rPr>
            </w:pPr>
          </w:p>
        </w:tc>
      </w:tr>
      <w:tr w:rsidR="00AD3C42" w:rsidTr="00460029">
        <w:trPr>
          <w:trHeight w:hRule="exact" w:val="432"/>
          <w:jc w:val="center"/>
        </w:trPr>
        <w:tc>
          <w:tcPr>
            <w:tcW w:w="62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AD3C42" w:rsidRPr="00460029" w:rsidRDefault="00AD3C42">
            <w:pPr>
              <w:pStyle w:val="Datum"/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G4+1 ">
              <w:r w:rsidR="00AD3C42">
                <w:t>15</w:t>
              </w:r>
            </w:fldSimple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A6+1 ">
              <w:r w:rsidR="00AD3C42">
                <w:t>16</w:t>
              </w:r>
            </w:fldSimple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B6+1 ">
              <w:r w:rsidR="00AD3C42">
                <w:t>17</w:t>
              </w:r>
            </w:fldSimple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C6+1 ">
              <w:r w:rsidR="00AD3C42">
                <w:t>18</w:t>
              </w:r>
            </w:fldSimple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D6+1 ">
              <w:r w:rsidR="00AD3C42">
                <w:t>19</w:t>
              </w:r>
            </w:fldSimple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Pr="00A46B0B" w:rsidRDefault="00BD0980">
            <w:pPr>
              <w:pStyle w:val="Datum"/>
              <w:spacing w:after="40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=E6+1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t>20</w:t>
            </w:r>
            <w:r w:rsidRPr="00A46B0B">
              <w:rPr>
                <w:b/>
                <w:color w:val="C00000"/>
              </w:rP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Pr="00A46B0B" w:rsidRDefault="00BD0980">
            <w:pPr>
              <w:pStyle w:val="Datum"/>
              <w:spacing w:after="40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=F6+1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t>21</w:t>
            </w:r>
            <w:r w:rsidRPr="00A46B0B">
              <w:rPr>
                <w:b/>
                <w:color w:val="C00000"/>
              </w:rPr>
              <w:fldChar w:fldCharType="end"/>
            </w:r>
          </w:p>
        </w:tc>
      </w:tr>
      <w:tr w:rsidR="00AD3C42" w:rsidTr="00460029">
        <w:trPr>
          <w:trHeight w:hRule="exact" w:val="720"/>
          <w:jc w:val="center"/>
        </w:trPr>
        <w:tc>
          <w:tcPr>
            <w:tcW w:w="62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AD3C42" w:rsidRPr="00460029" w:rsidRDefault="00AD3C42">
            <w:pPr>
              <w:pStyle w:val="CalendarText"/>
              <w:rPr>
                <w:b/>
                <w:sz w:val="22"/>
              </w:rPr>
            </w:pPr>
            <w:r w:rsidRPr="00460029">
              <w:rPr>
                <w:b/>
                <w:sz w:val="22"/>
              </w:rPr>
              <w:t>29</w:t>
            </w:r>
          </w:p>
        </w:tc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Pr="00A46B0B" w:rsidRDefault="00AD3C42">
            <w:pPr>
              <w:pStyle w:val="CalendarText"/>
              <w:rPr>
                <w:b/>
                <w:color w:val="C00000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Pr="00A46B0B" w:rsidRDefault="00AD3C42">
            <w:pPr>
              <w:pStyle w:val="CalendarText"/>
              <w:rPr>
                <w:b/>
                <w:color w:val="C00000"/>
              </w:rPr>
            </w:pPr>
          </w:p>
        </w:tc>
      </w:tr>
      <w:tr w:rsidR="00AD3C42" w:rsidTr="00460029">
        <w:trPr>
          <w:trHeight w:hRule="exact" w:val="432"/>
          <w:jc w:val="center"/>
        </w:trPr>
        <w:tc>
          <w:tcPr>
            <w:tcW w:w="62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AD3C42" w:rsidRPr="00460029" w:rsidRDefault="00AD3C42">
            <w:pPr>
              <w:pStyle w:val="Datum"/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G6+1 ">
              <w:r w:rsidR="00AD3C42">
                <w:t>22</w:t>
              </w:r>
            </w:fldSimple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A8+1 ">
              <w:r w:rsidR="00AD3C42">
                <w:t>23</w:t>
              </w:r>
            </w:fldSimple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B8+1 ">
              <w:r w:rsidR="00AD3C42">
                <w:t>24</w:t>
              </w:r>
            </w:fldSimple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C8+1 ">
              <w:r w:rsidR="00AD3C42">
                <w:t>25</w:t>
              </w:r>
            </w:fldSimple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D8+1 ">
              <w:r w:rsidR="00AD3C42">
                <w:t>26</w:t>
              </w:r>
            </w:fldSimple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Pr="00A46B0B" w:rsidRDefault="00BD0980">
            <w:pPr>
              <w:pStyle w:val="Datum"/>
              <w:spacing w:after="40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=E8+1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t>27</w:t>
            </w:r>
            <w:r w:rsidRPr="00A46B0B">
              <w:rPr>
                <w:b/>
                <w:color w:val="C00000"/>
              </w:rP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Pr="00A46B0B" w:rsidRDefault="00BD0980">
            <w:pPr>
              <w:pStyle w:val="Datum"/>
              <w:spacing w:after="40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=F8+1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t>28</w:t>
            </w:r>
            <w:r w:rsidRPr="00A46B0B">
              <w:rPr>
                <w:b/>
                <w:color w:val="C00000"/>
              </w:rPr>
              <w:fldChar w:fldCharType="end"/>
            </w:r>
          </w:p>
        </w:tc>
      </w:tr>
      <w:tr w:rsidR="00AD3C42" w:rsidTr="00460029">
        <w:trPr>
          <w:trHeight w:hRule="exact" w:val="720"/>
          <w:jc w:val="center"/>
        </w:trPr>
        <w:tc>
          <w:tcPr>
            <w:tcW w:w="62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AD3C42" w:rsidRPr="00460029" w:rsidRDefault="00AD3C42">
            <w:pPr>
              <w:pStyle w:val="CalendarText"/>
              <w:rPr>
                <w:b/>
                <w:sz w:val="22"/>
              </w:rPr>
            </w:pPr>
            <w:r w:rsidRPr="00460029">
              <w:rPr>
                <w:b/>
                <w:sz w:val="22"/>
              </w:rPr>
              <w:t>30</w:t>
            </w:r>
          </w:p>
        </w:tc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</w:tr>
      <w:tr w:rsidR="00AD3C42" w:rsidTr="00460029">
        <w:trPr>
          <w:trHeight w:hRule="exact" w:val="432"/>
          <w:jc w:val="center"/>
        </w:trPr>
        <w:tc>
          <w:tcPr>
            <w:tcW w:w="62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AD3C42" w:rsidRPr="00460029" w:rsidRDefault="00AD3C42">
            <w:pPr>
              <w:pStyle w:val="Datum"/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r>
              <w:fldChar w:fldCharType="begin"/>
            </w:r>
            <w:r w:rsidR="00AD3C42">
              <w:instrText xml:space="preserve">IF </w:instrText>
            </w:r>
            <w:fldSimple w:instr=" =G8">
              <w:r w:rsidR="00AD3C42">
                <w:instrText>28</w:instrText>
              </w:r>
            </w:fldSimple>
            <w:r w:rsidR="00AD3C42">
              <w:instrText xml:space="preserve"> = 0,"" </w:instrText>
            </w:r>
            <w:r>
              <w:fldChar w:fldCharType="begin"/>
            </w:r>
            <w:r w:rsidR="00AD3C42">
              <w:instrText xml:space="preserve"> IF </w:instrText>
            </w:r>
            <w:fldSimple w:instr=" =G8 ">
              <w:r w:rsidR="00AD3C42">
                <w:instrText>28</w:instrText>
              </w:r>
            </w:fldSimple>
            <w:r w:rsidR="00AD3C42">
              <w:instrText xml:space="preserve">  &lt; </w:instrText>
            </w:r>
            <w:fldSimple w:instr=" DocVariable MonthEnd7 \@ d ">
              <w:r w:rsidR="00AD3C42">
                <w:instrText>31</w:instrText>
              </w:r>
            </w:fldSimple>
            <w:r w:rsidR="00AD3C42">
              <w:instrText xml:space="preserve">  </w:instrText>
            </w:r>
            <w:fldSimple w:instr=" =G8+1 ">
              <w:r w:rsidR="00AD3C42">
                <w:instrText>29</w:instrText>
              </w:r>
            </w:fldSimple>
            <w:r w:rsidR="00AD3C42">
              <w:instrText xml:space="preserve"> "" </w:instrText>
            </w:r>
            <w:r>
              <w:fldChar w:fldCharType="separate"/>
            </w:r>
            <w:r w:rsidR="00AD3C42">
              <w:instrText>29</w:instrText>
            </w:r>
            <w:r>
              <w:fldChar w:fldCharType="end"/>
            </w:r>
            <w:r>
              <w:fldChar w:fldCharType="separate"/>
            </w:r>
            <w:r w:rsidR="00AD3C42">
              <w:t>29</w:t>
            </w:r>
            <w: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r>
              <w:fldChar w:fldCharType="begin"/>
            </w:r>
            <w:r w:rsidR="00AD3C42">
              <w:instrText xml:space="preserve">IF </w:instrText>
            </w:r>
            <w:fldSimple w:instr=" =A10">
              <w:r w:rsidR="00AD3C42">
                <w:instrText>29</w:instrText>
              </w:r>
            </w:fldSimple>
            <w:r w:rsidR="00AD3C42">
              <w:instrText xml:space="preserve"> = 0,"" </w:instrText>
            </w:r>
            <w:r>
              <w:fldChar w:fldCharType="begin"/>
            </w:r>
            <w:r w:rsidR="00AD3C42">
              <w:instrText xml:space="preserve"> IF </w:instrText>
            </w:r>
            <w:fldSimple w:instr=" =A10 ">
              <w:r w:rsidR="00AD3C42">
                <w:instrText>29</w:instrText>
              </w:r>
            </w:fldSimple>
            <w:r w:rsidR="00AD3C42">
              <w:instrText xml:space="preserve">  &lt; </w:instrText>
            </w:r>
            <w:fldSimple w:instr=" DocVariable MonthEnd7 \@ d ">
              <w:r w:rsidR="00AD3C42">
                <w:instrText>31</w:instrText>
              </w:r>
            </w:fldSimple>
            <w:r w:rsidR="00AD3C42">
              <w:instrText xml:space="preserve">  </w:instrText>
            </w:r>
            <w:fldSimple w:instr=" =A10+1 ">
              <w:r w:rsidR="00AD3C42">
                <w:instrText>30</w:instrText>
              </w:r>
            </w:fldSimple>
            <w:r w:rsidR="00AD3C42">
              <w:instrText xml:space="preserve"> "" </w:instrText>
            </w:r>
            <w:r>
              <w:fldChar w:fldCharType="separate"/>
            </w:r>
            <w:r w:rsidR="00AD3C42">
              <w:instrText>30</w:instrText>
            </w:r>
            <w:r>
              <w:fldChar w:fldCharType="end"/>
            </w:r>
            <w:r>
              <w:fldChar w:fldCharType="separate"/>
            </w:r>
            <w:r w:rsidR="00AD3C42">
              <w:t>30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r>
              <w:fldChar w:fldCharType="begin"/>
            </w:r>
            <w:r w:rsidR="00AD3C42">
              <w:instrText xml:space="preserve">IF </w:instrText>
            </w:r>
            <w:fldSimple w:instr=" =B10">
              <w:r w:rsidR="00AD3C42">
                <w:instrText>30</w:instrText>
              </w:r>
            </w:fldSimple>
            <w:r w:rsidR="00AD3C42">
              <w:instrText xml:space="preserve"> = 0,"" </w:instrText>
            </w:r>
            <w:r>
              <w:fldChar w:fldCharType="begin"/>
            </w:r>
            <w:r w:rsidR="00AD3C42">
              <w:instrText xml:space="preserve"> IF </w:instrText>
            </w:r>
            <w:fldSimple w:instr=" =B10 ">
              <w:r w:rsidR="00AD3C42">
                <w:instrText>30</w:instrText>
              </w:r>
            </w:fldSimple>
            <w:r w:rsidR="00AD3C42">
              <w:instrText xml:space="preserve">  &lt; </w:instrText>
            </w:r>
            <w:fldSimple w:instr=" DocVariable MonthEnd7 \@ d ">
              <w:r w:rsidR="00AD3C42">
                <w:instrText>31</w:instrText>
              </w:r>
            </w:fldSimple>
            <w:r w:rsidR="00AD3C42">
              <w:instrText xml:space="preserve">  </w:instrText>
            </w:r>
            <w:fldSimple w:instr=" =B10+1 ">
              <w:r w:rsidR="00AD3C42">
                <w:instrText>31</w:instrText>
              </w:r>
            </w:fldSimple>
            <w:r w:rsidR="00AD3C42">
              <w:instrText xml:space="preserve"> "" </w:instrText>
            </w:r>
            <w:r>
              <w:fldChar w:fldCharType="separate"/>
            </w:r>
            <w:r w:rsidR="00AD3C42">
              <w:instrText>31</w:instrText>
            </w:r>
            <w:r>
              <w:fldChar w:fldCharType="end"/>
            </w:r>
            <w:r>
              <w:fldChar w:fldCharType="separate"/>
            </w:r>
            <w:r w:rsidR="00AD3C42">
              <w:t>31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r>
              <w:fldChar w:fldCharType="begin"/>
            </w:r>
            <w:r w:rsidR="00AD3C42">
              <w:instrText xml:space="preserve">IF </w:instrText>
            </w:r>
            <w:fldSimple w:instr=" =C10">
              <w:r w:rsidR="00AD3C42">
                <w:instrText>31</w:instrText>
              </w:r>
            </w:fldSimple>
            <w:r w:rsidR="00AD3C42">
              <w:instrText xml:space="preserve"> = 0,"" </w:instrText>
            </w:r>
            <w:r>
              <w:fldChar w:fldCharType="begin"/>
            </w:r>
            <w:r w:rsidR="00AD3C42">
              <w:instrText xml:space="preserve"> IF </w:instrText>
            </w:r>
            <w:fldSimple w:instr=" =C10 ">
              <w:r w:rsidR="00AD3C42">
                <w:instrText>31</w:instrText>
              </w:r>
            </w:fldSimple>
            <w:r w:rsidR="00AD3C42">
              <w:instrText xml:space="preserve">  &lt; </w:instrText>
            </w:r>
            <w:fldSimple w:instr=" DocVariable MonthEnd7 \@ d ">
              <w:r w:rsidR="00AD3C42">
                <w:instrText>31</w:instrText>
              </w:r>
            </w:fldSimple>
            <w:r w:rsidR="00AD3C42">
              <w:instrText xml:space="preserve">  </w:instrText>
            </w:r>
            <w:fldSimple w:instr=" =C10+1 ">
              <w:r w:rsidR="00AD3C42">
                <w:instrText>27</w:instrText>
              </w:r>
            </w:fldSimple>
            <w:r w:rsidR="00AD3C42"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r>
              <w:fldChar w:fldCharType="begin"/>
            </w:r>
            <w:r w:rsidR="00AD3C42">
              <w:instrText xml:space="preserve">IF </w:instrText>
            </w:r>
            <w:fldSimple w:instr=" =D10">
              <w:r w:rsidR="00AD3C42">
                <w:instrText>0</w:instrText>
              </w:r>
            </w:fldSimple>
            <w:r w:rsidR="00AD3C42">
              <w:instrText xml:space="preserve"> = 0,"" </w:instrText>
            </w:r>
            <w:r>
              <w:fldChar w:fldCharType="begin"/>
            </w:r>
            <w:r w:rsidR="00AD3C42">
              <w:instrText xml:space="preserve"> IF </w:instrText>
            </w:r>
            <w:fldSimple w:instr=" =D10 ">
              <w:r w:rsidR="00AD3C42">
                <w:instrText>27</w:instrText>
              </w:r>
            </w:fldSimple>
            <w:r w:rsidR="00AD3C42">
              <w:instrText xml:space="preserve">  &lt; </w:instrText>
            </w:r>
            <w:fldSimple w:instr=" DocVariable MonthEnd7 \@ d ">
              <w:r w:rsidR="00AD3C42">
                <w:instrText>31</w:instrText>
              </w:r>
            </w:fldSimple>
            <w:r w:rsidR="00AD3C42">
              <w:instrText xml:space="preserve">  </w:instrText>
            </w:r>
            <w:fldSimple w:instr=" =D10+1 ">
              <w:r w:rsidR="00AD3C42">
                <w:instrText>28</w:instrText>
              </w:r>
            </w:fldSimple>
            <w:r w:rsidR="00AD3C42">
              <w:instrText xml:space="preserve"> "" </w:instrText>
            </w:r>
            <w:r>
              <w:fldChar w:fldCharType="separate"/>
            </w:r>
            <w:r w:rsidR="00AD3C42">
              <w:instrText>28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r>
              <w:fldChar w:fldCharType="begin"/>
            </w:r>
            <w:r w:rsidR="00AD3C42">
              <w:instrText xml:space="preserve">IF </w:instrText>
            </w:r>
            <w:fldSimple w:instr=" =E10">
              <w:r w:rsidR="00AD3C42">
                <w:instrText>0</w:instrText>
              </w:r>
            </w:fldSimple>
            <w:r w:rsidR="00AD3C42">
              <w:instrText xml:space="preserve"> = 0,"" </w:instrText>
            </w:r>
            <w:r>
              <w:fldChar w:fldCharType="begin"/>
            </w:r>
            <w:r w:rsidR="00AD3C42">
              <w:instrText xml:space="preserve"> IF </w:instrText>
            </w:r>
            <w:fldSimple w:instr=" =E10 ">
              <w:r w:rsidR="00AD3C42">
                <w:instrText>28</w:instrText>
              </w:r>
            </w:fldSimple>
            <w:r w:rsidR="00AD3C42">
              <w:instrText xml:space="preserve">  &lt; </w:instrText>
            </w:r>
            <w:fldSimple w:instr=" DocVariable MonthEnd7 \@ d ">
              <w:r w:rsidR="00AD3C42">
                <w:instrText>31</w:instrText>
              </w:r>
            </w:fldSimple>
            <w:r w:rsidR="00AD3C42">
              <w:instrText xml:space="preserve">  </w:instrText>
            </w:r>
            <w:fldSimple w:instr=" =E10+1 ">
              <w:r w:rsidR="00AD3C42">
                <w:instrText>29</w:instrText>
              </w:r>
            </w:fldSimple>
            <w:r w:rsidR="00AD3C42">
              <w:instrText xml:space="preserve"> "" </w:instrText>
            </w:r>
            <w:r>
              <w:fldChar w:fldCharType="separate"/>
            </w:r>
            <w:r w:rsidR="00AD3C42">
              <w:instrText>29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r>
              <w:fldChar w:fldCharType="begin"/>
            </w:r>
            <w:r w:rsidR="00AD3C42">
              <w:instrText xml:space="preserve">IF </w:instrText>
            </w:r>
            <w:fldSimple w:instr=" =F10">
              <w:r w:rsidR="00AD3C42">
                <w:instrText>0</w:instrText>
              </w:r>
            </w:fldSimple>
            <w:r w:rsidR="00AD3C42">
              <w:instrText xml:space="preserve"> = 0,"" </w:instrText>
            </w:r>
            <w:r>
              <w:fldChar w:fldCharType="begin"/>
            </w:r>
            <w:r w:rsidR="00AD3C42">
              <w:instrText xml:space="preserve"> IF </w:instrText>
            </w:r>
            <w:fldSimple w:instr=" =F10 ">
              <w:r w:rsidR="00AD3C42">
                <w:instrText>29</w:instrText>
              </w:r>
            </w:fldSimple>
            <w:r w:rsidR="00AD3C42">
              <w:instrText xml:space="preserve">  &lt; </w:instrText>
            </w:r>
            <w:fldSimple w:instr=" DocVariable MonthEnd7 \@ d ">
              <w:r w:rsidR="00AD3C42">
                <w:instrText>31</w:instrText>
              </w:r>
            </w:fldSimple>
            <w:r w:rsidR="00AD3C42">
              <w:instrText xml:space="preserve">  </w:instrText>
            </w:r>
            <w:fldSimple w:instr=" =F10+1 ">
              <w:r w:rsidR="00AD3C42">
                <w:instrText>30</w:instrText>
              </w:r>
            </w:fldSimple>
            <w:r w:rsidR="00AD3C42">
              <w:instrText xml:space="preserve"> "" </w:instrText>
            </w:r>
            <w:r>
              <w:fldChar w:fldCharType="separate"/>
            </w:r>
            <w:r w:rsidR="00AD3C42">
              <w:instrText>30</w:instrText>
            </w:r>
            <w:r>
              <w:fldChar w:fldCharType="end"/>
            </w:r>
            <w:r>
              <w:fldChar w:fldCharType="end"/>
            </w:r>
          </w:p>
        </w:tc>
      </w:tr>
      <w:tr w:rsidR="00AD3C42" w:rsidTr="00460029">
        <w:trPr>
          <w:trHeight w:hRule="exact" w:val="720"/>
          <w:jc w:val="center"/>
        </w:trPr>
        <w:tc>
          <w:tcPr>
            <w:tcW w:w="62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AD3C42" w:rsidRPr="00460029" w:rsidRDefault="00AD3C42">
            <w:pPr>
              <w:pStyle w:val="CalendarText"/>
              <w:rPr>
                <w:b/>
                <w:sz w:val="22"/>
              </w:rPr>
            </w:pPr>
            <w:r w:rsidRPr="00460029">
              <w:rPr>
                <w:b/>
                <w:sz w:val="22"/>
              </w:rPr>
              <w:t>31</w:t>
            </w:r>
          </w:p>
        </w:tc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</w:tr>
      <w:tr w:rsidR="00AD3C42" w:rsidTr="00460029">
        <w:trPr>
          <w:trHeight w:val="1152"/>
          <w:jc w:val="center"/>
        </w:trPr>
        <w:tc>
          <w:tcPr>
            <w:tcW w:w="13801" w:type="dxa"/>
            <w:gridSpan w:val="8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Datum"/>
              <w:spacing w:after="40"/>
            </w:pPr>
            <w:r>
              <w:t>Notiz:</w:t>
            </w:r>
            <w:r w:rsidR="00BD0980">
              <w:fldChar w:fldCharType="begin"/>
            </w:r>
            <w:r>
              <w:instrText xml:space="preserve">IF </w:instrText>
            </w:r>
            <w:fldSimple w:instr=" =G10">
              <w:r>
                <w:instrText>0</w:instrText>
              </w:r>
            </w:fldSimple>
            <w:r>
              <w:instrText xml:space="preserve"> = 0,"" </w:instrText>
            </w:r>
            <w:r w:rsidR="00BD0980">
              <w:fldChar w:fldCharType="begin"/>
            </w:r>
            <w:r>
              <w:instrText xml:space="preserve"> IF </w:instrText>
            </w:r>
            <w:fldSimple w:instr=" =G10 ">
              <w:r>
                <w:instrText>30</w:instrText>
              </w:r>
            </w:fldSimple>
            <w:r>
              <w:instrText xml:space="preserve">  &lt; </w:instrText>
            </w:r>
            <w:fldSimple w:instr=" DocVariable MonthEnd7 \@ d ">
              <w:r>
                <w:instrText>31</w:instrText>
              </w:r>
            </w:fldSimple>
            <w:r>
              <w:instrText xml:space="preserve">  </w:instrText>
            </w:r>
            <w:fldSimple w:instr=" =G10+1 ">
              <w:r>
                <w:instrText>31</w:instrText>
              </w:r>
            </w:fldSimple>
            <w:r>
              <w:instrText xml:space="preserve"> "" </w:instrText>
            </w:r>
            <w:r w:rsidR="00BD0980">
              <w:fldChar w:fldCharType="separate"/>
            </w:r>
            <w:r>
              <w:instrText>31</w:instrText>
            </w:r>
            <w:r w:rsidR="00BD0980">
              <w:fldChar w:fldCharType="end"/>
            </w:r>
            <w:r w:rsidR="00BD0980">
              <w:fldChar w:fldCharType="end"/>
            </w:r>
          </w:p>
          <w:p w:rsidR="00AD3C42" w:rsidRDefault="00BD0980">
            <w:pPr>
              <w:pStyle w:val="Datum"/>
              <w:spacing w:after="40"/>
            </w:pPr>
            <w:r>
              <w:fldChar w:fldCharType="begin"/>
            </w:r>
            <w:r w:rsidR="00AD3C42">
              <w:instrText xml:space="preserve">IF </w:instrText>
            </w:r>
            <w:fldSimple w:instr=" =A12">
              <w:r w:rsidR="00AD3C42">
                <w:instrText>0</w:instrText>
              </w:r>
            </w:fldSimple>
            <w:r w:rsidR="00AD3C42">
              <w:instrText xml:space="preserve"> = 0,"" </w:instrText>
            </w:r>
            <w:r>
              <w:fldChar w:fldCharType="begin"/>
            </w:r>
            <w:r w:rsidR="00AD3C42">
              <w:instrText xml:space="preserve"> IF </w:instrText>
            </w:r>
            <w:fldSimple w:instr=" =A12 ">
              <w:r w:rsidR="00AD3C42">
                <w:instrText>31</w:instrText>
              </w:r>
            </w:fldSimple>
            <w:r w:rsidR="00AD3C42">
              <w:instrText xml:space="preserve">  &lt; </w:instrText>
            </w:r>
            <w:fldSimple w:instr=" DocVariable MonthEnd7 \@ d ">
              <w:r w:rsidR="00AD3C42">
                <w:instrText>31</w:instrText>
              </w:r>
            </w:fldSimple>
            <w:r w:rsidR="00AD3C42">
              <w:instrText xml:space="preserve">  </w:instrText>
            </w:r>
            <w:fldSimple w:instr=" =A12+1 ">
              <w:r w:rsidR="00AD3C42">
                <w:instrText>31</w:instrText>
              </w:r>
            </w:fldSimple>
            <w:r w:rsidR="00AD3C42"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</w:tr>
    </w:tbl>
    <w:p w:rsidR="00DE6857" w:rsidRDefault="00C11C5F">
      <w:pPr>
        <w:pStyle w:val="MonthYear"/>
      </w:pPr>
      <w:r>
        <w:lastRenderedPageBreak/>
        <w:t>August 2013</w:t>
      </w:r>
    </w:p>
    <w:tbl>
      <w:tblPr>
        <w:tblW w:w="5237" w:type="pct"/>
        <w:tblBorders>
          <w:top w:val="single" w:sz="8" w:space="0" w:color="FEB80A" w:themeColor="accent3"/>
          <w:left w:val="single" w:sz="8" w:space="0" w:color="FEB80A" w:themeColor="accent3"/>
          <w:bottom w:val="single" w:sz="8" w:space="0" w:color="FEB80A" w:themeColor="accent3"/>
          <w:right w:val="single" w:sz="8" w:space="0" w:color="FEB80A" w:themeColor="accent3"/>
        </w:tblBorders>
        <w:tblLayout w:type="fixed"/>
        <w:tblLook w:val="04A0"/>
      </w:tblPr>
      <w:tblGrid>
        <w:gridCol w:w="625"/>
        <w:gridCol w:w="1878"/>
        <w:gridCol w:w="1882"/>
        <w:gridCol w:w="1884"/>
        <w:gridCol w:w="1882"/>
        <w:gridCol w:w="1884"/>
        <w:gridCol w:w="1884"/>
        <w:gridCol w:w="1882"/>
      </w:tblGrid>
      <w:tr w:rsidR="00AD3C42" w:rsidTr="00AD3C42">
        <w:trPr>
          <w:trHeight w:val="288"/>
        </w:trPr>
        <w:tc>
          <w:tcPr>
            <w:tcW w:w="625" w:type="dxa"/>
            <w:tcBorders>
              <w:top w:val="nil"/>
              <w:left w:val="nil"/>
              <w:bottom w:val="single" w:sz="8" w:space="0" w:color="BFBFBF" w:themeColor="background1" w:themeShade="BF"/>
            </w:tcBorders>
          </w:tcPr>
          <w:p w:rsidR="00AD3C42" w:rsidRPr="00460029" w:rsidRDefault="00AD3C42" w:rsidP="00C11C5F">
            <w:pPr>
              <w:pStyle w:val="Day"/>
              <w:rPr>
                <w:b/>
                <w:i/>
              </w:rPr>
            </w:pPr>
            <w:r w:rsidRPr="00460029">
              <w:rPr>
                <w:b/>
                <w:i/>
                <w:highlight w:val="green"/>
              </w:rPr>
              <w:t>KW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:rsidR="00AD3C42" w:rsidRDefault="00AD3C42" w:rsidP="00C11C5F">
            <w:pPr>
              <w:pStyle w:val="Day"/>
            </w:pPr>
            <w:r>
              <w:t>Montag</w:t>
            </w:r>
          </w:p>
        </w:tc>
        <w:tc>
          <w:tcPr>
            <w:tcW w:w="1882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:rsidR="00AD3C42" w:rsidRDefault="00AD3C42" w:rsidP="00C11C5F">
            <w:pPr>
              <w:pStyle w:val="Day"/>
            </w:pPr>
            <w:r>
              <w:t>dienstag</w:t>
            </w:r>
          </w:p>
        </w:tc>
        <w:tc>
          <w:tcPr>
            <w:tcW w:w="1884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:rsidR="00AD3C42" w:rsidRDefault="00AD3C42" w:rsidP="00C11C5F">
            <w:pPr>
              <w:pStyle w:val="Day"/>
            </w:pPr>
            <w:r>
              <w:t>mittwoch</w:t>
            </w:r>
          </w:p>
        </w:tc>
        <w:tc>
          <w:tcPr>
            <w:tcW w:w="1882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:rsidR="00AD3C42" w:rsidRDefault="00AD3C42" w:rsidP="00C11C5F">
            <w:pPr>
              <w:pStyle w:val="Day"/>
            </w:pPr>
            <w:r>
              <w:t>donnerstag</w:t>
            </w:r>
          </w:p>
        </w:tc>
        <w:tc>
          <w:tcPr>
            <w:tcW w:w="1884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:rsidR="00AD3C42" w:rsidRDefault="00AD3C42" w:rsidP="00C11C5F">
            <w:pPr>
              <w:pStyle w:val="Day"/>
            </w:pPr>
            <w:r>
              <w:t>freitag</w:t>
            </w:r>
          </w:p>
        </w:tc>
        <w:tc>
          <w:tcPr>
            <w:tcW w:w="1884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:rsidR="00AD3C42" w:rsidRPr="00A46B0B" w:rsidRDefault="00AD3C42" w:rsidP="00C11C5F">
            <w:pPr>
              <w:pStyle w:val="Day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t>samstag</w:t>
            </w:r>
          </w:p>
        </w:tc>
        <w:tc>
          <w:tcPr>
            <w:tcW w:w="1882" w:type="dxa"/>
            <w:tcBorders>
              <w:top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AD3C42" w:rsidRPr="00A46B0B" w:rsidRDefault="00AD3C42" w:rsidP="00C11C5F">
            <w:pPr>
              <w:pStyle w:val="Day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t>sonntag</w:t>
            </w:r>
          </w:p>
        </w:tc>
      </w:tr>
      <w:tr w:rsidR="00460029" w:rsidTr="00663EC7">
        <w:trPr>
          <w:trHeight w:hRule="exact" w:val="432"/>
        </w:trPr>
        <w:tc>
          <w:tcPr>
            <w:tcW w:w="625" w:type="dxa"/>
            <w:vMerge w:val="restar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460029" w:rsidRDefault="00460029" w:rsidP="00663EC7">
            <w:pPr>
              <w:pStyle w:val="CalendarText"/>
              <w:rPr>
                <w:b/>
                <w:sz w:val="22"/>
              </w:rPr>
            </w:pPr>
          </w:p>
          <w:p w:rsidR="00460029" w:rsidRDefault="00460029" w:rsidP="00663EC7">
            <w:pPr>
              <w:pStyle w:val="CalendarText"/>
            </w:pPr>
            <w:r w:rsidRPr="00460029">
              <w:rPr>
                <w:b/>
                <w:sz w:val="22"/>
              </w:rPr>
              <w:t>31</w:t>
            </w:r>
          </w:p>
        </w:tc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460029" w:rsidRDefault="00BD0980">
            <w:pPr>
              <w:pStyle w:val="Datum"/>
              <w:spacing w:after="40"/>
            </w:pPr>
            <w:r>
              <w:fldChar w:fldCharType="begin"/>
            </w:r>
            <w:r w:rsidR="00460029">
              <w:instrText xml:space="preserve"> IF </w:instrText>
            </w:r>
            <w:fldSimple w:instr=" DocVariable MonthStart8 \@ dddd ">
              <w:r w:rsidR="00460029">
                <w:instrText>Wednesday</w:instrText>
              </w:r>
            </w:fldSimple>
            <w:r w:rsidR="00460029">
              <w:instrText xml:space="preserve"> = “Sunday" 1 ""</w:instrTex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460029" w:rsidRDefault="00BD0980">
            <w:pPr>
              <w:pStyle w:val="Datum"/>
              <w:spacing w:after="40"/>
            </w:pPr>
            <w:r>
              <w:fldChar w:fldCharType="begin"/>
            </w:r>
            <w:r w:rsidR="00460029">
              <w:instrText xml:space="preserve"> IF </w:instrText>
            </w:r>
            <w:fldSimple w:instr=" DocVariable MonthStart8 \@ dddd ">
              <w:r w:rsidR="00460029">
                <w:instrText>Wednesday</w:instrText>
              </w:r>
            </w:fldSimple>
            <w:r w:rsidR="00460029">
              <w:instrText xml:space="preserve"> = “Monday" 1 </w:instrText>
            </w:r>
            <w:r>
              <w:fldChar w:fldCharType="begin"/>
            </w:r>
            <w:r w:rsidR="00460029">
              <w:instrText xml:space="preserve"> IF </w:instrText>
            </w:r>
            <w:fldSimple w:instr=" =A2 ">
              <w:r w:rsidR="00460029">
                <w:instrText>0</w:instrText>
              </w:r>
            </w:fldSimple>
            <w:r w:rsidR="00460029">
              <w:instrText xml:space="preserve"> &lt;&gt; 0 </w:instrText>
            </w:r>
            <w:fldSimple w:instr=" =A2+1 ">
              <w:r w:rsidR="00460029">
                <w:instrText>2</w:instrText>
              </w:r>
            </w:fldSimple>
            <w:r w:rsidR="00460029"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460029" w:rsidRDefault="00BD0980">
            <w:pPr>
              <w:pStyle w:val="Datum"/>
              <w:spacing w:after="40"/>
            </w:pPr>
            <w:r>
              <w:fldChar w:fldCharType="begin"/>
            </w:r>
            <w:r w:rsidR="00460029">
              <w:instrText xml:space="preserve"> IF </w:instrText>
            </w:r>
            <w:fldSimple w:instr=" DocVariable MonthStart8 \@ dddd ">
              <w:r w:rsidR="00460029">
                <w:instrText>Wednesday</w:instrText>
              </w:r>
            </w:fldSimple>
            <w:r w:rsidR="00460029">
              <w:instrText xml:space="preserve"> = “Tuesday" 1 </w:instrText>
            </w:r>
            <w:r>
              <w:fldChar w:fldCharType="begin"/>
            </w:r>
            <w:r w:rsidR="00460029">
              <w:instrText xml:space="preserve"> IF </w:instrText>
            </w:r>
            <w:fldSimple w:instr=" =B2 ">
              <w:r w:rsidR="00460029">
                <w:instrText>0</w:instrText>
              </w:r>
            </w:fldSimple>
            <w:r w:rsidR="00460029">
              <w:instrText xml:space="preserve"> &lt;&gt; 0 </w:instrText>
            </w:r>
            <w:fldSimple w:instr=" =B2+1 ">
              <w:r w:rsidR="00460029">
                <w:instrText>2</w:instrText>
              </w:r>
            </w:fldSimple>
            <w:r w:rsidR="00460029"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460029" w:rsidRDefault="00BD0980">
            <w:pPr>
              <w:pStyle w:val="Datum"/>
              <w:spacing w:after="40"/>
            </w:pPr>
            <w:r>
              <w:fldChar w:fldCharType="begin"/>
            </w:r>
            <w:r w:rsidR="00460029">
              <w:instrText xml:space="preserve"> IF </w:instrText>
            </w:r>
            <w:fldSimple w:instr=" DocVariable MonthStart8 \@ dddd ">
              <w:r w:rsidR="00460029">
                <w:instrText>Wednesday</w:instrText>
              </w:r>
            </w:fldSimple>
            <w:r w:rsidR="00460029">
              <w:instrText xml:space="preserve"> = “Wednesday" 1 </w:instrText>
            </w:r>
            <w:r>
              <w:fldChar w:fldCharType="begin"/>
            </w:r>
            <w:r w:rsidR="00460029">
              <w:instrText xml:space="preserve"> IF </w:instrText>
            </w:r>
            <w:fldSimple w:instr=" =C2 ">
              <w:r w:rsidR="00460029">
                <w:instrText>2</w:instrText>
              </w:r>
            </w:fldSimple>
            <w:r w:rsidR="00460029">
              <w:instrText xml:space="preserve"> &lt;&gt; 0 </w:instrText>
            </w:r>
            <w:fldSimple w:instr=" =C2+1 ">
              <w:r w:rsidR="00460029">
                <w:instrText>3</w:instrText>
              </w:r>
            </w:fldSimple>
            <w:r w:rsidR="00460029">
              <w:instrText xml:space="preserve"> "" </w:instrText>
            </w:r>
            <w:r>
              <w:fldChar w:fldCharType="separate"/>
            </w:r>
            <w:r w:rsidR="00460029">
              <w:instrText>3</w:instrText>
            </w:r>
            <w:r>
              <w:fldChar w:fldCharType="end"/>
            </w:r>
            <w:r>
              <w:fldChar w:fldCharType="separate"/>
            </w:r>
            <w:r w:rsidR="00460029">
              <w:t>1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460029" w:rsidRDefault="00BD0980">
            <w:pPr>
              <w:pStyle w:val="Datum"/>
              <w:spacing w:after="40"/>
            </w:pPr>
            <w:r>
              <w:fldChar w:fldCharType="begin"/>
            </w:r>
            <w:r w:rsidR="00460029">
              <w:instrText xml:space="preserve"> IF </w:instrText>
            </w:r>
            <w:fldSimple w:instr=" DocVariable MonthStart8 \@ dddd ">
              <w:r w:rsidR="00460029">
                <w:instrText>Wednesday</w:instrText>
              </w:r>
            </w:fldSimple>
            <w:r w:rsidR="00460029">
              <w:instrText xml:space="preserve">= “Thursday" 1 </w:instrText>
            </w:r>
            <w:r>
              <w:fldChar w:fldCharType="begin"/>
            </w:r>
            <w:r w:rsidR="00460029">
              <w:instrText xml:space="preserve"> IF </w:instrText>
            </w:r>
            <w:fldSimple w:instr=" =D2 ">
              <w:r w:rsidR="00460029">
                <w:instrText>1</w:instrText>
              </w:r>
            </w:fldSimple>
            <w:r w:rsidR="00460029">
              <w:instrText xml:space="preserve"> &lt;&gt; 0 </w:instrText>
            </w:r>
            <w:fldSimple w:instr=" =D2+1 ">
              <w:r w:rsidR="00460029">
                <w:instrText>2</w:instrText>
              </w:r>
            </w:fldSimple>
            <w:r w:rsidR="00460029">
              <w:instrText xml:space="preserve"> "" </w:instrText>
            </w:r>
            <w:r>
              <w:fldChar w:fldCharType="separate"/>
            </w:r>
            <w:r w:rsidR="00460029">
              <w:instrText>2</w:instrText>
            </w:r>
            <w:r>
              <w:fldChar w:fldCharType="end"/>
            </w:r>
            <w:r>
              <w:fldChar w:fldCharType="separate"/>
            </w:r>
            <w:r w:rsidR="00460029">
              <w:t>2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460029" w:rsidRPr="00A46B0B" w:rsidRDefault="00BD0980">
            <w:pPr>
              <w:pStyle w:val="Datum"/>
              <w:spacing w:after="40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fldChar w:fldCharType="begin"/>
            </w:r>
            <w:r w:rsidR="00460029" w:rsidRPr="00A46B0B">
              <w:rPr>
                <w:b/>
                <w:color w:val="C00000"/>
              </w:rPr>
              <w:instrText xml:space="preserve"> IF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460029" w:rsidRPr="00A46B0B">
              <w:rPr>
                <w:b/>
                <w:color w:val="C00000"/>
              </w:rPr>
              <w:instrText xml:space="preserve"> DocVariable MonthStart8 \@ dddd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460029" w:rsidRPr="00A46B0B">
              <w:rPr>
                <w:b/>
                <w:color w:val="C00000"/>
              </w:rPr>
              <w:instrText>Wednesday</w:instrText>
            </w:r>
            <w:r w:rsidRPr="00A46B0B">
              <w:rPr>
                <w:b/>
                <w:color w:val="C00000"/>
              </w:rPr>
              <w:fldChar w:fldCharType="end"/>
            </w:r>
            <w:r w:rsidR="00460029" w:rsidRPr="00A46B0B">
              <w:rPr>
                <w:b/>
                <w:color w:val="C00000"/>
              </w:rPr>
              <w:instrText xml:space="preserve"> = “Friday" 1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460029" w:rsidRPr="00A46B0B">
              <w:rPr>
                <w:b/>
                <w:color w:val="C00000"/>
              </w:rPr>
              <w:instrText xml:space="preserve"> IF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460029" w:rsidRPr="00A46B0B">
              <w:rPr>
                <w:b/>
                <w:color w:val="C00000"/>
              </w:rPr>
              <w:instrText xml:space="preserve"> =E2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460029" w:rsidRPr="00A46B0B">
              <w:rPr>
                <w:b/>
                <w:color w:val="C00000"/>
              </w:rPr>
              <w:instrText>2</w:instrText>
            </w:r>
            <w:r w:rsidRPr="00A46B0B">
              <w:rPr>
                <w:b/>
                <w:color w:val="C00000"/>
              </w:rPr>
              <w:fldChar w:fldCharType="end"/>
            </w:r>
            <w:r w:rsidR="00460029" w:rsidRPr="00A46B0B">
              <w:rPr>
                <w:b/>
                <w:color w:val="C00000"/>
              </w:rPr>
              <w:instrText xml:space="preserve"> &lt;&gt; 0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460029" w:rsidRPr="00A46B0B">
              <w:rPr>
                <w:b/>
                <w:color w:val="C00000"/>
              </w:rPr>
              <w:instrText xml:space="preserve"> =E2+1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460029" w:rsidRPr="00A46B0B">
              <w:rPr>
                <w:b/>
                <w:color w:val="C00000"/>
              </w:rPr>
              <w:instrText>3</w:instrText>
            </w:r>
            <w:r w:rsidRPr="00A46B0B">
              <w:rPr>
                <w:b/>
                <w:color w:val="C00000"/>
              </w:rPr>
              <w:fldChar w:fldCharType="end"/>
            </w:r>
            <w:r w:rsidR="00460029" w:rsidRPr="00A46B0B">
              <w:rPr>
                <w:b/>
                <w:color w:val="C00000"/>
              </w:rPr>
              <w:instrText xml:space="preserve"> ""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460029" w:rsidRPr="00A46B0B">
              <w:rPr>
                <w:b/>
                <w:color w:val="C00000"/>
              </w:rPr>
              <w:instrText>3</w:instrText>
            </w:r>
            <w:r w:rsidRPr="00A46B0B">
              <w:rPr>
                <w:b/>
                <w:color w:val="C00000"/>
              </w:rPr>
              <w:fldChar w:fldCharType="end"/>
            </w:r>
            <w:r w:rsidRPr="00A46B0B">
              <w:rPr>
                <w:b/>
                <w:color w:val="C00000"/>
              </w:rPr>
              <w:fldChar w:fldCharType="separate"/>
            </w:r>
            <w:r w:rsidR="00460029" w:rsidRPr="00A46B0B">
              <w:rPr>
                <w:b/>
                <w:color w:val="C00000"/>
              </w:rPr>
              <w:t>3</w:t>
            </w:r>
            <w:r w:rsidRPr="00A46B0B">
              <w:rPr>
                <w:b/>
                <w:color w:val="C00000"/>
              </w:rP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460029" w:rsidRPr="00A46B0B" w:rsidRDefault="00BD0980">
            <w:pPr>
              <w:pStyle w:val="Datum"/>
              <w:spacing w:after="40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fldChar w:fldCharType="begin"/>
            </w:r>
            <w:r w:rsidR="00460029" w:rsidRPr="00A46B0B">
              <w:rPr>
                <w:b/>
                <w:color w:val="C00000"/>
              </w:rPr>
              <w:instrText xml:space="preserve"> IF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460029" w:rsidRPr="00A46B0B">
              <w:rPr>
                <w:b/>
                <w:color w:val="C00000"/>
              </w:rPr>
              <w:instrText xml:space="preserve"> DocVariable MonthStart8 \@ dddd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460029" w:rsidRPr="00A46B0B">
              <w:rPr>
                <w:b/>
                <w:color w:val="C00000"/>
              </w:rPr>
              <w:instrText>Wednesday</w:instrText>
            </w:r>
            <w:r w:rsidRPr="00A46B0B">
              <w:rPr>
                <w:b/>
                <w:color w:val="C00000"/>
              </w:rPr>
              <w:fldChar w:fldCharType="end"/>
            </w:r>
            <w:r w:rsidR="00460029" w:rsidRPr="00A46B0B">
              <w:rPr>
                <w:b/>
                <w:color w:val="C00000"/>
              </w:rPr>
              <w:instrText xml:space="preserve"> = “Saturday" 1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460029" w:rsidRPr="00A46B0B">
              <w:rPr>
                <w:b/>
                <w:color w:val="C00000"/>
              </w:rPr>
              <w:instrText xml:space="preserve"> IF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460029" w:rsidRPr="00A46B0B">
              <w:rPr>
                <w:b/>
                <w:color w:val="C00000"/>
              </w:rPr>
              <w:instrText xml:space="preserve"> =F2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460029" w:rsidRPr="00A46B0B">
              <w:rPr>
                <w:b/>
                <w:color w:val="C00000"/>
              </w:rPr>
              <w:instrText>3</w:instrText>
            </w:r>
            <w:r w:rsidRPr="00A46B0B">
              <w:rPr>
                <w:b/>
                <w:color w:val="C00000"/>
              </w:rPr>
              <w:fldChar w:fldCharType="end"/>
            </w:r>
            <w:r w:rsidR="00460029" w:rsidRPr="00A46B0B">
              <w:rPr>
                <w:b/>
                <w:color w:val="C00000"/>
              </w:rPr>
              <w:instrText xml:space="preserve"> &lt;&gt; 0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460029" w:rsidRPr="00A46B0B">
              <w:rPr>
                <w:b/>
                <w:color w:val="C00000"/>
              </w:rPr>
              <w:instrText xml:space="preserve"> =F2+1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460029" w:rsidRPr="00A46B0B">
              <w:rPr>
                <w:b/>
                <w:color w:val="C00000"/>
              </w:rPr>
              <w:instrText>4</w:instrText>
            </w:r>
            <w:r w:rsidRPr="00A46B0B">
              <w:rPr>
                <w:b/>
                <w:color w:val="C00000"/>
              </w:rPr>
              <w:fldChar w:fldCharType="end"/>
            </w:r>
            <w:r w:rsidR="00460029" w:rsidRPr="00A46B0B">
              <w:rPr>
                <w:b/>
                <w:color w:val="C00000"/>
              </w:rPr>
              <w:instrText xml:space="preserve"> ""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460029" w:rsidRPr="00A46B0B">
              <w:rPr>
                <w:b/>
                <w:color w:val="C00000"/>
              </w:rPr>
              <w:instrText>4</w:instrText>
            </w:r>
            <w:r w:rsidRPr="00A46B0B">
              <w:rPr>
                <w:b/>
                <w:color w:val="C00000"/>
              </w:rPr>
              <w:fldChar w:fldCharType="end"/>
            </w:r>
            <w:r w:rsidRPr="00A46B0B">
              <w:rPr>
                <w:b/>
                <w:color w:val="C00000"/>
              </w:rPr>
              <w:fldChar w:fldCharType="separate"/>
            </w:r>
            <w:r w:rsidR="00460029" w:rsidRPr="00A46B0B">
              <w:rPr>
                <w:b/>
                <w:color w:val="C00000"/>
              </w:rPr>
              <w:t>4</w:t>
            </w:r>
            <w:r w:rsidRPr="00A46B0B">
              <w:rPr>
                <w:b/>
                <w:color w:val="C00000"/>
              </w:rPr>
              <w:fldChar w:fldCharType="end"/>
            </w:r>
          </w:p>
        </w:tc>
      </w:tr>
      <w:tr w:rsidR="00460029" w:rsidTr="00663EC7">
        <w:trPr>
          <w:trHeight w:hRule="exact" w:val="720"/>
        </w:trPr>
        <w:tc>
          <w:tcPr>
            <w:tcW w:w="625" w:type="dxa"/>
            <w:vMerge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460029" w:rsidRPr="00460029" w:rsidRDefault="00460029">
            <w:pPr>
              <w:pStyle w:val="CalendarText"/>
              <w:rPr>
                <w:b/>
                <w:sz w:val="22"/>
              </w:rPr>
            </w:pPr>
          </w:p>
        </w:tc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60029" w:rsidRDefault="00460029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60029" w:rsidRDefault="00460029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60029" w:rsidRDefault="00460029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60029" w:rsidRDefault="00460029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60029" w:rsidRDefault="00460029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60029" w:rsidRPr="00A46B0B" w:rsidRDefault="00460029">
            <w:pPr>
              <w:pStyle w:val="CalendarText"/>
              <w:rPr>
                <w:b/>
                <w:color w:val="C00000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60029" w:rsidRPr="00A46B0B" w:rsidRDefault="00460029">
            <w:pPr>
              <w:pStyle w:val="CalendarText"/>
              <w:rPr>
                <w:b/>
                <w:color w:val="C00000"/>
              </w:rPr>
            </w:pPr>
          </w:p>
        </w:tc>
      </w:tr>
      <w:tr w:rsidR="00AD3C42" w:rsidTr="00460029">
        <w:trPr>
          <w:trHeight w:hRule="exact" w:val="432"/>
        </w:trPr>
        <w:tc>
          <w:tcPr>
            <w:tcW w:w="62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AD3C42" w:rsidRPr="00460029" w:rsidRDefault="00AD3C42">
            <w:pPr>
              <w:pStyle w:val="Datum"/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G2+1 ">
              <w:r w:rsidR="00AD3C42">
                <w:t>5</w:t>
              </w:r>
            </w:fldSimple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A4+1 ">
              <w:r w:rsidR="00AD3C42">
                <w:t>6</w:t>
              </w:r>
            </w:fldSimple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B4+1 ">
              <w:r w:rsidR="00AD3C42">
                <w:t>7</w:t>
              </w:r>
            </w:fldSimple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C4+1 ">
              <w:r w:rsidR="00AD3C42">
                <w:t>8</w:t>
              </w:r>
            </w:fldSimple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D4+1 ">
              <w:r w:rsidR="00AD3C42">
                <w:t>9</w:t>
              </w:r>
            </w:fldSimple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Pr="00A46B0B" w:rsidRDefault="00BD0980">
            <w:pPr>
              <w:pStyle w:val="Datum"/>
              <w:spacing w:after="40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=E4+1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t>10</w:t>
            </w:r>
            <w:r w:rsidRPr="00A46B0B">
              <w:rPr>
                <w:b/>
                <w:color w:val="C00000"/>
              </w:rP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Pr="00A46B0B" w:rsidRDefault="00BD0980">
            <w:pPr>
              <w:pStyle w:val="Datum"/>
              <w:spacing w:after="40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=F4+1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t>11</w:t>
            </w:r>
            <w:r w:rsidRPr="00A46B0B">
              <w:rPr>
                <w:b/>
                <w:color w:val="C00000"/>
              </w:rPr>
              <w:fldChar w:fldCharType="end"/>
            </w:r>
          </w:p>
        </w:tc>
      </w:tr>
      <w:tr w:rsidR="00AD3C42" w:rsidTr="00460029">
        <w:trPr>
          <w:trHeight w:hRule="exact" w:val="720"/>
        </w:trPr>
        <w:tc>
          <w:tcPr>
            <w:tcW w:w="62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AD3C42" w:rsidRPr="00460029" w:rsidRDefault="00AD3C42">
            <w:pPr>
              <w:pStyle w:val="CalendarText"/>
              <w:rPr>
                <w:b/>
                <w:sz w:val="22"/>
              </w:rPr>
            </w:pPr>
            <w:r w:rsidRPr="00460029">
              <w:rPr>
                <w:b/>
                <w:sz w:val="22"/>
              </w:rPr>
              <w:t>32</w:t>
            </w:r>
          </w:p>
        </w:tc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Pr="00A46B0B" w:rsidRDefault="00AD3C42">
            <w:pPr>
              <w:pStyle w:val="CalendarText"/>
              <w:rPr>
                <w:b/>
                <w:color w:val="C00000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Pr="00A46B0B" w:rsidRDefault="00AD3C42">
            <w:pPr>
              <w:pStyle w:val="CalendarText"/>
              <w:rPr>
                <w:b/>
                <w:color w:val="C00000"/>
              </w:rPr>
            </w:pPr>
          </w:p>
        </w:tc>
      </w:tr>
      <w:tr w:rsidR="00AD3C42" w:rsidTr="00460029">
        <w:trPr>
          <w:trHeight w:hRule="exact" w:val="432"/>
        </w:trPr>
        <w:tc>
          <w:tcPr>
            <w:tcW w:w="62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AD3C42" w:rsidRPr="00460029" w:rsidRDefault="00AD3C42">
            <w:pPr>
              <w:pStyle w:val="Datum"/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G4+1 ">
              <w:r w:rsidR="00AD3C42">
                <w:t>12</w:t>
              </w:r>
            </w:fldSimple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A6+1 ">
              <w:r w:rsidR="00AD3C42">
                <w:t>13</w:t>
              </w:r>
            </w:fldSimple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B6+1 ">
              <w:r w:rsidR="00AD3C42">
                <w:t>14</w:t>
              </w:r>
            </w:fldSimple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C6+1 ">
              <w:r w:rsidR="00AD3C42">
                <w:t>15</w:t>
              </w:r>
            </w:fldSimple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D6+1 ">
              <w:r w:rsidR="00AD3C42">
                <w:t>16</w:t>
              </w:r>
            </w:fldSimple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Pr="00A46B0B" w:rsidRDefault="00BD0980">
            <w:pPr>
              <w:pStyle w:val="Datum"/>
              <w:spacing w:after="40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=E6+1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t>17</w:t>
            </w:r>
            <w:r w:rsidRPr="00A46B0B">
              <w:rPr>
                <w:b/>
                <w:color w:val="C00000"/>
              </w:rP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Pr="00A46B0B" w:rsidRDefault="00BD0980">
            <w:pPr>
              <w:pStyle w:val="Datum"/>
              <w:spacing w:after="40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=F6+1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t>18</w:t>
            </w:r>
            <w:r w:rsidRPr="00A46B0B">
              <w:rPr>
                <w:b/>
                <w:color w:val="C00000"/>
              </w:rPr>
              <w:fldChar w:fldCharType="end"/>
            </w:r>
          </w:p>
        </w:tc>
      </w:tr>
      <w:tr w:rsidR="00AD3C42" w:rsidTr="00460029">
        <w:trPr>
          <w:trHeight w:hRule="exact" w:val="720"/>
        </w:trPr>
        <w:tc>
          <w:tcPr>
            <w:tcW w:w="62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AD3C42" w:rsidRPr="00460029" w:rsidRDefault="00AD3C42">
            <w:pPr>
              <w:pStyle w:val="CalendarText"/>
              <w:rPr>
                <w:b/>
                <w:sz w:val="22"/>
              </w:rPr>
            </w:pPr>
            <w:r w:rsidRPr="00460029">
              <w:rPr>
                <w:b/>
                <w:sz w:val="22"/>
              </w:rPr>
              <w:t>33</w:t>
            </w:r>
          </w:p>
        </w:tc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Pr="00A46B0B" w:rsidRDefault="00AD3C42">
            <w:pPr>
              <w:pStyle w:val="CalendarText"/>
              <w:rPr>
                <w:b/>
                <w:color w:val="C00000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Pr="00A46B0B" w:rsidRDefault="00AD3C42">
            <w:pPr>
              <w:pStyle w:val="CalendarText"/>
              <w:rPr>
                <w:b/>
                <w:color w:val="C00000"/>
              </w:rPr>
            </w:pPr>
          </w:p>
        </w:tc>
      </w:tr>
      <w:tr w:rsidR="00AD3C42" w:rsidTr="00460029">
        <w:trPr>
          <w:trHeight w:hRule="exact" w:val="432"/>
        </w:trPr>
        <w:tc>
          <w:tcPr>
            <w:tcW w:w="62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AD3C42" w:rsidRPr="00460029" w:rsidRDefault="00AD3C42">
            <w:pPr>
              <w:pStyle w:val="Datum"/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G6+1 ">
              <w:r w:rsidR="00AD3C42">
                <w:t>19</w:t>
              </w:r>
            </w:fldSimple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A8+1 ">
              <w:r w:rsidR="00AD3C42">
                <w:t>20</w:t>
              </w:r>
            </w:fldSimple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B8+1 ">
              <w:r w:rsidR="00AD3C42">
                <w:t>21</w:t>
              </w:r>
            </w:fldSimple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C8+1 ">
              <w:r w:rsidR="00AD3C42">
                <w:t>22</w:t>
              </w:r>
            </w:fldSimple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D8+1 ">
              <w:r w:rsidR="00AD3C42">
                <w:t>23</w:t>
              </w:r>
            </w:fldSimple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Pr="00A46B0B" w:rsidRDefault="00BD0980">
            <w:pPr>
              <w:pStyle w:val="Datum"/>
              <w:spacing w:after="40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=E8+1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t>24</w:t>
            </w:r>
            <w:r w:rsidRPr="00A46B0B">
              <w:rPr>
                <w:b/>
                <w:color w:val="C00000"/>
              </w:rP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Pr="00A46B0B" w:rsidRDefault="00BD0980">
            <w:pPr>
              <w:pStyle w:val="Datum"/>
              <w:spacing w:after="40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=F8+1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t>25</w:t>
            </w:r>
            <w:r w:rsidRPr="00A46B0B">
              <w:rPr>
                <w:b/>
                <w:color w:val="C00000"/>
              </w:rPr>
              <w:fldChar w:fldCharType="end"/>
            </w:r>
          </w:p>
        </w:tc>
      </w:tr>
      <w:tr w:rsidR="00AD3C42" w:rsidTr="00460029">
        <w:trPr>
          <w:trHeight w:hRule="exact" w:val="720"/>
        </w:trPr>
        <w:tc>
          <w:tcPr>
            <w:tcW w:w="62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AD3C42" w:rsidRPr="00460029" w:rsidRDefault="00AD3C42">
            <w:pPr>
              <w:pStyle w:val="CalendarText"/>
              <w:rPr>
                <w:b/>
                <w:sz w:val="22"/>
              </w:rPr>
            </w:pPr>
            <w:r w:rsidRPr="00460029">
              <w:rPr>
                <w:b/>
                <w:sz w:val="22"/>
              </w:rPr>
              <w:t>34</w:t>
            </w:r>
          </w:p>
        </w:tc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Pr="00A46B0B" w:rsidRDefault="00AD3C42">
            <w:pPr>
              <w:pStyle w:val="CalendarText"/>
              <w:rPr>
                <w:b/>
                <w:color w:val="C00000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Pr="00A46B0B" w:rsidRDefault="00AD3C42">
            <w:pPr>
              <w:pStyle w:val="CalendarText"/>
              <w:rPr>
                <w:b/>
                <w:color w:val="C00000"/>
              </w:rPr>
            </w:pPr>
          </w:p>
        </w:tc>
      </w:tr>
      <w:tr w:rsidR="00AD3C42" w:rsidTr="00460029">
        <w:trPr>
          <w:trHeight w:hRule="exact" w:val="432"/>
        </w:trPr>
        <w:tc>
          <w:tcPr>
            <w:tcW w:w="62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AD3C42" w:rsidRPr="00460029" w:rsidRDefault="00AD3C42">
            <w:pPr>
              <w:pStyle w:val="Datum"/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r>
              <w:fldChar w:fldCharType="begin"/>
            </w:r>
            <w:r w:rsidR="00AD3C42">
              <w:instrText xml:space="preserve">IF </w:instrText>
            </w:r>
            <w:fldSimple w:instr=" =G8">
              <w:r w:rsidR="00AD3C42">
                <w:instrText>25</w:instrText>
              </w:r>
            </w:fldSimple>
            <w:r w:rsidR="00AD3C42">
              <w:instrText xml:space="preserve"> = 0,"" </w:instrText>
            </w:r>
            <w:r>
              <w:fldChar w:fldCharType="begin"/>
            </w:r>
            <w:r w:rsidR="00AD3C42">
              <w:instrText xml:space="preserve"> IF </w:instrText>
            </w:r>
            <w:fldSimple w:instr=" =G8 ">
              <w:r w:rsidR="00AD3C42">
                <w:instrText>25</w:instrText>
              </w:r>
            </w:fldSimple>
            <w:r w:rsidR="00AD3C42">
              <w:instrText xml:space="preserve">  &lt; </w:instrText>
            </w:r>
            <w:fldSimple w:instr=" DocVariable MonthEnd8 \@ d ">
              <w:r w:rsidR="00AD3C42">
                <w:instrText>31</w:instrText>
              </w:r>
            </w:fldSimple>
            <w:r w:rsidR="00AD3C42">
              <w:instrText xml:space="preserve">  </w:instrText>
            </w:r>
            <w:fldSimple w:instr=" =G8+1 ">
              <w:r w:rsidR="00AD3C42">
                <w:instrText>26</w:instrText>
              </w:r>
            </w:fldSimple>
            <w:r w:rsidR="00AD3C42">
              <w:instrText xml:space="preserve"> "" </w:instrText>
            </w:r>
            <w:r>
              <w:fldChar w:fldCharType="separate"/>
            </w:r>
            <w:r w:rsidR="00AD3C42">
              <w:instrText>26</w:instrText>
            </w:r>
            <w:r>
              <w:fldChar w:fldCharType="end"/>
            </w:r>
            <w:r>
              <w:fldChar w:fldCharType="separate"/>
            </w:r>
            <w:r w:rsidR="00AD3C42">
              <w:t>26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r>
              <w:fldChar w:fldCharType="begin"/>
            </w:r>
            <w:r w:rsidR="00AD3C42">
              <w:instrText xml:space="preserve">IF </w:instrText>
            </w:r>
            <w:fldSimple w:instr=" =A10">
              <w:r w:rsidR="00AD3C42">
                <w:instrText>26</w:instrText>
              </w:r>
            </w:fldSimple>
            <w:r w:rsidR="00AD3C42">
              <w:instrText xml:space="preserve"> = 0,"" </w:instrText>
            </w:r>
            <w:r>
              <w:fldChar w:fldCharType="begin"/>
            </w:r>
            <w:r w:rsidR="00AD3C42">
              <w:instrText xml:space="preserve"> IF </w:instrText>
            </w:r>
            <w:fldSimple w:instr=" =A10 ">
              <w:r w:rsidR="00AD3C42">
                <w:instrText>26</w:instrText>
              </w:r>
            </w:fldSimple>
            <w:r w:rsidR="00AD3C42">
              <w:instrText xml:space="preserve">  &lt; </w:instrText>
            </w:r>
            <w:fldSimple w:instr=" DocVariable MonthEnd8 \@ d ">
              <w:r w:rsidR="00AD3C42">
                <w:instrText>31</w:instrText>
              </w:r>
            </w:fldSimple>
            <w:r w:rsidR="00AD3C42">
              <w:instrText xml:space="preserve">  </w:instrText>
            </w:r>
            <w:fldSimple w:instr=" =A10+1 ">
              <w:r w:rsidR="00AD3C42">
                <w:instrText>27</w:instrText>
              </w:r>
            </w:fldSimple>
            <w:r w:rsidR="00AD3C42">
              <w:instrText xml:space="preserve"> "" </w:instrText>
            </w:r>
            <w:r>
              <w:fldChar w:fldCharType="separate"/>
            </w:r>
            <w:r w:rsidR="00AD3C42">
              <w:instrText>27</w:instrText>
            </w:r>
            <w:r>
              <w:fldChar w:fldCharType="end"/>
            </w:r>
            <w:r>
              <w:fldChar w:fldCharType="separate"/>
            </w:r>
            <w:r w:rsidR="00AD3C42">
              <w:t>27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r>
              <w:fldChar w:fldCharType="begin"/>
            </w:r>
            <w:r w:rsidR="00AD3C42">
              <w:instrText xml:space="preserve">IF </w:instrText>
            </w:r>
            <w:fldSimple w:instr=" =B10">
              <w:r w:rsidR="00AD3C42">
                <w:instrText>27</w:instrText>
              </w:r>
            </w:fldSimple>
            <w:r w:rsidR="00AD3C42">
              <w:instrText xml:space="preserve"> = 0,"" </w:instrText>
            </w:r>
            <w:r>
              <w:fldChar w:fldCharType="begin"/>
            </w:r>
            <w:r w:rsidR="00AD3C42">
              <w:instrText xml:space="preserve"> IF </w:instrText>
            </w:r>
            <w:fldSimple w:instr=" =B10 ">
              <w:r w:rsidR="00AD3C42">
                <w:instrText>27</w:instrText>
              </w:r>
            </w:fldSimple>
            <w:r w:rsidR="00AD3C42">
              <w:instrText xml:space="preserve">  &lt; </w:instrText>
            </w:r>
            <w:fldSimple w:instr=" DocVariable MonthEnd8 \@ d ">
              <w:r w:rsidR="00AD3C42">
                <w:instrText>31</w:instrText>
              </w:r>
            </w:fldSimple>
            <w:r w:rsidR="00AD3C42">
              <w:instrText xml:space="preserve">  </w:instrText>
            </w:r>
            <w:fldSimple w:instr=" =B10+1 ">
              <w:r w:rsidR="00AD3C42">
                <w:instrText>28</w:instrText>
              </w:r>
            </w:fldSimple>
            <w:r w:rsidR="00AD3C42">
              <w:instrText xml:space="preserve"> "" </w:instrText>
            </w:r>
            <w:r>
              <w:fldChar w:fldCharType="separate"/>
            </w:r>
            <w:r w:rsidR="00AD3C42">
              <w:instrText>28</w:instrText>
            </w:r>
            <w:r>
              <w:fldChar w:fldCharType="end"/>
            </w:r>
            <w:r>
              <w:fldChar w:fldCharType="separate"/>
            </w:r>
            <w:r w:rsidR="00AD3C42">
              <w:t>28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r>
              <w:fldChar w:fldCharType="begin"/>
            </w:r>
            <w:r w:rsidR="00AD3C42">
              <w:instrText xml:space="preserve">IF </w:instrText>
            </w:r>
            <w:fldSimple w:instr=" =C10">
              <w:r w:rsidR="00AD3C42">
                <w:instrText>28</w:instrText>
              </w:r>
            </w:fldSimple>
            <w:r w:rsidR="00AD3C42">
              <w:instrText xml:space="preserve"> = 0,"" </w:instrText>
            </w:r>
            <w:r>
              <w:fldChar w:fldCharType="begin"/>
            </w:r>
            <w:r w:rsidR="00AD3C42">
              <w:instrText xml:space="preserve"> IF </w:instrText>
            </w:r>
            <w:fldSimple w:instr=" =C10 ">
              <w:r w:rsidR="00AD3C42">
                <w:instrText>28</w:instrText>
              </w:r>
            </w:fldSimple>
            <w:r w:rsidR="00AD3C42">
              <w:instrText xml:space="preserve">  &lt; </w:instrText>
            </w:r>
            <w:fldSimple w:instr=" DocVariable MonthEnd8 \@ d ">
              <w:r w:rsidR="00AD3C42">
                <w:instrText>31</w:instrText>
              </w:r>
            </w:fldSimple>
            <w:r w:rsidR="00AD3C42">
              <w:instrText xml:space="preserve">  </w:instrText>
            </w:r>
            <w:fldSimple w:instr=" =C10+1 ">
              <w:r w:rsidR="00AD3C42">
                <w:instrText>29</w:instrText>
              </w:r>
            </w:fldSimple>
            <w:r w:rsidR="00AD3C42">
              <w:instrText xml:space="preserve"> "" </w:instrText>
            </w:r>
            <w:r>
              <w:fldChar w:fldCharType="separate"/>
            </w:r>
            <w:r w:rsidR="00AD3C42">
              <w:instrText>29</w:instrText>
            </w:r>
            <w:r>
              <w:fldChar w:fldCharType="end"/>
            </w:r>
            <w:r>
              <w:fldChar w:fldCharType="separate"/>
            </w:r>
            <w:r w:rsidR="00AD3C42">
              <w:t>29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r>
              <w:fldChar w:fldCharType="begin"/>
            </w:r>
            <w:r w:rsidR="00AD3C42">
              <w:instrText xml:space="preserve">IF </w:instrText>
            </w:r>
            <w:fldSimple w:instr=" =D10">
              <w:r w:rsidR="00AD3C42">
                <w:instrText>29</w:instrText>
              </w:r>
            </w:fldSimple>
            <w:r w:rsidR="00AD3C42">
              <w:instrText xml:space="preserve"> = 0,"" </w:instrText>
            </w:r>
            <w:r>
              <w:fldChar w:fldCharType="begin"/>
            </w:r>
            <w:r w:rsidR="00AD3C42">
              <w:instrText xml:space="preserve"> IF </w:instrText>
            </w:r>
            <w:fldSimple w:instr=" =D10 ">
              <w:r w:rsidR="00AD3C42">
                <w:instrText>29</w:instrText>
              </w:r>
            </w:fldSimple>
            <w:r w:rsidR="00AD3C42">
              <w:instrText xml:space="preserve">  &lt; </w:instrText>
            </w:r>
            <w:fldSimple w:instr=" DocVariable MonthEnd8 \@ d ">
              <w:r w:rsidR="00AD3C42">
                <w:instrText>31</w:instrText>
              </w:r>
            </w:fldSimple>
            <w:r w:rsidR="00AD3C42">
              <w:instrText xml:space="preserve">  </w:instrText>
            </w:r>
            <w:fldSimple w:instr=" =D10+1 ">
              <w:r w:rsidR="00AD3C42">
                <w:instrText>30</w:instrText>
              </w:r>
            </w:fldSimple>
            <w:r w:rsidR="00AD3C42">
              <w:instrText xml:space="preserve"> "" </w:instrText>
            </w:r>
            <w:r>
              <w:fldChar w:fldCharType="separate"/>
            </w:r>
            <w:r w:rsidR="00AD3C42">
              <w:instrText>30</w:instrText>
            </w:r>
            <w:r>
              <w:fldChar w:fldCharType="end"/>
            </w:r>
            <w:r>
              <w:fldChar w:fldCharType="separate"/>
            </w:r>
            <w:r w:rsidR="00AD3C42">
              <w:t>30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Pr="00A46B0B" w:rsidRDefault="00BD0980">
            <w:pPr>
              <w:pStyle w:val="Datum"/>
              <w:spacing w:after="40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IF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=E10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instrText>30</w:instrText>
            </w:r>
            <w:r w:rsidRPr="00A46B0B">
              <w:rPr>
                <w:b/>
                <w:color w:val="C00000"/>
              </w:rPr>
              <w:fldChar w:fldCharType="end"/>
            </w:r>
            <w:r w:rsidR="00AD3C42" w:rsidRPr="00A46B0B">
              <w:rPr>
                <w:b/>
                <w:color w:val="C00000"/>
              </w:rPr>
              <w:instrText xml:space="preserve"> = 0,""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IF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=E10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instrText>30</w:instrText>
            </w:r>
            <w:r w:rsidRPr="00A46B0B">
              <w:rPr>
                <w:b/>
                <w:color w:val="C00000"/>
              </w:rPr>
              <w:fldChar w:fldCharType="end"/>
            </w:r>
            <w:r w:rsidR="00AD3C42" w:rsidRPr="00A46B0B">
              <w:rPr>
                <w:b/>
                <w:color w:val="C00000"/>
              </w:rPr>
              <w:instrText xml:space="preserve">  &lt;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DocVariable MonthEnd8 \@ d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instrText>31</w:instrText>
            </w:r>
            <w:r w:rsidRPr="00A46B0B">
              <w:rPr>
                <w:b/>
                <w:color w:val="C00000"/>
              </w:rPr>
              <w:fldChar w:fldCharType="end"/>
            </w:r>
            <w:r w:rsidR="00AD3C42" w:rsidRPr="00A46B0B">
              <w:rPr>
                <w:b/>
                <w:color w:val="C00000"/>
              </w:rPr>
              <w:instrText xml:space="preserve"> 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=E10+1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instrText>31</w:instrText>
            </w:r>
            <w:r w:rsidRPr="00A46B0B">
              <w:rPr>
                <w:b/>
                <w:color w:val="C00000"/>
              </w:rPr>
              <w:fldChar w:fldCharType="end"/>
            </w:r>
            <w:r w:rsidR="00AD3C42" w:rsidRPr="00A46B0B">
              <w:rPr>
                <w:b/>
                <w:color w:val="C00000"/>
              </w:rPr>
              <w:instrText xml:space="preserve"> ""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instrText>31</w:instrText>
            </w:r>
            <w:r w:rsidRPr="00A46B0B">
              <w:rPr>
                <w:b/>
                <w:color w:val="C00000"/>
              </w:rPr>
              <w:fldChar w:fldCharType="end"/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t>31</w:t>
            </w:r>
            <w:r w:rsidRPr="00A46B0B">
              <w:rPr>
                <w:b/>
                <w:color w:val="C00000"/>
              </w:rP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Pr="00A46B0B" w:rsidRDefault="00BD0980">
            <w:pPr>
              <w:pStyle w:val="Datum"/>
              <w:spacing w:after="40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IF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=F10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instrText>31</w:instrText>
            </w:r>
            <w:r w:rsidRPr="00A46B0B">
              <w:rPr>
                <w:b/>
                <w:color w:val="C00000"/>
              </w:rPr>
              <w:fldChar w:fldCharType="end"/>
            </w:r>
            <w:r w:rsidR="00AD3C42" w:rsidRPr="00A46B0B">
              <w:rPr>
                <w:b/>
                <w:color w:val="C00000"/>
              </w:rPr>
              <w:instrText xml:space="preserve"> = 0,""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IF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=F10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instrText>31</w:instrText>
            </w:r>
            <w:r w:rsidRPr="00A46B0B">
              <w:rPr>
                <w:b/>
                <w:color w:val="C00000"/>
              </w:rPr>
              <w:fldChar w:fldCharType="end"/>
            </w:r>
            <w:r w:rsidR="00AD3C42" w:rsidRPr="00A46B0B">
              <w:rPr>
                <w:b/>
                <w:color w:val="C00000"/>
              </w:rPr>
              <w:instrText xml:space="preserve">  &lt;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DocVariable MonthEnd8 \@ d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instrText>31</w:instrText>
            </w:r>
            <w:r w:rsidRPr="00A46B0B">
              <w:rPr>
                <w:b/>
                <w:color w:val="C00000"/>
              </w:rPr>
              <w:fldChar w:fldCharType="end"/>
            </w:r>
            <w:r w:rsidR="00AD3C42" w:rsidRPr="00A46B0B">
              <w:rPr>
                <w:b/>
                <w:color w:val="C00000"/>
              </w:rPr>
              <w:instrText xml:space="preserve"> 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=F10+1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instrText>30</w:instrText>
            </w:r>
            <w:r w:rsidRPr="00A46B0B">
              <w:rPr>
                <w:b/>
                <w:color w:val="C00000"/>
              </w:rPr>
              <w:fldChar w:fldCharType="end"/>
            </w:r>
            <w:r w:rsidR="00AD3C42" w:rsidRPr="00A46B0B">
              <w:rPr>
                <w:b/>
                <w:color w:val="C00000"/>
              </w:rPr>
              <w:instrText xml:space="preserve"> "" </w:instrText>
            </w:r>
            <w:r w:rsidRPr="00A46B0B">
              <w:rPr>
                <w:b/>
                <w:color w:val="C00000"/>
              </w:rPr>
              <w:fldChar w:fldCharType="end"/>
            </w:r>
            <w:r w:rsidRPr="00A46B0B">
              <w:rPr>
                <w:b/>
                <w:color w:val="C00000"/>
              </w:rPr>
              <w:fldChar w:fldCharType="end"/>
            </w:r>
          </w:p>
        </w:tc>
      </w:tr>
      <w:tr w:rsidR="00AD3C42" w:rsidTr="00460029">
        <w:trPr>
          <w:trHeight w:hRule="exact" w:val="720"/>
        </w:trPr>
        <w:tc>
          <w:tcPr>
            <w:tcW w:w="62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AD3C42" w:rsidRPr="00460029" w:rsidRDefault="00AD3C42">
            <w:pPr>
              <w:pStyle w:val="CalendarText"/>
              <w:rPr>
                <w:b/>
                <w:sz w:val="22"/>
              </w:rPr>
            </w:pPr>
            <w:r w:rsidRPr="00460029">
              <w:rPr>
                <w:b/>
                <w:sz w:val="22"/>
              </w:rPr>
              <w:t>35</w:t>
            </w:r>
          </w:p>
        </w:tc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</w:tr>
      <w:tr w:rsidR="00AD3C42" w:rsidTr="00460029">
        <w:trPr>
          <w:trHeight w:val="1152"/>
        </w:trPr>
        <w:tc>
          <w:tcPr>
            <w:tcW w:w="13801" w:type="dxa"/>
            <w:gridSpan w:val="8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Datum"/>
              <w:spacing w:after="40"/>
            </w:pPr>
            <w:r>
              <w:t>Notiz:</w:t>
            </w:r>
            <w:r w:rsidR="00BD0980">
              <w:fldChar w:fldCharType="begin"/>
            </w:r>
            <w:r>
              <w:instrText xml:space="preserve">IF </w:instrText>
            </w:r>
            <w:fldSimple w:instr=" =G10">
              <w:r>
                <w:instrText>0</w:instrText>
              </w:r>
            </w:fldSimple>
            <w:r>
              <w:instrText xml:space="preserve"> = 0,"" </w:instrText>
            </w:r>
            <w:r w:rsidR="00BD0980">
              <w:fldChar w:fldCharType="begin"/>
            </w:r>
            <w:r>
              <w:instrText xml:space="preserve"> IF </w:instrText>
            </w:r>
            <w:fldSimple w:instr=" =G10 ">
              <w:r>
                <w:instrText>30</w:instrText>
              </w:r>
            </w:fldSimple>
            <w:r>
              <w:instrText xml:space="preserve">  &lt; </w:instrText>
            </w:r>
            <w:fldSimple w:instr=" DocVariable MonthEnd8 \@ d ">
              <w:r>
                <w:instrText>31</w:instrText>
              </w:r>
            </w:fldSimple>
            <w:r>
              <w:instrText xml:space="preserve">  </w:instrText>
            </w:r>
            <w:fldSimple w:instr=" =G10+1 ">
              <w:r>
                <w:instrText>31</w:instrText>
              </w:r>
            </w:fldSimple>
            <w:r>
              <w:instrText xml:space="preserve"> "" </w:instrText>
            </w:r>
            <w:r w:rsidR="00BD0980">
              <w:fldChar w:fldCharType="separate"/>
            </w:r>
            <w:r>
              <w:instrText>31</w:instrText>
            </w:r>
            <w:r w:rsidR="00BD0980">
              <w:fldChar w:fldCharType="end"/>
            </w:r>
            <w:r w:rsidR="00BD0980">
              <w:fldChar w:fldCharType="end"/>
            </w:r>
          </w:p>
          <w:p w:rsidR="00AD3C42" w:rsidRDefault="00BD0980">
            <w:pPr>
              <w:pStyle w:val="Datum"/>
              <w:spacing w:after="40"/>
            </w:pPr>
            <w:r>
              <w:fldChar w:fldCharType="begin"/>
            </w:r>
            <w:r w:rsidR="00AD3C42">
              <w:instrText xml:space="preserve">IF </w:instrText>
            </w:r>
            <w:fldSimple w:instr=" =A12">
              <w:r w:rsidR="00AD3C42">
                <w:instrText>0</w:instrText>
              </w:r>
            </w:fldSimple>
            <w:r w:rsidR="00AD3C42">
              <w:instrText xml:space="preserve"> = 0,"" </w:instrText>
            </w:r>
            <w:r>
              <w:fldChar w:fldCharType="begin"/>
            </w:r>
            <w:r w:rsidR="00AD3C42">
              <w:instrText xml:space="preserve"> IF </w:instrText>
            </w:r>
            <w:fldSimple w:instr=" =A12 ">
              <w:r w:rsidR="00AD3C42">
                <w:instrText>31</w:instrText>
              </w:r>
            </w:fldSimple>
            <w:r w:rsidR="00AD3C42">
              <w:instrText xml:space="preserve">  &lt; </w:instrText>
            </w:r>
            <w:fldSimple w:instr=" DocVariable MonthEnd8 \@ d ">
              <w:r w:rsidR="00AD3C42">
                <w:instrText>31</w:instrText>
              </w:r>
            </w:fldSimple>
            <w:r w:rsidR="00AD3C42">
              <w:instrText xml:space="preserve">  </w:instrText>
            </w:r>
            <w:fldSimple w:instr=" =A12+1 ">
              <w:r w:rsidR="00AD3C42">
                <w:instrText>31</w:instrText>
              </w:r>
            </w:fldSimple>
            <w:r w:rsidR="00AD3C42"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</w:tr>
    </w:tbl>
    <w:p w:rsidR="00DE6857" w:rsidRDefault="00C11C5F">
      <w:pPr>
        <w:pStyle w:val="MonthYear"/>
      </w:pPr>
      <w:r>
        <w:lastRenderedPageBreak/>
        <w:t>September 2013</w:t>
      </w:r>
    </w:p>
    <w:tbl>
      <w:tblPr>
        <w:tblW w:w="5237" w:type="pct"/>
        <w:tblBorders>
          <w:top w:val="single" w:sz="8" w:space="0" w:color="FEB80A" w:themeColor="accent3"/>
          <w:left w:val="single" w:sz="8" w:space="0" w:color="FEB80A" w:themeColor="accent3"/>
          <w:bottom w:val="single" w:sz="8" w:space="0" w:color="FEB80A" w:themeColor="accent3"/>
          <w:right w:val="single" w:sz="8" w:space="0" w:color="FEB80A" w:themeColor="accent3"/>
        </w:tblBorders>
        <w:tblLayout w:type="fixed"/>
        <w:tblLook w:val="04A0"/>
      </w:tblPr>
      <w:tblGrid>
        <w:gridCol w:w="625"/>
        <w:gridCol w:w="1878"/>
        <w:gridCol w:w="1882"/>
        <w:gridCol w:w="1884"/>
        <w:gridCol w:w="1882"/>
        <w:gridCol w:w="1884"/>
        <w:gridCol w:w="1884"/>
        <w:gridCol w:w="1882"/>
      </w:tblGrid>
      <w:tr w:rsidR="00AD3C42" w:rsidTr="00460029">
        <w:trPr>
          <w:trHeight w:val="288"/>
        </w:trPr>
        <w:tc>
          <w:tcPr>
            <w:tcW w:w="625" w:type="dxa"/>
            <w:tcBorders>
              <w:top w:val="nil"/>
              <w:left w:val="nil"/>
              <w:bottom w:val="single" w:sz="8" w:space="0" w:color="BFBFBF" w:themeColor="background1" w:themeShade="BF"/>
            </w:tcBorders>
          </w:tcPr>
          <w:p w:rsidR="00AD3C42" w:rsidRPr="00460029" w:rsidRDefault="00AD3C42" w:rsidP="00C11C5F">
            <w:pPr>
              <w:pStyle w:val="Day"/>
              <w:rPr>
                <w:b/>
                <w:i/>
              </w:rPr>
            </w:pPr>
            <w:r w:rsidRPr="00460029">
              <w:rPr>
                <w:b/>
                <w:i/>
                <w:highlight w:val="green"/>
              </w:rPr>
              <w:t>KW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:rsidR="00AD3C42" w:rsidRDefault="00AD3C42" w:rsidP="00C11C5F">
            <w:pPr>
              <w:pStyle w:val="Day"/>
            </w:pPr>
            <w:r>
              <w:t>Montag</w:t>
            </w:r>
          </w:p>
        </w:tc>
        <w:tc>
          <w:tcPr>
            <w:tcW w:w="1882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:rsidR="00AD3C42" w:rsidRDefault="00AD3C42" w:rsidP="00C11C5F">
            <w:pPr>
              <w:pStyle w:val="Day"/>
            </w:pPr>
            <w:r>
              <w:t>dienstag</w:t>
            </w:r>
          </w:p>
        </w:tc>
        <w:tc>
          <w:tcPr>
            <w:tcW w:w="1884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:rsidR="00AD3C42" w:rsidRDefault="00AD3C42" w:rsidP="00C11C5F">
            <w:pPr>
              <w:pStyle w:val="Day"/>
            </w:pPr>
            <w:r>
              <w:t>mittwoch</w:t>
            </w:r>
          </w:p>
        </w:tc>
        <w:tc>
          <w:tcPr>
            <w:tcW w:w="1882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:rsidR="00AD3C42" w:rsidRDefault="00AD3C42" w:rsidP="00C11C5F">
            <w:pPr>
              <w:pStyle w:val="Day"/>
            </w:pPr>
            <w:r>
              <w:t>donnerstag</w:t>
            </w:r>
          </w:p>
        </w:tc>
        <w:tc>
          <w:tcPr>
            <w:tcW w:w="1884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:rsidR="00AD3C42" w:rsidRDefault="00AD3C42" w:rsidP="00C11C5F">
            <w:pPr>
              <w:pStyle w:val="Day"/>
            </w:pPr>
            <w:r>
              <w:t>freitag</w:t>
            </w:r>
          </w:p>
        </w:tc>
        <w:tc>
          <w:tcPr>
            <w:tcW w:w="1884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:rsidR="00AD3C42" w:rsidRPr="00A46B0B" w:rsidRDefault="00AD3C42" w:rsidP="00C11C5F">
            <w:pPr>
              <w:pStyle w:val="Day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t>samstag</w:t>
            </w:r>
          </w:p>
        </w:tc>
        <w:tc>
          <w:tcPr>
            <w:tcW w:w="1882" w:type="dxa"/>
            <w:tcBorders>
              <w:top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AD3C42" w:rsidRPr="00A46B0B" w:rsidRDefault="00AD3C42" w:rsidP="00C11C5F">
            <w:pPr>
              <w:pStyle w:val="Day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t>sonntag</w:t>
            </w:r>
          </w:p>
        </w:tc>
      </w:tr>
      <w:tr w:rsidR="00460029" w:rsidTr="00460029">
        <w:trPr>
          <w:trHeight w:hRule="exact" w:val="432"/>
        </w:trPr>
        <w:tc>
          <w:tcPr>
            <w:tcW w:w="625" w:type="dxa"/>
            <w:vMerge w:val="restar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460029" w:rsidRDefault="00460029" w:rsidP="00277905">
            <w:pPr>
              <w:pStyle w:val="CalendarText"/>
              <w:rPr>
                <w:b/>
                <w:sz w:val="22"/>
              </w:rPr>
            </w:pPr>
          </w:p>
          <w:p w:rsidR="00460029" w:rsidRDefault="00460029" w:rsidP="00277905">
            <w:pPr>
              <w:pStyle w:val="CalendarText"/>
            </w:pPr>
            <w:r w:rsidRPr="00460029">
              <w:rPr>
                <w:b/>
                <w:sz w:val="22"/>
              </w:rPr>
              <w:t>35</w:t>
            </w:r>
          </w:p>
        </w:tc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460029" w:rsidRDefault="00BD0980">
            <w:pPr>
              <w:pStyle w:val="Datum"/>
              <w:spacing w:after="40"/>
            </w:pPr>
            <w:r>
              <w:fldChar w:fldCharType="begin"/>
            </w:r>
            <w:r w:rsidR="00460029">
              <w:instrText xml:space="preserve"> IF </w:instrText>
            </w:r>
            <w:fldSimple w:instr=" DocVariable MonthStart9 \@ dddd ">
              <w:r w:rsidR="00460029">
                <w:instrText>Saturday</w:instrText>
              </w:r>
            </w:fldSimple>
            <w:r w:rsidR="00460029">
              <w:instrText xml:space="preserve"> = “Sunday" 1 ""</w:instrTex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460029" w:rsidRDefault="00BD0980">
            <w:pPr>
              <w:pStyle w:val="Datum"/>
              <w:spacing w:after="40"/>
            </w:pPr>
            <w:r>
              <w:fldChar w:fldCharType="begin"/>
            </w:r>
            <w:r w:rsidR="00460029">
              <w:instrText xml:space="preserve"> IF </w:instrText>
            </w:r>
            <w:fldSimple w:instr=" DocVariable MonthStart9 \@ dddd ">
              <w:r w:rsidR="00460029">
                <w:instrText>Saturday</w:instrText>
              </w:r>
            </w:fldSimple>
            <w:r w:rsidR="00460029">
              <w:instrText xml:space="preserve"> = “Monday" 1 </w:instrText>
            </w:r>
            <w:r>
              <w:fldChar w:fldCharType="begin"/>
            </w:r>
            <w:r w:rsidR="00460029">
              <w:instrText xml:space="preserve"> IF </w:instrText>
            </w:r>
            <w:fldSimple w:instr=" =A2 ">
              <w:r w:rsidR="00460029">
                <w:instrText>0</w:instrText>
              </w:r>
            </w:fldSimple>
            <w:r w:rsidR="00460029">
              <w:instrText xml:space="preserve"> &lt;&gt; 0 </w:instrText>
            </w:r>
            <w:fldSimple w:instr=" =A2+1 ">
              <w:r w:rsidR="00460029">
                <w:instrText>2</w:instrText>
              </w:r>
            </w:fldSimple>
            <w:r w:rsidR="00460029"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460029" w:rsidRDefault="00BD0980">
            <w:pPr>
              <w:pStyle w:val="Datum"/>
              <w:spacing w:after="40"/>
            </w:pPr>
            <w:r>
              <w:fldChar w:fldCharType="begin"/>
            </w:r>
            <w:r w:rsidR="00460029">
              <w:instrText xml:space="preserve"> IF </w:instrText>
            </w:r>
            <w:fldSimple w:instr=" DocVariable MonthStart9 \@ dddd ">
              <w:r w:rsidR="00460029">
                <w:instrText>Saturday</w:instrText>
              </w:r>
            </w:fldSimple>
            <w:r w:rsidR="00460029">
              <w:instrText xml:space="preserve"> = “Tuesday" 1 </w:instrText>
            </w:r>
            <w:r>
              <w:fldChar w:fldCharType="begin"/>
            </w:r>
            <w:r w:rsidR="00460029">
              <w:instrText xml:space="preserve"> IF </w:instrText>
            </w:r>
            <w:fldSimple w:instr=" =B2 ">
              <w:r w:rsidR="00460029">
                <w:instrText>0</w:instrText>
              </w:r>
            </w:fldSimple>
            <w:r w:rsidR="00460029">
              <w:instrText xml:space="preserve"> &lt;&gt; 0 </w:instrText>
            </w:r>
            <w:fldSimple w:instr=" =B2+1 ">
              <w:r w:rsidR="00460029">
                <w:instrText>2</w:instrText>
              </w:r>
            </w:fldSimple>
            <w:r w:rsidR="00460029"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460029" w:rsidRDefault="00BD0980">
            <w:pPr>
              <w:pStyle w:val="Datum"/>
              <w:spacing w:after="40"/>
            </w:pPr>
            <w:r>
              <w:fldChar w:fldCharType="begin"/>
            </w:r>
            <w:r w:rsidR="00460029">
              <w:instrText xml:space="preserve"> IF </w:instrText>
            </w:r>
            <w:fldSimple w:instr=" DocVariable MonthStart9 \@ dddd ">
              <w:r w:rsidR="00460029">
                <w:instrText>Saturday</w:instrText>
              </w:r>
            </w:fldSimple>
            <w:r w:rsidR="00460029">
              <w:instrText xml:space="preserve"> = “Wednesday" 1 </w:instrText>
            </w:r>
            <w:r>
              <w:fldChar w:fldCharType="begin"/>
            </w:r>
            <w:r w:rsidR="00460029">
              <w:instrText xml:space="preserve"> IF </w:instrText>
            </w:r>
            <w:fldSimple w:instr=" =C2 ">
              <w:r w:rsidR="00460029">
                <w:instrText>0</w:instrText>
              </w:r>
            </w:fldSimple>
            <w:r w:rsidR="00460029">
              <w:instrText xml:space="preserve"> &lt;&gt; 0 </w:instrText>
            </w:r>
            <w:fldSimple w:instr=" =C2+1 ">
              <w:r w:rsidR="00460029">
                <w:instrText>3</w:instrText>
              </w:r>
            </w:fldSimple>
            <w:r w:rsidR="00460029"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460029" w:rsidRDefault="00BD0980">
            <w:pPr>
              <w:pStyle w:val="Datum"/>
              <w:spacing w:after="40"/>
            </w:pPr>
            <w:r>
              <w:fldChar w:fldCharType="begin"/>
            </w:r>
            <w:r w:rsidR="00460029">
              <w:instrText xml:space="preserve"> IF </w:instrText>
            </w:r>
            <w:fldSimple w:instr=" DocVariable MonthStart9 \@ dddd ">
              <w:r w:rsidR="00460029">
                <w:instrText>Saturday</w:instrText>
              </w:r>
            </w:fldSimple>
            <w:r w:rsidR="00460029">
              <w:instrText xml:space="preserve">= “Thursday" 1 </w:instrText>
            </w:r>
            <w:r>
              <w:fldChar w:fldCharType="begin"/>
            </w:r>
            <w:r w:rsidR="00460029">
              <w:instrText xml:space="preserve"> IF </w:instrText>
            </w:r>
            <w:fldSimple w:instr=" =D2 ">
              <w:r w:rsidR="00460029">
                <w:instrText>0</w:instrText>
              </w:r>
            </w:fldSimple>
            <w:r w:rsidR="00460029">
              <w:instrText xml:space="preserve"> &lt;&gt; 0 </w:instrText>
            </w:r>
            <w:fldSimple w:instr=" =D2+1 ">
              <w:r w:rsidR="00460029">
                <w:instrText>2</w:instrText>
              </w:r>
            </w:fldSimple>
            <w:r w:rsidR="00460029"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460029" w:rsidRPr="00A46B0B" w:rsidRDefault="00BD0980">
            <w:pPr>
              <w:pStyle w:val="Datum"/>
              <w:spacing w:after="40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fldChar w:fldCharType="begin"/>
            </w:r>
            <w:r w:rsidR="00460029" w:rsidRPr="00A46B0B">
              <w:rPr>
                <w:b/>
                <w:color w:val="C00000"/>
              </w:rPr>
              <w:instrText xml:space="preserve"> IF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460029" w:rsidRPr="00A46B0B">
              <w:rPr>
                <w:b/>
                <w:color w:val="C00000"/>
              </w:rPr>
              <w:instrText xml:space="preserve"> DocVariable MonthStart9 \@ dddd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460029" w:rsidRPr="00A46B0B">
              <w:rPr>
                <w:b/>
                <w:color w:val="C00000"/>
              </w:rPr>
              <w:instrText>Saturday</w:instrText>
            </w:r>
            <w:r w:rsidRPr="00A46B0B">
              <w:rPr>
                <w:b/>
                <w:color w:val="C00000"/>
              </w:rPr>
              <w:fldChar w:fldCharType="end"/>
            </w:r>
            <w:r w:rsidR="00460029" w:rsidRPr="00A46B0B">
              <w:rPr>
                <w:b/>
                <w:color w:val="C00000"/>
              </w:rPr>
              <w:instrText xml:space="preserve"> = “Friday" 1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460029" w:rsidRPr="00A46B0B">
              <w:rPr>
                <w:b/>
                <w:color w:val="C00000"/>
              </w:rPr>
              <w:instrText xml:space="preserve"> IF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460029" w:rsidRPr="00A46B0B">
              <w:rPr>
                <w:b/>
                <w:color w:val="C00000"/>
              </w:rPr>
              <w:instrText xml:space="preserve"> =E2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460029" w:rsidRPr="00A46B0B">
              <w:rPr>
                <w:b/>
                <w:color w:val="C00000"/>
              </w:rPr>
              <w:instrText>0</w:instrText>
            </w:r>
            <w:r w:rsidRPr="00A46B0B">
              <w:rPr>
                <w:b/>
                <w:color w:val="C00000"/>
              </w:rPr>
              <w:fldChar w:fldCharType="end"/>
            </w:r>
            <w:r w:rsidR="00460029" w:rsidRPr="00A46B0B">
              <w:rPr>
                <w:b/>
                <w:color w:val="C00000"/>
              </w:rPr>
              <w:instrText xml:space="preserve"> &lt;&gt; 0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460029" w:rsidRPr="00A46B0B">
              <w:rPr>
                <w:b/>
                <w:color w:val="C00000"/>
              </w:rPr>
              <w:instrText xml:space="preserve"> =E2+1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460029" w:rsidRPr="00A46B0B">
              <w:rPr>
                <w:b/>
                <w:color w:val="C00000"/>
              </w:rPr>
              <w:instrText>2</w:instrText>
            </w:r>
            <w:r w:rsidRPr="00A46B0B">
              <w:rPr>
                <w:b/>
                <w:color w:val="C00000"/>
              </w:rPr>
              <w:fldChar w:fldCharType="end"/>
            </w:r>
            <w:r w:rsidR="00460029" w:rsidRPr="00A46B0B">
              <w:rPr>
                <w:b/>
                <w:color w:val="C00000"/>
              </w:rPr>
              <w:instrText xml:space="preserve"> "" </w:instrText>
            </w:r>
            <w:r w:rsidRPr="00A46B0B">
              <w:rPr>
                <w:b/>
                <w:color w:val="C00000"/>
              </w:rPr>
              <w:fldChar w:fldCharType="end"/>
            </w:r>
            <w:r w:rsidRPr="00A46B0B">
              <w:rPr>
                <w:b/>
                <w:color w:val="C00000"/>
              </w:rP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460029" w:rsidRPr="00A46B0B" w:rsidRDefault="00BD0980">
            <w:pPr>
              <w:pStyle w:val="Datum"/>
              <w:spacing w:after="40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fldChar w:fldCharType="begin"/>
            </w:r>
            <w:r w:rsidR="00460029" w:rsidRPr="00A46B0B">
              <w:rPr>
                <w:b/>
                <w:color w:val="C00000"/>
              </w:rPr>
              <w:instrText xml:space="preserve"> IF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460029" w:rsidRPr="00A46B0B">
              <w:rPr>
                <w:b/>
                <w:color w:val="C00000"/>
              </w:rPr>
              <w:instrText xml:space="preserve"> DocVariable MonthStart9 \@ dddd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460029" w:rsidRPr="00A46B0B">
              <w:rPr>
                <w:b/>
                <w:color w:val="C00000"/>
              </w:rPr>
              <w:instrText>Saturday</w:instrText>
            </w:r>
            <w:r w:rsidRPr="00A46B0B">
              <w:rPr>
                <w:b/>
                <w:color w:val="C00000"/>
              </w:rPr>
              <w:fldChar w:fldCharType="end"/>
            </w:r>
            <w:r w:rsidR="00460029" w:rsidRPr="00A46B0B">
              <w:rPr>
                <w:b/>
                <w:color w:val="C00000"/>
              </w:rPr>
              <w:instrText xml:space="preserve"> = “Saturday" 1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460029" w:rsidRPr="00A46B0B">
              <w:rPr>
                <w:b/>
                <w:color w:val="C00000"/>
              </w:rPr>
              <w:instrText xml:space="preserve"> IF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460029" w:rsidRPr="00A46B0B">
              <w:rPr>
                <w:b/>
                <w:color w:val="C00000"/>
              </w:rPr>
              <w:instrText xml:space="preserve"> =F2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460029" w:rsidRPr="00A46B0B">
              <w:rPr>
                <w:b/>
                <w:color w:val="C00000"/>
              </w:rPr>
              <w:instrText>2</w:instrText>
            </w:r>
            <w:r w:rsidRPr="00A46B0B">
              <w:rPr>
                <w:b/>
                <w:color w:val="C00000"/>
              </w:rPr>
              <w:fldChar w:fldCharType="end"/>
            </w:r>
            <w:r w:rsidR="00460029" w:rsidRPr="00A46B0B">
              <w:rPr>
                <w:b/>
                <w:color w:val="C00000"/>
              </w:rPr>
              <w:instrText xml:space="preserve"> &lt;&gt; 0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460029" w:rsidRPr="00A46B0B">
              <w:rPr>
                <w:b/>
                <w:color w:val="C00000"/>
              </w:rPr>
              <w:instrText xml:space="preserve"> =F2+1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460029" w:rsidRPr="00A46B0B">
              <w:rPr>
                <w:b/>
                <w:color w:val="C00000"/>
              </w:rPr>
              <w:instrText>3</w:instrText>
            </w:r>
            <w:r w:rsidRPr="00A46B0B">
              <w:rPr>
                <w:b/>
                <w:color w:val="C00000"/>
              </w:rPr>
              <w:fldChar w:fldCharType="end"/>
            </w:r>
            <w:r w:rsidR="00460029" w:rsidRPr="00A46B0B">
              <w:rPr>
                <w:b/>
                <w:color w:val="C00000"/>
              </w:rPr>
              <w:instrText xml:space="preserve"> ""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460029" w:rsidRPr="00A46B0B">
              <w:rPr>
                <w:b/>
                <w:color w:val="C00000"/>
              </w:rPr>
              <w:instrText>3</w:instrText>
            </w:r>
            <w:r w:rsidRPr="00A46B0B">
              <w:rPr>
                <w:b/>
                <w:color w:val="C00000"/>
              </w:rPr>
              <w:fldChar w:fldCharType="end"/>
            </w:r>
            <w:r w:rsidRPr="00A46B0B">
              <w:rPr>
                <w:b/>
                <w:color w:val="C00000"/>
              </w:rPr>
              <w:fldChar w:fldCharType="separate"/>
            </w:r>
            <w:r w:rsidR="00460029" w:rsidRPr="00A46B0B">
              <w:rPr>
                <w:b/>
                <w:color w:val="C00000"/>
              </w:rPr>
              <w:t>1</w:t>
            </w:r>
            <w:r w:rsidRPr="00A46B0B">
              <w:rPr>
                <w:b/>
                <w:color w:val="C00000"/>
              </w:rPr>
              <w:fldChar w:fldCharType="end"/>
            </w:r>
          </w:p>
        </w:tc>
      </w:tr>
      <w:tr w:rsidR="00460029" w:rsidTr="00460029">
        <w:trPr>
          <w:trHeight w:hRule="exact" w:val="720"/>
        </w:trPr>
        <w:tc>
          <w:tcPr>
            <w:tcW w:w="625" w:type="dxa"/>
            <w:vMerge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460029" w:rsidRPr="00460029" w:rsidRDefault="00460029">
            <w:pPr>
              <w:pStyle w:val="CalendarText"/>
              <w:rPr>
                <w:b/>
                <w:sz w:val="22"/>
              </w:rPr>
            </w:pPr>
          </w:p>
        </w:tc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60029" w:rsidRDefault="00460029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60029" w:rsidRDefault="00460029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60029" w:rsidRDefault="00460029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60029" w:rsidRDefault="00460029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60029" w:rsidRDefault="00460029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60029" w:rsidRPr="00A46B0B" w:rsidRDefault="00460029">
            <w:pPr>
              <w:pStyle w:val="CalendarText"/>
              <w:rPr>
                <w:b/>
                <w:color w:val="C00000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60029" w:rsidRPr="00A46B0B" w:rsidRDefault="00460029">
            <w:pPr>
              <w:pStyle w:val="CalendarText"/>
              <w:rPr>
                <w:b/>
                <w:color w:val="C00000"/>
              </w:rPr>
            </w:pPr>
          </w:p>
        </w:tc>
      </w:tr>
      <w:tr w:rsidR="00AD3C42" w:rsidTr="00460029">
        <w:trPr>
          <w:trHeight w:hRule="exact" w:val="432"/>
        </w:trPr>
        <w:tc>
          <w:tcPr>
            <w:tcW w:w="62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AD3C42" w:rsidRPr="00460029" w:rsidRDefault="00AD3C42">
            <w:pPr>
              <w:pStyle w:val="Datum"/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G2+1 ">
              <w:r w:rsidR="00AD3C42">
                <w:t>2</w:t>
              </w:r>
            </w:fldSimple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A4+1 ">
              <w:r w:rsidR="00AD3C42">
                <w:t>3</w:t>
              </w:r>
            </w:fldSimple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B4+1 ">
              <w:r w:rsidR="00AD3C42">
                <w:t>4</w:t>
              </w:r>
            </w:fldSimple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C4+1 ">
              <w:r w:rsidR="00AD3C42">
                <w:t>5</w:t>
              </w:r>
            </w:fldSimple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D4+1 ">
              <w:r w:rsidR="00AD3C42">
                <w:t>6</w:t>
              </w:r>
            </w:fldSimple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Pr="00A46B0B" w:rsidRDefault="00BD0980">
            <w:pPr>
              <w:pStyle w:val="Datum"/>
              <w:spacing w:after="40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=E4+1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t>7</w:t>
            </w:r>
            <w:r w:rsidRPr="00A46B0B">
              <w:rPr>
                <w:b/>
                <w:color w:val="C00000"/>
              </w:rP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Pr="00A46B0B" w:rsidRDefault="00BD0980">
            <w:pPr>
              <w:pStyle w:val="Datum"/>
              <w:spacing w:after="40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=F4+1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t>8</w:t>
            </w:r>
            <w:r w:rsidRPr="00A46B0B">
              <w:rPr>
                <w:b/>
                <w:color w:val="C00000"/>
              </w:rPr>
              <w:fldChar w:fldCharType="end"/>
            </w:r>
          </w:p>
        </w:tc>
      </w:tr>
      <w:tr w:rsidR="00AD3C42" w:rsidTr="00460029">
        <w:trPr>
          <w:trHeight w:hRule="exact" w:val="720"/>
        </w:trPr>
        <w:tc>
          <w:tcPr>
            <w:tcW w:w="62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AD3C42" w:rsidRPr="00460029" w:rsidRDefault="00AD3C42">
            <w:pPr>
              <w:pStyle w:val="CalendarText"/>
              <w:rPr>
                <w:b/>
                <w:sz w:val="22"/>
              </w:rPr>
            </w:pPr>
            <w:r w:rsidRPr="00460029">
              <w:rPr>
                <w:b/>
                <w:sz w:val="22"/>
              </w:rPr>
              <w:t>36</w:t>
            </w:r>
          </w:p>
        </w:tc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Pr="00A46B0B" w:rsidRDefault="00AD3C42">
            <w:pPr>
              <w:pStyle w:val="CalendarText"/>
              <w:rPr>
                <w:b/>
                <w:color w:val="C00000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Pr="00A46B0B" w:rsidRDefault="00AD3C42">
            <w:pPr>
              <w:pStyle w:val="CalendarText"/>
              <w:rPr>
                <w:b/>
                <w:color w:val="C00000"/>
              </w:rPr>
            </w:pPr>
          </w:p>
        </w:tc>
      </w:tr>
      <w:tr w:rsidR="00AD3C42" w:rsidTr="00460029">
        <w:trPr>
          <w:trHeight w:hRule="exact" w:val="432"/>
        </w:trPr>
        <w:tc>
          <w:tcPr>
            <w:tcW w:w="62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AD3C42" w:rsidRPr="00460029" w:rsidRDefault="00AD3C42">
            <w:pPr>
              <w:pStyle w:val="Datum"/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G4+1 ">
              <w:r w:rsidR="00AD3C42">
                <w:t>9</w:t>
              </w:r>
            </w:fldSimple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A6+1 ">
              <w:r w:rsidR="00AD3C42">
                <w:t>10</w:t>
              </w:r>
            </w:fldSimple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B6+1 ">
              <w:r w:rsidR="00AD3C42">
                <w:t>11</w:t>
              </w:r>
            </w:fldSimple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C6+1 ">
              <w:r w:rsidR="00AD3C42">
                <w:t>12</w:t>
              </w:r>
            </w:fldSimple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D6+1 ">
              <w:r w:rsidR="00AD3C42">
                <w:t>13</w:t>
              </w:r>
            </w:fldSimple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Pr="00A46B0B" w:rsidRDefault="00BD0980">
            <w:pPr>
              <w:pStyle w:val="Datum"/>
              <w:spacing w:after="40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=E6+1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t>14</w:t>
            </w:r>
            <w:r w:rsidRPr="00A46B0B">
              <w:rPr>
                <w:b/>
                <w:color w:val="C00000"/>
              </w:rP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Pr="00A46B0B" w:rsidRDefault="00BD0980">
            <w:pPr>
              <w:pStyle w:val="Datum"/>
              <w:spacing w:after="40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=F6+1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t>15</w:t>
            </w:r>
            <w:r w:rsidRPr="00A46B0B">
              <w:rPr>
                <w:b/>
                <w:color w:val="C00000"/>
              </w:rPr>
              <w:fldChar w:fldCharType="end"/>
            </w:r>
          </w:p>
        </w:tc>
      </w:tr>
      <w:tr w:rsidR="00AD3C42" w:rsidTr="00460029">
        <w:trPr>
          <w:trHeight w:hRule="exact" w:val="720"/>
        </w:trPr>
        <w:tc>
          <w:tcPr>
            <w:tcW w:w="62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AD3C42" w:rsidRPr="00460029" w:rsidRDefault="00AD3C42">
            <w:pPr>
              <w:pStyle w:val="CalendarText"/>
              <w:rPr>
                <w:b/>
                <w:sz w:val="22"/>
              </w:rPr>
            </w:pPr>
            <w:r w:rsidRPr="00460029">
              <w:rPr>
                <w:b/>
                <w:sz w:val="22"/>
              </w:rPr>
              <w:t>37</w:t>
            </w:r>
          </w:p>
        </w:tc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Pr="00A46B0B" w:rsidRDefault="00AD3C42">
            <w:pPr>
              <w:pStyle w:val="CalendarText"/>
              <w:rPr>
                <w:b/>
                <w:color w:val="C00000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Pr="00A46B0B" w:rsidRDefault="00AD3C42">
            <w:pPr>
              <w:pStyle w:val="CalendarText"/>
              <w:rPr>
                <w:b/>
                <w:color w:val="C00000"/>
              </w:rPr>
            </w:pPr>
          </w:p>
        </w:tc>
      </w:tr>
      <w:tr w:rsidR="00AD3C42" w:rsidTr="00460029">
        <w:trPr>
          <w:trHeight w:hRule="exact" w:val="432"/>
        </w:trPr>
        <w:tc>
          <w:tcPr>
            <w:tcW w:w="62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AD3C42" w:rsidRPr="00460029" w:rsidRDefault="00AD3C42">
            <w:pPr>
              <w:pStyle w:val="Datum"/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G6+1 ">
              <w:r w:rsidR="00AD3C42">
                <w:t>16</w:t>
              </w:r>
            </w:fldSimple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A8+1 ">
              <w:r w:rsidR="00AD3C42">
                <w:t>17</w:t>
              </w:r>
            </w:fldSimple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B8+1 ">
              <w:r w:rsidR="00AD3C42">
                <w:t>18</w:t>
              </w:r>
            </w:fldSimple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C8+1 ">
              <w:r w:rsidR="00AD3C42">
                <w:t>19</w:t>
              </w:r>
            </w:fldSimple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D8+1 ">
              <w:r w:rsidR="00AD3C42">
                <w:t>20</w:t>
              </w:r>
            </w:fldSimple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Pr="00A46B0B" w:rsidRDefault="00BD0980">
            <w:pPr>
              <w:pStyle w:val="Datum"/>
              <w:spacing w:after="40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=E8+1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t>21</w:t>
            </w:r>
            <w:r w:rsidRPr="00A46B0B">
              <w:rPr>
                <w:b/>
                <w:color w:val="C00000"/>
              </w:rP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Pr="00A46B0B" w:rsidRDefault="00BD0980">
            <w:pPr>
              <w:pStyle w:val="Datum"/>
              <w:spacing w:after="40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=F8+1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t>22</w:t>
            </w:r>
            <w:r w:rsidRPr="00A46B0B">
              <w:rPr>
                <w:b/>
                <w:color w:val="C00000"/>
              </w:rPr>
              <w:fldChar w:fldCharType="end"/>
            </w:r>
          </w:p>
        </w:tc>
      </w:tr>
      <w:tr w:rsidR="00AD3C42" w:rsidTr="00460029">
        <w:trPr>
          <w:trHeight w:hRule="exact" w:val="720"/>
        </w:trPr>
        <w:tc>
          <w:tcPr>
            <w:tcW w:w="62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AD3C42" w:rsidRPr="00460029" w:rsidRDefault="00AD3C42">
            <w:pPr>
              <w:pStyle w:val="CalendarText"/>
              <w:rPr>
                <w:b/>
                <w:sz w:val="22"/>
              </w:rPr>
            </w:pPr>
            <w:r w:rsidRPr="00460029">
              <w:rPr>
                <w:b/>
                <w:sz w:val="22"/>
              </w:rPr>
              <w:t>38</w:t>
            </w:r>
          </w:p>
        </w:tc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Pr="00A46B0B" w:rsidRDefault="00AD3C42">
            <w:pPr>
              <w:pStyle w:val="CalendarText"/>
              <w:rPr>
                <w:b/>
                <w:color w:val="C00000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Pr="00A46B0B" w:rsidRDefault="00AD3C42">
            <w:pPr>
              <w:pStyle w:val="CalendarText"/>
              <w:rPr>
                <w:b/>
                <w:color w:val="C00000"/>
              </w:rPr>
            </w:pPr>
          </w:p>
        </w:tc>
      </w:tr>
      <w:tr w:rsidR="00AD3C42" w:rsidTr="00460029">
        <w:trPr>
          <w:trHeight w:hRule="exact" w:val="432"/>
        </w:trPr>
        <w:tc>
          <w:tcPr>
            <w:tcW w:w="62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AD3C42" w:rsidRPr="00460029" w:rsidRDefault="00AD3C42">
            <w:pPr>
              <w:pStyle w:val="Datum"/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r>
              <w:fldChar w:fldCharType="begin"/>
            </w:r>
            <w:r w:rsidR="00AD3C42">
              <w:instrText xml:space="preserve">IF </w:instrText>
            </w:r>
            <w:fldSimple w:instr=" =G8">
              <w:r w:rsidR="00AD3C42">
                <w:instrText>22</w:instrText>
              </w:r>
            </w:fldSimple>
            <w:r w:rsidR="00AD3C42">
              <w:instrText xml:space="preserve"> = 0,"" </w:instrText>
            </w:r>
            <w:r>
              <w:fldChar w:fldCharType="begin"/>
            </w:r>
            <w:r w:rsidR="00AD3C42">
              <w:instrText xml:space="preserve"> IF </w:instrText>
            </w:r>
            <w:fldSimple w:instr=" =G8 ">
              <w:r w:rsidR="00AD3C42">
                <w:instrText>22</w:instrText>
              </w:r>
            </w:fldSimple>
            <w:r w:rsidR="00AD3C42">
              <w:instrText xml:space="preserve">  &lt; </w:instrText>
            </w:r>
            <w:fldSimple w:instr=" DocVariable MonthEnd9 \@ d ">
              <w:r w:rsidR="00AD3C42">
                <w:instrText>30</w:instrText>
              </w:r>
            </w:fldSimple>
            <w:r w:rsidR="00AD3C42">
              <w:instrText xml:space="preserve">  </w:instrText>
            </w:r>
            <w:fldSimple w:instr=" =G8+1 ">
              <w:r w:rsidR="00AD3C42">
                <w:instrText>23</w:instrText>
              </w:r>
            </w:fldSimple>
            <w:r w:rsidR="00AD3C42">
              <w:instrText xml:space="preserve"> "" </w:instrText>
            </w:r>
            <w:r>
              <w:fldChar w:fldCharType="separate"/>
            </w:r>
            <w:r w:rsidR="00AD3C42">
              <w:instrText>23</w:instrText>
            </w:r>
            <w:r>
              <w:fldChar w:fldCharType="end"/>
            </w:r>
            <w:r>
              <w:fldChar w:fldCharType="separate"/>
            </w:r>
            <w:r w:rsidR="00AD3C42">
              <w:t>23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r>
              <w:fldChar w:fldCharType="begin"/>
            </w:r>
            <w:r w:rsidR="00AD3C42">
              <w:instrText xml:space="preserve">IF </w:instrText>
            </w:r>
            <w:fldSimple w:instr=" =A10">
              <w:r w:rsidR="00AD3C42">
                <w:instrText>23</w:instrText>
              </w:r>
            </w:fldSimple>
            <w:r w:rsidR="00AD3C42">
              <w:instrText xml:space="preserve"> = 0,"" </w:instrText>
            </w:r>
            <w:r>
              <w:fldChar w:fldCharType="begin"/>
            </w:r>
            <w:r w:rsidR="00AD3C42">
              <w:instrText xml:space="preserve"> IF </w:instrText>
            </w:r>
            <w:fldSimple w:instr=" =A10 ">
              <w:r w:rsidR="00AD3C42">
                <w:instrText>23</w:instrText>
              </w:r>
            </w:fldSimple>
            <w:r w:rsidR="00AD3C42">
              <w:instrText xml:space="preserve">  &lt; </w:instrText>
            </w:r>
            <w:fldSimple w:instr=" DocVariable MonthEnd9 \@ d ">
              <w:r w:rsidR="00AD3C42">
                <w:instrText>30</w:instrText>
              </w:r>
            </w:fldSimple>
            <w:r w:rsidR="00AD3C42">
              <w:instrText xml:space="preserve">  </w:instrText>
            </w:r>
            <w:fldSimple w:instr=" =A10+1 ">
              <w:r w:rsidR="00AD3C42">
                <w:instrText>24</w:instrText>
              </w:r>
            </w:fldSimple>
            <w:r w:rsidR="00AD3C42">
              <w:instrText xml:space="preserve"> "" </w:instrText>
            </w:r>
            <w:r>
              <w:fldChar w:fldCharType="separate"/>
            </w:r>
            <w:r w:rsidR="00AD3C42">
              <w:instrText>24</w:instrText>
            </w:r>
            <w:r>
              <w:fldChar w:fldCharType="end"/>
            </w:r>
            <w:r>
              <w:fldChar w:fldCharType="separate"/>
            </w:r>
            <w:r w:rsidR="00AD3C42">
              <w:t>24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r>
              <w:fldChar w:fldCharType="begin"/>
            </w:r>
            <w:r w:rsidR="00AD3C42">
              <w:instrText xml:space="preserve">IF </w:instrText>
            </w:r>
            <w:fldSimple w:instr=" =B10">
              <w:r w:rsidR="00AD3C42">
                <w:instrText>24</w:instrText>
              </w:r>
            </w:fldSimple>
            <w:r w:rsidR="00AD3C42">
              <w:instrText xml:space="preserve"> = 0,"" </w:instrText>
            </w:r>
            <w:r>
              <w:fldChar w:fldCharType="begin"/>
            </w:r>
            <w:r w:rsidR="00AD3C42">
              <w:instrText xml:space="preserve"> IF </w:instrText>
            </w:r>
            <w:fldSimple w:instr=" =B10 ">
              <w:r w:rsidR="00AD3C42">
                <w:instrText>24</w:instrText>
              </w:r>
            </w:fldSimple>
            <w:r w:rsidR="00AD3C42">
              <w:instrText xml:space="preserve">  &lt; </w:instrText>
            </w:r>
            <w:fldSimple w:instr=" DocVariable MonthEnd9 \@ d ">
              <w:r w:rsidR="00AD3C42">
                <w:instrText>30</w:instrText>
              </w:r>
            </w:fldSimple>
            <w:r w:rsidR="00AD3C42">
              <w:instrText xml:space="preserve">  </w:instrText>
            </w:r>
            <w:fldSimple w:instr=" =B10+1 ">
              <w:r w:rsidR="00AD3C42">
                <w:instrText>25</w:instrText>
              </w:r>
            </w:fldSimple>
            <w:r w:rsidR="00AD3C42">
              <w:instrText xml:space="preserve"> "" </w:instrText>
            </w:r>
            <w:r>
              <w:fldChar w:fldCharType="separate"/>
            </w:r>
            <w:r w:rsidR="00AD3C42">
              <w:instrText>25</w:instrText>
            </w:r>
            <w:r>
              <w:fldChar w:fldCharType="end"/>
            </w:r>
            <w:r>
              <w:fldChar w:fldCharType="separate"/>
            </w:r>
            <w:r w:rsidR="00AD3C42">
              <w:t>25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r>
              <w:fldChar w:fldCharType="begin"/>
            </w:r>
            <w:r w:rsidR="00AD3C42">
              <w:instrText xml:space="preserve">IF </w:instrText>
            </w:r>
            <w:fldSimple w:instr=" =C10">
              <w:r w:rsidR="00AD3C42">
                <w:instrText>25</w:instrText>
              </w:r>
            </w:fldSimple>
            <w:r w:rsidR="00AD3C42">
              <w:instrText xml:space="preserve"> = 0,"" </w:instrText>
            </w:r>
            <w:r>
              <w:fldChar w:fldCharType="begin"/>
            </w:r>
            <w:r w:rsidR="00AD3C42">
              <w:instrText xml:space="preserve"> IF </w:instrText>
            </w:r>
            <w:fldSimple w:instr=" =C10 ">
              <w:r w:rsidR="00AD3C42">
                <w:instrText>25</w:instrText>
              </w:r>
            </w:fldSimple>
            <w:r w:rsidR="00AD3C42">
              <w:instrText xml:space="preserve">  &lt; </w:instrText>
            </w:r>
            <w:fldSimple w:instr=" DocVariable MonthEnd9 \@ d ">
              <w:r w:rsidR="00AD3C42">
                <w:instrText>30</w:instrText>
              </w:r>
            </w:fldSimple>
            <w:r w:rsidR="00AD3C42">
              <w:instrText xml:space="preserve">  </w:instrText>
            </w:r>
            <w:fldSimple w:instr=" =C10+1 ">
              <w:r w:rsidR="00AD3C42">
                <w:instrText>26</w:instrText>
              </w:r>
            </w:fldSimple>
            <w:r w:rsidR="00AD3C42">
              <w:instrText xml:space="preserve"> "" </w:instrText>
            </w:r>
            <w:r>
              <w:fldChar w:fldCharType="separate"/>
            </w:r>
            <w:r w:rsidR="00AD3C42">
              <w:instrText>26</w:instrText>
            </w:r>
            <w:r>
              <w:fldChar w:fldCharType="end"/>
            </w:r>
            <w:r>
              <w:fldChar w:fldCharType="separate"/>
            </w:r>
            <w:r w:rsidR="00AD3C42">
              <w:t>26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r>
              <w:fldChar w:fldCharType="begin"/>
            </w:r>
            <w:r w:rsidR="00AD3C42">
              <w:instrText xml:space="preserve">IF </w:instrText>
            </w:r>
            <w:fldSimple w:instr=" =D10">
              <w:r w:rsidR="00AD3C42">
                <w:instrText>26</w:instrText>
              </w:r>
            </w:fldSimple>
            <w:r w:rsidR="00AD3C42">
              <w:instrText xml:space="preserve"> = 0,"" </w:instrText>
            </w:r>
            <w:r>
              <w:fldChar w:fldCharType="begin"/>
            </w:r>
            <w:r w:rsidR="00AD3C42">
              <w:instrText xml:space="preserve"> IF </w:instrText>
            </w:r>
            <w:fldSimple w:instr=" =D10 ">
              <w:r w:rsidR="00AD3C42">
                <w:instrText>26</w:instrText>
              </w:r>
            </w:fldSimple>
            <w:r w:rsidR="00AD3C42">
              <w:instrText xml:space="preserve">  &lt; </w:instrText>
            </w:r>
            <w:fldSimple w:instr=" DocVariable MonthEnd9 \@ d ">
              <w:r w:rsidR="00AD3C42">
                <w:instrText>30</w:instrText>
              </w:r>
            </w:fldSimple>
            <w:r w:rsidR="00AD3C42">
              <w:instrText xml:space="preserve">  </w:instrText>
            </w:r>
            <w:fldSimple w:instr=" =D10+1 ">
              <w:r w:rsidR="00AD3C42">
                <w:instrText>27</w:instrText>
              </w:r>
            </w:fldSimple>
            <w:r w:rsidR="00AD3C42">
              <w:instrText xml:space="preserve"> "" </w:instrText>
            </w:r>
            <w:r>
              <w:fldChar w:fldCharType="separate"/>
            </w:r>
            <w:r w:rsidR="00AD3C42">
              <w:instrText>27</w:instrText>
            </w:r>
            <w:r>
              <w:fldChar w:fldCharType="end"/>
            </w:r>
            <w:r>
              <w:fldChar w:fldCharType="separate"/>
            </w:r>
            <w:r w:rsidR="00AD3C42">
              <w:t>27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Pr="00A46B0B" w:rsidRDefault="00BD0980">
            <w:pPr>
              <w:pStyle w:val="Datum"/>
              <w:spacing w:after="40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IF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=E10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instrText>27</w:instrText>
            </w:r>
            <w:r w:rsidRPr="00A46B0B">
              <w:rPr>
                <w:b/>
                <w:color w:val="C00000"/>
              </w:rPr>
              <w:fldChar w:fldCharType="end"/>
            </w:r>
            <w:r w:rsidR="00AD3C42" w:rsidRPr="00A46B0B">
              <w:rPr>
                <w:b/>
                <w:color w:val="C00000"/>
              </w:rPr>
              <w:instrText xml:space="preserve"> = 0,""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IF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=E10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instrText>27</w:instrText>
            </w:r>
            <w:r w:rsidRPr="00A46B0B">
              <w:rPr>
                <w:b/>
                <w:color w:val="C00000"/>
              </w:rPr>
              <w:fldChar w:fldCharType="end"/>
            </w:r>
            <w:r w:rsidR="00AD3C42" w:rsidRPr="00A46B0B">
              <w:rPr>
                <w:b/>
                <w:color w:val="C00000"/>
              </w:rPr>
              <w:instrText xml:space="preserve">  &lt;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DocVariable MonthEnd9 \@ d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instrText>30</w:instrText>
            </w:r>
            <w:r w:rsidRPr="00A46B0B">
              <w:rPr>
                <w:b/>
                <w:color w:val="C00000"/>
              </w:rPr>
              <w:fldChar w:fldCharType="end"/>
            </w:r>
            <w:r w:rsidR="00AD3C42" w:rsidRPr="00A46B0B">
              <w:rPr>
                <w:b/>
                <w:color w:val="C00000"/>
              </w:rPr>
              <w:instrText xml:space="preserve"> 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=E10+1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instrText>28</w:instrText>
            </w:r>
            <w:r w:rsidRPr="00A46B0B">
              <w:rPr>
                <w:b/>
                <w:color w:val="C00000"/>
              </w:rPr>
              <w:fldChar w:fldCharType="end"/>
            </w:r>
            <w:r w:rsidR="00AD3C42" w:rsidRPr="00A46B0B">
              <w:rPr>
                <w:b/>
                <w:color w:val="C00000"/>
              </w:rPr>
              <w:instrText xml:space="preserve"> ""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instrText>28</w:instrText>
            </w:r>
            <w:r w:rsidRPr="00A46B0B">
              <w:rPr>
                <w:b/>
                <w:color w:val="C00000"/>
              </w:rPr>
              <w:fldChar w:fldCharType="end"/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t>28</w:t>
            </w:r>
            <w:r w:rsidRPr="00A46B0B">
              <w:rPr>
                <w:b/>
                <w:color w:val="C00000"/>
              </w:rP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Pr="00A46B0B" w:rsidRDefault="00BD0980">
            <w:pPr>
              <w:pStyle w:val="Datum"/>
              <w:spacing w:after="40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IF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=F10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instrText>28</w:instrText>
            </w:r>
            <w:r w:rsidRPr="00A46B0B">
              <w:rPr>
                <w:b/>
                <w:color w:val="C00000"/>
              </w:rPr>
              <w:fldChar w:fldCharType="end"/>
            </w:r>
            <w:r w:rsidR="00AD3C42" w:rsidRPr="00A46B0B">
              <w:rPr>
                <w:b/>
                <w:color w:val="C00000"/>
              </w:rPr>
              <w:instrText xml:space="preserve"> = 0,""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IF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=F10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instrText>28</w:instrText>
            </w:r>
            <w:r w:rsidRPr="00A46B0B">
              <w:rPr>
                <w:b/>
                <w:color w:val="C00000"/>
              </w:rPr>
              <w:fldChar w:fldCharType="end"/>
            </w:r>
            <w:r w:rsidR="00AD3C42" w:rsidRPr="00A46B0B">
              <w:rPr>
                <w:b/>
                <w:color w:val="C00000"/>
              </w:rPr>
              <w:instrText xml:space="preserve">  &lt;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DocVariable MonthEnd9 \@ d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instrText>30</w:instrText>
            </w:r>
            <w:r w:rsidRPr="00A46B0B">
              <w:rPr>
                <w:b/>
                <w:color w:val="C00000"/>
              </w:rPr>
              <w:fldChar w:fldCharType="end"/>
            </w:r>
            <w:r w:rsidR="00AD3C42" w:rsidRPr="00A46B0B">
              <w:rPr>
                <w:b/>
                <w:color w:val="C00000"/>
              </w:rPr>
              <w:instrText xml:space="preserve"> 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=F10+1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instrText>29</w:instrText>
            </w:r>
            <w:r w:rsidRPr="00A46B0B">
              <w:rPr>
                <w:b/>
                <w:color w:val="C00000"/>
              </w:rPr>
              <w:fldChar w:fldCharType="end"/>
            </w:r>
            <w:r w:rsidR="00AD3C42" w:rsidRPr="00A46B0B">
              <w:rPr>
                <w:b/>
                <w:color w:val="C00000"/>
              </w:rPr>
              <w:instrText xml:space="preserve"> ""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instrText>29</w:instrText>
            </w:r>
            <w:r w:rsidRPr="00A46B0B">
              <w:rPr>
                <w:b/>
                <w:color w:val="C00000"/>
              </w:rPr>
              <w:fldChar w:fldCharType="end"/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t>29</w:t>
            </w:r>
            <w:r w:rsidRPr="00A46B0B">
              <w:rPr>
                <w:b/>
                <w:color w:val="C00000"/>
              </w:rPr>
              <w:fldChar w:fldCharType="end"/>
            </w:r>
          </w:p>
        </w:tc>
      </w:tr>
      <w:tr w:rsidR="00AD3C42" w:rsidTr="00460029">
        <w:trPr>
          <w:trHeight w:hRule="exact" w:val="720"/>
        </w:trPr>
        <w:tc>
          <w:tcPr>
            <w:tcW w:w="62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AD3C42" w:rsidRPr="00460029" w:rsidRDefault="00AD3C42">
            <w:pPr>
              <w:pStyle w:val="CalendarText"/>
              <w:rPr>
                <w:b/>
                <w:sz w:val="22"/>
              </w:rPr>
            </w:pPr>
            <w:r w:rsidRPr="00460029">
              <w:rPr>
                <w:b/>
                <w:sz w:val="22"/>
              </w:rPr>
              <w:t>39</w:t>
            </w:r>
          </w:p>
        </w:tc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</w:tr>
      <w:tr w:rsidR="00AD3C42" w:rsidTr="00460029">
        <w:trPr>
          <w:trHeight w:hRule="exact" w:val="432"/>
        </w:trPr>
        <w:tc>
          <w:tcPr>
            <w:tcW w:w="62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AD3C42" w:rsidRPr="00460029" w:rsidRDefault="00AD3C42">
            <w:pPr>
              <w:pStyle w:val="Datum"/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r>
              <w:fldChar w:fldCharType="begin"/>
            </w:r>
            <w:r w:rsidR="00AD3C42">
              <w:instrText xml:space="preserve">IF </w:instrText>
            </w:r>
            <w:fldSimple w:instr=" =G10">
              <w:r w:rsidR="00AD3C42">
                <w:instrText>29</w:instrText>
              </w:r>
            </w:fldSimple>
            <w:r w:rsidR="00AD3C42">
              <w:instrText xml:space="preserve"> = 0,"" </w:instrText>
            </w:r>
            <w:r>
              <w:fldChar w:fldCharType="begin"/>
            </w:r>
            <w:r w:rsidR="00AD3C42">
              <w:instrText xml:space="preserve"> IF </w:instrText>
            </w:r>
            <w:fldSimple w:instr=" =G10 ">
              <w:r w:rsidR="00AD3C42">
                <w:instrText>29</w:instrText>
              </w:r>
            </w:fldSimple>
            <w:r w:rsidR="00AD3C42">
              <w:instrText xml:space="preserve">  &lt; </w:instrText>
            </w:r>
            <w:fldSimple w:instr=" DocVariable MonthEnd9 \@ d ">
              <w:r w:rsidR="00AD3C42">
                <w:instrText>30</w:instrText>
              </w:r>
            </w:fldSimple>
            <w:r w:rsidR="00AD3C42">
              <w:instrText xml:space="preserve">  </w:instrText>
            </w:r>
            <w:fldSimple w:instr=" =G10+1 ">
              <w:r w:rsidR="00AD3C42">
                <w:instrText>30</w:instrText>
              </w:r>
            </w:fldSimple>
            <w:r w:rsidR="00AD3C42">
              <w:instrText xml:space="preserve"> "" </w:instrText>
            </w:r>
            <w:r>
              <w:fldChar w:fldCharType="separate"/>
            </w:r>
            <w:r w:rsidR="00AD3C42">
              <w:instrText>30</w:instrText>
            </w:r>
            <w:r>
              <w:fldChar w:fldCharType="end"/>
            </w:r>
            <w:r>
              <w:fldChar w:fldCharType="separate"/>
            </w:r>
            <w:r w:rsidR="00AD3C42">
              <w:t>30</w:t>
            </w:r>
            <w:r>
              <w:fldChar w:fldCharType="end"/>
            </w:r>
          </w:p>
        </w:tc>
        <w:tc>
          <w:tcPr>
            <w:tcW w:w="11298" w:type="dxa"/>
            <w:gridSpan w:val="6"/>
            <w:vMerge w:val="restar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Datum"/>
              <w:spacing w:after="40"/>
            </w:pPr>
            <w:r>
              <w:t>Notiz:</w:t>
            </w:r>
            <w:r w:rsidR="00BD0980">
              <w:fldChar w:fldCharType="begin"/>
            </w:r>
            <w:r>
              <w:instrText xml:space="preserve">IF </w:instrText>
            </w:r>
            <w:fldSimple w:instr=" =A12">
              <w:r>
                <w:instrText>30</w:instrText>
              </w:r>
            </w:fldSimple>
            <w:r>
              <w:instrText xml:space="preserve"> = 0,"" </w:instrText>
            </w:r>
            <w:r w:rsidR="00BD0980">
              <w:fldChar w:fldCharType="begin"/>
            </w:r>
            <w:r>
              <w:instrText xml:space="preserve"> IF </w:instrText>
            </w:r>
            <w:fldSimple w:instr=" =A12 ">
              <w:r>
                <w:instrText>30</w:instrText>
              </w:r>
            </w:fldSimple>
            <w:r>
              <w:instrText xml:space="preserve">  &lt; </w:instrText>
            </w:r>
            <w:fldSimple w:instr=" DocVariable MonthEnd9 \@ d ">
              <w:r>
                <w:instrText>30</w:instrText>
              </w:r>
            </w:fldSimple>
            <w:r>
              <w:instrText xml:space="preserve">  </w:instrText>
            </w:r>
            <w:fldSimple w:instr=" =A12+1 ">
              <w:r>
                <w:instrText>31</w:instrText>
              </w:r>
            </w:fldSimple>
            <w:r>
              <w:instrText xml:space="preserve"> "" </w:instrText>
            </w:r>
            <w:r w:rsidR="00BD0980">
              <w:fldChar w:fldCharType="end"/>
            </w:r>
            <w:r w:rsidR="00BD0980">
              <w:fldChar w:fldCharType="end"/>
            </w:r>
          </w:p>
        </w:tc>
      </w:tr>
      <w:tr w:rsidR="00AD3C42" w:rsidTr="00460029">
        <w:trPr>
          <w:trHeight w:hRule="exact" w:val="720"/>
        </w:trPr>
        <w:tc>
          <w:tcPr>
            <w:tcW w:w="62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AD3C42" w:rsidRPr="00460029" w:rsidRDefault="00AD3C42">
            <w:pPr>
              <w:pStyle w:val="CalendarText"/>
              <w:rPr>
                <w:b/>
                <w:sz w:val="22"/>
              </w:rPr>
            </w:pPr>
            <w:r w:rsidRPr="00460029">
              <w:rPr>
                <w:b/>
                <w:sz w:val="22"/>
              </w:rPr>
              <w:t>40</w:t>
            </w:r>
          </w:p>
        </w:tc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1298" w:type="dxa"/>
            <w:gridSpan w:val="6"/>
            <w:vMerge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</w:tr>
    </w:tbl>
    <w:p w:rsidR="00DE6857" w:rsidRDefault="00C11C5F">
      <w:pPr>
        <w:pStyle w:val="MonthYear"/>
      </w:pPr>
      <w:r>
        <w:lastRenderedPageBreak/>
        <w:t>Oktober 2013</w:t>
      </w:r>
    </w:p>
    <w:tbl>
      <w:tblPr>
        <w:tblW w:w="5237" w:type="pct"/>
        <w:tblBorders>
          <w:top w:val="single" w:sz="8" w:space="0" w:color="FEB80A" w:themeColor="accent3"/>
          <w:left w:val="single" w:sz="8" w:space="0" w:color="FEB80A" w:themeColor="accent3"/>
          <w:bottom w:val="single" w:sz="8" w:space="0" w:color="FEB80A" w:themeColor="accent3"/>
          <w:right w:val="single" w:sz="8" w:space="0" w:color="FEB80A" w:themeColor="accent3"/>
        </w:tblBorders>
        <w:tblLayout w:type="fixed"/>
        <w:tblLook w:val="04A0"/>
      </w:tblPr>
      <w:tblGrid>
        <w:gridCol w:w="625"/>
        <w:gridCol w:w="1878"/>
        <w:gridCol w:w="1882"/>
        <w:gridCol w:w="1884"/>
        <w:gridCol w:w="1882"/>
        <w:gridCol w:w="1884"/>
        <w:gridCol w:w="1884"/>
        <w:gridCol w:w="1882"/>
      </w:tblGrid>
      <w:tr w:rsidR="00AD3C42" w:rsidTr="00AD3C42">
        <w:trPr>
          <w:trHeight w:val="288"/>
        </w:trPr>
        <w:tc>
          <w:tcPr>
            <w:tcW w:w="625" w:type="dxa"/>
            <w:tcBorders>
              <w:top w:val="nil"/>
              <w:left w:val="nil"/>
              <w:bottom w:val="single" w:sz="8" w:space="0" w:color="BFBFBF" w:themeColor="background1" w:themeShade="BF"/>
            </w:tcBorders>
          </w:tcPr>
          <w:p w:rsidR="00AD3C42" w:rsidRPr="00460029" w:rsidRDefault="00AD3C42" w:rsidP="00C11C5F">
            <w:pPr>
              <w:pStyle w:val="Day"/>
              <w:rPr>
                <w:b/>
                <w:i/>
              </w:rPr>
            </w:pPr>
            <w:r w:rsidRPr="00460029">
              <w:rPr>
                <w:b/>
                <w:i/>
                <w:highlight w:val="green"/>
              </w:rPr>
              <w:t>KW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:rsidR="00AD3C42" w:rsidRDefault="00AD3C42" w:rsidP="00C11C5F">
            <w:pPr>
              <w:pStyle w:val="Day"/>
            </w:pPr>
            <w:r>
              <w:t>Montag</w:t>
            </w:r>
          </w:p>
        </w:tc>
        <w:tc>
          <w:tcPr>
            <w:tcW w:w="1882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:rsidR="00AD3C42" w:rsidRDefault="00AD3C42" w:rsidP="00C11C5F">
            <w:pPr>
              <w:pStyle w:val="Day"/>
            </w:pPr>
            <w:r>
              <w:t>dienstag</w:t>
            </w:r>
          </w:p>
        </w:tc>
        <w:tc>
          <w:tcPr>
            <w:tcW w:w="1884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:rsidR="00AD3C42" w:rsidRDefault="00AD3C42" w:rsidP="00C11C5F">
            <w:pPr>
              <w:pStyle w:val="Day"/>
            </w:pPr>
            <w:r>
              <w:t>mittwoch</w:t>
            </w:r>
          </w:p>
        </w:tc>
        <w:tc>
          <w:tcPr>
            <w:tcW w:w="1882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:rsidR="00AD3C42" w:rsidRDefault="00AD3C42" w:rsidP="00C11C5F">
            <w:pPr>
              <w:pStyle w:val="Day"/>
            </w:pPr>
            <w:r>
              <w:t>donnerstag</w:t>
            </w:r>
          </w:p>
        </w:tc>
        <w:tc>
          <w:tcPr>
            <w:tcW w:w="1884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:rsidR="00AD3C42" w:rsidRDefault="00AD3C42" w:rsidP="00C11C5F">
            <w:pPr>
              <w:pStyle w:val="Day"/>
            </w:pPr>
            <w:r>
              <w:t>freitag</w:t>
            </w:r>
          </w:p>
        </w:tc>
        <w:tc>
          <w:tcPr>
            <w:tcW w:w="1884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:rsidR="00AD3C42" w:rsidRDefault="00AD3C42" w:rsidP="00C11C5F">
            <w:pPr>
              <w:pStyle w:val="Day"/>
            </w:pPr>
            <w:r>
              <w:t>samstag</w:t>
            </w:r>
          </w:p>
        </w:tc>
        <w:tc>
          <w:tcPr>
            <w:tcW w:w="1882" w:type="dxa"/>
            <w:tcBorders>
              <w:top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AD3C42" w:rsidRDefault="00AD3C42" w:rsidP="00C11C5F">
            <w:pPr>
              <w:pStyle w:val="Day"/>
            </w:pPr>
            <w:r>
              <w:t>sonntag</w:t>
            </w:r>
          </w:p>
        </w:tc>
      </w:tr>
      <w:tr w:rsidR="00460029" w:rsidTr="008E214B">
        <w:trPr>
          <w:trHeight w:hRule="exact" w:val="432"/>
        </w:trPr>
        <w:tc>
          <w:tcPr>
            <w:tcW w:w="625" w:type="dxa"/>
            <w:vMerge w:val="restar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460029" w:rsidRDefault="00460029" w:rsidP="008E214B">
            <w:pPr>
              <w:pStyle w:val="CalendarText"/>
              <w:rPr>
                <w:b/>
                <w:sz w:val="22"/>
              </w:rPr>
            </w:pPr>
          </w:p>
          <w:p w:rsidR="00460029" w:rsidRDefault="00460029" w:rsidP="008E214B">
            <w:pPr>
              <w:pStyle w:val="CalendarText"/>
            </w:pPr>
            <w:r w:rsidRPr="00460029">
              <w:rPr>
                <w:b/>
                <w:sz w:val="22"/>
              </w:rPr>
              <w:t>40</w:t>
            </w:r>
          </w:p>
        </w:tc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460029" w:rsidRDefault="00BD0980">
            <w:pPr>
              <w:pStyle w:val="Datum"/>
              <w:spacing w:after="40"/>
            </w:pPr>
            <w:r>
              <w:fldChar w:fldCharType="begin"/>
            </w:r>
            <w:r w:rsidR="00460029">
              <w:instrText xml:space="preserve"> IF </w:instrText>
            </w:r>
            <w:fldSimple w:instr=" DocVariable MonthStart10 \@ dddd ">
              <w:r w:rsidR="00460029">
                <w:instrText>Monday</w:instrText>
              </w:r>
            </w:fldSimple>
            <w:r w:rsidR="00460029">
              <w:instrText xml:space="preserve"> = “Sunday" 1 ""</w:instrTex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460029" w:rsidRDefault="00BD0980">
            <w:pPr>
              <w:pStyle w:val="Datum"/>
              <w:spacing w:after="40"/>
            </w:pPr>
            <w:r>
              <w:fldChar w:fldCharType="begin"/>
            </w:r>
            <w:r w:rsidR="00460029">
              <w:instrText xml:space="preserve"> IF </w:instrText>
            </w:r>
            <w:fldSimple w:instr=" DocVariable MonthStart10 \@ dddd ">
              <w:r w:rsidR="00460029">
                <w:instrText>Monday</w:instrText>
              </w:r>
            </w:fldSimple>
            <w:r w:rsidR="00460029">
              <w:instrText xml:space="preserve"> = “Monday" 1 </w:instrText>
            </w:r>
            <w:r>
              <w:fldChar w:fldCharType="begin"/>
            </w:r>
            <w:r w:rsidR="00460029">
              <w:instrText xml:space="preserve"> IF </w:instrText>
            </w:r>
            <w:fldSimple w:instr=" =A2 ">
              <w:r w:rsidR="00460029">
                <w:instrText>0</w:instrText>
              </w:r>
            </w:fldSimple>
            <w:r w:rsidR="00460029">
              <w:instrText xml:space="preserve"> &lt;&gt; 0 </w:instrText>
            </w:r>
            <w:fldSimple w:instr=" =A2+1 ">
              <w:r w:rsidR="00460029">
                <w:instrText>2</w:instrText>
              </w:r>
            </w:fldSimple>
            <w:r w:rsidR="00460029">
              <w:instrText xml:space="preserve"> "" </w:instrText>
            </w:r>
            <w:r>
              <w:fldChar w:fldCharType="end"/>
            </w:r>
            <w:r>
              <w:fldChar w:fldCharType="separate"/>
            </w:r>
            <w:r w:rsidR="00460029">
              <w:t>1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460029" w:rsidRDefault="00BD0980">
            <w:pPr>
              <w:pStyle w:val="Datum"/>
              <w:spacing w:after="40"/>
            </w:pPr>
            <w:r>
              <w:fldChar w:fldCharType="begin"/>
            </w:r>
            <w:r w:rsidR="00460029">
              <w:instrText xml:space="preserve"> IF </w:instrText>
            </w:r>
            <w:fldSimple w:instr=" DocVariable MonthStart10 \@ dddd ">
              <w:r w:rsidR="00460029">
                <w:instrText>Monday</w:instrText>
              </w:r>
            </w:fldSimple>
            <w:r w:rsidR="00460029">
              <w:instrText xml:space="preserve"> = “Tuesday" 1 </w:instrText>
            </w:r>
            <w:r>
              <w:fldChar w:fldCharType="begin"/>
            </w:r>
            <w:r w:rsidR="00460029">
              <w:instrText xml:space="preserve"> IF </w:instrText>
            </w:r>
            <w:fldSimple w:instr=" =B2 ">
              <w:r w:rsidR="00460029">
                <w:instrText>1</w:instrText>
              </w:r>
            </w:fldSimple>
            <w:r w:rsidR="00460029">
              <w:instrText xml:space="preserve"> &lt;&gt; 0 </w:instrText>
            </w:r>
            <w:fldSimple w:instr=" =B2+1 ">
              <w:r w:rsidR="00460029">
                <w:instrText>2</w:instrText>
              </w:r>
            </w:fldSimple>
            <w:r w:rsidR="00460029">
              <w:instrText xml:space="preserve"> "" </w:instrText>
            </w:r>
            <w:r>
              <w:fldChar w:fldCharType="separate"/>
            </w:r>
            <w:r w:rsidR="00460029">
              <w:instrText>2</w:instrText>
            </w:r>
            <w:r>
              <w:fldChar w:fldCharType="end"/>
            </w:r>
            <w:r>
              <w:fldChar w:fldCharType="separate"/>
            </w:r>
            <w:r w:rsidR="00460029">
              <w:t>2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460029" w:rsidRPr="00A46B0B" w:rsidRDefault="00BD0980">
            <w:pPr>
              <w:pStyle w:val="Datum"/>
              <w:spacing w:after="40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fldChar w:fldCharType="begin"/>
            </w:r>
            <w:r w:rsidR="00460029" w:rsidRPr="00A46B0B">
              <w:rPr>
                <w:b/>
                <w:color w:val="C00000"/>
              </w:rPr>
              <w:instrText xml:space="preserve"> IF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460029" w:rsidRPr="00A46B0B">
              <w:rPr>
                <w:b/>
                <w:color w:val="C00000"/>
              </w:rPr>
              <w:instrText xml:space="preserve"> DocVariable MonthStart10 \@ dddd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460029" w:rsidRPr="00A46B0B">
              <w:rPr>
                <w:b/>
                <w:color w:val="C00000"/>
              </w:rPr>
              <w:instrText>Monday</w:instrText>
            </w:r>
            <w:r w:rsidRPr="00A46B0B">
              <w:rPr>
                <w:b/>
                <w:color w:val="C00000"/>
              </w:rPr>
              <w:fldChar w:fldCharType="end"/>
            </w:r>
            <w:r w:rsidR="00460029" w:rsidRPr="00A46B0B">
              <w:rPr>
                <w:b/>
                <w:color w:val="C00000"/>
              </w:rPr>
              <w:instrText xml:space="preserve"> = “Wednesday" 1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460029" w:rsidRPr="00A46B0B">
              <w:rPr>
                <w:b/>
                <w:color w:val="C00000"/>
              </w:rPr>
              <w:instrText xml:space="preserve"> IF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460029" w:rsidRPr="00A46B0B">
              <w:rPr>
                <w:b/>
                <w:color w:val="C00000"/>
              </w:rPr>
              <w:instrText xml:space="preserve"> =C2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460029" w:rsidRPr="00A46B0B">
              <w:rPr>
                <w:b/>
                <w:color w:val="C00000"/>
              </w:rPr>
              <w:instrText>2</w:instrText>
            </w:r>
            <w:r w:rsidRPr="00A46B0B">
              <w:rPr>
                <w:b/>
                <w:color w:val="C00000"/>
              </w:rPr>
              <w:fldChar w:fldCharType="end"/>
            </w:r>
            <w:r w:rsidR="00460029" w:rsidRPr="00A46B0B">
              <w:rPr>
                <w:b/>
                <w:color w:val="C00000"/>
              </w:rPr>
              <w:instrText xml:space="preserve"> &lt;&gt; 0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460029" w:rsidRPr="00A46B0B">
              <w:rPr>
                <w:b/>
                <w:color w:val="C00000"/>
              </w:rPr>
              <w:instrText xml:space="preserve"> =C2+1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460029" w:rsidRPr="00A46B0B">
              <w:rPr>
                <w:b/>
                <w:color w:val="C00000"/>
              </w:rPr>
              <w:instrText>3</w:instrText>
            </w:r>
            <w:r w:rsidRPr="00A46B0B">
              <w:rPr>
                <w:b/>
                <w:color w:val="C00000"/>
              </w:rPr>
              <w:fldChar w:fldCharType="end"/>
            </w:r>
            <w:r w:rsidR="00460029" w:rsidRPr="00A46B0B">
              <w:rPr>
                <w:b/>
                <w:color w:val="C00000"/>
              </w:rPr>
              <w:instrText xml:space="preserve"> ""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460029" w:rsidRPr="00A46B0B">
              <w:rPr>
                <w:b/>
                <w:color w:val="C00000"/>
              </w:rPr>
              <w:instrText>3</w:instrText>
            </w:r>
            <w:r w:rsidRPr="00A46B0B">
              <w:rPr>
                <w:b/>
                <w:color w:val="C00000"/>
              </w:rPr>
              <w:fldChar w:fldCharType="end"/>
            </w:r>
            <w:r w:rsidRPr="00A46B0B">
              <w:rPr>
                <w:b/>
                <w:color w:val="C00000"/>
              </w:rPr>
              <w:fldChar w:fldCharType="separate"/>
            </w:r>
            <w:r w:rsidR="00460029" w:rsidRPr="00A46B0B">
              <w:rPr>
                <w:b/>
                <w:color w:val="C00000"/>
              </w:rPr>
              <w:t>3</w:t>
            </w:r>
            <w:r w:rsidRPr="00A46B0B">
              <w:rPr>
                <w:b/>
                <w:color w:val="C00000"/>
              </w:rPr>
              <w:fldChar w:fldCharType="end"/>
            </w:r>
          </w:p>
          <w:p w:rsidR="00460029" w:rsidRPr="00A46B0B" w:rsidRDefault="00460029" w:rsidP="00A46B0B">
            <w:pPr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t>Tag</w:t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460029" w:rsidRDefault="00BD0980">
            <w:pPr>
              <w:pStyle w:val="Datum"/>
              <w:spacing w:after="40"/>
            </w:pPr>
            <w:r>
              <w:fldChar w:fldCharType="begin"/>
            </w:r>
            <w:r w:rsidR="00460029">
              <w:instrText xml:space="preserve"> IF </w:instrText>
            </w:r>
            <w:fldSimple w:instr=" DocVariable MonthStart10 \@ dddd ">
              <w:r w:rsidR="00460029">
                <w:instrText>Monday</w:instrText>
              </w:r>
            </w:fldSimple>
            <w:r w:rsidR="00460029">
              <w:instrText xml:space="preserve">= “Thursday" 1 </w:instrText>
            </w:r>
            <w:r>
              <w:fldChar w:fldCharType="begin"/>
            </w:r>
            <w:r w:rsidR="00460029">
              <w:instrText xml:space="preserve"> IF </w:instrText>
            </w:r>
            <w:fldSimple w:instr=" =D2 ">
              <w:r w:rsidR="00460029">
                <w:instrText>3</w:instrText>
              </w:r>
            </w:fldSimple>
            <w:r w:rsidR="00460029">
              <w:instrText xml:space="preserve"> &lt;&gt; 0 </w:instrText>
            </w:r>
            <w:fldSimple w:instr=" =D2+1 ">
              <w:r w:rsidR="00460029">
                <w:instrText>4</w:instrText>
              </w:r>
            </w:fldSimple>
            <w:r w:rsidR="00460029">
              <w:instrText xml:space="preserve"> "" </w:instrText>
            </w:r>
            <w:r>
              <w:fldChar w:fldCharType="separate"/>
            </w:r>
            <w:r w:rsidR="00460029">
              <w:instrText>4</w:instrText>
            </w:r>
            <w:r>
              <w:fldChar w:fldCharType="end"/>
            </w:r>
            <w:r>
              <w:fldChar w:fldCharType="separate"/>
            </w:r>
            <w:r w:rsidR="00460029">
              <w:t>4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460029" w:rsidRDefault="00BD0980">
            <w:pPr>
              <w:pStyle w:val="Datum"/>
              <w:spacing w:after="40"/>
            </w:pPr>
            <w:r>
              <w:fldChar w:fldCharType="begin"/>
            </w:r>
            <w:r w:rsidR="00460029">
              <w:instrText xml:space="preserve"> IF </w:instrText>
            </w:r>
            <w:fldSimple w:instr=" DocVariable MonthStart10 \@ dddd ">
              <w:r w:rsidR="00460029">
                <w:instrText>Monday</w:instrText>
              </w:r>
            </w:fldSimple>
            <w:r w:rsidR="00460029">
              <w:instrText xml:space="preserve"> = “Friday" 1 </w:instrText>
            </w:r>
            <w:r>
              <w:fldChar w:fldCharType="begin"/>
            </w:r>
            <w:r w:rsidR="00460029">
              <w:instrText xml:space="preserve"> IF </w:instrText>
            </w:r>
            <w:fldSimple w:instr=" =E2 ">
              <w:r w:rsidR="00460029">
                <w:instrText>4</w:instrText>
              </w:r>
            </w:fldSimple>
            <w:r w:rsidR="00460029">
              <w:instrText xml:space="preserve"> &lt;&gt; 0 </w:instrText>
            </w:r>
            <w:fldSimple w:instr=" =E2+1 ">
              <w:r w:rsidR="00460029">
                <w:instrText>5</w:instrText>
              </w:r>
            </w:fldSimple>
            <w:r w:rsidR="00460029">
              <w:instrText xml:space="preserve"> "" </w:instrText>
            </w:r>
            <w:r>
              <w:fldChar w:fldCharType="separate"/>
            </w:r>
            <w:r w:rsidR="00460029">
              <w:instrText>5</w:instrText>
            </w:r>
            <w:r>
              <w:fldChar w:fldCharType="end"/>
            </w:r>
            <w:r>
              <w:fldChar w:fldCharType="separate"/>
            </w:r>
            <w:r w:rsidR="00460029">
              <w:t>5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460029" w:rsidRDefault="00BD0980">
            <w:pPr>
              <w:pStyle w:val="Datum"/>
              <w:spacing w:after="40"/>
            </w:pPr>
            <w:r>
              <w:fldChar w:fldCharType="begin"/>
            </w:r>
            <w:r w:rsidR="00460029">
              <w:instrText xml:space="preserve"> IF </w:instrText>
            </w:r>
            <w:fldSimple w:instr=" DocVariable MonthStart10 \@ dddd ">
              <w:r w:rsidR="00460029">
                <w:instrText>Monday</w:instrText>
              </w:r>
            </w:fldSimple>
            <w:r w:rsidR="00460029">
              <w:instrText xml:space="preserve"> = “Saturday" 1 </w:instrText>
            </w:r>
            <w:r>
              <w:fldChar w:fldCharType="begin"/>
            </w:r>
            <w:r w:rsidR="00460029">
              <w:instrText xml:space="preserve"> IF </w:instrText>
            </w:r>
            <w:fldSimple w:instr=" =F2 ">
              <w:r w:rsidR="00460029">
                <w:instrText>5</w:instrText>
              </w:r>
            </w:fldSimple>
            <w:r w:rsidR="00460029">
              <w:instrText xml:space="preserve"> &lt;&gt; 0 </w:instrText>
            </w:r>
            <w:fldSimple w:instr=" =F2+1 ">
              <w:r w:rsidR="00460029">
                <w:instrText>6</w:instrText>
              </w:r>
            </w:fldSimple>
            <w:r w:rsidR="00460029">
              <w:instrText xml:space="preserve"> "" </w:instrText>
            </w:r>
            <w:r>
              <w:fldChar w:fldCharType="separate"/>
            </w:r>
            <w:r w:rsidR="00460029">
              <w:instrText>6</w:instrText>
            </w:r>
            <w:r>
              <w:fldChar w:fldCharType="end"/>
            </w:r>
            <w:r>
              <w:fldChar w:fldCharType="separate"/>
            </w:r>
            <w:r w:rsidR="00460029">
              <w:t>6</w:t>
            </w:r>
            <w:r>
              <w:fldChar w:fldCharType="end"/>
            </w:r>
          </w:p>
        </w:tc>
      </w:tr>
      <w:tr w:rsidR="00460029" w:rsidTr="008E214B">
        <w:trPr>
          <w:trHeight w:hRule="exact" w:val="720"/>
        </w:trPr>
        <w:tc>
          <w:tcPr>
            <w:tcW w:w="625" w:type="dxa"/>
            <w:vMerge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460029" w:rsidRPr="00460029" w:rsidRDefault="00460029">
            <w:pPr>
              <w:pStyle w:val="CalendarText"/>
              <w:rPr>
                <w:b/>
                <w:sz w:val="22"/>
              </w:rPr>
            </w:pPr>
          </w:p>
        </w:tc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60029" w:rsidRDefault="00460029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60029" w:rsidRDefault="00460029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60029" w:rsidRDefault="00460029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60029" w:rsidRPr="00A46B0B" w:rsidRDefault="00460029">
            <w:pPr>
              <w:pStyle w:val="CalendarText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t>Tag Dt. Einheit</w:t>
            </w: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60029" w:rsidRDefault="00460029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60029" w:rsidRDefault="00460029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60029" w:rsidRDefault="00460029">
            <w:pPr>
              <w:pStyle w:val="CalendarText"/>
            </w:pPr>
          </w:p>
        </w:tc>
      </w:tr>
      <w:tr w:rsidR="00AD3C42" w:rsidTr="00460029">
        <w:trPr>
          <w:trHeight w:hRule="exact" w:val="432"/>
        </w:trPr>
        <w:tc>
          <w:tcPr>
            <w:tcW w:w="62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AD3C42" w:rsidRPr="00460029" w:rsidRDefault="00AD3C42">
            <w:pPr>
              <w:pStyle w:val="Datum"/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G2+1 ">
              <w:r w:rsidR="00AD3C42">
                <w:t>7</w:t>
              </w:r>
            </w:fldSimple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A4+1 ">
              <w:r w:rsidR="00AD3C42">
                <w:t>8</w:t>
              </w:r>
            </w:fldSimple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B4+1 ">
              <w:r w:rsidR="00AD3C42">
                <w:t>9</w:t>
              </w:r>
            </w:fldSimple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C4+1 ">
              <w:r w:rsidR="00AD3C42">
                <w:t>10</w:t>
              </w:r>
            </w:fldSimple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D4+1 ">
              <w:r w:rsidR="00AD3C42">
                <w:t>11</w:t>
              </w:r>
            </w:fldSimple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E4+1 ">
              <w:r w:rsidR="00AD3C42">
                <w:t>12</w:t>
              </w:r>
            </w:fldSimple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F4+1 ">
              <w:r w:rsidR="00AD3C42">
                <w:t>13</w:t>
              </w:r>
            </w:fldSimple>
          </w:p>
        </w:tc>
      </w:tr>
      <w:tr w:rsidR="00AD3C42" w:rsidTr="00460029">
        <w:trPr>
          <w:trHeight w:hRule="exact" w:val="720"/>
        </w:trPr>
        <w:tc>
          <w:tcPr>
            <w:tcW w:w="62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AD3C42" w:rsidRPr="00460029" w:rsidRDefault="00AD3C42">
            <w:pPr>
              <w:pStyle w:val="CalendarText"/>
              <w:rPr>
                <w:b/>
                <w:sz w:val="22"/>
              </w:rPr>
            </w:pPr>
            <w:r w:rsidRPr="00460029">
              <w:rPr>
                <w:b/>
                <w:sz w:val="22"/>
              </w:rPr>
              <w:t>41</w:t>
            </w:r>
          </w:p>
        </w:tc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</w:tr>
      <w:tr w:rsidR="00AD3C42" w:rsidTr="00460029">
        <w:trPr>
          <w:trHeight w:hRule="exact" w:val="432"/>
        </w:trPr>
        <w:tc>
          <w:tcPr>
            <w:tcW w:w="62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AD3C42" w:rsidRPr="00460029" w:rsidRDefault="00AD3C42">
            <w:pPr>
              <w:pStyle w:val="Datum"/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G4+1 ">
              <w:r w:rsidR="00AD3C42">
                <w:t>14</w:t>
              </w:r>
            </w:fldSimple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A6+1 ">
              <w:r w:rsidR="00AD3C42">
                <w:t>15</w:t>
              </w:r>
            </w:fldSimple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B6+1 ">
              <w:r w:rsidR="00AD3C42">
                <w:t>16</w:t>
              </w:r>
            </w:fldSimple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C6+1 ">
              <w:r w:rsidR="00AD3C42">
                <w:t>17</w:t>
              </w:r>
            </w:fldSimple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D6+1 ">
              <w:r w:rsidR="00AD3C42">
                <w:t>18</w:t>
              </w:r>
            </w:fldSimple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E6+1 ">
              <w:r w:rsidR="00AD3C42">
                <w:t>19</w:t>
              </w:r>
            </w:fldSimple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F6+1 ">
              <w:r w:rsidR="00AD3C42">
                <w:t>20</w:t>
              </w:r>
            </w:fldSimple>
          </w:p>
        </w:tc>
      </w:tr>
      <w:tr w:rsidR="00AD3C42" w:rsidTr="00460029">
        <w:trPr>
          <w:trHeight w:hRule="exact" w:val="720"/>
        </w:trPr>
        <w:tc>
          <w:tcPr>
            <w:tcW w:w="62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AD3C42" w:rsidRPr="00460029" w:rsidRDefault="00AD3C42">
            <w:pPr>
              <w:pStyle w:val="CalendarText"/>
              <w:rPr>
                <w:b/>
                <w:sz w:val="22"/>
              </w:rPr>
            </w:pPr>
            <w:r w:rsidRPr="00460029">
              <w:rPr>
                <w:b/>
                <w:sz w:val="22"/>
              </w:rPr>
              <w:t>42</w:t>
            </w:r>
          </w:p>
        </w:tc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</w:tr>
      <w:tr w:rsidR="00AD3C42" w:rsidTr="00460029">
        <w:trPr>
          <w:trHeight w:hRule="exact" w:val="432"/>
        </w:trPr>
        <w:tc>
          <w:tcPr>
            <w:tcW w:w="62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AD3C42" w:rsidRPr="00460029" w:rsidRDefault="00AD3C42">
            <w:pPr>
              <w:pStyle w:val="Datum"/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G6+1 ">
              <w:r w:rsidR="00AD3C42">
                <w:t>21</w:t>
              </w:r>
            </w:fldSimple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A8+1 ">
              <w:r w:rsidR="00AD3C42">
                <w:t>22</w:t>
              </w:r>
            </w:fldSimple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B8+1 ">
              <w:r w:rsidR="00AD3C42">
                <w:t>23</w:t>
              </w:r>
            </w:fldSimple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C8+1 ">
              <w:r w:rsidR="00AD3C42">
                <w:t>24</w:t>
              </w:r>
            </w:fldSimple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D8+1 ">
              <w:r w:rsidR="00AD3C42">
                <w:t>25</w:t>
              </w:r>
            </w:fldSimple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E8+1 ">
              <w:r w:rsidR="00AD3C42">
                <w:t>26</w:t>
              </w:r>
            </w:fldSimple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F8+1 ">
              <w:r w:rsidR="00AD3C42">
                <w:t>27</w:t>
              </w:r>
            </w:fldSimple>
          </w:p>
        </w:tc>
      </w:tr>
      <w:tr w:rsidR="00AD3C42" w:rsidTr="00460029">
        <w:trPr>
          <w:trHeight w:hRule="exact" w:val="720"/>
        </w:trPr>
        <w:tc>
          <w:tcPr>
            <w:tcW w:w="62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AD3C42" w:rsidRPr="00460029" w:rsidRDefault="00AD3C42">
            <w:pPr>
              <w:pStyle w:val="CalendarText"/>
              <w:rPr>
                <w:b/>
                <w:sz w:val="22"/>
              </w:rPr>
            </w:pPr>
            <w:r w:rsidRPr="00460029">
              <w:rPr>
                <w:b/>
                <w:sz w:val="22"/>
              </w:rPr>
              <w:t>43</w:t>
            </w:r>
          </w:p>
        </w:tc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</w:tr>
      <w:tr w:rsidR="00AD3C42" w:rsidTr="00460029">
        <w:trPr>
          <w:trHeight w:hRule="exact" w:val="432"/>
        </w:trPr>
        <w:tc>
          <w:tcPr>
            <w:tcW w:w="62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AD3C42" w:rsidRPr="00460029" w:rsidRDefault="00AD3C42">
            <w:pPr>
              <w:pStyle w:val="Datum"/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r>
              <w:fldChar w:fldCharType="begin"/>
            </w:r>
            <w:r w:rsidR="00AD3C42">
              <w:instrText xml:space="preserve">IF </w:instrText>
            </w:r>
            <w:fldSimple w:instr=" =G8">
              <w:r w:rsidR="00AD3C42">
                <w:instrText>27</w:instrText>
              </w:r>
            </w:fldSimple>
            <w:r w:rsidR="00AD3C42">
              <w:instrText xml:space="preserve"> = 0,"" </w:instrText>
            </w:r>
            <w:r>
              <w:fldChar w:fldCharType="begin"/>
            </w:r>
            <w:r w:rsidR="00AD3C42">
              <w:instrText xml:space="preserve"> IF </w:instrText>
            </w:r>
            <w:fldSimple w:instr=" =G8 ">
              <w:r w:rsidR="00AD3C42">
                <w:instrText>27</w:instrText>
              </w:r>
            </w:fldSimple>
            <w:r w:rsidR="00AD3C42">
              <w:instrText xml:space="preserve">  &lt; </w:instrText>
            </w:r>
            <w:fldSimple w:instr=" DocVariable MonthEnd10 \@ d ">
              <w:r w:rsidR="00AD3C42">
                <w:instrText>31</w:instrText>
              </w:r>
            </w:fldSimple>
            <w:r w:rsidR="00AD3C42">
              <w:instrText xml:space="preserve">  </w:instrText>
            </w:r>
            <w:fldSimple w:instr=" =G8+1 ">
              <w:r w:rsidR="00AD3C42">
                <w:instrText>28</w:instrText>
              </w:r>
            </w:fldSimple>
            <w:r w:rsidR="00AD3C42">
              <w:instrText xml:space="preserve"> "" </w:instrText>
            </w:r>
            <w:r>
              <w:fldChar w:fldCharType="separate"/>
            </w:r>
            <w:r w:rsidR="00AD3C42">
              <w:instrText>28</w:instrText>
            </w:r>
            <w:r>
              <w:fldChar w:fldCharType="end"/>
            </w:r>
            <w:r>
              <w:fldChar w:fldCharType="separate"/>
            </w:r>
            <w:r w:rsidR="00AD3C42">
              <w:t>28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r>
              <w:fldChar w:fldCharType="begin"/>
            </w:r>
            <w:r w:rsidR="00AD3C42">
              <w:instrText xml:space="preserve">IF </w:instrText>
            </w:r>
            <w:fldSimple w:instr=" =A10">
              <w:r w:rsidR="00AD3C42">
                <w:instrText>28</w:instrText>
              </w:r>
            </w:fldSimple>
            <w:r w:rsidR="00AD3C42">
              <w:instrText xml:space="preserve"> = 0,"" </w:instrText>
            </w:r>
            <w:r>
              <w:fldChar w:fldCharType="begin"/>
            </w:r>
            <w:r w:rsidR="00AD3C42">
              <w:instrText xml:space="preserve"> IF </w:instrText>
            </w:r>
            <w:fldSimple w:instr=" =A10 ">
              <w:r w:rsidR="00AD3C42">
                <w:instrText>28</w:instrText>
              </w:r>
            </w:fldSimple>
            <w:r w:rsidR="00AD3C42">
              <w:instrText xml:space="preserve">  &lt; </w:instrText>
            </w:r>
            <w:fldSimple w:instr=" DocVariable MonthEnd10 \@ d ">
              <w:r w:rsidR="00AD3C42">
                <w:instrText>31</w:instrText>
              </w:r>
            </w:fldSimple>
            <w:r w:rsidR="00AD3C42">
              <w:instrText xml:space="preserve">  </w:instrText>
            </w:r>
            <w:fldSimple w:instr=" =A10+1 ">
              <w:r w:rsidR="00AD3C42">
                <w:instrText>29</w:instrText>
              </w:r>
            </w:fldSimple>
            <w:r w:rsidR="00AD3C42">
              <w:instrText xml:space="preserve"> "" </w:instrText>
            </w:r>
            <w:r>
              <w:fldChar w:fldCharType="separate"/>
            </w:r>
            <w:r w:rsidR="00AD3C42">
              <w:instrText>29</w:instrText>
            </w:r>
            <w:r>
              <w:fldChar w:fldCharType="end"/>
            </w:r>
            <w:r>
              <w:fldChar w:fldCharType="separate"/>
            </w:r>
            <w:r w:rsidR="00AD3C42">
              <w:t>29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r>
              <w:fldChar w:fldCharType="begin"/>
            </w:r>
            <w:r w:rsidR="00AD3C42">
              <w:instrText xml:space="preserve">IF </w:instrText>
            </w:r>
            <w:fldSimple w:instr=" =B10">
              <w:r w:rsidR="00AD3C42">
                <w:instrText>29</w:instrText>
              </w:r>
            </w:fldSimple>
            <w:r w:rsidR="00AD3C42">
              <w:instrText xml:space="preserve"> = 0,"" </w:instrText>
            </w:r>
            <w:r>
              <w:fldChar w:fldCharType="begin"/>
            </w:r>
            <w:r w:rsidR="00AD3C42">
              <w:instrText xml:space="preserve"> IF </w:instrText>
            </w:r>
            <w:fldSimple w:instr=" =B10 ">
              <w:r w:rsidR="00AD3C42">
                <w:instrText>29</w:instrText>
              </w:r>
            </w:fldSimple>
            <w:r w:rsidR="00AD3C42">
              <w:instrText xml:space="preserve">  &lt; </w:instrText>
            </w:r>
            <w:fldSimple w:instr=" DocVariable MonthEnd10 \@ d ">
              <w:r w:rsidR="00AD3C42">
                <w:instrText>31</w:instrText>
              </w:r>
            </w:fldSimple>
            <w:r w:rsidR="00AD3C42">
              <w:instrText xml:space="preserve">  </w:instrText>
            </w:r>
            <w:fldSimple w:instr=" =B10+1 ">
              <w:r w:rsidR="00AD3C42">
                <w:instrText>30</w:instrText>
              </w:r>
            </w:fldSimple>
            <w:r w:rsidR="00AD3C42">
              <w:instrText xml:space="preserve"> "" </w:instrText>
            </w:r>
            <w:r>
              <w:fldChar w:fldCharType="separate"/>
            </w:r>
            <w:r w:rsidR="00AD3C42">
              <w:instrText>30</w:instrText>
            </w:r>
            <w:r>
              <w:fldChar w:fldCharType="end"/>
            </w:r>
            <w:r>
              <w:fldChar w:fldCharType="separate"/>
            </w:r>
            <w:r w:rsidR="00AD3C42">
              <w:t>30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r>
              <w:fldChar w:fldCharType="begin"/>
            </w:r>
            <w:r w:rsidR="00AD3C42">
              <w:instrText xml:space="preserve">IF </w:instrText>
            </w:r>
            <w:fldSimple w:instr=" =C10">
              <w:r w:rsidR="00AD3C42">
                <w:instrText>30</w:instrText>
              </w:r>
            </w:fldSimple>
            <w:r w:rsidR="00AD3C42">
              <w:instrText xml:space="preserve"> = 0,"" </w:instrText>
            </w:r>
            <w:r>
              <w:fldChar w:fldCharType="begin"/>
            </w:r>
            <w:r w:rsidR="00AD3C42">
              <w:instrText xml:space="preserve"> IF </w:instrText>
            </w:r>
            <w:fldSimple w:instr=" =C10 ">
              <w:r w:rsidR="00AD3C42">
                <w:instrText>30</w:instrText>
              </w:r>
            </w:fldSimple>
            <w:r w:rsidR="00AD3C42">
              <w:instrText xml:space="preserve">  &lt; </w:instrText>
            </w:r>
            <w:fldSimple w:instr=" DocVariable MonthEnd10 \@ d ">
              <w:r w:rsidR="00AD3C42">
                <w:instrText>31</w:instrText>
              </w:r>
            </w:fldSimple>
            <w:r w:rsidR="00AD3C42">
              <w:instrText xml:space="preserve">  </w:instrText>
            </w:r>
            <w:fldSimple w:instr=" =C10+1 ">
              <w:r w:rsidR="00AD3C42">
                <w:instrText>31</w:instrText>
              </w:r>
            </w:fldSimple>
            <w:r w:rsidR="00AD3C42">
              <w:instrText xml:space="preserve"> "" </w:instrText>
            </w:r>
            <w:r>
              <w:fldChar w:fldCharType="separate"/>
            </w:r>
            <w:r w:rsidR="00AD3C42">
              <w:instrText>31</w:instrText>
            </w:r>
            <w:r>
              <w:fldChar w:fldCharType="end"/>
            </w:r>
            <w:r>
              <w:fldChar w:fldCharType="separate"/>
            </w:r>
            <w:r w:rsidR="00AD3C42">
              <w:t>31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r>
              <w:fldChar w:fldCharType="begin"/>
            </w:r>
            <w:r w:rsidR="00AD3C42">
              <w:instrText xml:space="preserve">IF </w:instrText>
            </w:r>
            <w:fldSimple w:instr=" =D10">
              <w:r w:rsidR="00AD3C42">
                <w:instrText>31</w:instrText>
              </w:r>
            </w:fldSimple>
            <w:r w:rsidR="00AD3C42">
              <w:instrText xml:space="preserve"> = 0,"" </w:instrText>
            </w:r>
            <w:r>
              <w:fldChar w:fldCharType="begin"/>
            </w:r>
            <w:r w:rsidR="00AD3C42">
              <w:instrText xml:space="preserve"> IF </w:instrText>
            </w:r>
            <w:fldSimple w:instr=" =D10 ">
              <w:r w:rsidR="00AD3C42">
                <w:instrText>31</w:instrText>
              </w:r>
            </w:fldSimple>
            <w:r w:rsidR="00AD3C42">
              <w:instrText xml:space="preserve">  &lt; </w:instrText>
            </w:r>
            <w:fldSimple w:instr=" DocVariable MonthEnd10 \@ d ">
              <w:r w:rsidR="00AD3C42">
                <w:instrText>31</w:instrText>
              </w:r>
            </w:fldSimple>
            <w:r w:rsidR="00AD3C42">
              <w:instrText xml:space="preserve">  </w:instrText>
            </w:r>
            <w:fldSimple w:instr=" =D10+1 ">
              <w:r w:rsidR="00AD3C42">
                <w:instrText>27</w:instrText>
              </w:r>
            </w:fldSimple>
            <w:r w:rsidR="00AD3C42"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r>
              <w:fldChar w:fldCharType="begin"/>
            </w:r>
            <w:r w:rsidR="00AD3C42">
              <w:instrText xml:space="preserve">IF </w:instrText>
            </w:r>
            <w:fldSimple w:instr=" =E10">
              <w:r w:rsidR="00AD3C42">
                <w:instrText>0</w:instrText>
              </w:r>
            </w:fldSimple>
            <w:r w:rsidR="00AD3C42">
              <w:instrText xml:space="preserve"> = 0,"" </w:instrText>
            </w:r>
            <w:r>
              <w:fldChar w:fldCharType="begin"/>
            </w:r>
            <w:r w:rsidR="00AD3C42">
              <w:instrText xml:space="preserve"> IF </w:instrText>
            </w:r>
            <w:fldSimple w:instr=" =E10 ">
              <w:r w:rsidR="00AD3C42">
                <w:instrText>27</w:instrText>
              </w:r>
            </w:fldSimple>
            <w:r w:rsidR="00AD3C42">
              <w:instrText xml:space="preserve">  &lt; </w:instrText>
            </w:r>
            <w:fldSimple w:instr=" DocVariable MonthEnd10 \@ d ">
              <w:r w:rsidR="00AD3C42">
                <w:instrText>31</w:instrText>
              </w:r>
            </w:fldSimple>
            <w:r w:rsidR="00AD3C42">
              <w:instrText xml:space="preserve">  </w:instrText>
            </w:r>
            <w:fldSimple w:instr=" =E10+1 ">
              <w:r w:rsidR="00AD3C42">
                <w:instrText>28</w:instrText>
              </w:r>
            </w:fldSimple>
            <w:r w:rsidR="00AD3C42">
              <w:instrText xml:space="preserve"> "" </w:instrText>
            </w:r>
            <w:r>
              <w:fldChar w:fldCharType="separate"/>
            </w:r>
            <w:r w:rsidR="00AD3C42">
              <w:instrText>28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r>
              <w:fldChar w:fldCharType="begin"/>
            </w:r>
            <w:r w:rsidR="00AD3C42">
              <w:instrText xml:space="preserve">IF </w:instrText>
            </w:r>
            <w:fldSimple w:instr=" =F10">
              <w:r w:rsidR="00AD3C42">
                <w:instrText>0</w:instrText>
              </w:r>
            </w:fldSimple>
            <w:r w:rsidR="00AD3C42">
              <w:instrText xml:space="preserve"> = 0,"" </w:instrText>
            </w:r>
            <w:r>
              <w:fldChar w:fldCharType="begin"/>
            </w:r>
            <w:r w:rsidR="00AD3C42">
              <w:instrText xml:space="preserve"> IF </w:instrText>
            </w:r>
            <w:fldSimple w:instr=" =F10 ">
              <w:r w:rsidR="00AD3C42">
                <w:instrText>28</w:instrText>
              </w:r>
            </w:fldSimple>
            <w:r w:rsidR="00AD3C42">
              <w:instrText xml:space="preserve">  &lt; </w:instrText>
            </w:r>
            <w:fldSimple w:instr=" DocVariable MonthEnd10 \@ d ">
              <w:r w:rsidR="00AD3C42">
                <w:instrText>31</w:instrText>
              </w:r>
            </w:fldSimple>
            <w:r w:rsidR="00AD3C42">
              <w:instrText xml:space="preserve">  </w:instrText>
            </w:r>
            <w:fldSimple w:instr=" =F10+1 ">
              <w:r w:rsidR="00AD3C42">
                <w:instrText>29</w:instrText>
              </w:r>
            </w:fldSimple>
            <w:r w:rsidR="00AD3C42">
              <w:instrText xml:space="preserve"> "" </w:instrText>
            </w:r>
            <w:r>
              <w:fldChar w:fldCharType="separate"/>
            </w:r>
            <w:r w:rsidR="00AD3C42">
              <w:instrText>29</w:instrText>
            </w:r>
            <w:r>
              <w:fldChar w:fldCharType="end"/>
            </w:r>
            <w:r>
              <w:fldChar w:fldCharType="end"/>
            </w:r>
          </w:p>
        </w:tc>
      </w:tr>
      <w:tr w:rsidR="00AD3C42" w:rsidTr="00460029">
        <w:trPr>
          <w:trHeight w:hRule="exact" w:val="720"/>
        </w:trPr>
        <w:tc>
          <w:tcPr>
            <w:tcW w:w="62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AD3C42" w:rsidRPr="00460029" w:rsidRDefault="00AD3C42">
            <w:pPr>
              <w:pStyle w:val="CalendarText"/>
              <w:rPr>
                <w:b/>
                <w:sz w:val="22"/>
              </w:rPr>
            </w:pPr>
            <w:r w:rsidRPr="00460029">
              <w:rPr>
                <w:b/>
                <w:sz w:val="22"/>
              </w:rPr>
              <w:t>44</w:t>
            </w:r>
          </w:p>
        </w:tc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</w:tr>
      <w:tr w:rsidR="00AD3C42" w:rsidTr="00460029">
        <w:trPr>
          <w:trHeight w:val="1152"/>
        </w:trPr>
        <w:tc>
          <w:tcPr>
            <w:tcW w:w="13801" w:type="dxa"/>
            <w:gridSpan w:val="8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Datum"/>
              <w:spacing w:after="40"/>
            </w:pPr>
            <w:r>
              <w:t>Notiz:</w:t>
            </w:r>
            <w:r w:rsidR="00BD0980">
              <w:fldChar w:fldCharType="begin"/>
            </w:r>
            <w:r>
              <w:instrText xml:space="preserve">IF </w:instrText>
            </w:r>
            <w:fldSimple w:instr=" =G10">
              <w:r>
                <w:instrText>0</w:instrText>
              </w:r>
            </w:fldSimple>
            <w:r>
              <w:instrText xml:space="preserve"> = 0,"" </w:instrText>
            </w:r>
            <w:r w:rsidR="00BD0980">
              <w:fldChar w:fldCharType="begin"/>
            </w:r>
            <w:r>
              <w:instrText xml:space="preserve"> IF </w:instrText>
            </w:r>
            <w:fldSimple w:instr=" =G10 ">
              <w:r>
                <w:instrText>29</w:instrText>
              </w:r>
            </w:fldSimple>
            <w:r>
              <w:instrText xml:space="preserve">  &lt; </w:instrText>
            </w:r>
            <w:fldSimple w:instr=" DocVariable MonthEnd10 \@ d ">
              <w:r>
                <w:instrText>31</w:instrText>
              </w:r>
            </w:fldSimple>
            <w:r>
              <w:instrText xml:space="preserve">  </w:instrText>
            </w:r>
            <w:fldSimple w:instr=" =G10+1 ">
              <w:r>
                <w:instrText>30</w:instrText>
              </w:r>
            </w:fldSimple>
            <w:r>
              <w:instrText xml:space="preserve"> "" </w:instrText>
            </w:r>
            <w:r w:rsidR="00BD0980">
              <w:fldChar w:fldCharType="separate"/>
            </w:r>
            <w:r>
              <w:instrText>30</w:instrText>
            </w:r>
            <w:r w:rsidR="00BD0980">
              <w:fldChar w:fldCharType="end"/>
            </w:r>
            <w:r w:rsidR="00BD0980">
              <w:fldChar w:fldCharType="end"/>
            </w:r>
          </w:p>
          <w:p w:rsidR="00AD3C42" w:rsidRDefault="00BD0980">
            <w:pPr>
              <w:pStyle w:val="Datum"/>
              <w:spacing w:after="40"/>
            </w:pPr>
            <w:r>
              <w:fldChar w:fldCharType="begin"/>
            </w:r>
            <w:r w:rsidR="00AD3C42">
              <w:instrText xml:space="preserve">IF </w:instrText>
            </w:r>
            <w:fldSimple w:instr=" =A12">
              <w:r w:rsidR="00AD3C42">
                <w:instrText>0</w:instrText>
              </w:r>
            </w:fldSimple>
            <w:r w:rsidR="00AD3C42">
              <w:instrText xml:space="preserve"> = 0,"" </w:instrText>
            </w:r>
            <w:r>
              <w:fldChar w:fldCharType="begin"/>
            </w:r>
            <w:r w:rsidR="00AD3C42">
              <w:instrText xml:space="preserve"> IF </w:instrText>
            </w:r>
            <w:fldSimple w:instr=" =A12 ">
              <w:r w:rsidR="00AD3C42">
                <w:instrText>30</w:instrText>
              </w:r>
            </w:fldSimple>
            <w:r w:rsidR="00AD3C42">
              <w:instrText xml:space="preserve">  &lt; </w:instrText>
            </w:r>
            <w:fldSimple w:instr=" DocVariable MonthEnd10 \@ d ">
              <w:r w:rsidR="00AD3C42">
                <w:instrText>31</w:instrText>
              </w:r>
            </w:fldSimple>
            <w:r w:rsidR="00AD3C42">
              <w:instrText xml:space="preserve">  </w:instrText>
            </w:r>
            <w:fldSimple w:instr=" =A12+1 ">
              <w:r w:rsidR="00AD3C42">
                <w:instrText>31</w:instrText>
              </w:r>
            </w:fldSimple>
            <w:r w:rsidR="00AD3C42">
              <w:instrText xml:space="preserve"> "" </w:instrText>
            </w:r>
            <w:r>
              <w:fldChar w:fldCharType="separate"/>
            </w:r>
            <w:r w:rsidR="00AD3C42">
              <w:instrText>31</w:instrText>
            </w:r>
            <w:r>
              <w:fldChar w:fldCharType="end"/>
            </w:r>
            <w:r>
              <w:fldChar w:fldCharType="end"/>
            </w:r>
          </w:p>
        </w:tc>
      </w:tr>
    </w:tbl>
    <w:p w:rsidR="00DE6857" w:rsidRDefault="00C11C5F">
      <w:pPr>
        <w:pStyle w:val="MonthYear"/>
      </w:pPr>
      <w:r>
        <w:lastRenderedPageBreak/>
        <w:t xml:space="preserve">November </w:t>
      </w:r>
      <w:r w:rsidR="00BD0980">
        <w:fldChar w:fldCharType="begin"/>
      </w:r>
      <w:r>
        <w:instrText xml:space="preserve"> DOCVARIABLE  MonthStart1 \@  yyyy   \* MERGEFORMAT </w:instrText>
      </w:r>
      <w:r w:rsidR="00BD0980">
        <w:fldChar w:fldCharType="separate"/>
      </w:r>
      <w:r>
        <w:t>2013</w:t>
      </w:r>
      <w:r w:rsidR="00BD0980">
        <w:fldChar w:fldCharType="end"/>
      </w:r>
    </w:p>
    <w:tbl>
      <w:tblPr>
        <w:tblW w:w="5237" w:type="pct"/>
        <w:tblBorders>
          <w:top w:val="single" w:sz="8" w:space="0" w:color="FEB80A" w:themeColor="accent3"/>
          <w:left w:val="single" w:sz="8" w:space="0" w:color="FEB80A" w:themeColor="accent3"/>
          <w:bottom w:val="single" w:sz="8" w:space="0" w:color="FEB80A" w:themeColor="accent3"/>
          <w:right w:val="single" w:sz="8" w:space="0" w:color="FEB80A" w:themeColor="accent3"/>
        </w:tblBorders>
        <w:tblLayout w:type="fixed"/>
        <w:tblLook w:val="04A0"/>
      </w:tblPr>
      <w:tblGrid>
        <w:gridCol w:w="625"/>
        <w:gridCol w:w="1878"/>
        <w:gridCol w:w="1882"/>
        <w:gridCol w:w="1884"/>
        <w:gridCol w:w="1882"/>
        <w:gridCol w:w="1884"/>
        <w:gridCol w:w="1884"/>
        <w:gridCol w:w="1882"/>
      </w:tblGrid>
      <w:tr w:rsidR="00AD3C42" w:rsidTr="00AD3C42">
        <w:trPr>
          <w:trHeight w:val="288"/>
        </w:trPr>
        <w:tc>
          <w:tcPr>
            <w:tcW w:w="625" w:type="dxa"/>
            <w:tcBorders>
              <w:top w:val="nil"/>
              <w:left w:val="nil"/>
              <w:bottom w:val="single" w:sz="8" w:space="0" w:color="BFBFBF" w:themeColor="background1" w:themeShade="BF"/>
            </w:tcBorders>
          </w:tcPr>
          <w:p w:rsidR="00AD3C42" w:rsidRPr="00460029" w:rsidRDefault="00AD3C42" w:rsidP="00C11C5F">
            <w:pPr>
              <w:pStyle w:val="Day"/>
              <w:rPr>
                <w:b/>
                <w:i/>
              </w:rPr>
            </w:pPr>
            <w:r w:rsidRPr="00460029">
              <w:rPr>
                <w:b/>
                <w:i/>
                <w:highlight w:val="green"/>
              </w:rPr>
              <w:t>KW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:rsidR="00AD3C42" w:rsidRDefault="00AD3C42" w:rsidP="00C11C5F">
            <w:pPr>
              <w:pStyle w:val="Day"/>
            </w:pPr>
            <w:r>
              <w:t>Montag</w:t>
            </w:r>
          </w:p>
        </w:tc>
        <w:tc>
          <w:tcPr>
            <w:tcW w:w="1882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:rsidR="00AD3C42" w:rsidRDefault="00AD3C42" w:rsidP="00C11C5F">
            <w:pPr>
              <w:pStyle w:val="Day"/>
            </w:pPr>
            <w:r>
              <w:t>dienstag</w:t>
            </w:r>
          </w:p>
        </w:tc>
        <w:tc>
          <w:tcPr>
            <w:tcW w:w="1884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:rsidR="00AD3C42" w:rsidRDefault="00AD3C42" w:rsidP="00C11C5F">
            <w:pPr>
              <w:pStyle w:val="Day"/>
            </w:pPr>
            <w:r>
              <w:t>mittwoch</w:t>
            </w:r>
          </w:p>
        </w:tc>
        <w:tc>
          <w:tcPr>
            <w:tcW w:w="1882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:rsidR="00AD3C42" w:rsidRDefault="00AD3C42" w:rsidP="00C11C5F">
            <w:pPr>
              <w:pStyle w:val="Day"/>
            </w:pPr>
            <w:r>
              <w:t>donnerstag</w:t>
            </w:r>
          </w:p>
        </w:tc>
        <w:tc>
          <w:tcPr>
            <w:tcW w:w="1884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:rsidR="00AD3C42" w:rsidRDefault="00AD3C42" w:rsidP="00C11C5F">
            <w:pPr>
              <w:pStyle w:val="Day"/>
            </w:pPr>
            <w:r>
              <w:t>freitag</w:t>
            </w:r>
          </w:p>
        </w:tc>
        <w:tc>
          <w:tcPr>
            <w:tcW w:w="1884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:rsidR="00AD3C42" w:rsidRPr="00A46B0B" w:rsidRDefault="00AD3C42" w:rsidP="00C11C5F">
            <w:pPr>
              <w:pStyle w:val="Day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t>samstag</w:t>
            </w:r>
          </w:p>
        </w:tc>
        <w:tc>
          <w:tcPr>
            <w:tcW w:w="1882" w:type="dxa"/>
            <w:tcBorders>
              <w:top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AD3C42" w:rsidRPr="00A46B0B" w:rsidRDefault="00AD3C42" w:rsidP="00C11C5F">
            <w:pPr>
              <w:pStyle w:val="Day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t>sonntag</w:t>
            </w:r>
          </w:p>
        </w:tc>
      </w:tr>
      <w:tr w:rsidR="00AD3C42" w:rsidTr="00460029">
        <w:trPr>
          <w:trHeight w:hRule="exact" w:val="432"/>
        </w:trPr>
        <w:tc>
          <w:tcPr>
            <w:tcW w:w="62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AD3C42" w:rsidRDefault="00AD3C42">
            <w:pPr>
              <w:pStyle w:val="Datum"/>
              <w:spacing w:after="40"/>
            </w:pPr>
          </w:p>
        </w:tc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r>
              <w:fldChar w:fldCharType="begin"/>
            </w:r>
            <w:r w:rsidR="00AD3C42">
              <w:instrText xml:space="preserve"> IF </w:instrText>
            </w:r>
            <w:fldSimple w:instr=" DocVariable MonthStart11 \@ dddd ">
              <w:r w:rsidR="00AD3C42">
                <w:instrText>Thursday</w:instrText>
              </w:r>
            </w:fldSimple>
            <w:r w:rsidR="00AD3C42">
              <w:instrText xml:space="preserve"> = “Sunday" 1 ""</w:instrTex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r>
              <w:fldChar w:fldCharType="begin"/>
            </w:r>
            <w:r w:rsidR="00AD3C42">
              <w:instrText xml:space="preserve"> IF </w:instrText>
            </w:r>
            <w:fldSimple w:instr=" DocVariable MonthStart11 \@ dddd ">
              <w:r w:rsidR="00AD3C42">
                <w:instrText>Thursday</w:instrText>
              </w:r>
            </w:fldSimple>
            <w:r w:rsidR="00AD3C42">
              <w:instrText xml:space="preserve"> = “Monday" 1 </w:instrText>
            </w:r>
            <w:r>
              <w:fldChar w:fldCharType="begin"/>
            </w:r>
            <w:r w:rsidR="00AD3C42">
              <w:instrText xml:space="preserve"> IF </w:instrText>
            </w:r>
            <w:fldSimple w:instr=" =A2 ">
              <w:r w:rsidR="00AD3C42">
                <w:instrText>0</w:instrText>
              </w:r>
            </w:fldSimple>
            <w:r w:rsidR="00AD3C42">
              <w:instrText xml:space="preserve"> &lt;&gt; 0 </w:instrText>
            </w:r>
            <w:fldSimple w:instr=" =A2+1 ">
              <w:r w:rsidR="00AD3C42">
                <w:instrText>2</w:instrText>
              </w:r>
            </w:fldSimple>
            <w:r w:rsidR="00AD3C42"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r>
              <w:fldChar w:fldCharType="begin"/>
            </w:r>
            <w:r w:rsidR="00AD3C42">
              <w:instrText xml:space="preserve"> IF </w:instrText>
            </w:r>
            <w:fldSimple w:instr=" DocVariable MonthStart11 \@ dddd ">
              <w:r w:rsidR="00AD3C42">
                <w:instrText>Thursday</w:instrText>
              </w:r>
            </w:fldSimple>
            <w:r w:rsidR="00AD3C42">
              <w:instrText xml:space="preserve"> = “Tuesday" 1 </w:instrText>
            </w:r>
            <w:r>
              <w:fldChar w:fldCharType="begin"/>
            </w:r>
            <w:r w:rsidR="00AD3C42">
              <w:instrText xml:space="preserve"> IF </w:instrText>
            </w:r>
            <w:fldSimple w:instr=" =B2 ">
              <w:r w:rsidR="00AD3C42">
                <w:instrText>0</w:instrText>
              </w:r>
            </w:fldSimple>
            <w:r w:rsidR="00AD3C42">
              <w:instrText xml:space="preserve"> &lt;&gt; 0 </w:instrText>
            </w:r>
            <w:fldSimple w:instr=" =B2+1 ">
              <w:r w:rsidR="00AD3C42">
                <w:instrText>2</w:instrText>
              </w:r>
            </w:fldSimple>
            <w:r w:rsidR="00AD3C42"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r>
              <w:fldChar w:fldCharType="begin"/>
            </w:r>
            <w:r w:rsidR="00AD3C42">
              <w:instrText xml:space="preserve"> IF </w:instrText>
            </w:r>
            <w:fldSimple w:instr=" DocVariable MonthStart11 \@ dddd ">
              <w:r w:rsidR="00AD3C42">
                <w:instrText>Thursday</w:instrText>
              </w:r>
            </w:fldSimple>
            <w:r w:rsidR="00AD3C42">
              <w:instrText xml:space="preserve"> = “Wednesday" 1 </w:instrText>
            </w:r>
            <w:r>
              <w:fldChar w:fldCharType="begin"/>
            </w:r>
            <w:r w:rsidR="00AD3C42">
              <w:instrText xml:space="preserve"> IF </w:instrText>
            </w:r>
            <w:fldSimple w:instr=" =C2 ">
              <w:r w:rsidR="00AD3C42">
                <w:instrText>0</w:instrText>
              </w:r>
            </w:fldSimple>
            <w:r w:rsidR="00AD3C42">
              <w:instrText xml:space="preserve"> &lt;&gt; 0 </w:instrText>
            </w:r>
            <w:fldSimple w:instr=" =C2+1 ">
              <w:r w:rsidR="00AD3C42">
                <w:instrText>2</w:instrText>
              </w:r>
            </w:fldSimple>
            <w:r w:rsidR="00AD3C42"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r>
              <w:fldChar w:fldCharType="begin"/>
            </w:r>
            <w:r w:rsidR="00AD3C42">
              <w:instrText xml:space="preserve"> IF </w:instrText>
            </w:r>
            <w:fldSimple w:instr=" DocVariable MonthStart11 \@ dddd ">
              <w:r w:rsidR="00AD3C42">
                <w:instrText>Thursday</w:instrText>
              </w:r>
            </w:fldSimple>
            <w:r w:rsidR="00AD3C42">
              <w:instrText xml:space="preserve">= “Thursday" 1 </w:instrText>
            </w:r>
            <w:r>
              <w:fldChar w:fldCharType="begin"/>
            </w:r>
            <w:r w:rsidR="00AD3C42">
              <w:instrText xml:space="preserve"> IF </w:instrText>
            </w:r>
            <w:fldSimple w:instr=" =D2 ">
              <w:r w:rsidR="00AD3C42">
                <w:instrText>2</w:instrText>
              </w:r>
            </w:fldSimple>
            <w:r w:rsidR="00AD3C42">
              <w:instrText xml:space="preserve"> &lt;&gt; 0 </w:instrText>
            </w:r>
            <w:fldSimple w:instr=" =D2+1 ">
              <w:r w:rsidR="00AD3C42">
                <w:instrText>3</w:instrText>
              </w:r>
            </w:fldSimple>
            <w:r w:rsidR="00AD3C42">
              <w:instrText xml:space="preserve"> "" </w:instrText>
            </w:r>
            <w:r>
              <w:fldChar w:fldCharType="separate"/>
            </w:r>
            <w:r w:rsidR="00AD3C42">
              <w:instrText>3</w:instrText>
            </w:r>
            <w:r>
              <w:fldChar w:fldCharType="end"/>
            </w:r>
            <w:r>
              <w:fldChar w:fldCharType="separate"/>
            </w:r>
            <w:r w:rsidR="00AD3C42">
              <w:t>1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Pr="00A46B0B" w:rsidRDefault="00BD0980">
            <w:pPr>
              <w:pStyle w:val="Datum"/>
              <w:spacing w:after="40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IF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DocVariable MonthStart11 \@ dddd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instrText>Thursday</w:instrText>
            </w:r>
            <w:r w:rsidRPr="00A46B0B">
              <w:rPr>
                <w:b/>
                <w:color w:val="C00000"/>
              </w:rPr>
              <w:fldChar w:fldCharType="end"/>
            </w:r>
            <w:r w:rsidR="00AD3C42" w:rsidRPr="00A46B0B">
              <w:rPr>
                <w:b/>
                <w:color w:val="C00000"/>
              </w:rPr>
              <w:instrText xml:space="preserve"> = “Friday" 1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IF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=E2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instrText>1</w:instrText>
            </w:r>
            <w:r w:rsidRPr="00A46B0B">
              <w:rPr>
                <w:b/>
                <w:color w:val="C00000"/>
              </w:rPr>
              <w:fldChar w:fldCharType="end"/>
            </w:r>
            <w:r w:rsidR="00AD3C42" w:rsidRPr="00A46B0B">
              <w:rPr>
                <w:b/>
                <w:color w:val="C00000"/>
              </w:rPr>
              <w:instrText xml:space="preserve"> &lt;&gt; 0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=E2+1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instrText>2</w:instrText>
            </w:r>
            <w:r w:rsidRPr="00A46B0B">
              <w:rPr>
                <w:b/>
                <w:color w:val="C00000"/>
              </w:rPr>
              <w:fldChar w:fldCharType="end"/>
            </w:r>
            <w:r w:rsidR="00AD3C42" w:rsidRPr="00A46B0B">
              <w:rPr>
                <w:b/>
                <w:color w:val="C00000"/>
              </w:rPr>
              <w:instrText xml:space="preserve"> ""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instrText>2</w:instrText>
            </w:r>
            <w:r w:rsidRPr="00A46B0B">
              <w:rPr>
                <w:b/>
                <w:color w:val="C00000"/>
              </w:rPr>
              <w:fldChar w:fldCharType="end"/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t>2</w:t>
            </w:r>
            <w:r w:rsidRPr="00A46B0B">
              <w:rPr>
                <w:b/>
                <w:color w:val="C00000"/>
              </w:rP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Pr="00A46B0B" w:rsidRDefault="00BD0980">
            <w:pPr>
              <w:pStyle w:val="Datum"/>
              <w:spacing w:after="40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IF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DocVariable MonthStart11 \@ dddd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instrText>Thursday</w:instrText>
            </w:r>
            <w:r w:rsidRPr="00A46B0B">
              <w:rPr>
                <w:b/>
                <w:color w:val="C00000"/>
              </w:rPr>
              <w:fldChar w:fldCharType="end"/>
            </w:r>
            <w:r w:rsidR="00AD3C42" w:rsidRPr="00A46B0B">
              <w:rPr>
                <w:b/>
                <w:color w:val="C00000"/>
              </w:rPr>
              <w:instrText xml:space="preserve"> = “Saturday" 1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IF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=F2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instrText>2</w:instrText>
            </w:r>
            <w:r w:rsidRPr="00A46B0B">
              <w:rPr>
                <w:b/>
                <w:color w:val="C00000"/>
              </w:rPr>
              <w:fldChar w:fldCharType="end"/>
            </w:r>
            <w:r w:rsidR="00AD3C42" w:rsidRPr="00A46B0B">
              <w:rPr>
                <w:b/>
                <w:color w:val="C00000"/>
              </w:rPr>
              <w:instrText xml:space="preserve"> &lt;&gt; 0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=F2+1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instrText>3</w:instrText>
            </w:r>
            <w:r w:rsidRPr="00A46B0B">
              <w:rPr>
                <w:b/>
                <w:color w:val="C00000"/>
              </w:rPr>
              <w:fldChar w:fldCharType="end"/>
            </w:r>
            <w:r w:rsidR="00AD3C42" w:rsidRPr="00A46B0B">
              <w:rPr>
                <w:b/>
                <w:color w:val="C00000"/>
              </w:rPr>
              <w:instrText xml:space="preserve"> ""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instrText>3</w:instrText>
            </w:r>
            <w:r w:rsidRPr="00A46B0B">
              <w:rPr>
                <w:b/>
                <w:color w:val="C00000"/>
              </w:rPr>
              <w:fldChar w:fldCharType="end"/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t>3</w:t>
            </w:r>
            <w:r w:rsidRPr="00A46B0B">
              <w:rPr>
                <w:b/>
                <w:color w:val="C00000"/>
              </w:rPr>
              <w:fldChar w:fldCharType="end"/>
            </w:r>
          </w:p>
        </w:tc>
      </w:tr>
      <w:tr w:rsidR="00AD3C42" w:rsidTr="00460029">
        <w:trPr>
          <w:trHeight w:hRule="exact" w:val="720"/>
        </w:trPr>
        <w:tc>
          <w:tcPr>
            <w:tcW w:w="62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AD3C42" w:rsidRPr="00460029" w:rsidRDefault="00AD3C42">
            <w:pPr>
              <w:pStyle w:val="CalendarText"/>
              <w:rPr>
                <w:b/>
                <w:sz w:val="22"/>
              </w:rPr>
            </w:pPr>
            <w:r w:rsidRPr="00460029">
              <w:rPr>
                <w:b/>
                <w:sz w:val="22"/>
              </w:rPr>
              <w:t>44</w:t>
            </w:r>
          </w:p>
        </w:tc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Pr="00A46B0B" w:rsidRDefault="00AD3C42">
            <w:pPr>
              <w:pStyle w:val="CalendarText"/>
              <w:rPr>
                <w:b/>
                <w:color w:val="C00000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Pr="00A46B0B" w:rsidRDefault="00AD3C42">
            <w:pPr>
              <w:pStyle w:val="CalendarText"/>
              <w:rPr>
                <w:b/>
                <w:color w:val="C00000"/>
              </w:rPr>
            </w:pPr>
          </w:p>
        </w:tc>
      </w:tr>
      <w:tr w:rsidR="00AD3C42" w:rsidTr="00460029">
        <w:trPr>
          <w:trHeight w:hRule="exact" w:val="432"/>
        </w:trPr>
        <w:tc>
          <w:tcPr>
            <w:tcW w:w="62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AD3C42" w:rsidRPr="00460029" w:rsidRDefault="00AD3C42">
            <w:pPr>
              <w:pStyle w:val="Datum"/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G2+1 ">
              <w:r w:rsidR="00AD3C42">
                <w:t>4</w:t>
              </w:r>
            </w:fldSimple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A4+1 ">
              <w:r w:rsidR="00AD3C42">
                <w:t>5</w:t>
              </w:r>
            </w:fldSimple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B4+1 ">
              <w:r w:rsidR="00AD3C42">
                <w:t>6</w:t>
              </w:r>
            </w:fldSimple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C4+1 ">
              <w:r w:rsidR="00AD3C42">
                <w:t>7</w:t>
              </w:r>
            </w:fldSimple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D4+1 ">
              <w:r w:rsidR="00AD3C42">
                <w:t>8</w:t>
              </w:r>
            </w:fldSimple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Pr="00A46B0B" w:rsidRDefault="00BD0980">
            <w:pPr>
              <w:pStyle w:val="Datum"/>
              <w:spacing w:after="40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=E4+1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t>9</w:t>
            </w:r>
            <w:r w:rsidRPr="00A46B0B">
              <w:rPr>
                <w:b/>
                <w:color w:val="C00000"/>
              </w:rP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Pr="00A46B0B" w:rsidRDefault="00BD0980">
            <w:pPr>
              <w:pStyle w:val="Datum"/>
              <w:spacing w:after="40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=F4+1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t>10</w:t>
            </w:r>
            <w:r w:rsidRPr="00A46B0B">
              <w:rPr>
                <w:b/>
                <w:color w:val="C00000"/>
              </w:rPr>
              <w:fldChar w:fldCharType="end"/>
            </w:r>
          </w:p>
        </w:tc>
      </w:tr>
      <w:tr w:rsidR="00AD3C42" w:rsidTr="00460029">
        <w:trPr>
          <w:trHeight w:hRule="exact" w:val="720"/>
        </w:trPr>
        <w:tc>
          <w:tcPr>
            <w:tcW w:w="62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AD3C42" w:rsidRPr="00460029" w:rsidRDefault="00AD3C42">
            <w:pPr>
              <w:pStyle w:val="CalendarText"/>
              <w:rPr>
                <w:b/>
                <w:sz w:val="22"/>
              </w:rPr>
            </w:pPr>
            <w:r w:rsidRPr="00460029">
              <w:rPr>
                <w:b/>
                <w:sz w:val="22"/>
              </w:rPr>
              <w:t>45</w:t>
            </w:r>
          </w:p>
        </w:tc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Pr="00A46B0B" w:rsidRDefault="00AD3C42">
            <w:pPr>
              <w:pStyle w:val="CalendarText"/>
              <w:rPr>
                <w:b/>
                <w:color w:val="C00000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Pr="00A46B0B" w:rsidRDefault="00AD3C42">
            <w:pPr>
              <w:pStyle w:val="CalendarText"/>
              <w:rPr>
                <w:b/>
                <w:color w:val="C00000"/>
              </w:rPr>
            </w:pPr>
          </w:p>
        </w:tc>
      </w:tr>
      <w:tr w:rsidR="00AD3C42" w:rsidTr="00460029">
        <w:trPr>
          <w:trHeight w:hRule="exact" w:val="432"/>
        </w:trPr>
        <w:tc>
          <w:tcPr>
            <w:tcW w:w="62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AD3C42" w:rsidRPr="00460029" w:rsidRDefault="00AD3C42">
            <w:pPr>
              <w:pStyle w:val="Datum"/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G4+1 ">
              <w:r w:rsidR="00AD3C42">
                <w:t>11</w:t>
              </w:r>
            </w:fldSimple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A6+1 ">
              <w:r w:rsidR="00AD3C42">
                <w:t>12</w:t>
              </w:r>
            </w:fldSimple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B6+1 ">
              <w:r w:rsidR="00AD3C42">
                <w:t>13</w:t>
              </w:r>
            </w:fldSimple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C6+1 ">
              <w:r w:rsidR="00AD3C42">
                <w:t>14</w:t>
              </w:r>
            </w:fldSimple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D6+1 ">
              <w:r w:rsidR="00AD3C42">
                <w:t>15</w:t>
              </w:r>
            </w:fldSimple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Pr="00A46B0B" w:rsidRDefault="00BD0980">
            <w:pPr>
              <w:pStyle w:val="Datum"/>
              <w:spacing w:after="40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=E6+1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t>16</w:t>
            </w:r>
            <w:r w:rsidRPr="00A46B0B">
              <w:rPr>
                <w:b/>
                <w:color w:val="C00000"/>
              </w:rP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Pr="00A46B0B" w:rsidRDefault="00BD0980">
            <w:pPr>
              <w:pStyle w:val="Datum"/>
              <w:spacing w:after="40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=F6+1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t>17</w:t>
            </w:r>
            <w:r w:rsidRPr="00A46B0B">
              <w:rPr>
                <w:b/>
                <w:color w:val="C00000"/>
              </w:rPr>
              <w:fldChar w:fldCharType="end"/>
            </w:r>
          </w:p>
        </w:tc>
      </w:tr>
      <w:tr w:rsidR="00AD3C42" w:rsidTr="00460029">
        <w:trPr>
          <w:trHeight w:hRule="exact" w:val="720"/>
        </w:trPr>
        <w:tc>
          <w:tcPr>
            <w:tcW w:w="62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AD3C42" w:rsidRPr="00460029" w:rsidRDefault="00AD3C42">
            <w:pPr>
              <w:pStyle w:val="CalendarText"/>
              <w:rPr>
                <w:b/>
                <w:sz w:val="22"/>
              </w:rPr>
            </w:pPr>
            <w:r w:rsidRPr="00460029">
              <w:rPr>
                <w:b/>
                <w:sz w:val="22"/>
              </w:rPr>
              <w:t>46</w:t>
            </w:r>
          </w:p>
        </w:tc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Pr="00A46B0B" w:rsidRDefault="00AD3C42">
            <w:pPr>
              <w:pStyle w:val="CalendarText"/>
              <w:rPr>
                <w:b/>
                <w:color w:val="C00000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Pr="00A46B0B" w:rsidRDefault="00AD3C42">
            <w:pPr>
              <w:pStyle w:val="CalendarText"/>
              <w:rPr>
                <w:b/>
                <w:color w:val="C00000"/>
              </w:rPr>
            </w:pPr>
          </w:p>
        </w:tc>
      </w:tr>
      <w:tr w:rsidR="00AD3C42" w:rsidTr="00460029">
        <w:trPr>
          <w:trHeight w:hRule="exact" w:val="432"/>
        </w:trPr>
        <w:tc>
          <w:tcPr>
            <w:tcW w:w="62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AD3C42" w:rsidRPr="00460029" w:rsidRDefault="00AD3C42">
            <w:pPr>
              <w:pStyle w:val="Datum"/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G6+1 ">
              <w:r w:rsidR="00AD3C42">
                <w:t>18</w:t>
              </w:r>
            </w:fldSimple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A8+1 ">
              <w:r w:rsidR="00AD3C42">
                <w:t>19</w:t>
              </w:r>
            </w:fldSimple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B8+1 ">
              <w:r w:rsidR="00AD3C42">
                <w:t>20</w:t>
              </w:r>
            </w:fldSimple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C8+1 ">
              <w:r w:rsidR="00AD3C42">
                <w:t>21</w:t>
              </w:r>
            </w:fldSimple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D8+1 ">
              <w:r w:rsidR="00AD3C42">
                <w:t>22</w:t>
              </w:r>
            </w:fldSimple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Pr="00A46B0B" w:rsidRDefault="00BD0980">
            <w:pPr>
              <w:pStyle w:val="Datum"/>
              <w:spacing w:after="40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=E8+1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t>23</w:t>
            </w:r>
            <w:r w:rsidRPr="00A46B0B">
              <w:rPr>
                <w:b/>
                <w:color w:val="C00000"/>
              </w:rP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Pr="00A46B0B" w:rsidRDefault="00BD0980">
            <w:pPr>
              <w:pStyle w:val="Datum"/>
              <w:spacing w:after="40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=F8+1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t>24</w:t>
            </w:r>
            <w:r w:rsidRPr="00A46B0B">
              <w:rPr>
                <w:b/>
                <w:color w:val="C00000"/>
              </w:rPr>
              <w:fldChar w:fldCharType="end"/>
            </w:r>
          </w:p>
        </w:tc>
      </w:tr>
      <w:tr w:rsidR="00AD3C42" w:rsidTr="00460029">
        <w:trPr>
          <w:trHeight w:hRule="exact" w:val="720"/>
        </w:trPr>
        <w:tc>
          <w:tcPr>
            <w:tcW w:w="62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AD3C42" w:rsidRPr="00460029" w:rsidRDefault="00AD3C42">
            <w:pPr>
              <w:pStyle w:val="CalendarText"/>
              <w:rPr>
                <w:b/>
                <w:sz w:val="22"/>
              </w:rPr>
            </w:pPr>
            <w:r w:rsidRPr="00460029">
              <w:rPr>
                <w:b/>
                <w:sz w:val="22"/>
              </w:rPr>
              <w:t>47</w:t>
            </w:r>
          </w:p>
        </w:tc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Pr="00A46B0B" w:rsidRDefault="00AD3C42">
            <w:pPr>
              <w:pStyle w:val="CalendarText"/>
              <w:rPr>
                <w:b/>
                <w:color w:val="C00000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Pr="00A46B0B" w:rsidRDefault="00AD3C42">
            <w:pPr>
              <w:pStyle w:val="CalendarText"/>
              <w:rPr>
                <w:b/>
                <w:color w:val="C00000"/>
              </w:rPr>
            </w:pPr>
          </w:p>
        </w:tc>
      </w:tr>
      <w:tr w:rsidR="00AD3C42" w:rsidTr="00460029">
        <w:trPr>
          <w:trHeight w:hRule="exact" w:val="432"/>
        </w:trPr>
        <w:tc>
          <w:tcPr>
            <w:tcW w:w="62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AD3C42" w:rsidRPr="00460029" w:rsidRDefault="00AD3C42">
            <w:pPr>
              <w:pStyle w:val="Datum"/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r>
              <w:fldChar w:fldCharType="begin"/>
            </w:r>
            <w:r w:rsidR="00AD3C42">
              <w:instrText xml:space="preserve">IF </w:instrText>
            </w:r>
            <w:fldSimple w:instr=" =G8">
              <w:r w:rsidR="00AD3C42">
                <w:instrText>24</w:instrText>
              </w:r>
            </w:fldSimple>
            <w:r w:rsidR="00AD3C42">
              <w:instrText xml:space="preserve"> = 0,"" </w:instrText>
            </w:r>
            <w:r>
              <w:fldChar w:fldCharType="begin"/>
            </w:r>
            <w:r w:rsidR="00AD3C42">
              <w:instrText xml:space="preserve"> IF </w:instrText>
            </w:r>
            <w:fldSimple w:instr=" =G8 ">
              <w:r w:rsidR="00AD3C42">
                <w:instrText>24</w:instrText>
              </w:r>
            </w:fldSimple>
            <w:r w:rsidR="00AD3C42">
              <w:instrText xml:space="preserve">  &lt; </w:instrText>
            </w:r>
            <w:fldSimple w:instr=" DocVariable MonthEnd11 \@ d ">
              <w:r w:rsidR="00AD3C42">
                <w:instrText>30</w:instrText>
              </w:r>
            </w:fldSimple>
            <w:r w:rsidR="00AD3C42">
              <w:instrText xml:space="preserve">  </w:instrText>
            </w:r>
            <w:fldSimple w:instr=" =G8+1 ">
              <w:r w:rsidR="00AD3C42">
                <w:instrText>25</w:instrText>
              </w:r>
            </w:fldSimple>
            <w:r w:rsidR="00AD3C42">
              <w:instrText xml:space="preserve"> "" </w:instrText>
            </w:r>
            <w:r>
              <w:fldChar w:fldCharType="separate"/>
            </w:r>
            <w:r w:rsidR="00AD3C42">
              <w:instrText>25</w:instrText>
            </w:r>
            <w:r>
              <w:fldChar w:fldCharType="end"/>
            </w:r>
            <w:r>
              <w:fldChar w:fldCharType="separate"/>
            </w:r>
            <w:r w:rsidR="00AD3C42">
              <w:t>25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r>
              <w:fldChar w:fldCharType="begin"/>
            </w:r>
            <w:r w:rsidR="00AD3C42">
              <w:instrText xml:space="preserve">IF </w:instrText>
            </w:r>
            <w:fldSimple w:instr=" =A10">
              <w:r w:rsidR="00AD3C42">
                <w:instrText>25</w:instrText>
              </w:r>
            </w:fldSimple>
            <w:r w:rsidR="00AD3C42">
              <w:instrText xml:space="preserve"> = 0,"" </w:instrText>
            </w:r>
            <w:r>
              <w:fldChar w:fldCharType="begin"/>
            </w:r>
            <w:r w:rsidR="00AD3C42">
              <w:instrText xml:space="preserve"> IF </w:instrText>
            </w:r>
            <w:fldSimple w:instr=" =A10 ">
              <w:r w:rsidR="00AD3C42">
                <w:instrText>25</w:instrText>
              </w:r>
            </w:fldSimple>
            <w:r w:rsidR="00AD3C42">
              <w:instrText xml:space="preserve">  &lt; </w:instrText>
            </w:r>
            <w:fldSimple w:instr=" DocVariable MonthEnd11 \@ d ">
              <w:r w:rsidR="00AD3C42">
                <w:instrText>30</w:instrText>
              </w:r>
            </w:fldSimple>
            <w:r w:rsidR="00AD3C42">
              <w:instrText xml:space="preserve">  </w:instrText>
            </w:r>
            <w:fldSimple w:instr=" =A10+1 ">
              <w:r w:rsidR="00AD3C42">
                <w:instrText>26</w:instrText>
              </w:r>
            </w:fldSimple>
            <w:r w:rsidR="00AD3C42">
              <w:instrText xml:space="preserve"> "" </w:instrText>
            </w:r>
            <w:r>
              <w:fldChar w:fldCharType="separate"/>
            </w:r>
            <w:r w:rsidR="00AD3C42">
              <w:instrText>26</w:instrText>
            </w:r>
            <w:r>
              <w:fldChar w:fldCharType="end"/>
            </w:r>
            <w:r>
              <w:fldChar w:fldCharType="separate"/>
            </w:r>
            <w:r w:rsidR="00AD3C42">
              <w:t>26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r>
              <w:fldChar w:fldCharType="begin"/>
            </w:r>
            <w:r w:rsidR="00AD3C42">
              <w:instrText xml:space="preserve">IF </w:instrText>
            </w:r>
            <w:fldSimple w:instr=" =B10">
              <w:r w:rsidR="00AD3C42">
                <w:instrText>26</w:instrText>
              </w:r>
            </w:fldSimple>
            <w:r w:rsidR="00AD3C42">
              <w:instrText xml:space="preserve"> = 0,"" </w:instrText>
            </w:r>
            <w:r>
              <w:fldChar w:fldCharType="begin"/>
            </w:r>
            <w:r w:rsidR="00AD3C42">
              <w:instrText xml:space="preserve"> IF </w:instrText>
            </w:r>
            <w:fldSimple w:instr=" =B10 ">
              <w:r w:rsidR="00AD3C42">
                <w:instrText>26</w:instrText>
              </w:r>
            </w:fldSimple>
            <w:r w:rsidR="00AD3C42">
              <w:instrText xml:space="preserve">  &lt; </w:instrText>
            </w:r>
            <w:fldSimple w:instr=" DocVariable MonthEnd11 \@ d ">
              <w:r w:rsidR="00AD3C42">
                <w:instrText>30</w:instrText>
              </w:r>
            </w:fldSimple>
            <w:r w:rsidR="00AD3C42">
              <w:instrText xml:space="preserve">  </w:instrText>
            </w:r>
            <w:fldSimple w:instr=" =B10+1 ">
              <w:r w:rsidR="00AD3C42">
                <w:instrText>27</w:instrText>
              </w:r>
            </w:fldSimple>
            <w:r w:rsidR="00AD3C42">
              <w:instrText xml:space="preserve"> "" </w:instrText>
            </w:r>
            <w:r>
              <w:fldChar w:fldCharType="separate"/>
            </w:r>
            <w:r w:rsidR="00AD3C42">
              <w:instrText>27</w:instrText>
            </w:r>
            <w:r>
              <w:fldChar w:fldCharType="end"/>
            </w:r>
            <w:r>
              <w:fldChar w:fldCharType="separate"/>
            </w:r>
            <w:r w:rsidR="00AD3C42">
              <w:t>27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r>
              <w:fldChar w:fldCharType="begin"/>
            </w:r>
            <w:r w:rsidR="00AD3C42">
              <w:instrText xml:space="preserve">IF </w:instrText>
            </w:r>
            <w:fldSimple w:instr=" =C10">
              <w:r w:rsidR="00AD3C42">
                <w:instrText>27</w:instrText>
              </w:r>
            </w:fldSimple>
            <w:r w:rsidR="00AD3C42">
              <w:instrText xml:space="preserve"> = 0,"" </w:instrText>
            </w:r>
            <w:r>
              <w:fldChar w:fldCharType="begin"/>
            </w:r>
            <w:r w:rsidR="00AD3C42">
              <w:instrText xml:space="preserve"> IF </w:instrText>
            </w:r>
            <w:fldSimple w:instr=" =C10 ">
              <w:r w:rsidR="00AD3C42">
                <w:instrText>27</w:instrText>
              </w:r>
            </w:fldSimple>
            <w:r w:rsidR="00AD3C42">
              <w:instrText xml:space="preserve">  &lt; </w:instrText>
            </w:r>
            <w:fldSimple w:instr=" DocVariable MonthEnd11 \@ d ">
              <w:r w:rsidR="00AD3C42">
                <w:instrText>30</w:instrText>
              </w:r>
            </w:fldSimple>
            <w:r w:rsidR="00AD3C42">
              <w:instrText xml:space="preserve">  </w:instrText>
            </w:r>
            <w:fldSimple w:instr=" =C10+1 ">
              <w:r w:rsidR="00AD3C42">
                <w:instrText>28</w:instrText>
              </w:r>
            </w:fldSimple>
            <w:r w:rsidR="00AD3C42">
              <w:instrText xml:space="preserve"> "" </w:instrText>
            </w:r>
            <w:r>
              <w:fldChar w:fldCharType="separate"/>
            </w:r>
            <w:r w:rsidR="00AD3C42">
              <w:instrText>28</w:instrText>
            </w:r>
            <w:r>
              <w:fldChar w:fldCharType="end"/>
            </w:r>
            <w:r>
              <w:fldChar w:fldCharType="separate"/>
            </w:r>
            <w:r w:rsidR="00AD3C42">
              <w:t>28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r>
              <w:fldChar w:fldCharType="begin"/>
            </w:r>
            <w:r w:rsidR="00AD3C42">
              <w:instrText xml:space="preserve">IF </w:instrText>
            </w:r>
            <w:fldSimple w:instr=" =D10">
              <w:r w:rsidR="00AD3C42">
                <w:instrText>28</w:instrText>
              </w:r>
            </w:fldSimple>
            <w:r w:rsidR="00AD3C42">
              <w:instrText xml:space="preserve"> = 0,"" </w:instrText>
            </w:r>
            <w:r>
              <w:fldChar w:fldCharType="begin"/>
            </w:r>
            <w:r w:rsidR="00AD3C42">
              <w:instrText xml:space="preserve"> IF </w:instrText>
            </w:r>
            <w:fldSimple w:instr=" =D10 ">
              <w:r w:rsidR="00AD3C42">
                <w:instrText>28</w:instrText>
              </w:r>
            </w:fldSimple>
            <w:r w:rsidR="00AD3C42">
              <w:instrText xml:space="preserve">  &lt; </w:instrText>
            </w:r>
            <w:fldSimple w:instr=" DocVariable MonthEnd11 \@ d ">
              <w:r w:rsidR="00AD3C42">
                <w:instrText>30</w:instrText>
              </w:r>
            </w:fldSimple>
            <w:r w:rsidR="00AD3C42">
              <w:instrText xml:space="preserve">  </w:instrText>
            </w:r>
            <w:fldSimple w:instr=" =D10+1 ">
              <w:r w:rsidR="00AD3C42">
                <w:instrText>29</w:instrText>
              </w:r>
            </w:fldSimple>
            <w:r w:rsidR="00AD3C42">
              <w:instrText xml:space="preserve"> "" </w:instrText>
            </w:r>
            <w:r>
              <w:fldChar w:fldCharType="separate"/>
            </w:r>
            <w:r w:rsidR="00AD3C42">
              <w:instrText>29</w:instrText>
            </w:r>
            <w:r>
              <w:fldChar w:fldCharType="end"/>
            </w:r>
            <w:r>
              <w:fldChar w:fldCharType="separate"/>
            </w:r>
            <w:r w:rsidR="00AD3C42">
              <w:t>29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Pr="00A46B0B" w:rsidRDefault="00BD0980">
            <w:pPr>
              <w:pStyle w:val="Datum"/>
              <w:spacing w:after="40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IF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=E10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instrText>29</w:instrText>
            </w:r>
            <w:r w:rsidRPr="00A46B0B">
              <w:rPr>
                <w:b/>
                <w:color w:val="C00000"/>
              </w:rPr>
              <w:fldChar w:fldCharType="end"/>
            </w:r>
            <w:r w:rsidR="00AD3C42" w:rsidRPr="00A46B0B">
              <w:rPr>
                <w:b/>
                <w:color w:val="C00000"/>
              </w:rPr>
              <w:instrText xml:space="preserve"> = 0,""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IF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=E10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instrText>29</w:instrText>
            </w:r>
            <w:r w:rsidRPr="00A46B0B">
              <w:rPr>
                <w:b/>
                <w:color w:val="C00000"/>
              </w:rPr>
              <w:fldChar w:fldCharType="end"/>
            </w:r>
            <w:r w:rsidR="00AD3C42" w:rsidRPr="00A46B0B">
              <w:rPr>
                <w:b/>
                <w:color w:val="C00000"/>
              </w:rPr>
              <w:instrText xml:space="preserve">  &lt;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DocVariable MonthEnd11 \@ d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instrText>30</w:instrText>
            </w:r>
            <w:r w:rsidRPr="00A46B0B">
              <w:rPr>
                <w:b/>
                <w:color w:val="C00000"/>
              </w:rPr>
              <w:fldChar w:fldCharType="end"/>
            </w:r>
            <w:r w:rsidR="00AD3C42" w:rsidRPr="00A46B0B">
              <w:rPr>
                <w:b/>
                <w:color w:val="C00000"/>
              </w:rPr>
              <w:instrText xml:space="preserve"> 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=E10+1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instrText>30</w:instrText>
            </w:r>
            <w:r w:rsidRPr="00A46B0B">
              <w:rPr>
                <w:b/>
                <w:color w:val="C00000"/>
              </w:rPr>
              <w:fldChar w:fldCharType="end"/>
            </w:r>
            <w:r w:rsidR="00AD3C42" w:rsidRPr="00A46B0B">
              <w:rPr>
                <w:b/>
                <w:color w:val="C00000"/>
              </w:rPr>
              <w:instrText xml:space="preserve"> ""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instrText>30</w:instrText>
            </w:r>
            <w:r w:rsidRPr="00A46B0B">
              <w:rPr>
                <w:b/>
                <w:color w:val="C00000"/>
              </w:rPr>
              <w:fldChar w:fldCharType="end"/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t>30</w:t>
            </w:r>
            <w:r w:rsidRPr="00A46B0B">
              <w:rPr>
                <w:b/>
                <w:color w:val="C00000"/>
              </w:rP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Pr="00A46B0B" w:rsidRDefault="00BD0980">
            <w:pPr>
              <w:pStyle w:val="Datum"/>
              <w:spacing w:after="40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IF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=F10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instrText>30</w:instrText>
            </w:r>
            <w:r w:rsidRPr="00A46B0B">
              <w:rPr>
                <w:b/>
                <w:color w:val="C00000"/>
              </w:rPr>
              <w:fldChar w:fldCharType="end"/>
            </w:r>
            <w:r w:rsidR="00AD3C42" w:rsidRPr="00A46B0B">
              <w:rPr>
                <w:b/>
                <w:color w:val="C00000"/>
              </w:rPr>
              <w:instrText xml:space="preserve"> = 0,""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IF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=F10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instrText>30</w:instrText>
            </w:r>
            <w:r w:rsidRPr="00A46B0B">
              <w:rPr>
                <w:b/>
                <w:color w:val="C00000"/>
              </w:rPr>
              <w:fldChar w:fldCharType="end"/>
            </w:r>
            <w:r w:rsidR="00AD3C42" w:rsidRPr="00A46B0B">
              <w:rPr>
                <w:b/>
                <w:color w:val="C00000"/>
              </w:rPr>
              <w:instrText xml:space="preserve">  &lt;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DocVariable MonthEnd11 \@ d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instrText>30</w:instrText>
            </w:r>
            <w:r w:rsidRPr="00A46B0B">
              <w:rPr>
                <w:b/>
                <w:color w:val="C00000"/>
              </w:rPr>
              <w:fldChar w:fldCharType="end"/>
            </w:r>
            <w:r w:rsidR="00AD3C42" w:rsidRPr="00A46B0B">
              <w:rPr>
                <w:b/>
                <w:color w:val="C00000"/>
              </w:rPr>
              <w:instrText xml:space="preserve"> 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=F10+1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instrText>30</w:instrText>
            </w:r>
            <w:r w:rsidRPr="00A46B0B">
              <w:rPr>
                <w:b/>
                <w:color w:val="C00000"/>
              </w:rPr>
              <w:fldChar w:fldCharType="end"/>
            </w:r>
            <w:r w:rsidR="00AD3C42" w:rsidRPr="00A46B0B">
              <w:rPr>
                <w:b/>
                <w:color w:val="C00000"/>
              </w:rPr>
              <w:instrText xml:space="preserve"> "" </w:instrText>
            </w:r>
            <w:r w:rsidRPr="00A46B0B">
              <w:rPr>
                <w:b/>
                <w:color w:val="C00000"/>
              </w:rPr>
              <w:fldChar w:fldCharType="end"/>
            </w:r>
            <w:r w:rsidRPr="00A46B0B">
              <w:rPr>
                <w:b/>
                <w:color w:val="C00000"/>
              </w:rPr>
              <w:fldChar w:fldCharType="end"/>
            </w:r>
          </w:p>
        </w:tc>
      </w:tr>
      <w:tr w:rsidR="00AD3C42" w:rsidTr="00460029">
        <w:trPr>
          <w:trHeight w:hRule="exact" w:val="720"/>
        </w:trPr>
        <w:tc>
          <w:tcPr>
            <w:tcW w:w="62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AD3C42" w:rsidRPr="00460029" w:rsidRDefault="00AD3C42">
            <w:pPr>
              <w:pStyle w:val="CalendarText"/>
              <w:rPr>
                <w:b/>
                <w:sz w:val="22"/>
              </w:rPr>
            </w:pPr>
            <w:r w:rsidRPr="00460029">
              <w:rPr>
                <w:b/>
                <w:sz w:val="22"/>
              </w:rPr>
              <w:t>48</w:t>
            </w:r>
          </w:p>
        </w:tc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</w:tr>
      <w:tr w:rsidR="00AD3C42" w:rsidTr="00460029">
        <w:trPr>
          <w:trHeight w:val="1152"/>
        </w:trPr>
        <w:tc>
          <w:tcPr>
            <w:tcW w:w="13801" w:type="dxa"/>
            <w:gridSpan w:val="8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Datum"/>
              <w:spacing w:after="40"/>
            </w:pPr>
            <w:r>
              <w:t>Notiz:</w:t>
            </w:r>
            <w:r w:rsidR="00BD0980">
              <w:fldChar w:fldCharType="begin"/>
            </w:r>
            <w:r>
              <w:instrText xml:space="preserve">IF </w:instrText>
            </w:r>
            <w:fldSimple w:instr=" =G10">
              <w:r>
                <w:instrText>0</w:instrText>
              </w:r>
            </w:fldSimple>
            <w:r>
              <w:instrText xml:space="preserve"> = 0,"" </w:instrText>
            </w:r>
            <w:r w:rsidR="00BD0980">
              <w:fldChar w:fldCharType="begin"/>
            </w:r>
            <w:r>
              <w:instrText xml:space="preserve"> IF </w:instrText>
            </w:r>
            <w:fldSimple w:instr=" =G10 ">
              <w:r>
                <w:instrText>30</w:instrText>
              </w:r>
            </w:fldSimple>
            <w:r>
              <w:instrText xml:space="preserve">  &lt; </w:instrText>
            </w:r>
            <w:fldSimple w:instr=" DocVariable MonthEnd11 \@ d ">
              <w:r>
                <w:instrText>31</w:instrText>
              </w:r>
            </w:fldSimple>
            <w:r>
              <w:instrText xml:space="preserve">  </w:instrText>
            </w:r>
            <w:fldSimple w:instr=" =G10+1 ">
              <w:r>
                <w:instrText>31</w:instrText>
              </w:r>
            </w:fldSimple>
            <w:r>
              <w:instrText xml:space="preserve"> "" </w:instrText>
            </w:r>
            <w:r w:rsidR="00BD0980">
              <w:fldChar w:fldCharType="separate"/>
            </w:r>
            <w:r>
              <w:instrText>31</w:instrText>
            </w:r>
            <w:r w:rsidR="00BD0980">
              <w:fldChar w:fldCharType="end"/>
            </w:r>
            <w:r w:rsidR="00BD0980">
              <w:fldChar w:fldCharType="end"/>
            </w:r>
          </w:p>
          <w:p w:rsidR="00AD3C42" w:rsidRDefault="00BD0980">
            <w:pPr>
              <w:pStyle w:val="Datum"/>
              <w:spacing w:after="40"/>
            </w:pPr>
            <w:r>
              <w:fldChar w:fldCharType="begin"/>
            </w:r>
            <w:r w:rsidR="00AD3C42">
              <w:instrText xml:space="preserve">IF </w:instrText>
            </w:r>
            <w:fldSimple w:instr=" =A12">
              <w:r w:rsidR="00AD3C42">
                <w:instrText>0</w:instrText>
              </w:r>
            </w:fldSimple>
            <w:r w:rsidR="00AD3C42">
              <w:instrText xml:space="preserve"> = 0,"" </w:instrText>
            </w:r>
            <w:r>
              <w:fldChar w:fldCharType="begin"/>
            </w:r>
            <w:r w:rsidR="00AD3C42">
              <w:instrText xml:space="preserve"> IF </w:instrText>
            </w:r>
            <w:fldSimple w:instr=" =A12 ">
              <w:r w:rsidR="00AD3C42">
                <w:instrText>31</w:instrText>
              </w:r>
            </w:fldSimple>
            <w:r w:rsidR="00AD3C42">
              <w:instrText xml:space="preserve">  &lt; </w:instrText>
            </w:r>
            <w:fldSimple w:instr=" DocVariable MonthEnd11 \@ d ">
              <w:r w:rsidR="00AD3C42">
                <w:instrText>31</w:instrText>
              </w:r>
            </w:fldSimple>
            <w:r w:rsidR="00AD3C42">
              <w:instrText xml:space="preserve">  </w:instrText>
            </w:r>
            <w:fldSimple w:instr=" =A12+1 ">
              <w:r w:rsidR="00AD3C42">
                <w:instrText>31</w:instrText>
              </w:r>
            </w:fldSimple>
            <w:r w:rsidR="00AD3C42"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</w:tr>
    </w:tbl>
    <w:p w:rsidR="00DE6857" w:rsidRDefault="00C11C5F">
      <w:pPr>
        <w:pStyle w:val="MonthYear"/>
      </w:pPr>
      <w:r>
        <w:lastRenderedPageBreak/>
        <w:t>Dezember 2013</w:t>
      </w:r>
    </w:p>
    <w:tbl>
      <w:tblPr>
        <w:tblW w:w="5237" w:type="pct"/>
        <w:tblBorders>
          <w:top w:val="single" w:sz="8" w:space="0" w:color="FEB80A" w:themeColor="accent3"/>
          <w:left w:val="single" w:sz="8" w:space="0" w:color="FEB80A" w:themeColor="accent3"/>
          <w:bottom w:val="single" w:sz="8" w:space="0" w:color="FEB80A" w:themeColor="accent3"/>
          <w:right w:val="single" w:sz="8" w:space="0" w:color="FEB80A" w:themeColor="accent3"/>
        </w:tblBorders>
        <w:tblLayout w:type="fixed"/>
        <w:tblLook w:val="04A0"/>
      </w:tblPr>
      <w:tblGrid>
        <w:gridCol w:w="625"/>
        <w:gridCol w:w="1876"/>
        <w:gridCol w:w="1881"/>
        <w:gridCol w:w="1885"/>
        <w:gridCol w:w="1882"/>
        <w:gridCol w:w="1885"/>
        <w:gridCol w:w="1885"/>
        <w:gridCol w:w="1882"/>
      </w:tblGrid>
      <w:tr w:rsidR="00AD3C42" w:rsidTr="00460029">
        <w:trPr>
          <w:trHeight w:val="288"/>
        </w:trPr>
        <w:tc>
          <w:tcPr>
            <w:tcW w:w="625" w:type="dxa"/>
            <w:tcBorders>
              <w:top w:val="nil"/>
              <w:left w:val="nil"/>
              <w:bottom w:val="single" w:sz="8" w:space="0" w:color="BFBFBF" w:themeColor="background1" w:themeShade="BF"/>
            </w:tcBorders>
          </w:tcPr>
          <w:p w:rsidR="00AD3C42" w:rsidRPr="00460029" w:rsidRDefault="00AD3C42" w:rsidP="00C11C5F">
            <w:pPr>
              <w:pStyle w:val="Day"/>
              <w:rPr>
                <w:b/>
                <w:i/>
              </w:rPr>
            </w:pPr>
            <w:r w:rsidRPr="00460029">
              <w:rPr>
                <w:b/>
                <w:i/>
                <w:highlight w:val="green"/>
              </w:rPr>
              <w:t>KW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:rsidR="00AD3C42" w:rsidRDefault="00AD3C42" w:rsidP="00C11C5F">
            <w:pPr>
              <w:pStyle w:val="Day"/>
            </w:pPr>
            <w:r>
              <w:t>Montag</w:t>
            </w:r>
          </w:p>
        </w:tc>
        <w:tc>
          <w:tcPr>
            <w:tcW w:w="1881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:rsidR="00AD3C42" w:rsidRDefault="00AD3C42" w:rsidP="00C11C5F">
            <w:pPr>
              <w:pStyle w:val="Day"/>
            </w:pPr>
            <w:r>
              <w:t>dienstag</w:t>
            </w:r>
          </w:p>
        </w:tc>
        <w:tc>
          <w:tcPr>
            <w:tcW w:w="1885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:rsidR="00AD3C42" w:rsidRDefault="00AD3C42" w:rsidP="00C11C5F">
            <w:pPr>
              <w:pStyle w:val="Day"/>
            </w:pPr>
            <w:r>
              <w:t>mittwoch</w:t>
            </w:r>
          </w:p>
        </w:tc>
        <w:tc>
          <w:tcPr>
            <w:tcW w:w="1882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:rsidR="00AD3C42" w:rsidRDefault="00AD3C42" w:rsidP="00C11C5F">
            <w:pPr>
              <w:pStyle w:val="Day"/>
            </w:pPr>
            <w:r>
              <w:t>donnerstag</w:t>
            </w:r>
          </w:p>
        </w:tc>
        <w:tc>
          <w:tcPr>
            <w:tcW w:w="1885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:rsidR="00AD3C42" w:rsidRDefault="00AD3C42" w:rsidP="00C11C5F">
            <w:pPr>
              <w:pStyle w:val="Day"/>
            </w:pPr>
            <w:r>
              <w:t>freitag</w:t>
            </w:r>
          </w:p>
        </w:tc>
        <w:tc>
          <w:tcPr>
            <w:tcW w:w="1885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:rsidR="00AD3C42" w:rsidRPr="00A46B0B" w:rsidRDefault="00AD3C42" w:rsidP="00C11C5F">
            <w:pPr>
              <w:pStyle w:val="Day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t>samstag</w:t>
            </w:r>
          </w:p>
        </w:tc>
        <w:tc>
          <w:tcPr>
            <w:tcW w:w="1882" w:type="dxa"/>
            <w:tcBorders>
              <w:top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AD3C42" w:rsidRPr="00A46B0B" w:rsidRDefault="00AD3C42" w:rsidP="00C11C5F">
            <w:pPr>
              <w:pStyle w:val="Day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t>sonntag</w:t>
            </w:r>
          </w:p>
        </w:tc>
      </w:tr>
      <w:tr w:rsidR="00460029" w:rsidTr="00460029">
        <w:trPr>
          <w:trHeight w:hRule="exact" w:val="432"/>
        </w:trPr>
        <w:tc>
          <w:tcPr>
            <w:tcW w:w="625" w:type="dxa"/>
            <w:vMerge w:val="restar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460029" w:rsidRDefault="00460029" w:rsidP="002130D3">
            <w:pPr>
              <w:pStyle w:val="CalendarText"/>
              <w:rPr>
                <w:b/>
                <w:sz w:val="22"/>
              </w:rPr>
            </w:pPr>
          </w:p>
          <w:p w:rsidR="00460029" w:rsidRDefault="00460029" w:rsidP="002130D3">
            <w:pPr>
              <w:pStyle w:val="CalendarText"/>
            </w:pPr>
            <w:r w:rsidRPr="00460029">
              <w:rPr>
                <w:b/>
                <w:sz w:val="22"/>
              </w:rPr>
              <w:t>48</w:t>
            </w:r>
          </w:p>
        </w:tc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460029" w:rsidRDefault="00BD0980">
            <w:pPr>
              <w:pStyle w:val="Datum"/>
              <w:spacing w:after="40"/>
            </w:pPr>
            <w:r>
              <w:fldChar w:fldCharType="begin"/>
            </w:r>
            <w:r w:rsidR="00460029">
              <w:instrText xml:space="preserve"> IF </w:instrText>
            </w:r>
            <w:fldSimple w:instr=" DocVariable MonthStart12 \@ dddd ">
              <w:r w:rsidR="00460029">
                <w:instrText>Saturday</w:instrText>
              </w:r>
            </w:fldSimple>
            <w:r w:rsidR="00460029">
              <w:instrText xml:space="preserve"> = “Sunday" 1 ""</w:instrText>
            </w:r>
            <w: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460029" w:rsidRDefault="00BD0980">
            <w:pPr>
              <w:pStyle w:val="Datum"/>
              <w:spacing w:after="40"/>
            </w:pPr>
            <w:r>
              <w:fldChar w:fldCharType="begin"/>
            </w:r>
            <w:r w:rsidR="00460029">
              <w:instrText xml:space="preserve"> IF </w:instrText>
            </w:r>
            <w:fldSimple w:instr=" DocVariable MonthStart12 \@ dddd ">
              <w:r w:rsidR="00460029">
                <w:instrText>Saturday</w:instrText>
              </w:r>
            </w:fldSimple>
            <w:r w:rsidR="00460029">
              <w:instrText xml:space="preserve"> = “Monday" 1 </w:instrText>
            </w:r>
            <w:r>
              <w:fldChar w:fldCharType="begin"/>
            </w:r>
            <w:r w:rsidR="00460029">
              <w:instrText xml:space="preserve"> IF </w:instrText>
            </w:r>
            <w:fldSimple w:instr=" =A2 ">
              <w:r w:rsidR="00460029">
                <w:instrText>0</w:instrText>
              </w:r>
            </w:fldSimple>
            <w:r w:rsidR="00460029">
              <w:instrText xml:space="preserve"> &lt;&gt; 0 </w:instrText>
            </w:r>
            <w:fldSimple w:instr=" =A2+1 ">
              <w:r w:rsidR="00460029">
                <w:instrText>2</w:instrText>
              </w:r>
            </w:fldSimple>
            <w:r w:rsidR="00460029"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460029" w:rsidRDefault="00BD0980">
            <w:pPr>
              <w:pStyle w:val="Datum"/>
              <w:spacing w:after="40"/>
            </w:pPr>
            <w:r>
              <w:fldChar w:fldCharType="begin"/>
            </w:r>
            <w:r w:rsidR="00460029">
              <w:instrText xml:space="preserve"> IF </w:instrText>
            </w:r>
            <w:fldSimple w:instr=" DocVariable MonthStart12 \@ dddd ">
              <w:r w:rsidR="00460029">
                <w:instrText>Saturday</w:instrText>
              </w:r>
            </w:fldSimple>
            <w:r w:rsidR="00460029">
              <w:instrText xml:space="preserve"> = “Tuesday" 1 </w:instrText>
            </w:r>
            <w:r>
              <w:fldChar w:fldCharType="begin"/>
            </w:r>
            <w:r w:rsidR="00460029">
              <w:instrText xml:space="preserve"> IF </w:instrText>
            </w:r>
            <w:fldSimple w:instr=" =B2 ">
              <w:r w:rsidR="00460029">
                <w:instrText>0</w:instrText>
              </w:r>
            </w:fldSimple>
            <w:r w:rsidR="00460029">
              <w:instrText xml:space="preserve"> &lt;&gt; 0 </w:instrText>
            </w:r>
            <w:fldSimple w:instr=" =B2+1 ">
              <w:r w:rsidR="00460029">
                <w:instrText>2</w:instrText>
              </w:r>
            </w:fldSimple>
            <w:r w:rsidR="00460029"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460029" w:rsidRDefault="00BD0980">
            <w:pPr>
              <w:pStyle w:val="Datum"/>
              <w:spacing w:after="40"/>
            </w:pPr>
            <w:r>
              <w:fldChar w:fldCharType="begin"/>
            </w:r>
            <w:r w:rsidR="00460029">
              <w:instrText xml:space="preserve"> IF </w:instrText>
            </w:r>
            <w:fldSimple w:instr=" DocVariable MonthStart12 \@ dddd ">
              <w:r w:rsidR="00460029">
                <w:instrText>Saturday</w:instrText>
              </w:r>
            </w:fldSimple>
            <w:r w:rsidR="00460029">
              <w:instrText xml:space="preserve"> = “Wednesday" 1 </w:instrText>
            </w:r>
            <w:r>
              <w:fldChar w:fldCharType="begin"/>
            </w:r>
            <w:r w:rsidR="00460029">
              <w:instrText xml:space="preserve"> IF </w:instrText>
            </w:r>
            <w:fldSimple w:instr=" =C2 ">
              <w:r w:rsidR="00460029">
                <w:instrText>0</w:instrText>
              </w:r>
            </w:fldSimple>
            <w:r w:rsidR="00460029">
              <w:instrText xml:space="preserve"> &lt;&gt; 0 </w:instrText>
            </w:r>
            <w:fldSimple w:instr=" =C2+1 ">
              <w:r w:rsidR="00460029">
                <w:instrText>3</w:instrText>
              </w:r>
            </w:fldSimple>
            <w:r w:rsidR="00460029"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460029" w:rsidRDefault="00BD0980">
            <w:pPr>
              <w:pStyle w:val="Datum"/>
              <w:spacing w:after="40"/>
            </w:pPr>
            <w:r>
              <w:fldChar w:fldCharType="begin"/>
            </w:r>
            <w:r w:rsidR="00460029">
              <w:instrText xml:space="preserve"> IF </w:instrText>
            </w:r>
            <w:fldSimple w:instr=" DocVariable MonthStart12 \@ dddd ">
              <w:r w:rsidR="00460029">
                <w:instrText>Saturday</w:instrText>
              </w:r>
            </w:fldSimple>
            <w:r w:rsidR="00460029">
              <w:instrText xml:space="preserve">= “Thursday" 1 </w:instrText>
            </w:r>
            <w:r>
              <w:fldChar w:fldCharType="begin"/>
            </w:r>
            <w:r w:rsidR="00460029">
              <w:instrText xml:space="preserve"> IF </w:instrText>
            </w:r>
            <w:fldSimple w:instr=" =D2 ">
              <w:r w:rsidR="00460029">
                <w:instrText>0</w:instrText>
              </w:r>
            </w:fldSimple>
            <w:r w:rsidR="00460029">
              <w:instrText xml:space="preserve"> &lt;&gt; 0 </w:instrText>
            </w:r>
            <w:fldSimple w:instr=" =D2+1 ">
              <w:r w:rsidR="00460029">
                <w:instrText>2</w:instrText>
              </w:r>
            </w:fldSimple>
            <w:r w:rsidR="00460029"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460029" w:rsidRPr="00A46B0B" w:rsidRDefault="00BD0980">
            <w:pPr>
              <w:pStyle w:val="Datum"/>
              <w:spacing w:after="40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fldChar w:fldCharType="begin"/>
            </w:r>
            <w:r w:rsidR="00460029" w:rsidRPr="00A46B0B">
              <w:rPr>
                <w:b/>
                <w:color w:val="C00000"/>
              </w:rPr>
              <w:instrText xml:space="preserve"> IF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460029" w:rsidRPr="00A46B0B">
              <w:rPr>
                <w:b/>
                <w:color w:val="C00000"/>
              </w:rPr>
              <w:instrText xml:space="preserve"> DocVariable MonthStart12 \@ dddd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460029" w:rsidRPr="00A46B0B">
              <w:rPr>
                <w:b/>
                <w:color w:val="C00000"/>
              </w:rPr>
              <w:instrText>Saturday</w:instrText>
            </w:r>
            <w:r w:rsidRPr="00A46B0B">
              <w:rPr>
                <w:b/>
                <w:color w:val="C00000"/>
              </w:rPr>
              <w:fldChar w:fldCharType="end"/>
            </w:r>
            <w:r w:rsidR="00460029" w:rsidRPr="00A46B0B">
              <w:rPr>
                <w:b/>
                <w:color w:val="C00000"/>
              </w:rPr>
              <w:instrText xml:space="preserve"> = “Friday" 1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460029" w:rsidRPr="00A46B0B">
              <w:rPr>
                <w:b/>
                <w:color w:val="C00000"/>
              </w:rPr>
              <w:instrText xml:space="preserve"> IF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460029" w:rsidRPr="00A46B0B">
              <w:rPr>
                <w:b/>
                <w:color w:val="C00000"/>
              </w:rPr>
              <w:instrText xml:space="preserve"> =E2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460029" w:rsidRPr="00A46B0B">
              <w:rPr>
                <w:b/>
                <w:color w:val="C00000"/>
              </w:rPr>
              <w:instrText>0</w:instrText>
            </w:r>
            <w:r w:rsidRPr="00A46B0B">
              <w:rPr>
                <w:b/>
                <w:color w:val="C00000"/>
              </w:rPr>
              <w:fldChar w:fldCharType="end"/>
            </w:r>
            <w:r w:rsidR="00460029" w:rsidRPr="00A46B0B">
              <w:rPr>
                <w:b/>
                <w:color w:val="C00000"/>
              </w:rPr>
              <w:instrText xml:space="preserve"> &lt;&gt; 0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460029" w:rsidRPr="00A46B0B">
              <w:rPr>
                <w:b/>
                <w:color w:val="C00000"/>
              </w:rPr>
              <w:instrText xml:space="preserve"> =E2+1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460029" w:rsidRPr="00A46B0B">
              <w:rPr>
                <w:b/>
                <w:color w:val="C00000"/>
              </w:rPr>
              <w:instrText>2</w:instrText>
            </w:r>
            <w:r w:rsidRPr="00A46B0B">
              <w:rPr>
                <w:b/>
                <w:color w:val="C00000"/>
              </w:rPr>
              <w:fldChar w:fldCharType="end"/>
            </w:r>
            <w:r w:rsidR="00460029" w:rsidRPr="00A46B0B">
              <w:rPr>
                <w:b/>
                <w:color w:val="C00000"/>
              </w:rPr>
              <w:instrText xml:space="preserve"> "" </w:instrText>
            </w:r>
            <w:r w:rsidRPr="00A46B0B">
              <w:rPr>
                <w:b/>
                <w:color w:val="C00000"/>
              </w:rPr>
              <w:fldChar w:fldCharType="end"/>
            </w:r>
            <w:r w:rsidRPr="00A46B0B">
              <w:rPr>
                <w:b/>
                <w:color w:val="C00000"/>
              </w:rP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460029" w:rsidRPr="00A46B0B" w:rsidRDefault="00BD0980">
            <w:pPr>
              <w:pStyle w:val="Datum"/>
              <w:spacing w:after="40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fldChar w:fldCharType="begin"/>
            </w:r>
            <w:r w:rsidR="00460029" w:rsidRPr="00A46B0B">
              <w:rPr>
                <w:b/>
                <w:color w:val="C00000"/>
              </w:rPr>
              <w:instrText xml:space="preserve"> IF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460029" w:rsidRPr="00A46B0B">
              <w:rPr>
                <w:b/>
                <w:color w:val="C00000"/>
              </w:rPr>
              <w:instrText xml:space="preserve"> DocVariable MonthStart12 \@ dddd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460029" w:rsidRPr="00A46B0B">
              <w:rPr>
                <w:b/>
                <w:color w:val="C00000"/>
              </w:rPr>
              <w:instrText>Saturday</w:instrText>
            </w:r>
            <w:r w:rsidRPr="00A46B0B">
              <w:rPr>
                <w:b/>
                <w:color w:val="C00000"/>
              </w:rPr>
              <w:fldChar w:fldCharType="end"/>
            </w:r>
            <w:r w:rsidR="00460029" w:rsidRPr="00A46B0B">
              <w:rPr>
                <w:b/>
                <w:color w:val="C00000"/>
              </w:rPr>
              <w:instrText xml:space="preserve"> = “Saturday" 1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460029" w:rsidRPr="00A46B0B">
              <w:rPr>
                <w:b/>
                <w:color w:val="C00000"/>
              </w:rPr>
              <w:instrText xml:space="preserve"> IF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460029" w:rsidRPr="00A46B0B">
              <w:rPr>
                <w:b/>
                <w:color w:val="C00000"/>
              </w:rPr>
              <w:instrText xml:space="preserve"> =F2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460029" w:rsidRPr="00A46B0B">
              <w:rPr>
                <w:b/>
                <w:color w:val="C00000"/>
              </w:rPr>
              <w:instrText>2</w:instrText>
            </w:r>
            <w:r w:rsidRPr="00A46B0B">
              <w:rPr>
                <w:b/>
                <w:color w:val="C00000"/>
              </w:rPr>
              <w:fldChar w:fldCharType="end"/>
            </w:r>
            <w:r w:rsidR="00460029" w:rsidRPr="00A46B0B">
              <w:rPr>
                <w:b/>
                <w:color w:val="C00000"/>
              </w:rPr>
              <w:instrText xml:space="preserve"> &lt;&gt; 0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460029" w:rsidRPr="00A46B0B">
              <w:rPr>
                <w:b/>
                <w:color w:val="C00000"/>
              </w:rPr>
              <w:instrText xml:space="preserve"> =F2+1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460029" w:rsidRPr="00A46B0B">
              <w:rPr>
                <w:b/>
                <w:color w:val="C00000"/>
              </w:rPr>
              <w:instrText>3</w:instrText>
            </w:r>
            <w:r w:rsidRPr="00A46B0B">
              <w:rPr>
                <w:b/>
                <w:color w:val="C00000"/>
              </w:rPr>
              <w:fldChar w:fldCharType="end"/>
            </w:r>
            <w:r w:rsidR="00460029" w:rsidRPr="00A46B0B">
              <w:rPr>
                <w:b/>
                <w:color w:val="C00000"/>
              </w:rPr>
              <w:instrText xml:space="preserve"> ""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460029" w:rsidRPr="00A46B0B">
              <w:rPr>
                <w:b/>
                <w:color w:val="C00000"/>
              </w:rPr>
              <w:instrText>3</w:instrText>
            </w:r>
            <w:r w:rsidRPr="00A46B0B">
              <w:rPr>
                <w:b/>
                <w:color w:val="C00000"/>
              </w:rPr>
              <w:fldChar w:fldCharType="end"/>
            </w:r>
            <w:r w:rsidRPr="00A46B0B">
              <w:rPr>
                <w:b/>
                <w:color w:val="C00000"/>
              </w:rPr>
              <w:fldChar w:fldCharType="separate"/>
            </w:r>
            <w:r w:rsidR="00460029" w:rsidRPr="00A46B0B">
              <w:rPr>
                <w:b/>
                <w:color w:val="C00000"/>
              </w:rPr>
              <w:t>1</w:t>
            </w:r>
            <w:r w:rsidRPr="00A46B0B">
              <w:rPr>
                <w:b/>
                <w:color w:val="C00000"/>
              </w:rPr>
              <w:fldChar w:fldCharType="end"/>
            </w:r>
          </w:p>
        </w:tc>
      </w:tr>
      <w:tr w:rsidR="00460029" w:rsidTr="00460029">
        <w:trPr>
          <w:trHeight w:hRule="exact" w:val="720"/>
        </w:trPr>
        <w:tc>
          <w:tcPr>
            <w:tcW w:w="625" w:type="dxa"/>
            <w:vMerge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460029" w:rsidRPr="00460029" w:rsidRDefault="00460029">
            <w:pPr>
              <w:pStyle w:val="CalendarText"/>
              <w:rPr>
                <w:b/>
                <w:sz w:val="22"/>
              </w:rPr>
            </w:pPr>
          </w:p>
        </w:tc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60029" w:rsidRDefault="00460029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60029" w:rsidRDefault="00460029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60029" w:rsidRDefault="00460029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60029" w:rsidRDefault="00460029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60029" w:rsidRDefault="00460029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60029" w:rsidRPr="00A46B0B" w:rsidRDefault="00460029">
            <w:pPr>
              <w:pStyle w:val="CalendarText"/>
              <w:rPr>
                <w:b/>
                <w:color w:val="C00000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60029" w:rsidRPr="00A46B0B" w:rsidRDefault="00460029">
            <w:pPr>
              <w:pStyle w:val="CalendarText"/>
              <w:rPr>
                <w:b/>
                <w:color w:val="C00000"/>
              </w:rPr>
            </w:pPr>
          </w:p>
        </w:tc>
      </w:tr>
      <w:tr w:rsidR="00AD3C42" w:rsidTr="00460029">
        <w:trPr>
          <w:trHeight w:hRule="exact" w:val="432"/>
        </w:trPr>
        <w:tc>
          <w:tcPr>
            <w:tcW w:w="62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AD3C42" w:rsidRPr="00460029" w:rsidRDefault="00AD3C42">
            <w:pPr>
              <w:pStyle w:val="Datum"/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G2+1 ">
              <w:r w:rsidR="00AD3C42">
                <w:t>2</w:t>
              </w:r>
            </w:fldSimple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A4+1 ">
              <w:r w:rsidR="00AD3C42">
                <w:t>3</w:t>
              </w:r>
            </w:fldSimple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B4+1 ">
              <w:r w:rsidR="00AD3C42">
                <w:t>4</w:t>
              </w:r>
            </w:fldSimple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C4+1 ">
              <w:r w:rsidR="00AD3C42">
                <w:t>5</w:t>
              </w:r>
            </w:fldSimple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D4+1 ">
              <w:r w:rsidR="00AD3C42">
                <w:t>6</w:t>
              </w:r>
            </w:fldSimple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Pr="00A46B0B" w:rsidRDefault="00BD0980">
            <w:pPr>
              <w:pStyle w:val="Datum"/>
              <w:spacing w:after="40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=E4+1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t>7</w:t>
            </w:r>
            <w:r w:rsidRPr="00A46B0B">
              <w:rPr>
                <w:b/>
                <w:color w:val="C00000"/>
              </w:rP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Pr="00A46B0B" w:rsidRDefault="00BD0980">
            <w:pPr>
              <w:pStyle w:val="Datum"/>
              <w:spacing w:after="40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=F4+1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t>8</w:t>
            </w:r>
            <w:r w:rsidRPr="00A46B0B">
              <w:rPr>
                <w:b/>
                <w:color w:val="C00000"/>
              </w:rPr>
              <w:fldChar w:fldCharType="end"/>
            </w:r>
          </w:p>
        </w:tc>
      </w:tr>
      <w:tr w:rsidR="00AD3C42" w:rsidTr="00460029">
        <w:trPr>
          <w:trHeight w:hRule="exact" w:val="720"/>
        </w:trPr>
        <w:tc>
          <w:tcPr>
            <w:tcW w:w="62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AD3C42" w:rsidRPr="00460029" w:rsidRDefault="00AD3C42">
            <w:pPr>
              <w:pStyle w:val="CalendarText"/>
              <w:rPr>
                <w:b/>
                <w:sz w:val="22"/>
              </w:rPr>
            </w:pPr>
            <w:r w:rsidRPr="00460029">
              <w:rPr>
                <w:b/>
                <w:sz w:val="22"/>
              </w:rPr>
              <w:t>49</w:t>
            </w:r>
          </w:p>
        </w:tc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Pr="00A46B0B" w:rsidRDefault="00AD3C42">
            <w:pPr>
              <w:pStyle w:val="CalendarText"/>
              <w:rPr>
                <w:b/>
                <w:color w:val="C00000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Pr="00A46B0B" w:rsidRDefault="00AD3C42">
            <w:pPr>
              <w:pStyle w:val="CalendarText"/>
              <w:rPr>
                <w:b/>
                <w:color w:val="C00000"/>
              </w:rPr>
            </w:pPr>
          </w:p>
        </w:tc>
      </w:tr>
      <w:tr w:rsidR="00AD3C42" w:rsidTr="00460029">
        <w:trPr>
          <w:trHeight w:hRule="exact" w:val="432"/>
        </w:trPr>
        <w:tc>
          <w:tcPr>
            <w:tcW w:w="62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AD3C42" w:rsidRPr="00460029" w:rsidRDefault="00AD3C42">
            <w:pPr>
              <w:pStyle w:val="Datum"/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G4+1 ">
              <w:r w:rsidR="00AD3C42">
                <w:t>9</w:t>
              </w:r>
            </w:fldSimple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A6+1 ">
              <w:r w:rsidR="00AD3C42">
                <w:t>10</w:t>
              </w:r>
            </w:fldSimple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B6+1 ">
              <w:r w:rsidR="00AD3C42">
                <w:t>11</w:t>
              </w:r>
            </w:fldSimple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C6+1 ">
              <w:r w:rsidR="00AD3C42">
                <w:t>12</w:t>
              </w:r>
            </w:fldSimple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D6+1 ">
              <w:r w:rsidR="00AD3C42">
                <w:t>13</w:t>
              </w:r>
            </w:fldSimple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Pr="00A46B0B" w:rsidRDefault="00BD0980">
            <w:pPr>
              <w:pStyle w:val="Datum"/>
              <w:spacing w:after="40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=E6+1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t>14</w:t>
            </w:r>
            <w:r w:rsidRPr="00A46B0B">
              <w:rPr>
                <w:b/>
                <w:color w:val="C00000"/>
              </w:rP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Pr="00A46B0B" w:rsidRDefault="00BD0980">
            <w:pPr>
              <w:pStyle w:val="Datum"/>
              <w:spacing w:after="40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=F6+1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t>15</w:t>
            </w:r>
            <w:r w:rsidRPr="00A46B0B">
              <w:rPr>
                <w:b/>
                <w:color w:val="C00000"/>
              </w:rPr>
              <w:fldChar w:fldCharType="end"/>
            </w:r>
          </w:p>
        </w:tc>
      </w:tr>
      <w:tr w:rsidR="00AD3C42" w:rsidTr="00460029">
        <w:trPr>
          <w:trHeight w:hRule="exact" w:val="720"/>
        </w:trPr>
        <w:tc>
          <w:tcPr>
            <w:tcW w:w="62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AD3C42" w:rsidRPr="00460029" w:rsidRDefault="00AD3C42">
            <w:pPr>
              <w:pStyle w:val="CalendarText"/>
              <w:rPr>
                <w:b/>
                <w:sz w:val="22"/>
              </w:rPr>
            </w:pPr>
            <w:r w:rsidRPr="00460029">
              <w:rPr>
                <w:b/>
                <w:sz w:val="22"/>
              </w:rPr>
              <w:t>50</w:t>
            </w:r>
          </w:p>
        </w:tc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Pr="00A46B0B" w:rsidRDefault="00AD3C42">
            <w:pPr>
              <w:pStyle w:val="CalendarText"/>
              <w:rPr>
                <w:b/>
                <w:color w:val="C00000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Pr="00A46B0B" w:rsidRDefault="00AD3C42">
            <w:pPr>
              <w:pStyle w:val="CalendarText"/>
              <w:rPr>
                <w:b/>
                <w:color w:val="C00000"/>
              </w:rPr>
            </w:pPr>
          </w:p>
        </w:tc>
      </w:tr>
      <w:tr w:rsidR="00AD3C42" w:rsidTr="00460029">
        <w:trPr>
          <w:trHeight w:hRule="exact" w:val="432"/>
        </w:trPr>
        <w:tc>
          <w:tcPr>
            <w:tcW w:w="62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AD3C42" w:rsidRPr="00460029" w:rsidRDefault="00AD3C42">
            <w:pPr>
              <w:pStyle w:val="Datum"/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G6+1 ">
              <w:r w:rsidR="00AD3C42">
                <w:t>16</w:t>
              </w:r>
            </w:fldSimple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A8+1 ">
              <w:r w:rsidR="00AD3C42">
                <w:t>17</w:t>
              </w:r>
            </w:fldSimple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B8+1 ">
              <w:r w:rsidR="00AD3C42">
                <w:t>18</w:t>
              </w:r>
            </w:fldSimple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C8+1 ">
              <w:r w:rsidR="00AD3C42">
                <w:t>19</w:t>
              </w:r>
            </w:fldSimple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fldSimple w:instr=" =D8+1 ">
              <w:r w:rsidR="00AD3C42">
                <w:t>20</w:t>
              </w:r>
            </w:fldSimple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Pr="00A46B0B" w:rsidRDefault="00BD0980">
            <w:pPr>
              <w:pStyle w:val="Datum"/>
              <w:spacing w:after="40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=E8+1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t>21</w:t>
            </w:r>
            <w:r w:rsidRPr="00A46B0B">
              <w:rPr>
                <w:b/>
                <w:color w:val="C00000"/>
              </w:rP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Pr="00A46B0B" w:rsidRDefault="00BD0980">
            <w:pPr>
              <w:pStyle w:val="Datum"/>
              <w:spacing w:after="40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=F8+1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t>22</w:t>
            </w:r>
            <w:r w:rsidRPr="00A46B0B">
              <w:rPr>
                <w:b/>
                <w:color w:val="C00000"/>
              </w:rPr>
              <w:fldChar w:fldCharType="end"/>
            </w:r>
          </w:p>
        </w:tc>
      </w:tr>
      <w:tr w:rsidR="00AD3C42" w:rsidTr="00460029">
        <w:trPr>
          <w:trHeight w:hRule="exact" w:val="720"/>
        </w:trPr>
        <w:tc>
          <w:tcPr>
            <w:tcW w:w="62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AD3C42" w:rsidRPr="00460029" w:rsidRDefault="00AD3C42">
            <w:pPr>
              <w:pStyle w:val="CalendarText"/>
              <w:rPr>
                <w:b/>
                <w:sz w:val="22"/>
              </w:rPr>
            </w:pPr>
            <w:r w:rsidRPr="00460029">
              <w:rPr>
                <w:b/>
                <w:sz w:val="22"/>
              </w:rPr>
              <w:t>51</w:t>
            </w:r>
          </w:p>
        </w:tc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Pr="00A46B0B" w:rsidRDefault="00AD3C42">
            <w:pPr>
              <w:pStyle w:val="CalendarText"/>
              <w:rPr>
                <w:b/>
                <w:color w:val="C00000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Pr="00A46B0B" w:rsidRDefault="00AD3C42">
            <w:pPr>
              <w:pStyle w:val="CalendarText"/>
              <w:rPr>
                <w:b/>
                <w:color w:val="C00000"/>
              </w:rPr>
            </w:pPr>
          </w:p>
        </w:tc>
      </w:tr>
      <w:tr w:rsidR="00AD3C42" w:rsidTr="00460029">
        <w:trPr>
          <w:trHeight w:hRule="exact" w:val="432"/>
        </w:trPr>
        <w:tc>
          <w:tcPr>
            <w:tcW w:w="62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AD3C42" w:rsidRPr="00460029" w:rsidRDefault="00AD3C42">
            <w:pPr>
              <w:pStyle w:val="Datum"/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r>
              <w:fldChar w:fldCharType="begin"/>
            </w:r>
            <w:r w:rsidR="00AD3C42">
              <w:instrText xml:space="preserve">IF </w:instrText>
            </w:r>
            <w:fldSimple w:instr=" =G8">
              <w:r w:rsidR="00AD3C42">
                <w:instrText>22</w:instrText>
              </w:r>
            </w:fldSimple>
            <w:r w:rsidR="00AD3C42">
              <w:instrText xml:space="preserve"> = 0,"" </w:instrText>
            </w:r>
            <w:r>
              <w:fldChar w:fldCharType="begin"/>
            </w:r>
            <w:r w:rsidR="00AD3C42">
              <w:instrText xml:space="preserve"> IF </w:instrText>
            </w:r>
            <w:fldSimple w:instr=" =G8 ">
              <w:r w:rsidR="00AD3C42">
                <w:instrText>22</w:instrText>
              </w:r>
            </w:fldSimple>
            <w:r w:rsidR="00AD3C42">
              <w:instrText xml:space="preserve">  &lt; </w:instrText>
            </w:r>
            <w:fldSimple w:instr=" DocVariable MonthEnd12 \@ d ">
              <w:r w:rsidR="00AD3C42">
                <w:instrText>31</w:instrText>
              </w:r>
            </w:fldSimple>
            <w:r w:rsidR="00AD3C42">
              <w:instrText xml:space="preserve">  </w:instrText>
            </w:r>
            <w:fldSimple w:instr=" =G8+1 ">
              <w:r w:rsidR="00AD3C42">
                <w:instrText>23</w:instrText>
              </w:r>
            </w:fldSimple>
            <w:r w:rsidR="00AD3C42">
              <w:instrText xml:space="preserve"> "" </w:instrText>
            </w:r>
            <w:r>
              <w:fldChar w:fldCharType="separate"/>
            </w:r>
            <w:r w:rsidR="00AD3C42">
              <w:instrText>23</w:instrText>
            </w:r>
            <w:r>
              <w:fldChar w:fldCharType="end"/>
            </w:r>
            <w:r>
              <w:fldChar w:fldCharType="separate"/>
            </w:r>
            <w:r w:rsidR="00AD3C42">
              <w:t>23</w:t>
            </w:r>
            <w: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r>
              <w:fldChar w:fldCharType="begin"/>
            </w:r>
            <w:r w:rsidR="00AD3C42">
              <w:instrText xml:space="preserve">IF </w:instrText>
            </w:r>
            <w:fldSimple w:instr=" =A10">
              <w:r w:rsidR="00AD3C42">
                <w:instrText>23</w:instrText>
              </w:r>
            </w:fldSimple>
            <w:r w:rsidR="00AD3C42">
              <w:instrText xml:space="preserve"> = 0,"" </w:instrText>
            </w:r>
            <w:r>
              <w:fldChar w:fldCharType="begin"/>
            </w:r>
            <w:r w:rsidR="00AD3C42">
              <w:instrText xml:space="preserve"> IF </w:instrText>
            </w:r>
            <w:fldSimple w:instr=" =A10 ">
              <w:r w:rsidR="00AD3C42">
                <w:instrText>23</w:instrText>
              </w:r>
            </w:fldSimple>
            <w:r w:rsidR="00AD3C42">
              <w:instrText xml:space="preserve">  &lt; </w:instrText>
            </w:r>
            <w:fldSimple w:instr=" DocVariable MonthEnd12 \@ d ">
              <w:r w:rsidR="00AD3C42">
                <w:instrText>31</w:instrText>
              </w:r>
            </w:fldSimple>
            <w:r w:rsidR="00AD3C42">
              <w:instrText xml:space="preserve">  </w:instrText>
            </w:r>
            <w:fldSimple w:instr=" =A10+1 ">
              <w:r w:rsidR="00AD3C42">
                <w:instrText>24</w:instrText>
              </w:r>
            </w:fldSimple>
            <w:r w:rsidR="00AD3C42">
              <w:instrText xml:space="preserve"> "" </w:instrText>
            </w:r>
            <w:r>
              <w:fldChar w:fldCharType="separate"/>
            </w:r>
            <w:r w:rsidR="00AD3C42">
              <w:instrText>24</w:instrText>
            </w:r>
            <w:r>
              <w:fldChar w:fldCharType="end"/>
            </w:r>
            <w:r>
              <w:fldChar w:fldCharType="separate"/>
            </w:r>
            <w:r w:rsidR="00AD3C42">
              <w:t>24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Pr="00A46B0B" w:rsidRDefault="00BD0980">
            <w:pPr>
              <w:pStyle w:val="Datum"/>
              <w:spacing w:after="40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IF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=B10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instrText>24</w:instrText>
            </w:r>
            <w:r w:rsidRPr="00A46B0B">
              <w:rPr>
                <w:b/>
                <w:color w:val="C00000"/>
              </w:rPr>
              <w:fldChar w:fldCharType="end"/>
            </w:r>
            <w:r w:rsidR="00AD3C42" w:rsidRPr="00A46B0B">
              <w:rPr>
                <w:b/>
                <w:color w:val="C00000"/>
              </w:rPr>
              <w:instrText xml:space="preserve"> = 0,""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IF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=B10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instrText>24</w:instrText>
            </w:r>
            <w:r w:rsidRPr="00A46B0B">
              <w:rPr>
                <w:b/>
                <w:color w:val="C00000"/>
              </w:rPr>
              <w:fldChar w:fldCharType="end"/>
            </w:r>
            <w:r w:rsidR="00AD3C42" w:rsidRPr="00A46B0B">
              <w:rPr>
                <w:b/>
                <w:color w:val="C00000"/>
              </w:rPr>
              <w:instrText xml:space="preserve">  &lt;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DocVariable MonthEnd12 \@ d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instrText>31</w:instrText>
            </w:r>
            <w:r w:rsidRPr="00A46B0B">
              <w:rPr>
                <w:b/>
                <w:color w:val="C00000"/>
              </w:rPr>
              <w:fldChar w:fldCharType="end"/>
            </w:r>
            <w:r w:rsidR="00AD3C42" w:rsidRPr="00A46B0B">
              <w:rPr>
                <w:b/>
                <w:color w:val="C00000"/>
              </w:rPr>
              <w:instrText xml:space="preserve"> 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=B10+1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instrText>25</w:instrText>
            </w:r>
            <w:r w:rsidRPr="00A46B0B">
              <w:rPr>
                <w:b/>
                <w:color w:val="C00000"/>
              </w:rPr>
              <w:fldChar w:fldCharType="end"/>
            </w:r>
            <w:r w:rsidR="00AD3C42" w:rsidRPr="00A46B0B">
              <w:rPr>
                <w:b/>
                <w:color w:val="C00000"/>
              </w:rPr>
              <w:instrText xml:space="preserve"> ""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instrText>25</w:instrText>
            </w:r>
            <w:r w:rsidRPr="00A46B0B">
              <w:rPr>
                <w:b/>
                <w:color w:val="C00000"/>
              </w:rPr>
              <w:fldChar w:fldCharType="end"/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t>25</w:t>
            </w:r>
            <w:r w:rsidRPr="00A46B0B">
              <w:rPr>
                <w:b/>
                <w:color w:val="C00000"/>
              </w:rP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Pr="00A46B0B" w:rsidRDefault="00BD0980">
            <w:pPr>
              <w:pStyle w:val="Datum"/>
              <w:spacing w:after="40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IF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=C10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instrText>25</w:instrText>
            </w:r>
            <w:r w:rsidRPr="00A46B0B">
              <w:rPr>
                <w:b/>
                <w:color w:val="C00000"/>
              </w:rPr>
              <w:fldChar w:fldCharType="end"/>
            </w:r>
            <w:r w:rsidR="00AD3C42" w:rsidRPr="00A46B0B">
              <w:rPr>
                <w:b/>
                <w:color w:val="C00000"/>
              </w:rPr>
              <w:instrText xml:space="preserve"> = 0,""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IF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=C10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instrText>25</w:instrText>
            </w:r>
            <w:r w:rsidRPr="00A46B0B">
              <w:rPr>
                <w:b/>
                <w:color w:val="C00000"/>
              </w:rPr>
              <w:fldChar w:fldCharType="end"/>
            </w:r>
            <w:r w:rsidR="00AD3C42" w:rsidRPr="00A46B0B">
              <w:rPr>
                <w:b/>
                <w:color w:val="C00000"/>
              </w:rPr>
              <w:instrText xml:space="preserve">  &lt;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DocVariable MonthEnd12 \@ d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instrText>31</w:instrText>
            </w:r>
            <w:r w:rsidRPr="00A46B0B">
              <w:rPr>
                <w:b/>
                <w:color w:val="C00000"/>
              </w:rPr>
              <w:fldChar w:fldCharType="end"/>
            </w:r>
            <w:r w:rsidR="00AD3C42" w:rsidRPr="00A46B0B">
              <w:rPr>
                <w:b/>
                <w:color w:val="C00000"/>
              </w:rPr>
              <w:instrText xml:space="preserve"> 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=C10+1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instrText>26</w:instrText>
            </w:r>
            <w:r w:rsidRPr="00A46B0B">
              <w:rPr>
                <w:b/>
                <w:color w:val="C00000"/>
              </w:rPr>
              <w:fldChar w:fldCharType="end"/>
            </w:r>
            <w:r w:rsidR="00AD3C42" w:rsidRPr="00A46B0B">
              <w:rPr>
                <w:b/>
                <w:color w:val="C00000"/>
              </w:rPr>
              <w:instrText xml:space="preserve"> ""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instrText>26</w:instrText>
            </w:r>
            <w:r w:rsidRPr="00A46B0B">
              <w:rPr>
                <w:b/>
                <w:color w:val="C00000"/>
              </w:rPr>
              <w:fldChar w:fldCharType="end"/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t>26</w:t>
            </w:r>
            <w:r w:rsidRPr="00A46B0B">
              <w:rPr>
                <w:b/>
                <w:color w:val="C00000"/>
              </w:rP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r>
              <w:fldChar w:fldCharType="begin"/>
            </w:r>
            <w:r w:rsidR="00AD3C42">
              <w:instrText xml:space="preserve">IF </w:instrText>
            </w:r>
            <w:fldSimple w:instr=" =D10">
              <w:r w:rsidR="00AD3C42">
                <w:instrText>26</w:instrText>
              </w:r>
            </w:fldSimple>
            <w:r w:rsidR="00AD3C42">
              <w:instrText xml:space="preserve"> = 0,"" </w:instrText>
            </w:r>
            <w:r>
              <w:fldChar w:fldCharType="begin"/>
            </w:r>
            <w:r w:rsidR="00AD3C42">
              <w:instrText xml:space="preserve"> IF </w:instrText>
            </w:r>
            <w:fldSimple w:instr=" =D10 ">
              <w:r w:rsidR="00AD3C42">
                <w:instrText>26</w:instrText>
              </w:r>
            </w:fldSimple>
            <w:r w:rsidR="00AD3C42">
              <w:instrText xml:space="preserve">  &lt; </w:instrText>
            </w:r>
            <w:fldSimple w:instr=" DocVariable MonthEnd12 \@ d ">
              <w:r w:rsidR="00AD3C42">
                <w:instrText>31</w:instrText>
              </w:r>
            </w:fldSimple>
            <w:r w:rsidR="00AD3C42">
              <w:instrText xml:space="preserve">  </w:instrText>
            </w:r>
            <w:fldSimple w:instr=" =D10+1 ">
              <w:r w:rsidR="00AD3C42">
                <w:instrText>27</w:instrText>
              </w:r>
            </w:fldSimple>
            <w:r w:rsidR="00AD3C42">
              <w:instrText xml:space="preserve"> "" </w:instrText>
            </w:r>
            <w:r>
              <w:fldChar w:fldCharType="separate"/>
            </w:r>
            <w:r w:rsidR="00AD3C42">
              <w:instrText>27</w:instrText>
            </w:r>
            <w:r>
              <w:fldChar w:fldCharType="end"/>
            </w:r>
            <w:r>
              <w:fldChar w:fldCharType="separate"/>
            </w:r>
            <w:r w:rsidR="00AD3C42">
              <w:t>27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Pr="00A46B0B" w:rsidRDefault="00BD0980">
            <w:pPr>
              <w:pStyle w:val="Datum"/>
              <w:spacing w:after="40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IF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=E10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instrText>27</w:instrText>
            </w:r>
            <w:r w:rsidRPr="00A46B0B">
              <w:rPr>
                <w:b/>
                <w:color w:val="C00000"/>
              </w:rPr>
              <w:fldChar w:fldCharType="end"/>
            </w:r>
            <w:r w:rsidR="00AD3C42" w:rsidRPr="00A46B0B">
              <w:rPr>
                <w:b/>
                <w:color w:val="C00000"/>
              </w:rPr>
              <w:instrText xml:space="preserve"> = 0,""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IF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=E10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instrText>27</w:instrText>
            </w:r>
            <w:r w:rsidRPr="00A46B0B">
              <w:rPr>
                <w:b/>
                <w:color w:val="C00000"/>
              </w:rPr>
              <w:fldChar w:fldCharType="end"/>
            </w:r>
            <w:r w:rsidR="00AD3C42" w:rsidRPr="00A46B0B">
              <w:rPr>
                <w:b/>
                <w:color w:val="C00000"/>
              </w:rPr>
              <w:instrText xml:space="preserve">  &lt;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DocVariable MonthEnd12 \@ d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instrText>31</w:instrText>
            </w:r>
            <w:r w:rsidRPr="00A46B0B">
              <w:rPr>
                <w:b/>
                <w:color w:val="C00000"/>
              </w:rPr>
              <w:fldChar w:fldCharType="end"/>
            </w:r>
            <w:r w:rsidR="00AD3C42" w:rsidRPr="00A46B0B">
              <w:rPr>
                <w:b/>
                <w:color w:val="C00000"/>
              </w:rPr>
              <w:instrText xml:space="preserve"> 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=E10+1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instrText>28</w:instrText>
            </w:r>
            <w:r w:rsidRPr="00A46B0B">
              <w:rPr>
                <w:b/>
                <w:color w:val="C00000"/>
              </w:rPr>
              <w:fldChar w:fldCharType="end"/>
            </w:r>
            <w:r w:rsidR="00AD3C42" w:rsidRPr="00A46B0B">
              <w:rPr>
                <w:b/>
                <w:color w:val="C00000"/>
              </w:rPr>
              <w:instrText xml:space="preserve"> ""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instrText>28</w:instrText>
            </w:r>
            <w:r w:rsidRPr="00A46B0B">
              <w:rPr>
                <w:b/>
                <w:color w:val="C00000"/>
              </w:rPr>
              <w:fldChar w:fldCharType="end"/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t>28</w:t>
            </w:r>
            <w:r w:rsidRPr="00A46B0B">
              <w:rPr>
                <w:b/>
                <w:color w:val="C00000"/>
              </w:rP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Pr="00A46B0B" w:rsidRDefault="00BD0980">
            <w:pPr>
              <w:pStyle w:val="Datum"/>
              <w:spacing w:after="40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IF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=F10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instrText>28</w:instrText>
            </w:r>
            <w:r w:rsidRPr="00A46B0B">
              <w:rPr>
                <w:b/>
                <w:color w:val="C00000"/>
              </w:rPr>
              <w:fldChar w:fldCharType="end"/>
            </w:r>
            <w:r w:rsidR="00AD3C42" w:rsidRPr="00A46B0B">
              <w:rPr>
                <w:b/>
                <w:color w:val="C00000"/>
              </w:rPr>
              <w:instrText xml:space="preserve"> = 0,""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IF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=F10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instrText>28</w:instrText>
            </w:r>
            <w:r w:rsidRPr="00A46B0B">
              <w:rPr>
                <w:b/>
                <w:color w:val="C00000"/>
              </w:rPr>
              <w:fldChar w:fldCharType="end"/>
            </w:r>
            <w:r w:rsidR="00AD3C42" w:rsidRPr="00A46B0B">
              <w:rPr>
                <w:b/>
                <w:color w:val="C00000"/>
              </w:rPr>
              <w:instrText xml:space="preserve">  &lt;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DocVariable MonthEnd12 \@ d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instrText>31</w:instrText>
            </w:r>
            <w:r w:rsidRPr="00A46B0B">
              <w:rPr>
                <w:b/>
                <w:color w:val="C00000"/>
              </w:rPr>
              <w:fldChar w:fldCharType="end"/>
            </w:r>
            <w:r w:rsidR="00AD3C42" w:rsidRPr="00A46B0B">
              <w:rPr>
                <w:b/>
                <w:color w:val="C00000"/>
              </w:rPr>
              <w:instrText xml:space="preserve">  </w:instrText>
            </w:r>
            <w:r w:rsidRPr="00A46B0B">
              <w:rPr>
                <w:b/>
                <w:color w:val="C00000"/>
              </w:rPr>
              <w:fldChar w:fldCharType="begin"/>
            </w:r>
            <w:r w:rsidR="00AD3C42" w:rsidRPr="00A46B0B">
              <w:rPr>
                <w:b/>
                <w:color w:val="C00000"/>
              </w:rPr>
              <w:instrText xml:space="preserve"> =F10+1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instrText>29</w:instrText>
            </w:r>
            <w:r w:rsidRPr="00A46B0B">
              <w:rPr>
                <w:b/>
                <w:color w:val="C00000"/>
              </w:rPr>
              <w:fldChar w:fldCharType="end"/>
            </w:r>
            <w:r w:rsidR="00AD3C42" w:rsidRPr="00A46B0B">
              <w:rPr>
                <w:b/>
                <w:color w:val="C00000"/>
              </w:rPr>
              <w:instrText xml:space="preserve"> "" </w:instrText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instrText>29</w:instrText>
            </w:r>
            <w:r w:rsidRPr="00A46B0B">
              <w:rPr>
                <w:b/>
                <w:color w:val="C00000"/>
              </w:rPr>
              <w:fldChar w:fldCharType="end"/>
            </w:r>
            <w:r w:rsidRPr="00A46B0B">
              <w:rPr>
                <w:b/>
                <w:color w:val="C00000"/>
              </w:rPr>
              <w:fldChar w:fldCharType="separate"/>
            </w:r>
            <w:r w:rsidR="00AD3C42" w:rsidRPr="00A46B0B">
              <w:rPr>
                <w:b/>
                <w:color w:val="C00000"/>
              </w:rPr>
              <w:t>29</w:t>
            </w:r>
            <w:r w:rsidRPr="00A46B0B">
              <w:rPr>
                <w:b/>
                <w:color w:val="C00000"/>
              </w:rPr>
              <w:fldChar w:fldCharType="end"/>
            </w:r>
          </w:p>
        </w:tc>
      </w:tr>
      <w:tr w:rsidR="00AD3C42" w:rsidTr="00460029">
        <w:trPr>
          <w:trHeight w:hRule="exact" w:val="720"/>
        </w:trPr>
        <w:tc>
          <w:tcPr>
            <w:tcW w:w="62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AD3C42" w:rsidRPr="00460029" w:rsidRDefault="00AD3C42">
            <w:pPr>
              <w:pStyle w:val="CalendarText"/>
              <w:rPr>
                <w:b/>
                <w:sz w:val="22"/>
              </w:rPr>
            </w:pPr>
            <w:r w:rsidRPr="00460029">
              <w:rPr>
                <w:b/>
                <w:sz w:val="22"/>
              </w:rPr>
              <w:t>52</w:t>
            </w:r>
          </w:p>
        </w:tc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Pr="00A46B0B" w:rsidRDefault="00AD3C42">
            <w:pPr>
              <w:pStyle w:val="CalendarText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t>Weihnachten</w:t>
            </w: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Pr="00A46B0B" w:rsidRDefault="00AD3C42">
            <w:pPr>
              <w:pStyle w:val="CalendarText"/>
              <w:rPr>
                <w:b/>
                <w:color w:val="C00000"/>
              </w:rPr>
            </w:pPr>
            <w:r w:rsidRPr="00A46B0B">
              <w:rPr>
                <w:b/>
                <w:color w:val="C00000"/>
              </w:rPr>
              <w:t>Weihnachten</w:t>
            </w: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Pr="00A46B0B" w:rsidRDefault="00AD3C42">
            <w:pPr>
              <w:pStyle w:val="CalendarText"/>
              <w:rPr>
                <w:b/>
                <w:color w:val="C00000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Pr="00A46B0B" w:rsidRDefault="00AD3C42">
            <w:pPr>
              <w:pStyle w:val="CalendarText"/>
              <w:rPr>
                <w:b/>
                <w:color w:val="C00000"/>
              </w:rPr>
            </w:pPr>
          </w:p>
        </w:tc>
      </w:tr>
      <w:tr w:rsidR="00AD3C42" w:rsidTr="00460029">
        <w:trPr>
          <w:trHeight w:hRule="exact" w:val="432"/>
        </w:trPr>
        <w:tc>
          <w:tcPr>
            <w:tcW w:w="62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AD3C42" w:rsidRPr="00460029" w:rsidRDefault="00AD3C42">
            <w:pPr>
              <w:pStyle w:val="Datum"/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r>
              <w:fldChar w:fldCharType="begin"/>
            </w:r>
            <w:r w:rsidR="00AD3C42">
              <w:instrText xml:space="preserve">IF </w:instrText>
            </w:r>
            <w:fldSimple w:instr=" =G10">
              <w:r w:rsidR="00AD3C42">
                <w:instrText>29</w:instrText>
              </w:r>
            </w:fldSimple>
            <w:r w:rsidR="00AD3C42">
              <w:instrText xml:space="preserve"> = 0,"" </w:instrText>
            </w:r>
            <w:r>
              <w:fldChar w:fldCharType="begin"/>
            </w:r>
            <w:r w:rsidR="00AD3C42">
              <w:instrText xml:space="preserve"> IF </w:instrText>
            </w:r>
            <w:fldSimple w:instr=" =G10 ">
              <w:r w:rsidR="00AD3C42">
                <w:instrText>29</w:instrText>
              </w:r>
            </w:fldSimple>
            <w:r w:rsidR="00AD3C42">
              <w:instrText xml:space="preserve">  &lt; </w:instrText>
            </w:r>
            <w:fldSimple w:instr=" DocVariable MonthEnd12 \@ d ">
              <w:r w:rsidR="00AD3C42">
                <w:instrText>31</w:instrText>
              </w:r>
            </w:fldSimple>
            <w:r w:rsidR="00AD3C42">
              <w:instrText xml:space="preserve">  </w:instrText>
            </w:r>
            <w:fldSimple w:instr=" =G10+1 ">
              <w:r w:rsidR="00AD3C42">
                <w:instrText>30</w:instrText>
              </w:r>
            </w:fldSimple>
            <w:r w:rsidR="00AD3C42">
              <w:instrText xml:space="preserve"> "" </w:instrText>
            </w:r>
            <w:r>
              <w:fldChar w:fldCharType="separate"/>
            </w:r>
            <w:r w:rsidR="00AD3C42">
              <w:instrText>30</w:instrText>
            </w:r>
            <w:r>
              <w:fldChar w:fldCharType="end"/>
            </w:r>
            <w:r>
              <w:fldChar w:fldCharType="separate"/>
            </w:r>
            <w:r w:rsidR="00AD3C42">
              <w:t>30</w:t>
            </w:r>
            <w: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C42" w:rsidRDefault="00BD0980">
            <w:pPr>
              <w:pStyle w:val="Datum"/>
              <w:spacing w:after="40"/>
            </w:pPr>
            <w:r>
              <w:fldChar w:fldCharType="begin"/>
            </w:r>
            <w:r w:rsidR="00AD3C42">
              <w:instrText xml:space="preserve">IF </w:instrText>
            </w:r>
            <w:fldSimple w:instr=" =A12">
              <w:r w:rsidR="00AD3C42">
                <w:instrText>30</w:instrText>
              </w:r>
            </w:fldSimple>
            <w:r w:rsidR="00AD3C42">
              <w:instrText xml:space="preserve"> = 0,"" </w:instrText>
            </w:r>
            <w:r>
              <w:fldChar w:fldCharType="begin"/>
            </w:r>
            <w:r w:rsidR="00AD3C42">
              <w:instrText xml:space="preserve"> IF </w:instrText>
            </w:r>
            <w:fldSimple w:instr=" =A12 ">
              <w:r w:rsidR="00AD3C42">
                <w:instrText>30</w:instrText>
              </w:r>
            </w:fldSimple>
            <w:r w:rsidR="00AD3C42">
              <w:instrText xml:space="preserve">  &lt; </w:instrText>
            </w:r>
            <w:fldSimple w:instr=" DocVariable MonthEnd12 \@ d ">
              <w:r w:rsidR="00AD3C42">
                <w:instrText>31</w:instrText>
              </w:r>
            </w:fldSimple>
            <w:r w:rsidR="00AD3C42">
              <w:instrText xml:space="preserve">  </w:instrText>
            </w:r>
            <w:fldSimple w:instr=" =A12+1 ">
              <w:r w:rsidR="00AD3C42">
                <w:instrText>31</w:instrText>
              </w:r>
            </w:fldSimple>
            <w:r w:rsidR="00AD3C42">
              <w:instrText xml:space="preserve"> "" </w:instrText>
            </w:r>
            <w:r>
              <w:fldChar w:fldCharType="separate"/>
            </w:r>
            <w:r w:rsidR="00AD3C42">
              <w:instrText>31</w:instrText>
            </w:r>
            <w:r>
              <w:fldChar w:fldCharType="end"/>
            </w:r>
            <w:r>
              <w:fldChar w:fldCharType="separate"/>
            </w:r>
            <w:r w:rsidR="00AD3C42">
              <w:t>31</w:t>
            </w:r>
            <w:r>
              <w:fldChar w:fldCharType="end"/>
            </w:r>
          </w:p>
        </w:tc>
        <w:tc>
          <w:tcPr>
            <w:tcW w:w="9419" w:type="dxa"/>
            <w:gridSpan w:val="5"/>
            <w:vMerge w:val="restar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Datum"/>
              <w:spacing w:after="40"/>
            </w:pPr>
            <w:r>
              <w:t>Notiz:</w:t>
            </w:r>
          </w:p>
        </w:tc>
      </w:tr>
      <w:tr w:rsidR="00AD3C42" w:rsidTr="00460029">
        <w:trPr>
          <w:trHeight w:hRule="exact" w:val="720"/>
        </w:trPr>
        <w:tc>
          <w:tcPr>
            <w:tcW w:w="62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1E389" w:themeFill="accent1" w:themeFillTint="99"/>
          </w:tcPr>
          <w:p w:rsidR="00AD3C42" w:rsidRPr="00460029" w:rsidRDefault="00460029">
            <w:pPr>
              <w:pStyle w:val="CalendarText"/>
              <w:rPr>
                <w:b/>
                <w:sz w:val="22"/>
              </w:rPr>
            </w:pPr>
            <w:r w:rsidRPr="00460029">
              <w:rPr>
                <w:b/>
                <w:sz w:val="22"/>
              </w:rPr>
              <w:t>01</w:t>
            </w:r>
          </w:p>
        </w:tc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  <w:tc>
          <w:tcPr>
            <w:tcW w:w="9419" w:type="dxa"/>
            <w:gridSpan w:val="5"/>
            <w:vMerge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C42" w:rsidRDefault="00AD3C42">
            <w:pPr>
              <w:pStyle w:val="CalendarText"/>
            </w:pPr>
          </w:p>
        </w:tc>
      </w:tr>
    </w:tbl>
    <w:p w:rsidR="00DE6857" w:rsidRDefault="00DE6857"/>
    <w:sectPr w:rsidR="00DE6857" w:rsidSect="00DE6857">
      <w:footerReference w:type="default" r:id="rId8"/>
      <w:pgSz w:w="15840" w:h="12240" w:orient="landscape" w:code="1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B99" w:rsidRDefault="005C3B99" w:rsidP="00BA6343">
      <w:r>
        <w:separator/>
      </w:r>
    </w:p>
  </w:endnote>
  <w:endnote w:type="continuationSeparator" w:id="0">
    <w:p w:rsidR="005C3B99" w:rsidRDefault="005C3B99" w:rsidP="00BA63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343" w:rsidRPr="00BA6343" w:rsidRDefault="00BA6343" w:rsidP="00BA6343">
    <w:pPr>
      <w:pStyle w:val="Fuzeile"/>
      <w:jc w:val="center"/>
      <w:rPr>
        <w:b/>
        <w:i/>
      </w:rPr>
    </w:pPr>
    <w:r w:rsidRPr="00BA6343">
      <w:rPr>
        <w:b/>
        <w:i/>
      </w:rPr>
      <w:t>www.office-lernen.com</w:t>
    </w:r>
  </w:p>
  <w:p w:rsidR="00BA6343" w:rsidRDefault="00BA6343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B99" w:rsidRDefault="005C3B99" w:rsidP="00BA6343">
      <w:r>
        <w:separator/>
      </w:r>
    </w:p>
  </w:footnote>
  <w:footnote w:type="continuationSeparator" w:id="0">
    <w:p w:rsidR="005C3B99" w:rsidRDefault="005C3B99" w:rsidP="00BA63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MonthEnd" w:val="12/31/2011"/>
    <w:docVar w:name="MonthEnd1" w:val="31.01.2012"/>
    <w:docVar w:name="MonthEnd10" w:val="31.10.2012"/>
    <w:docVar w:name="MonthEnd11" w:val="30.11.2012"/>
    <w:docVar w:name="MonthEnd12" w:val="31.12.2012"/>
    <w:docVar w:name="MonthEnd2" w:val="29.02.2012"/>
    <w:docVar w:name="MonthEnd3" w:val="31.03.2012"/>
    <w:docVar w:name="MonthEnd4" w:val="30.04.2012"/>
    <w:docVar w:name="MonthEnd5" w:val="31.05.2012"/>
    <w:docVar w:name="MonthEnd6" w:val="30.06.2012"/>
    <w:docVar w:name="MonthEnd7" w:val="31.07.2012"/>
    <w:docVar w:name="MonthEnd8" w:val="31.08.2012"/>
    <w:docVar w:name="MonthEnd9" w:val="30.09.2012"/>
    <w:docVar w:name="MonthEndA" w:val="1/31/2012"/>
    <w:docVar w:name="MonthEndB" w:val="11/30/2011"/>
    <w:docVar w:name="MonthStart" w:val="12/1/2011"/>
    <w:docVar w:name="MonthStart1" w:val="01.01.2012"/>
    <w:docVar w:name="MonthStart10" w:val="01.10.2012"/>
    <w:docVar w:name="MonthStart11" w:val="01.11.2012"/>
    <w:docVar w:name="MonthStart12" w:val="01.12.2012"/>
    <w:docVar w:name="MonthStart2" w:val="01.02.2012"/>
    <w:docVar w:name="MonthStart3" w:val="01.03.2012"/>
    <w:docVar w:name="MonthStart4" w:val="01.04.2012"/>
    <w:docVar w:name="MonthStart5" w:val="01.05.2012"/>
    <w:docVar w:name="MonthStart6" w:val="01.06.2012"/>
    <w:docVar w:name="MonthStart7" w:val="01.07.2012"/>
    <w:docVar w:name="MonthStart8" w:val="01.08.2012"/>
    <w:docVar w:name="MonthStart9" w:val="01.09.2012"/>
    <w:docVar w:name="MonthStartA" w:val="1/1/2012"/>
    <w:docVar w:name="MonthStartB" w:val="11/1/2011"/>
    <w:docVar w:name="WeekStart" w:val="1"/>
  </w:docVars>
  <w:rsids>
    <w:rsidRoot w:val="00C11C5F"/>
    <w:rsid w:val="00415568"/>
    <w:rsid w:val="00460029"/>
    <w:rsid w:val="005C3B99"/>
    <w:rsid w:val="00A46B0B"/>
    <w:rsid w:val="00AD3C42"/>
    <w:rsid w:val="00BA6343"/>
    <w:rsid w:val="00BD0980"/>
    <w:rsid w:val="00C11C5F"/>
    <w:rsid w:val="00DE6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E6857"/>
    <w:rPr>
      <w:noProof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E68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E68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DE68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lendarText">
    <w:name w:val="Calendar Text"/>
    <w:basedOn w:val="Standard"/>
    <w:qFormat/>
    <w:rsid w:val="00DE6857"/>
    <w:pPr>
      <w:spacing w:before="40" w:after="40"/>
    </w:pPr>
    <w:rPr>
      <w:sz w:val="17"/>
    </w:rPr>
  </w:style>
  <w:style w:type="paragraph" w:customStyle="1" w:styleId="Day">
    <w:name w:val="Day"/>
    <w:basedOn w:val="Standard"/>
    <w:qFormat/>
    <w:rsid w:val="00DE6857"/>
    <w:pPr>
      <w:spacing w:before="40" w:after="4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Standard"/>
    <w:qFormat/>
    <w:rsid w:val="00DE6857"/>
    <w:pPr>
      <w:pageBreakBefore/>
      <w:spacing w:after="480"/>
      <w:jc w:val="center"/>
    </w:pPr>
    <w:rPr>
      <w:sz w:val="88"/>
      <w:szCs w:val="8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6857"/>
    <w:rPr>
      <w:rFonts w:ascii="Tahoma" w:hAnsi="Tahoma" w:cs="Tahoma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6857"/>
    <w:rPr>
      <w:rFonts w:ascii="Tahoma" w:hAnsi="Tahoma" w:cs="Tahoma"/>
      <w:color w:val="595959" w:themeColor="text1" w:themeTint="A6"/>
      <w:sz w:val="16"/>
      <w:szCs w:val="16"/>
    </w:rPr>
  </w:style>
  <w:style w:type="paragraph" w:styleId="Datum">
    <w:name w:val="Date"/>
    <w:basedOn w:val="Standard"/>
    <w:next w:val="Standard"/>
    <w:link w:val="DatumZchn"/>
    <w:unhideWhenUsed/>
    <w:qFormat/>
    <w:rsid w:val="00DE6857"/>
    <w:pPr>
      <w:spacing w:before="40"/>
    </w:pPr>
    <w:rPr>
      <w:sz w:val="30"/>
      <w:szCs w:val="30"/>
    </w:rPr>
  </w:style>
  <w:style w:type="character" w:customStyle="1" w:styleId="DatumZchn">
    <w:name w:val="Datum Zchn"/>
    <w:basedOn w:val="Absatz-Standardschriftart"/>
    <w:link w:val="Datum"/>
    <w:rsid w:val="00DE6857"/>
    <w:rPr>
      <w:sz w:val="30"/>
      <w:szCs w:val="30"/>
    </w:rPr>
  </w:style>
  <w:style w:type="character" w:styleId="Platzhaltertext">
    <w:name w:val="Placeholder Text"/>
    <w:basedOn w:val="Absatz-Standardschriftart"/>
    <w:uiPriority w:val="99"/>
    <w:semiHidden/>
    <w:rsid w:val="00DE6857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E6857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E6857"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HelleSchattierung-Akzent1">
    <w:name w:val="Light Shading Accent 1"/>
    <w:basedOn w:val="NormaleTabelle"/>
    <w:uiPriority w:val="60"/>
    <w:rsid w:val="00DE6857"/>
    <w:rPr>
      <w:color w:val="5EA226" w:themeColor="accent1" w:themeShade="BF"/>
    </w:rPr>
    <w:tblPr>
      <w:tblStyleRowBandSize w:val="1"/>
      <w:tblStyleColBandSize w:val="1"/>
      <w:tblInd w:w="0" w:type="dxa"/>
      <w:tblBorders>
        <w:top w:val="single" w:sz="8" w:space="0" w:color="7FD13B" w:themeColor="accent1"/>
        <w:bottom w:val="single" w:sz="8" w:space="0" w:color="7FD13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D13B" w:themeColor="accent1"/>
          <w:left w:val="nil"/>
          <w:bottom w:val="single" w:sz="8" w:space="0" w:color="7FD13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D13B" w:themeColor="accent1"/>
          <w:left w:val="nil"/>
          <w:bottom w:val="single" w:sz="8" w:space="0" w:color="7FD13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F3C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F3CE" w:themeFill="accent1" w:themeFillTint="3F"/>
      </w:tcPr>
    </w:tblStylePr>
  </w:style>
  <w:style w:type="table" w:styleId="HelleSchattierung">
    <w:name w:val="Light Shading"/>
    <w:basedOn w:val="NormaleTabelle"/>
    <w:uiPriority w:val="60"/>
    <w:rsid w:val="00DE6857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Kopfzeile">
    <w:name w:val="header"/>
    <w:basedOn w:val="Standard"/>
    <w:link w:val="KopfzeileZchn"/>
    <w:uiPriority w:val="99"/>
    <w:semiHidden/>
    <w:unhideWhenUsed/>
    <w:rsid w:val="00BA634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BA6343"/>
    <w:rPr>
      <w:noProof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A634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A6343"/>
    <w:rPr>
      <w:noProof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Word%20Kalender\TS102809250.dotm" TargetMode="External"/></Relationships>
</file>

<file path=word/theme/theme1.xml><?xml version="1.0" encoding="utf-8"?>
<a:theme xmlns:a="http://schemas.openxmlformats.org/drawingml/2006/main" name="Calendar">
  <a:themeElements>
    <a:clrScheme name="Iapetus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Photo Calendar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F0F37-5287-4391-BAA3-BFACF2FD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18954B-7E20-477E-B952-2536769EA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TS102809250</Template>
  <TotalTime>0</TotalTime>
  <Pages>12</Pages>
  <Words>2737</Words>
  <Characters>17250</Characters>
  <Application>Microsoft Office Word</Application>
  <DocSecurity>0</DocSecurity>
  <Lines>143</Lines>
  <Paragraphs>39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Firmenname</Company>
  <LinksUpToDate>false</LinksUpToDate>
  <CharactersWithSpaces>19948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Benutzer 2</dc:creator>
  <cp:lastModifiedBy>Benutzer 2</cp:lastModifiedBy>
  <cp:revision>2</cp:revision>
  <dcterms:created xsi:type="dcterms:W3CDTF">2012-04-25T19:47:00Z</dcterms:created>
  <dcterms:modified xsi:type="dcterms:W3CDTF">2012-04-26T16:11:00Z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TC028092509991</vt:lpwstr>
  </property>
</Properties>
</file>