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margin" w:tblpX="352" w:tblpY="1527"/>
        <w:tblOverlap w:val="never"/>
        <w:tblW w:w="10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5"/>
        <w:gridCol w:w="1485"/>
        <w:gridCol w:w="1503"/>
        <w:gridCol w:w="1485"/>
        <w:gridCol w:w="1449"/>
        <w:gridCol w:w="1548"/>
        <w:gridCol w:w="1260"/>
      </w:tblGrid>
      <w:tr w:rsidR="00AF79B7" w:rsidRPr="00FC4A43">
        <w:trPr>
          <w:trHeight w:val="203"/>
        </w:trPr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AF79B7" w:rsidRPr="00A6165B" w:rsidRDefault="00CD3526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</w:t>
            </w:r>
            <w:r w:rsidR="00A6165B" w:rsidRPr="00A6165B">
              <w:rPr>
                <w:color w:val="auto"/>
                <w:sz w:val="14"/>
                <w:szCs w:val="14"/>
                <w:lang w:val="de-DE"/>
              </w:rPr>
              <w:t>ontag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AF79B7" w:rsidRPr="00A6165B" w:rsidRDefault="00CD3526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</w:t>
            </w:r>
            <w:r w:rsidR="00A6165B" w:rsidRPr="00A6165B">
              <w:rPr>
                <w:color w:val="auto"/>
                <w:sz w:val="14"/>
                <w:szCs w:val="14"/>
                <w:lang w:val="de-DE"/>
              </w:rPr>
              <w:t>ienstag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AF79B7" w:rsidRPr="00A6165B" w:rsidRDefault="00CD3526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</w:t>
            </w:r>
            <w:r w:rsidR="00A6165B" w:rsidRPr="00A6165B">
              <w:rPr>
                <w:color w:val="auto"/>
                <w:sz w:val="14"/>
                <w:szCs w:val="14"/>
                <w:lang w:val="de-DE"/>
              </w:rPr>
              <w:t>ittwoch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AF79B7" w:rsidRPr="00A6165B" w:rsidRDefault="00CD3526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</w:t>
            </w:r>
            <w:r w:rsidR="00A6165B" w:rsidRPr="00A6165B">
              <w:rPr>
                <w:color w:val="auto"/>
                <w:sz w:val="14"/>
                <w:szCs w:val="14"/>
                <w:lang w:val="de-DE"/>
              </w:rPr>
              <w:t>onnerstag</w:t>
            </w:r>
          </w:p>
        </w:tc>
        <w:tc>
          <w:tcPr>
            <w:tcW w:w="1449" w:type="dxa"/>
            <w:shd w:val="clear" w:color="auto" w:fill="auto"/>
            <w:noWrap/>
            <w:tcMar>
              <w:top w:w="58" w:type="dxa"/>
            </w:tcMar>
          </w:tcPr>
          <w:p w:rsidR="00AF79B7" w:rsidRPr="00A6165B" w:rsidRDefault="00CD3526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</w:t>
            </w:r>
            <w:r w:rsidR="00A6165B" w:rsidRPr="00A6165B">
              <w:rPr>
                <w:color w:val="auto"/>
                <w:sz w:val="14"/>
                <w:szCs w:val="14"/>
                <w:lang w:val="de-DE"/>
              </w:rPr>
              <w:t>reitag</w:t>
            </w:r>
          </w:p>
        </w:tc>
        <w:tc>
          <w:tcPr>
            <w:tcW w:w="1548" w:type="dxa"/>
            <w:shd w:val="clear" w:color="auto" w:fill="auto"/>
            <w:noWrap/>
            <w:tcMar>
              <w:top w:w="58" w:type="dxa"/>
            </w:tcMar>
          </w:tcPr>
          <w:p w:rsidR="00AF79B7" w:rsidRPr="00170969" w:rsidRDefault="00CD3526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</w:t>
            </w:r>
            <w:r w:rsidR="00A6165B" w:rsidRPr="00170969">
              <w:rPr>
                <w:color w:val="C00000"/>
                <w:sz w:val="14"/>
                <w:szCs w:val="14"/>
                <w:lang w:val="de-DE"/>
              </w:rPr>
              <w:t>amstag</w:t>
            </w:r>
          </w:p>
        </w:tc>
        <w:tc>
          <w:tcPr>
            <w:tcW w:w="1260" w:type="dxa"/>
            <w:shd w:val="clear" w:color="auto" w:fill="auto"/>
            <w:noWrap/>
            <w:tcMar>
              <w:top w:w="58" w:type="dxa"/>
            </w:tcMar>
          </w:tcPr>
          <w:p w:rsidR="00AF79B7" w:rsidRPr="00170969" w:rsidRDefault="001D3F0F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</w:t>
            </w:r>
            <w:r w:rsidR="00A6165B" w:rsidRPr="00170969">
              <w:rPr>
                <w:color w:val="C00000"/>
                <w:sz w:val="14"/>
                <w:szCs w:val="14"/>
                <w:lang w:val="de-DE"/>
              </w:rPr>
              <w:t>onntag</w:t>
            </w:r>
          </w:p>
        </w:tc>
      </w:tr>
      <w:tr w:rsidR="002750AF" w:rsidRPr="00FC4A43">
        <w:trPr>
          <w:trHeight w:val="1196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FC4A43" w:rsidRDefault="002750AF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137579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</w:t>
            </w:r>
          </w:p>
          <w:p w:rsidR="002750AF" w:rsidRPr="00FC4A43" w:rsidRDefault="00575D78" w:rsidP="00575D78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</w:t>
            </w:r>
            <w:r w:rsidR="00137579" w:rsidRPr="00FC4A43">
              <w:rPr>
                <w:lang w:val="de-DE"/>
              </w:rPr>
              <w:t>Tag</w:t>
            </w:r>
            <w:fldSimple w:instr=" SEQ Tag \* MERGEFORMAT ">
              <w:r w:rsidRPr="00575D78">
                <w:rPr>
                  <w:noProof/>
                  <w:lang w:val="de-DE"/>
                </w:rPr>
                <w:t>1</w:t>
              </w:r>
            </w:fldSimple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137579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</w:t>
            </w:r>
          </w:p>
          <w:p w:rsidR="002750AF" w:rsidRPr="00FC4A43" w:rsidRDefault="00575D78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</w:t>
            </w:r>
            <w:r w:rsidR="00F75FBF" w:rsidRPr="00FC4A43">
              <w:rPr>
                <w:lang w:val="de-DE"/>
              </w:rPr>
              <w:t>Tag</w:t>
            </w:r>
            <w:r w:rsidR="00137579">
              <w:t>2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137579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3</w:t>
            </w:r>
          </w:p>
          <w:p w:rsidR="002750AF" w:rsidRPr="00FC4A43" w:rsidRDefault="00575D78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</w:t>
            </w:r>
            <w:r w:rsidR="00F75FBF" w:rsidRPr="00FC4A43">
              <w:rPr>
                <w:lang w:val="de-DE"/>
              </w:rPr>
              <w:t>Tag</w:t>
            </w:r>
            <w:r w:rsidR="00137579">
              <w:t>3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4</w:t>
            </w:r>
          </w:p>
          <w:p w:rsidR="002750AF" w:rsidRPr="00FC4A43" w:rsidRDefault="00FD46D2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4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170969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</w:t>
            </w:r>
            <w:r w:rsidR="00F75FBF" w:rsidRPr="00170969">
              <w:rPr>
                <w:color w:val="C00000"/>
                <w:sz w:val="36"/>
                <w:szCs w:val="36"/>
              </w:rPr>
              <w:t>5</w:t>
            </w:r>
          </w:p>
          <w:p w:rsidR="002750AF" w:rsidRPr="00170969" w:rsidRDefault="00170969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>
              <w:rPr>
                <w:color w:val="C00000"/>
                <w:lang w:val="de-DE"/>
              </w:rPr>
              <w:t xml:space="preserve">   </w:t>
            </w:r>
            <w:r w:rsidR="002750AF"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6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6</w:t>
            </w:r>
          </w:p>
        </w:tc>
      </w:tr>
      <w:tr w:rsidR="002750AF" w:rsidRPr="00FC4A43">
        <w:trPr>
          <w:trHeight w:val="1467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7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575D78">
              <w:rPr>
                <w:b/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b/>
                  <w:noProof/>
                  <w:lang w:val="de-DE"/>
                </w:rPr>
                <w:t>1</w:t>
              </w:r>
            </w:fldSimple>
            <w:r w:rsidRPr="00FC4A43">
              <w:rPr>
                <w:lang w:val="de-DE"/>
              </w:rPr>
              <w:t>/Tag</w:t>
            </w:r>
            <w:r w:rsidR="00137579">
              <w:t>7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8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8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9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9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10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10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11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11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170969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</w:t>
            </w:r>
            <w:r w:rsidR="00F75FBF" w:rsidRPr="00170969">
              <w:rPr>
                <w:color w:val="C00000"/>
                <w:sz w:val="36"/>
                <w:szCs w:val="36"/>
              </w:rPr>
              <w:t>12</w:t>
            </w:r>
          </w:p>
          <w:p w:rsidR="002750AF" w:rsidRPr="00170969" w:rsidRDefault="00170969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>
              <w:rPr>
                <w:color w:val="C00000"/>
                <w:lang w:val="de-DE"/>
              </w:rPr>
              <w:t xml:space="preserve">     </w:t>
            </w:r>
            <w:r w:rsidR="002750AF"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12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13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13</w:t>
            </w:r>
          </w:p>
        </w:tc>
      </w:tr>
      <w:tr w:rsidR="002750AF" w:rsidRPr="00FC4A43">
        <w:trPr>
          <w:trHeight w:val="1458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14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575D78">
              <w:rPr>
                <w:b/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b/>
                  <w:noProof/>
                  <w:lang w:val="de-DE"/>
                </w:rPr>
                <w:t>2</w:t>
              </w:r>
            </w:fldSimple>
            <w:r w:rsidRPr="00FC4A43">
              <w:rPr>
                <w:lang w:val="de-DE"/>
              </w:rPr>
              <w:t>/Tag</w:t>
            </w:r>
            <w:r w:rsidR="00137579">
              <w:t>14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15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15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16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16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17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17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18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18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170969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</w:t>
            </w:r>
            <w:r w:rsidR="00F75FBF" w:rsidRPr="00170969">
              <w:rPr>
                <w:color w:val="C00000"/>
                <w:sz w:val="36"/>
                <w:szCs w:val="36"/>
              </w:rPr>
              <w:t>19</w:t>
            </w:r>
          </w:p>
          <w:p w:rsidR="002750AF" w:rsidRPr="00170969" w:rsidRDefault="00170969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>
              <w:rPr>
                <w:color w:val="C00000"/>
                <w:lang w:val="de-DE"/>
              </w:rPr>
              <w:t xml:space="preserve">     </w:t>
            </w:r>
            <w:r w:rsidR="002750AF"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19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20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20</w:t>
            </w:r>
          </w:p>
        </w:tc>
      </w:tr>
      <w:tr w:rsidR="002750AF" w:rsidRPr="00FC4A43">
        <w:trPr>
          <w:trHeight w:val="1457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21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3</w:t>
              </w:r>
            </w:fldSimple>
            <w:r w:rsidRPr="00FC4A43">
              <w:rPr>
                <w:lang w:val="de-DE"/>
              </w:rPr>
              <w:t>/Tag</w:t>
            </w:r>
            <w:r w:rsidR="00137579">
              <w:t>21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22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22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23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23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24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24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25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25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18787C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 xml:space="preserve"> </w:t>
            </w:r>
            <w:r w:rsidR="00F75FBF" w:rsidRPr="00170969">
              <w:rPr>
                <w:color w:val="C00000"/>
                <w:sz w:val="36"/>
                <w:szCs w:val="36"/>
              </w:rPr>
              <w:t>26</w:t>
            </w:r>
          </w:p>
          <w:p w:rsidR="002750AF" w:rsidRPr="00170969" w:rsidRDefault="0018787C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 xml:space="preserve">  </w:t>
            </w:r>
            <w:r w:rsidR="002750AF"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26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27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27</w:t>
            </w:r>
          </w:p>
        </w:tc>
      </w:tr>
      <w:tr w:rsidR="002750AF" w:rsidRPr="00FC4A43">
        <w:trPr>
          <w:trHeight w:val="1520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28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4</w:t>
              </w:r>
            </w:fldSimple>
            <w:r w:rsidRPr="00FC4A43">
              <w:rPr>
                <w:lang w:val="de-DE"/>
              </w:rPr>
              <w:t>/Tag</w:t>
            </w:r>
            <w:r w:rsidR="00137579">
              <w:t>28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29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29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3757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30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30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742ADA" w:rsidRPr="00137579" w:rsidRDefault="00F75FBF" w:rsidP="00742ADA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37579">
              <w:rPr>
                <w:color w:val="76923C"/>
                <w:sz w:val="36"/>
                <w:szCs w:val="36"/>
              </w:rPr>
              <w:t>31</w:t>
            </w:r>
          </w:p>
          <w:p w:rsidR="002750AF" w:rsidRPr="00FC4A43" w:rsidRDefault="00742A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31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D413EB" w:rsidRPr="00FC4A43" w:rsidRDefault="00D413EB" w:rsidP="00D413EB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2750AF" w:rsidRPr="00FC4A43" w:rsidRDefault="002750AF" w:rsidP="00D413EB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2750AF" w:rsidRPr="00FC4A43" w:rsidRDefault="002750AF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2750AF" w:rsidRPr="00FC4A43" w:rsidRDefault="002750AF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</w:tr>
    </w:tbl>
    <w:tbl>
      <w:tblPr>
        <w:tblpPr w:leftFromText="144" w:rightFromText="144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CellMar>
          <w:left w:w="72" w:type="dxa"/>
          <w:right w:w="72" w:type="dxa"/>
        </w:tblCellMar>
        <w:tblLook w:val="01E0"/>
      </w:tblPr>
      <w:tblGrid>
        <w:gridCol w:w="3191"/>
      </w:tblGrid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A6165B" w:rsidRDefault="00A6165B" w:rsidP="00A6165B">
            <w:pPr>
              <w:pStyle w:val="Notizen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  <w:tr w:rsidR="00EA1B8C" w:rsidRPr="00FC4A43" w:rsidTr="00194607">
        <w:trPr>
          <w:trHeight w:val="321"/>
        </w:trPr>
        <w:tc>
          <w:tcPr>
            <w:tcW w:w="3191" w:type="dxa"/>
            <w:shd w:val="clear" w:color="auto" w:fill="F2F2F2"/>
            <w:vAlign w:val="bottom"/>
          </w:tcPr>
          <w:p w:rsidR="00EA1B8C" w:rsidRPr="00FC4A43" w:rsidRDefault="00EA1B8C" w:rsidP="00CD3526"/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6"/>
      </w:tblGrid>
      <w:tr w:rsidR="00EA1B8C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EA1B8C" w:rsidRPr="00FC4A43" w:rsidRDefault="00EA1B8C" w:rsidP="00CF0023"/>
        </w:tc>
      </w:tr>
      <w:tr w:rsidR="00EA1B8C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EA1B8C" w:rsidRPr="00FC4A43" w:rsidRDefault="00EA1B8C" w:rsidP="00CF0023"/>
        </w:tc>
      </w:tr>
      <w:tr w:rsidR="00EA1B8C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EA1B8C" w:rsidRPr="00FC4A43" w:rsidRDefault="00EA1B8C" w:rsidP="00CF0023"/>
        </w:tc>
      </w:tr>
      <w:tr w:rsidR="00EA1B8C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EA1B8C" w:rsidRPr="00FC4A43" w:rsidRDefault="00EA1B8C" w:rsidP="00CF0023"/>
        </w:tc>
      </w:tr>
      <w:tr w:rsidR="00EA1B8C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EA1B8C" w:rsidRPr="00FC4A43" w:rsidRDefault="00EA1B8C" w:rsidP="00CF0023"/>
        </w:tc>
      </w:tr>
    </w:tbl>
    <w:p w:rsidR="00A4349E" w:rsidRDefault="00E52BC7">
      <w:pPr>
        <w:sectPr w:rsidR="00A4349E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pict>
          <v:rect id="_x0000_s1027" style="position:absolute;margin-left:576.5pt;margin-top:69.85pt;width:180.75pt;height:393.75pt;z-index:-251679232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6" type="#_x0000_t202" style="position:absolute;margin-left:0;margin-top:0;width:10in;height:547pt;z-index:-251684352;mso-wrap-style:none;mso-position-horizontal:center;mso-position-horizontal-relative:page;mso-position-vertical:center;mso-position-vertical-relative:page" filled="f" stroked="f">
            <v:textbox style="mso-next-textbox:#_x0000_s1166;mso-fit-shape-to-text:t">
              <w:txbxContent>
                <w:p w:rsidR="00551BFD" w:rsidRPr="001720EC" w:rsidRDefault="00CE53E0" w:rsidP="005060A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35110" cy="6858000"/>
                        <wp:effectExtent l="19050" t="0" r="889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35110" cy="68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076" type="#_x0000_t202" style="position:absolute;margin-left:206.65pt;margin-top:39.6pt;width:351.3pt;height:42.05pt;z-index:-251676160;mso-position-horizontal-relative:page;mso-position-vertical-relative:page" filled="f" stroked="f">
            <v:textbox style="mso-fit-shape-to-text:t">
              <w:txbxContent>
                <w:p w:rsidR="00551BFD" w:rsidRPr="00A6165B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A6165B">
                    <w:rPr>
                      <w:sz w:val="60"/>
                      <w:szCs w:val="60"/>
                      <w:lang w:val="de-DE"/>
                    </w:rPr>
                    <w:t>JANUAR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074" type="#_x0000_t202" style="position:absolute;margin-left:8in;margin-top:483.85pt;width:180pt;height:81.35pt;z-index:251639296;mso-position-horizontal-relative:page;mso-position-vertical-relative:page" filled="f" stroked="f">
            <v:textbox>
              <w:txbxContent>
                <w:p w:rsidR="00551BFD" w:rsidRPr="00FD39C9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028" style="position:absolute;margin-left:47.5pt;margin-top:478.1pt;width:516.95pt;height:89.3pt;z-index:-251678208;mso-position-horizontal-relative:page;mso-position-vertical-relative:page" stroked="f">
            <v:fill opacity="45875f"/>
            <w10:wrap anchorx="page" anchory="page"/>
          </v:rect>
        </w:pict>
      </w:r>
    </w:p>
    <w:tbl>
      <w:tblPr>
        <w:tblpPr w:leftFromText="187" w:rightFromText="187" w:vertAnchor="page" w:horzAnchor="margin" w:tblpX="352" w:tblpY="1527"/>
        <w:tblOverlap w:val="never"/>
        <w:tblW w:w="10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3"/>
        <w:gridCol w:w="1485"/>
        <w:gridCol w:w="1467"/>
        <w:gridCol w:w="1458"/>
        <w:gridCol w:w="1494"/>
        <w:gridCol w:w="1548"/>
        <w:gridCol w:w="1260"/>
      </w:tblGrid>
      <w:tr w:rsidR="0018787C" w:rsidRPr="00FC4A43">
        <w:trPr>
          <w:trHeight w:val="203"/>
        </w:trPr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58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94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48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60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2750AF" w:rsidRPr="00FC4A43">
        <w:trPr>
          <w:trHeight w:val="1196"/>
        </w:trPr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2750AF" w:rsidRPr="00FC4A43" w:rsidRDefault="002750AF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FC4A43" w:rsidRDefault="002750AF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FC4A43" w:rsidRDefault="002750AF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2750AF" w:rsidRPr="00FC4A43" w:rsidRDefault="002750AF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CD7576" w:rsidRDefault="00F75FBF" w:rsidP="00FD46D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</w:t>
            </w:r>
          </w:p>
          <w:p w:rsidR="002750AF" w:rsidRPr="00FC4A43" w:rsidRDefault="00FD46D2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32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33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34</w:t>
            </w:r>
          </w:p>
        </w:tc>
      </w:tr>
      <w:tr w:rsidR="002750AF" w:rsidRPr="00FC4A43">
        <w:trPr>
          <w:trHeight w:val="1467"/>
        </w:trPr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4</w:t>
            </w:r>
          </w:p>
          <w:p w:rsidR="002750AF" w:rsidRPr="00FC4A43" w:rsidRDefault="002750AF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6</w:t>
            </w:r>
            <w:r w:rsidRPr="00FC4A43">
              <w:rPr>
                <w:lang w:val="de-DE"/>
              </w:rPr>
              <w:t>/Tag</w:t>
            </w:r>
            <w:r w:rsidR="00137579">
              <w:t>35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5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36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6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37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7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38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8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39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9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40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10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41</w:t>
            </w:r>
          </w:p>
        </w:tc>
      </w:tr>
      <w:tr w:rsidR="002750AF" w:rsidRPr="00FC4A43">
        <w:trPr>
          <w:trHeight w:val="1485"/>
        </w:trPr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11</w:t>
            </w:r>
          </w:p>
          <w:p w:rsidR="002750AF" w:rsidRPr="00FC4A43" w:rsidRDefault="002750AF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7</w:t>
            </w:r>
            <w:r w:rsidRPr="00FC4A43">
              <w:rPr>
                <w:lang w:val="de-DE"/>
              </w:rPr>
              <w:t>/Tag</w:t>
            </w:r>
            <w:r w:rsidR="00137579">
              <w:t>42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12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43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13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44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14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45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15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46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16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47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17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47</w:t>
            </w:r>
          </w:p>
        </w:tc>
      </w:tr>
      <w:tr w:rsidR="002750AF" w:rsidRPr="00FC4A43">
        <w:trPr>
          <w:trHeight w:val="1457"/>
        </w:trPr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18</w:t>
            </w:r>
          </w:p>
          <w:p w:rsidR="002750AF" w:rsidRPr="00FC4A43" w:rsidRDefault="002750AF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8</w:t>
            </w:r>
            <w:r w:rsidRPr="00FC4A43">
              <w:rPr>
                <w:lang w:val="de-DE"/>
              </w:rPr>
              <w:t>/Tag</w:t>
            </w:r>
            <w:r w:rsidR="00137579">
              <w:t>49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19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50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20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51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21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52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CD7576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22</w:t>
            </w:r>
          </w:p>
          <w:p w:rsidR="002750AF" w:rsidRPr="00FC4A43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53</w:t>
            </w: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CD7576" w:rsidP="00F75FBF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 xml:space="preserve"> </w:t>
            </w:r>
            <w:r w:rsidR="00F75FBF" w:rsidRPr="00170969">
              <w:rPr>
                <w:color w:val="C00000"/>
                <w:sz w:val="36"/>
                <w:szCs w:val="36"/>
              </w:rPr>
              <w:t>23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54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24</w:t>
            </w:r>
          </w:p>
          <w:p w:rsidR="002750AF" w:rsidRPr="00170969" w:rsidRDefault="002750AF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55</w:t>
            </w:r>
          </w:p>
        </w:tc>
      </w:tr>
      <w:tr w:rsidR="002750AF" w:rsidRPr="00FC4A43">
        <w:trPr>
          <w:trHeight w:val="1520"/>
        </w:trPr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CD7576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25</w:t>
            </w:r>
          </w:p>
          <w:p w:rsidR="002750AF" w:rsidRPr="00FC4A43" w:rsidRDefault="001F7A36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>
              <w:t>9/</w:t>
            </w:r>
            <w:r w:rsidR="00F75FBF" w:rsidRPr="00FC4A43">
              <w:rPr>
                <w:lang w:val="de-DE"/>
              </w:rPr>
              <w:t>Tag</w:t>
            </w:r>
            <w:r w:rsidR="00137579">
              <w:t>56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CD7576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26</w:t>
            </w:r>
          </w:p>
          <w:p w:rsidR="002750AF" w:rsidRPr="00FC4A43" w:rsidRDefault="00F75FB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57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CD7576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27</w:t>
            </w:r>
          </w:p>
          <w:p w:rsidR="002750AF" w:rsidRPr="00FC4A43" w:rsidRDefault="00F75FBF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58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CD7576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CD7576">
              <w:rPr>
                <w:color w:val="76923C"/>
                <w:sz w:val="36"/>
                <w:szCs w:val="36"/>
              </w:rPr>
              <w:t>28</w:t>
            </w:r>
          </w:p>
          <w:p w:rsidR="002750AF" w:rsidRPr="00FC4A43" w:rsidRDefault="00F75FBF" w:rsidP="00F75FB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fldSimple w:instr=" SEQ Tag \* MERGEFORMAT ">
              <w:r w:rsidR="00575D78" w:rsidRPr="00575D78">
                <w:rPr>
                  <w:noProof/>
                  <w:lang w:val="de-DE"/>
                </w:rPr>
                <w:t>2</w:t>
              </w:r>
            </w:fldSimple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FC4A43" w:rsidRDefault="002750AF" w:rsidP="00D413EB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48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2750AF" w:rsidP="00D413EB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2750AF" w:rsidRPr="00170969" w:rsidRDefault="002750AF" w:rsidP="00E049CC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</w:tr>
    </w:tbl>
    <w:tbl>
      <w:tblPr>
        <w:tblpPr w:leftFromText="144" w:rightFromText="144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CellMar>
          <w:left w:w="72" w:type="dxa"/>
          <w:right w:w="72" w:type="dxa"/>
        </w:tblCellMar>
        <w:tblLook w:val="01E0"/>
      </w:tblPr>
      <w:tblGrid>
        <w:gridCol w:w="3333"/>
      </w:tblGrid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170969" w:rsidP="00170969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  <w:tr w:rsidR="0049605F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605F" w:rsidRPr="00FC4A43" w:rsidRDefault="0049605F" w:rsidP="00CD3526"/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6"/>
      </w:tblGrid>
      <w:tr w:rsidR="0049605F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49605F" w:rsidRPr="00FC4A43" w:rsidRDefault="0049605F" w:rsidP="00CF0023"/>
        </w:tc>
      </w:tr>
      <w:tr w:rsidR="0049605F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49605F" w:rsidRPr="00FC4A43" w:rsidRDefault="0049605F" w:rsidP="00CF0023"/>
        </w:tc>
      </w:tr>
      <w:tr w:rsidR="0049605F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49605F" w:rsidRPr="00FC4A43" w:rsidRDefault="0049605F" w:rsidP="00CF0023"/>
        </w:tc>
      </w:tr>
      <w:tr w:rsidR="0049605F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49605F" w:rsidRPr="00FC4A43" w:rsidRDefault="0049605F" w:rsidP="00CF0023"/>
        </w:tc>
      </w:tr>
      <w:tr w:rsidR="0049605F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49605F" w:rsidRPr="00FC4A43" w:rsidRDefault="0049605F" w:rsidP="00CF0023"/>
        </w:tc>
      </w:tr>
    </w:tbl>
    <w:p w:rsidR="0049605F" w:rsidRDefault="00E52BC7">
      <w:pPr>
        <w:sectPr w:rsidR="0049605F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pict>
          <v:rect id="_x0000_s1078" style="position:absolute;margin-left:576.9pt;margin-top:70.05pt;width:180.75pt;height:393.75pt;z-index:-251675136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65" type="#_x0000_t202" style="position:absolute;margin-left:0;margin-top:0;width:731.75pt;height:547pt;z-index:-251683328;mso-position-horizontal:center;mso-position-horizontal-relative:page;mso-position-vertical:center;mso-position-vertical-relative:page" filled="f" stroked="f">
            <v:textbox style="mso-next-textbox:#_x0000_s1165;mso-fit-shape-to-text:t">
              <w:txbxContent>
                <w:p w:rsidR="00551BFD" w:rsidRPr="001720EC" w:rsidRDefault="00CE53E0" w:rsidP="005060A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35110" cy="6858000"/>
                        <wp:effectExtent l="19050" t="0" r="889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35110" cy="68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49" type="#_x0000_t202" style="position:absolute;margin-left:8in;margin-top:483.85pt;width:180pt;height:81.5pt;z-index:251675136;mso-position-horizontal-relative:page;mso-position-vertical-relative:page" filled="f" stroked="f">
            <v:textbox style="mso-next-textbox:#_x0000_s1149"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080" type="#_x0000_t202" style="position:absolute;margin-left:206.65pt;margin-top:39.6pt;width:351.3pt;height:42.05pt;z-index:-251673088;mso-position-horizontal-relative:page;mso-position-vertical-relative:page" filled="f" stroked="f">
            <v:textbox style="mso-next-textbox:#_x0000_s1080;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FEBRUAR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079" style="position:absolute;margin-left:47.5pt;margin-top:478.1pt;width:516.95pt;height:89.3pt;z-index:-251674112;mso-position-horizontal-relative:page;mso-position-vertical-relative:page" stroked="f">
            <v:fill opacity="45875f"/>
            <w10:wrap anchorx="page" anchory="page"/>
          </v:rect>
        </w:pict>
      </w:r>
    </w:p>
    <w:tbl>
      <w:tblPr>
        <w:tblpPr w:leftFromText="187" w:rightFromText="187" w:vertAnchor="page" w:horzAnchor="margin" w:tblpX="334" w:tblpY="1527"/>
        <w:tblOverlap w:val="never"/>
        <w:tblW w:w="102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521"/>
        <w:gridCol w:w="1449"/>
        <w:gridCol w:w="1449"/>
        <w:gridCol w:w="1512"/>
        <w:gridCol w:w="1530"/>
        <w:gridCol w:w="1260"/>
      </w:tblGrid>
      <w:tr w:rsidR="0018787C" w:rsidRPr="00FC4A43" w:rsidTr="002D4DAD">
        <w:trPr>
          <w:trHeight w:val="203"/>
        </w:trPr>
        <w:tc>
          <w:tcPr>
            <w:tcW w:w="1512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521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49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49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512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30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60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FD46D2" w:rsidRPr="00FC4A43" w:rsidTr="002D4DAD">
        <w:trPr>
          <w:trHeight w:val="1196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FC4A43" w:rsidRDefault="00FD46D2" w:rsidP="00FD46D2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551BFD" w:rsidRDefault="00F75FBF" w:rsidP="00FD46D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</w:t>
            </w:r>
          </w:p>
          <w:p w:rsidR="00FD46D2" w:rsidRPr="00FC4A43" w:rsidRDefault="00FD46D2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60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170969" w:rsidRDefault="00F75FBF" w:rsidP="00FD46D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</w:t>
            </w:r>
          </w:p>
          <w:p w:rsidR="00FD46D2" w:rsidRPr="00170969" w:rsidRDefault="00FD46D2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61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FD46D2" w:rsidRPr="00170969" w:rsidRDefault="00F75FBF" w:rsidP="00FD46D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</w:t>
            </w:r>
          </w:p>
          <w:p w:rsidR="00FD46D2" w:rsidRPr="00170969" w:rsidRDefault="00FD46D2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62</w:t>
            </w:r>
          </w:p>
        </w:tc>
      </w:tr>
      <w:tr w:rsidR="00476EDA" w:rsidRPr="00FC4A43" w:rsidTr="002D4DAD">
        <w:trPr>
          <w:trHeight w:val="1467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4</w:t>
            </w:r>
          </w:p>
          <w:p w:rsidR="00476EDA" w:rsidRPr="00FC4A43" w:rsidRDefault="00476EDA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10</w:t>
            </w:r>
            <w:r w:rsidRPr="00FC4A43">
              <w:rPr>
                <w:lang w:val="de-DE"/>
              </w:rPr>
              <w:t>/Tag</w:t>
            </w:r>
            <w:r w:rsidR="00137579">
              <w:t>63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F75FBF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76923C"/>
                <w:sz w:val="36"/>
                <w:szCs w:val="36"/>
              </w:rPr>
            </w:pPr>
            <w:r>
              <w:t xml:space="preserve"> </w:t>
            </w:r>
            <w:r w:rsidRPr="00551BFD">
              <w:rPr>
                <w:color w:val="76923C"/>
                <w:sz w:val="36"/>
                <w:szCs w:val="36"/>
              </w:rPr>
              <w:t>5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64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6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65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7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66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8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67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170969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9</w:t>
            </w:r>
          </w:p>
          <w:p w:rsidR="00476EDA" w:rsidRPr="00170969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68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170969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10</w:t>
            </w:r>
          </w:p>
          <w:p w:rsidR="00476EDA" w:rsidRPr="00170969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69</w:t>
            </w:r>
          </w:p>
        </w:tc>
      </w:tr>
      <w:tr w:rsidR="00476EDA" w:rsidRPr="00FC4A43" w:rsidTr="002D4DAD">
        <w:trPr>
          <w:trHeight w:val="1422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11</w:t>
            </w:r>
          </w:p>
          <w:p w:rsidR="00476EDA" w:rsidRPr="00FC4A43" w:rsidRDefault="00476EDA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11</w:t>
            </w:r>
            <w:r w:rsidRPr="00FC4A43">
              <w:rPr>
                <w:lang w:val="de-DE"/>
              </w:rPr>
              <w:t>/Tag</w:t>
            </w:r>
            <w:r w:rsidR="00137579">
              <w:t>70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12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71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13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72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14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73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15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74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170969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16</w:t>
            </w:r>
          </w:p>
          <w:p w:rsidR="00476EDA" w:rsidRPr="00170969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75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170969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17</w:t>
            </w:r>
          </w:p>
          <w:p w:rsidR="00476EDA" w:rsidRPr="00170969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76</w:t>
            </w:r>
          </w:p>
        </w:tc>
      </w:tr>
      <w:tr w:rsidR="00476EDA" w:rsidRPr="00FC4A43" w:rsidTr="002D4DAD">
        <w:trPr>
          <w:trHeight w:val="1512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18</w:t>
            </w:r>
          </w:p>
          <w:p w:rsidR="00476EDA" w:rsidRPr="00FC4A43" w:rsidRDefault="00476EDA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12</w:t>
            </w:r>
            <w:r w:rsidRPr="00FC4A43">
              <w:rPr>
                <w:lang w:val="de-DE"/>
              </w:rPr>
              <w:t>/Tag</w:t>
            </w:r>
            <w:r w:rsidR="00137579">
              <w:t>77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19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78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20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79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  <w:lang w:val="de-DE"/>
              </w:rPr>
              <w:t>21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80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22</w:t>
            </w:r>
          </w:p>
          <w:p w:rsidR="00476EDA" w:rsidRPr="00FC4A43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137579">
              <w:t>81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170969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23</w:t>
            </w:r>
          </w:p>
          <w:p w:rsidR="00476EDA" w:rsidRPr="00170969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82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170969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24</w:t>
            </w:r>
          </w:p>
          <w:p w:rsidR="00476EDA" w:rsidRPr="00170969" w:rsidRDefault="00476EDA" w:rsidP="0013757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37579" w:rsidRPr="00170969">
              <w:rPr>
                <w:color w:val="C00000"/>
              </w:rPr>
              <w:t>83</w:t>
            </w:r>
          </w:p>
        </w:tc>
      </w:tr>
      <w:tr w:rsidR="00476EDA" w:rsidRPr="00FC4A43" w:rsidTr="002D4DAD">
        <w:trPr>
          <w:trHeight w:val="1520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25</w:t>
            </w:r>
          </w:p>
          <w:p w:rsidR="00476EDA" w:rsidRPr="00FC4A43" w:rsidRDefault="00476EDA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13</w:t>
            </w:r>
            <w:r w:rsidRPr="00FC4A43">
              <w:rPr>
                <w:lang w:val="de-DE"/>
              </w:rPr>
              <w:t>/Tag</w:t>
            </w:r>
            <w:r w:rsidR="000B19E1">
              <w:t>84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26</w:t>
            </w:r>
          </w:p>
          <w:p w:rsidR="00476EDA" w:rsidRPr="00FC4A43" w:rsidRDefault="00476EDA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85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476EDA" w:rsidRPr="00551BFD" w:rsidRDefault="00F75FBF" w:rsidP="002D4DAD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27</w:t>
            </w:r>
          </w:p>
          <w:p w:rsidR="00476EDA" w:rsidRPr="00FC4A43" w:rsidRDefault="00476EDA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86</w:t>
            </w:r>
          </w:p>
        </w:tc>
        <w:tc>
          <w:tcPr>
            <w:tcW w:w="1449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551BFD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28</w:t>
            </w:r>
          </w:p>
          <w:p w:rsidR="00476EDA" w:rsidRPr="00FC4A43" w:rsidRDefault="00F75FB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87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551BFD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29</w:t>
            </w:r>
          </w:p>
          <w:p w:rsidR="00476EDA" w:rsidRPr="00FC4A43" w:rsidRDefault="00F75FB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88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170969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30</w:t>
            </w:r>
          </w:p>
          <w:p w:rsidR="00476EDA" w:rsidRPr="00170969" w:rsidRDefault="00F75FB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89</w:t>
            </w:r>
          </w:p>
        </w:tc>
        <w:tc>
          <w:tcPr>
            <w:tcW w:w="1260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170969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31</w:t>
            </w:r>
          </w:p>
          <w:p w:rsidR="00476EDA" w:rsidRPr="00170969" w:rsidRDefault="00F75FBF" w:rsidP="00F75FB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fldSimple w:instr=" SEQ Tag \* MERGEFORMAT ">
              <w:r w:rsidR="00575D78" w:rsidRPr="00575D78">
                <w:rPr>
                  <w:noProof/>
                  <w:color w:val="C00000"/>
                  <w:lang w:val="de-DE"/>
                </w:rPr>
                <w:t>3</w:t>
              </w:r>
            </w:fldSimple>
          </w:p>
        </w:tc>
      </w:tr>
    </w:tbl>
    <w:tbl>
      <w:tblPr>
        <w:tblpPr w:leftFromText="130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CellMar>
          <w:left w:w="72" w:type="dxa"/>
          <w:right w:w="72" w:type="dxa"/>
        </w:tblCellMar>
        <w:tblLook w:val="01E0"/>
      </w:tblPr>
      <w:tblGrid>
        <w:gridCol w:w="3333"/>
      </w:tblGrid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170969" w:rsidP="00170969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6"/>
      </w:tblGrid>
      <w:tr w:rsidR="00F60344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F60344" w:rsidRPr="00FC4A43" w:rsidRDefault="00F60344" w:rsidP="00DD3825"/>
        </w:tc>
      </w:tr>
      <w:tr w:rsidR="00F60344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F60344" w:rsidRPr="00FC4A43" w:rsidRDefault="00F60344" w:rsidP="00DD3825"/>
        </w:tc>
      </w:tr>
      <w:tr w:rsidR="00F60344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F60344" w:rsidRPr="00FC4A43" w:rsidRDefault="00F60344" w:rsidP="00DD3825"/>
        </w:tc>
      </w:tr>
      <w:tr w:rsidR="00F60344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F60344" w:rsidRPr="00FC4A43" w:rsidRDefault="00F60344" w:rsidP="00DD3825"/>
        </w:tc>
      </w:tr>
      <w:tr w:rsidR="00F60344" w:rsidRPr="00FC4A43" w:rsidTr="000A106C">
        <w:trPr>
          <w:trHeight w:hRule="exact" w:val="317"/>
        </w:trPr>
        <w:tc>
          <w:tcPr>
            <w:tcW w:w="10166" w:type="dxa"/>
            <w:vAlign w:val="center"/>
          </w:tcPr>
          <w:p w:rsidR="00F60344" w:rsidRPr="00FC4A43" w:rsidRDefault="00F60344" w:rsidP="00DD3825"/>
        </w:tc>
      </w:tr>
    </w:tbl>
    <w:p w:rsidR="0049605F" w:rsidRDefault="00E52BC7">
      <w:pPr>
        <w:sectPr w:rsidR="0049605F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rect id="_x0000_s1181" style="position:absolute;margin-left:576.5pt;margin-top:69.85pt;width:180.75pt;height:393.85pt;z-index:-251638272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rect id="_x0000_s1197" style="position:absolute;margin-left:47.5pt;margin-top:478.1pt;width:516.95pt;height:89.3pt;z-index:-251636224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82" type="#_x0000_t202" style="position:absolute;margin-left:0;margin-top:0;width:731.75pt;height:545.7pt;z-index:-251686400;mso-position-horizontal:center;mso-position-horizontal-relative:page;mso-position-vertical:center;mso-position-vertical-relative:page" filled="f" stroked="f">
            <v:textbox style="mso-next-textbox:#_x0000_s1182;mso-fit-shape-to-text:t">
              <w:txbxContent>
                <w:p w:rsidR="00551BFD" w:rsidRPr="001720EC" w:rsidRDefault="00CE53E0" w:rsidP="00476ED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09710" cy="6840855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09710" cy="684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48" type="#_x0000_t202" style="position:absolute;margin-left:8in;margin-top:483.85pt;width:180pt;height:81.5pt;z-index:251674112;mso-position-horizontal-relative:page;mso-position-vertical-relative:page" filled="f" stroked="f">
            <v:textbox style="mso-next-textbox:#_x0000_s1148"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085" type="#_x0000_t202" style="position:absolute;margin-left:206.65pt;margin-top:39.6pt;width:351.3pt;height:42.05pt;z-index:-251672064;mso-position-horizontal-relative:page;mso-position-vertical-relative:page" filled="f" stroked="f">
            <v:textbox style="mso-next-textbox:#_x0000_s1085;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MÄRZ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61" w:tblpY="1527"/>
        <w:tblOverlap w:val="never"/>
        <w:tblW w:w="10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7"/>
        <w:gridCol w:w="1503"/>
        <w:gridCol w:w="1467"/>
        <w:gridCol w:w="1503"/>
        <w:gridCol w:w="1485"/>
        <w:gridCol w:w="1476"/>
        <w:gridCol w:w="1251"/>
      </w:tblGrid>
      <w:tr w:rsidR="0018787C" w:rsidRPr="00FC4A43">
        <w:trPr>
          <w:trHeight w:val="203"/>
        </w:trPr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476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51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0F3A6F" w:rsidRPr="00FC4A43" w:rsidTr="00742ADA">
        <w:trPr>
          <w:trHeight w:val="1195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551BFD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  <w:lang w:val="de-DE"/>
              </w:rPr>
              <w:t>1</w:t>
            </w:r>
          </w:p>
          <w:p w:rsidR="000F3A6F" w:rsidRPr="00FC4A43" w:rsidRDefault="001F7A36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>
              <w:t>14</w:t>
            </w:r>
            <w:r w:rsidR="00F75FBF" w:rsidRPr="00FC4A43">
              <w:rPr>
                <w:lang w:val="de-DE"/>
              </w:rPr>
              <w:t>Tag</w:t>
            </w:r>
            <w:r w:rsidR="000B19E1">
              <w:t>91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551BFD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  <w:lang w:val="de-DE"/>
              </w:rPr>
              <w:t>2</w:t>
            </w:r>
          </w:p>
          <w:p w:rsidR="000F3A6F" w:rsidRPr="00FC4A43" w:rsidRDefault="00F75FB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92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551BFD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  <w:lang w:val="de-DE"/>
              </w:rPr>
              <w:t>3</w:t>
            </w:r>
          </w:p>
          <w:p w:rsidR="000F3A6F" w:rsidRPr="00FC4A43" w:rsidRDefault="00F75FB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93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F75FBF" w:rsidRPr="00551BFD" w:rsidRDefault="00F75FBF" w:rsidP="00F75FBF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  <w:lang w:val="de-DE"/>
              </w:rPr>
              <w:t>4</w:t>
            </w:r>
          </w:p>
          <w:p w:rsidR="000F3A6F" w:rsidRPr="00FC4A43" w:rsidRDefault="00F75FB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94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742ADA" w:rsidRPr="00551BFD" w:rsidRDefault="00F75FBF" w:rsidP="00742ADA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5</w:t>
            </w:r>
          </w:p>
          <w:p w:rsidR="000F3A6F" w:rsidRPr="00FC4A43" w:rsidRDefault="00742ADA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95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742ADA" w:rsidRPr="00170969" w:rsidRDefault="00F75FBF" w:rsidP="00742ADA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6</w:t>
            </w:r>
          </w:p>
          <w:p w:rsidR="000F3A6F" w:rsidRPr="00170969" w:rsidRDefault="00742ADA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96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7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97</w:t>
            </w:r>
          </w:p>
        </w:tc>
      </w:tr>
      <w:tr w:rsidR="000F3A6F" w:rsidRPr="00FC4A43" w:rsidTr="00742ADA">
        <w:trPr>
          <w:trHeight w:val="1469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5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98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99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100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11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101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12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102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13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103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14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104</w:t>
            </w:r>
          </w:p>
        </w:tc>
      </w:tr>
      <w:tr w:rsidR="000F3A6F" w:rsidRPr="00FC4A43" w:rsidTr="00742ADA">
        <w:trPr>
          <w:trHeight w:val="1469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6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105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106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17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107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108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109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20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110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21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111</w:t>
            </w:r>
          </w:p>
        </w:tc>
      </w:tr>
      <w:tr w:rsidR="000F3A6F" w:rsidRPr="00FC4A43" w:rsidTr="00742ADA">
        <w:trPr>
          <w:trHeight w:val="1469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22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7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112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23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113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24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114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F75FBF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76923C"/>
                <w:sz w:val="36"/>
                <w:szCs w:val="36"/>
              </w:rPr>
            </w:pPr>
            <w:r>
              <w:t xml:space="preserve"> </w:t>
            </w:r>
            <w:r w:rsidRPr="00551BFD">
              <w:rPr>
                <w:color w:val="76923C"/>
                <w:sz w:val="36"/>
                <w:szCs w:val="36"/>
              </w:rPr>
              <w:t>25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115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116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27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117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28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118</w:t>
            </w:r>
          </w:p>
        </w:tc>
      </w:tr>
      <w:tr w:rsidR="000F3A6F" w:rsidRPr="00FC4A43" w:rsidTr="002F17B1">
        <w:trPr>
          <w:trHeight w:val="1498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8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119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F75FBF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120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C62BEE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C62BEE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F6034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0F3A6F" w:rsidP="00E049CC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0F3A6F" w:rsidP="00E049CC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</w:tr>
    </w:tbl>
    <w:tbl>
      <w:tblPr>
        <w:tblpPr w:leftFromText="187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Layout w:type="fixed"/>
        <w:tblCellMar>
          <w:left w:w="72" w:type="dxa"/>
          <w:right w:w="72" w:type="dxa"/>
        </w:tblCellMar>
        <w:tblLook w:val="01E0"/>
      </w:tblPr>
      <w:tblGrid>
        <w:gridCol w:w="3333"/>
      </w:tblGrid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170969" w:rsidP="00170969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cantSplit/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5"/>
      </w:tblGrid>
      <w:tr w:rsidR="00195731" w:rsidRPr="00FC4A43" w:rsidTr="000A106C">
        <w:trPr>
          <w:trHeight w:hRule="exact" w:val="317"/>
        </w:trPr>
        <w:tc>
          <w:tcPr>
            <w:tcW w:w="10165" w:type="dxa"/>
            <w:vAlign w:val="center"/>
          </w:tcPr>
          <w:p w:rsidR="00195731" w:rsidRPr="00FC4A43" w:rsidRDefault="00E52BC7" w:rsidP="00F91BC8">
            <w:r w:rsidRPr="00FC4A43">
              <w:rPr>
                <w:noProof/>
              </w:rPr>
              <w:pict>
                <v:rect id="_x0000_s1171" style="position:absolute;margin-left:47.5pt;margin-top:478.1pt;width:516.6pt;height:89.15pt;z-index:-251640320;mso-position-horizontal-relative:page;mso-position-vertical-relative:page" o:allowincell="f" stroked="f">
                  <v:fill opacity="45875f"/>
                  <w10:wrap anchorx="page" anchory="page"/>
                </v:rect>
              </w:pict>
            </w:r>
          </w:p>
        </w:tc>
      </w:tr>
      <w:tr w:rsidR="00195731" w:rsidRPr="00FC4A43" w:rsidTr="000A106C">
        <w:trPr>
          <w:trHeight w:hRule="exact" w:val="317"/>
        </w:trPr>
        <w:tc>
          <w:tcPr>
            <w:tcW w:w="10165" w:type="dxa"/>
            <w:vAlign w:val="center"/>
          </w:tcPr>
          <w:p w:rsidR="00195731" w:rsidRPr="00FC4A43" w:rsidRDefault="00195731" w:rsidP="00F91BC8"/>
        </w:tc>
      </w:tr>
      <w:tr w:rsidR="00195731" w:rsidRPr="00FC4A43" w:rsidTr="000A106C">
        <w:trPr>
          <w:trHeight w:hRule="exact" w:val="317"/>
        </w:trPr>
        <w:tc>
          <w:tcPr>
            <w:tcW w:w="10165" w:type="dxa"/>
            <w:vAlign w:val="center"/>
          </w:tcPr>
          <w:p w:rsidR="00195731" w:rsidRPr="00FC4A43" w:rsidRDefault="00195731" w:rsidP="00F91BC8"/>
        </w:tc>
      </w:tr>
      <w:tr w:rsidR="00195731" w:rsidRPr="00FC4A43" w:rsidTr="000A106C">
        <w:trPr>
          <w:trHeight w:hRule="exact" w:val="317"/>
        </w:trPr>
        <w:tc>
          <w:tcPr>
            <w:tcW w:w="10165" w:type="dxa"/>
            <w:vAlign w:val="center"/>
          </w:tcPr>
          <w:p w:rsidR="00195731" w:rsidRPr="00FC4A43" w:rsidRDefault="00195731" w:rsidP="00F91BC8"/>
        </w:tc>
      </w:tr>
      <w:tr w:rsidR="00195731" w:rsidRPr="00FC4A43" w:rsidTr="000A106C">
        <w:trPr>
          <w:trHeight w:hRule="exact" w:val="317"/>
        </w:trPr>
        <w:tc>
          <w:tcPr>
            <w:tcW w:w="10165" w:type="dxa"/>
            <w:vAlign w:val="center"/>
          </w:tcPr>
          <w:p w:rsidR="00195731" w:rsidRPr="00FC4A43" w:rsidRDefault="00195731" w:rsidP="00F91BC8"/>
        </w:tc>
      </w:tr>
    </w:tbl>
    <w:p w:rsidR="00361051" w:rsidRDefault="00E52BC7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shape id="_x0000_s1093" type="#_x0000_t202" style="position:absolute;margin-left:0;margin-top:0;width:730.35pt;height:548.8pt;z-index:-251671040;mso-position-horizontal:center;mso-position-horizontal-relative:page;mso-position-vertical:center;mso-position-vertical-relative:page" filled="f" stroked="f">
            <v:textbox style="mso-next-textbox:#_x0000_s1093">
              <w:txbxContent>
                <w:p w:rsidR="00551BFD" w:rsidRPr="001720EC" w:rsidRDefault="00CE53E0" w:rsidP="00361051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09710" cy="684085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09710" cy="684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1BFD" w:rsidRPr="001720EC" w:rsidRDefault="00551BFD" w:rsidP="00361051"/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097" type="#_x0000_t202" style="position:absolute;margin-left:8in;margin-top:483.75pt;width:180pt;height:81.5pt;z-index:251673088;mso-position-horizontal-relative:page;mso-position-vertical-relative:page" filled="f" stroked="f">
            <v:textbox style="mso-next-textbox:#_x0000_s1097"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094" style="position:absolute;margin-left:576.7pt;margin-top:69.85pt;width:180.75pt;height:393.75pt;z-index:-251670016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096" type="#_x0000_t202" style="position:absolute;margin-left:206.65pt;margin-top:39.6pt;width:351.3pt;height:42.05pt;z-index:-251668992;mso-position-horizontal-relative:page;mso-position-vertical-relative:page" filled="f" stroked="f">
            <v:textbox style="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APRIL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34" w:tblpY="1527"/>
        <w:tblOverlap w:val="never"/>
        <w:tblW w:w="101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485"/>
        <w:gridCol w:w="1476"/>
        <w:gridCol w:w="1467"/>
        <w:gridCol w:w="1485"/>
        <w:gridCol w:w="1521"/>
        <w:gridCol w:w="1251"/>
      </w:tblGrid>
      <w:tr w:rsidR="0018787C" w:rsidRPr="00FC4A43">
        <w:trPr>
          <w:trHeight w:val="301"/>
        </w:trPr>
        <w:tc>
          <w:tcPr>
            <w:tcW w:w="1512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76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21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51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0F3A6F" w:rsidRPr="00FC4A43">
        <w:trPr>
          <w:trHeight w:val="1160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</w:t>
            </w:r>
          </w:p>
          <w:p w:rsidR="000F3A6F" w:rsidRPr="00FC4A43" w:rsidRDefault="00A30A65" w:rsidP="00A30A65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fldSimple w:instr=" SEQ Tag \* MERGEFORMAT ">
              <w:r w:rsidR="00575D78" w:rsidRPr="00575D78">
                <w:rPr>
                  <w:noProof/>
                  <w:lang w:val="de-DE"/>
                </w:rPr>
                <w:t>4</w:t>
              </w:r>
            </w:fldSimple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122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123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4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124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5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125</w:t>
            </w:r>
          </w:p>
        </w:tc>
      </w:tr>
      <w:tr w:rsidR="000F3A6F" w:rsidRPr="00FC4A43">
        <w:trPr>
          <w:trHeight w:val="1466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9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126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7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127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128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129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130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11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131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12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132</w:t>
            </w:r>
          </w:p>
        </w:tc>
      </w:tr>
      <w:tr w:rsidR="000F3A6F" w:rsidRPr="00FC4A43">
        <w:trPr>
          <w:trHeight w:val="1484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13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10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133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14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134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135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136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17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137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18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138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19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139</w:t>
            </w:r>
          </w:p>
        </w:tc>
      </w:tr>
      <w:tr w:rsidR="000F3A6F" w:rsidRPr="00FC4A43">
        <w:trPr>
          <w:trHeight w:val="1457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11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140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21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141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22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142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23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143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24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144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551BFD" w:rsidP="00A30A65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 xml:space="preserve"> </w:t>
            </w:r>
            <w:r w:rsidR="00A30A65" w:rsidRPr="00170969">
              <w:rPr>
                <w:color w:val="C00000"/>
                <w:sz w:val="36"/>
                <w:szCs w:val="36"/>
              </w:rPr>
              <w:t>25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145</w:t>
            </w: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26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146</w:t>
            </w:r>
          </w:p>
        </w:tc>
      </w:tr>
      <w:tr w:rsidR="000F3A6F" w:rsidRPr="00FC4A43">
        <w:trPr>
          <w:trHeight w:val="1475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27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12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147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148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149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150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195731" w:rsidRPr="00551BFD" w:rsidRDefault="00A30A65" w:rsidP="00195731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31</w:t>
            </w:r>
          </w:p>
          <w:p w:rsidR="000F3A6F" w:rsidRPr="00FC4A43" w:rsidRDefault="00195731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151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AD5590" w:rsidRPr="00170969" w:rsidRDefault="00AD5590" w:rsidP="00AD5590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AD5590" w:rsidRPr="00170969" w:rsidRDefault="00AD5590" w:rsidP="00AD5590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  <w:p w:rsidR="000F3A6F" w:rsidRPr="00170969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</w:tr>
      <w:tr w:rsidR="00424891" w:rsidRPr="00FC4A43">
        <w:trPr>
          <w:trHeight w:val="1475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FC4A43" w:rsidRDefault="00424891" w:rsidP="00424891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FC4A43" w:rsidRDefault="00424891" w:rsidP="00424891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FC4A43" w:rsidRDefault="00424891" w:rsidP="00424891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FC4A43" w:rsidRDefault="00424891" w:rsidP="00424891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FC4A43" w:rsidRDefault="00424891" w:rsidP="00424891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170969" w:rsidRDefault="00424891" w:rsidP="0042489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  <w:tc>
          <w:tcPr>
            <w:tcW w:w="1251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170969" w:rsidRDefault="00424891" w:rsidP="0042489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</w:tr>
    </w:tbl>
    <w:tbl>
      <w:tblPr>
        <w:tblpPr w:leftFromText="187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Layout w:type="fixed"/>
        <w:tblCellMar>
          <w:left w:w="72" w:type="dxa"/>
          <w:right w:w="72" w:type="dxa"/>
        </w:tblCellMar>
        <w:tblLook w:val="01E0"/>
      </w:tblPr>
      <w:tblGrid>
        <w:gridCol w:w="3333"/>
      </w:tblGrid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170969" w:rsidP="00170969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</w:tbl>
    <w:p w:rsidR="00361051" w:rsidRDefault="00E52BC7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shape id="_x0000_s1150" type="#_x0000_t202" style="position:absolute;margin-left:0;margin-top:0;width:731.75pt;height:545.7pt;z-index:-251680256;mso-position-horizontal:center;mso-position-horizontal-relative:page;mso-position-vertical:center;mso-position-vertical-relative:page" filled="f" stroked="f">
            <v:textbox style="mso-next-textbox:#_x0000_s1150;mso-fit-shape-to-text:t">
              <w:txbxContent>
                <w:p w:rsidR="00551BFD" w:rsidRPr="001720EC" w:rsidRDefault="00CE53E0" w:rsidP="00C6051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09710" cy="6840855"/>
                        <wp:effectExtent l="19050" t="0" r="0" b="0"/>
                        <wp:docPr id="5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09710" cy="684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099" style="position:absolute;margin-left:576.7pt;margin-top:69.85pt;width:180.75pt;height:393.75pt;z-index:-251667968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02" type="#_x0000_t202" style="position:absolute;margin-left:8in;margin-top:483.85pt;width:180pt;height:81.35pt;z-index:251650560;mso-position-horizontal-relative:page;mso-position-vertical-relative:page" filled="f" stroked="f">
            <v:textbox style="mso-next-textbox:#_x0000_s1102"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01" type="#_x0000_t202" style="position:absolute;margin-left:206.65pt;margin-top:39.6pt;width:351.3pt;height:42.05pt;z-index:-251666944;mso-position-horizontal-relative:page;mso-position-vertical-relative:page" filled="f" stroked="f">
            <v:textbox style="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MAI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52" w:tblpY="1527"/>
        <w:tblOverlap w:val="never"/>
        <w:tblW w:w="10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5"/>
        <w:gridCol w:w="1467"/>
        <w:gridCol w:w="1503"/>
        <w:gridCol w:w="1458"/>
        <w:gridCol w:w="1494"/>
        <w:gridCol w:w="1503"/>
        <w:gridCol w:w="1242"/>
      </w:tblGrid>
      <w:tr w:rsidR="0018787C" w:rsidRPr="00FC4A43">
        <w:trPr>
          <w:trHeight w:val="301"/>
        </w:trPr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58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94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42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0F3A6F" w:rsidRPr="00FC4A43">
        <w:trPr>
          <w:trHeight w:val="1160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152</w:t>
            </w:r>
          </w:p>
        </w:tc>
        <w:tc>
          <w:tcPr>
            <w:tcW w:w="124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153</w:t>
            </w:r>
          </w:p>
        </w:tc>
      </w:tr>
      <w:tr w:rsidR="000F3A6F" w:rsidRPr="00FC4A43">
        <w:trPr>
          <w:trHeight w:val="1484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</w:t>
            </w:r>
          </w:p>
          <w:p w:rsidR="000F3A6F" w:rsidRPr="00FC4A43" w:rsidRDefault="000F3A6F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23</w:t>
            </w:r>
            <w:r w:rsidRPr="00FC4A43">
              <w:rPr>
                <w:lang w:val="de-DE"/>
              </w:rPr>
              <w:t>/Tag</w:t>
            </w:r>
            <w:r w:rsidR="000B19E1">
              <w:t>154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A30A65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76923C"/>
                <w:sz w:val="36"/>
                <w:szCs w:val="36"/>
              </w:rPr>
            </w:pPr>
            <w:r>
              <w:rPr>
                <w:lang w:val="de-DE"/>
              </w:rPr>
              <w:t xml:space="preserve"> </w:t>
            </w:r>
            <w:r w:rsidRPr="00551BFD">
              <w:rPr>
                <w:color w:val="76923C"/>
                <w:sz w:val="36"/>
                <w:szCs w:val="36"/>
                <w:lang w:val="de-DE"/>
              </w:rPr>
              <w:t>4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155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A30A65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76923C"/>
                <w:sz w:val="36"/>
                <w:szCs w:val="36"/>
              </w:rPr>
            </w:pPr>
            <w:r>
              <w:t xml:space="preserve"> </w:t>
            </w:r>
            <w:r w:rsidRPr="00551BFD">
              <w:rPr>
                <w:color w:val="76923C"/>
                <w:sz w:val="36"/>
                <w:szCs w:val="36"/>
              </w:rPr>
              <w:t>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156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157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7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158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8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159</w:t>
            </w:r>
          </w:p>
        </w:tc>
        <w:tc>
          <w:tcPr>
            <w:tcW w:w="124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9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160</w:t>
            </w:r>
          </w:p>
        </w:tc>
      </w:tr>
      <w:tr w:rsidR="000F3A6F" w:rsidRPr="00FC4A43">
        <w:trPr>
          <w:trHeight w:val="1439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10</w:t>
            </w:r>
          </w:p>
          <w:p w:rsidR="000F3A6F" w:rsidRPr="00FC4A43" w:rsidRDefault="000F3A6F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24</w:t>
            </w:r>
            <w:r w:rsidRPr="00FC4A43">
              <w:rPr>
                <w:lang w:val="de-DE"/>
              </w:rPr>
              <w:t>/Tag</w:t>
            </w:r>
            <w:r w:rsidR="000B19E1">
              <w:t>161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11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162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12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163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13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164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14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165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15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166</w:t>
            </w:r>
          </w:p>
        </w:tc>
        <w:tc>
          <w:tcPr>
            <w:tcW w:w="124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16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167</w:t>
            </w:r>
          </w:p>
        </w:tc>
      </w:tr>
      <w:tr w:rsidR="000F3A6F" w:rsidRPr="00FC4A43">
        <w:trPr>
          <w:trHeight w:val="1484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17</w:t>
            </w:r>
          </w:p>
          <w:p w:rsidR="000F3A6F" w:rsidRPr="00FC4A43" w:rsidRDefault="000F3A6F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25</w:t>
            </w:r>
            <w:r w:rsidRPr="00FC4A43">
              <w:rPr>
                <w:lang w:val="de-DE"/>
              </w:rPr>
              <w:t>/Tag</w:t>
            </w:r>
            <w:r w:rsidR="000B19E1">
              <w:t>168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169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170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171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21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172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22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173</w:t>
            </w:r>
          </w:p>
        </w:tc>
        <w:tc>
          <w:tcPr>
            <w:tcW w:w="1242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23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174</w:t>
            </w:r>
          </w:p>
        </w:tc>
      </w:tr>
      <w:tr w:rsidR="000F3A6F" w:rsidRPr="00FC4A43">
        <w:trPr>
          <w:trHeight w:val="1520"/>
        </w:trPr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24</w:t>
            </w:r>
          </w:p>
          <w:p w:rsidR="000F3A6F" w:rsidRPr="00FC4A43" w:rsidRDefault="000F3A6F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F7A36">
              <w:t>26</w:t>
            </w:r>
            <w:r w:rsidRPr="00FC4A43">
              <w:rPr>
                <w:lang w:val="de-DE"/>
              </w:rPr>
              <w:t>/Tag</w:t>
            </w:r>
            <w:r w:rsidR="000B19E1">
              <w:t>175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176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551BFD" w:rsidRDefault="00A30A65" w:rsidP="00424891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26</w:t>
            </w:r>
          </w:p>
          <w:p w:rsidR="000F3A6F" w:rsidRPr="00FC4A43" w:rsidRDefault="00424891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177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27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178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28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179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170969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29</w:t>
            </w:r>
          </w:p>
          <w:p w:rsidR="000F3A6F" w:rsidRPr="00170969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180</w:t>
            </w:r>
          </w:p>
        </w:tc>
        <w:tc>
          <w:tcPr>
            <w:tcW w:w="1242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170969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30</w:t>
            </w:r>
          </w:p>
          <w:p w:rsidR="000F3A6F" w:rsidRPr="00170969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b/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181</w:t>
            </w:r>
          </w:p>
        </w:tc>
      </w:tr>
    </w:tbl>
    <w:tbl>
      <w:tblPr>
        <w:tblpPr w:leftFromText="216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CellMar>
          <w:left w:w="72" w:type="dxa"/>
          <w:right w:w="72" w:type="dxa"/>
        </w:tblCellMar>
        <w:tblLook w:val="01E0"/>
      </w:tblPr>
      <w:tblGrid>
        <w:gridCol w:w="3333"/>
      </w:tblGrid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170969" w:rsidP="00170969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6"/>
      </w:tblGrid>
      <w:tr w:rsidR="00361051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7563EF"/>
        </w:tc>
      </w:tr>
      <w:tr w:rsidR="00361051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7563EF"/>
        </w:tc>
      </w:tr>
      <w:tr w:rsidR="00361051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7563EF"/>
        </w:tc>
      </w:tr>
      <w:tr w:rsidR="00361051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7563EF"/>
        </w:tc>
      </w:tr>
      <w:tr w:rsidR="00361051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7563EF"/>
        </w:tc>
      </w:tr>
    </w:tbl>
    <w:p w:rsidR="00361051" w:rsidRDefault="00E52BC7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rect id="_x0000_s1104" style="position:absolute;margin-left:575.8pt;margin-top:71.1pt;width:180.75pt;height:393.75pt;z-index:-251664896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51" type="#_x0000_t202" style="position:absolute;margin-left:0;margin-top:0;width:731.75pt;height:547pt;z-index:-251681280;mso-position-horizontal:center;mso-position-horizontal-relative:page;mso-position-vertical:center;mso-position-vertical-relative:page" filled="f" stroked="f">
            <v:textbox style="mso-next-textbox:#_x0000_s1151;mso-fit-shape-to-text:t">
              <w:txbxContent>
                <w:p w:rsidR="00551BFD" w:rsidRPr="001720EC" w:rsidRDefault="00CE53E0" w:rsidP="007563E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35110" cy="6858000"/>
                        <wp:effectExtent l="19050" t="0" r="889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35110" cy="68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105" style="position:absolute;margin-left:47.5pt;margin-top:478.1pt;width:516.95pt;height:89.3pt;z-index:-251663872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07" type="#_x0000_t202" style="position:absolute;margin-left:8in;margin-top:483.85pt;width:180pt;height:81.35pt;z-index:251654656;mso-position-horizontal-relative:page;mso-position-vertical-relative:page" filled="f" stroked="f">
            <v:textbox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06" type="#_x0000_t202" style="position:absolute;margin-left:206.65pt;margin-top:39.6pt;width:351.3pt;height:42.05pt;z-index:-251662848;mso-position-horizontal-relative:page;mso-position-vertical-relative:page" filled="f" stroked="f">
            <v:textbox style="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JUNI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43" w:tblpY="1527"/>
        <w:tblOverlap w:val="never"/>
        <w:tblW w:w="10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94"/>
        <w:gridCol w:w="1485"/>
        <w:gridCol w:w="1467"/>
        <w:gridCol w:w="1521"/>
        <w:gridCol w:w="1476"/>
        <w:gridCol w:w="1494"/>
        <w:gridCol w:w="1278"/>
      </w:tblGrid>
      <w:tr w:rsidR="0018787C" w:rsidRPr="00FC4A43">
        <w:trPr>
          <w:trHeight w:val="292"/>
        </w:trPr>
        <w:tc>
          <w:tcPr>
            <w:tcW w:w="1494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521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76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494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78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0F3A6F" w:rsidRPr="00FC4A43" w:rsidTr="00195731">
        <w:trPr>
          <w:trHeight w:val="1195"/>
        </w:trPr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</w:t>
            </w:r>
          </w:p>
          <w:p w:rsidR="000F3A6F" w:rsidRPr="00FC4A43" w:rsidRDefault="001F7A36" w:rsidP="001F7A36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>
              <w:t>27/</w:t>
            </w:r>
            <w:r w:rsidR="00A30A65" w:rsidRPr="00FC4A43">
              <w:rPr>
                <w:lang w:val="de-DE"/>
              </w:rPr>
              <w:t>Tag</w:t>
            </w:r>
            <w:r w:rsidR="000B19E1">
              <w:t>182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183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184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195731" w:rsidRPr="00551BFD" w:rsidRDefault="00A30A65" w:rsidP="00195731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4</w:t>
            </w:r>
          </w:p>
          <w:p w:rsidR="000F3A6F" w:rsidRPr="00FC4A43" w:rsidRDefault="00195731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185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195731" w:rsidRPr="00551BFD" w:rsidRDefault="00A30A65" w:rsidP="00195731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5</w:t>
            </w:r>
          </w:p>
          <w:p w:rsidR="000F3A6F" w:rsidRPr="00FC4A43" w:rsidRDefault="00195731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186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195731" w:rsidRPr="00170969" w:rsidRDefault="00A30A65" w:rsidP="00195731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6</w:t>
            </w:r>
          </w:p>
          <w:p w:rsidR="000F3A6F" w:rsidRPr="00170969" w:rsidRDefault="00195731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187</w:t>
            </w:r>
          </w:p>
        </w:tc>
        <w:tc>
          <w:tcPr>
            <w:tcW w:w="127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7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188</w:t>
            </w:r>
          </w:p>
        </w:tc>
      </w:tr>
      <w:tr w:rsidR="000F3A6F" w:rsidRPr="00FC4A43" w:rsidTr="00195731">
        <w:trPr>
          <w:trHeight w:val="1469"/>
        </w:trPr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13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189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190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191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11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192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12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193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13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194</w:t>
            </w:r>
          </w:p>
        </w:tc>
        <w:tc>
          <w:tcPr>
            <w:tcW w:w="127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14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195</w:t>
            </w:r>
          </w:p>
        </w:tc>
      </w:tr>
      <w:tr w:rsidR="000F3A6F" w:rsidRPr="00FC4A43" w:rsidTr="00195731">
        <w:trPr>
          <w:trHeight w:val="1469"/>
        </w:trPr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14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196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197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17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198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199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200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20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201</w:t>
            </w:r>
          </w:p>
        </w:tc>
        <w:tc>
          <w:tcPr>
            <w:tcW w:w="127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21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202</w:t>
            </w:r>
          </w:p>
        </w:tc>
      </w:tr>
      <w:tr w:rsidR="000F3A6F" w:rsidRPr="00FC4A43">
        <w:trPr>
          <w:trHeight w:val="1457"/>
        </w:trPr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22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15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203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23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204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24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205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206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207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27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208</w:t>
            </w:r>
          </w:p>
        </w:tc>
        <w:tc>
          <w:tcPr>
            <w:tcW w:w="127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28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209</w:t>
            </w:r>
          </w:p>
        </w:tc>
      </w:tr>
      <w:tr w:rsidR="000F3A6F" w:rsidRPr="00FC4A43">
        <w:trPr>
          <w:trHeight w:val="1494"/>
        </w:trPr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16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210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211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31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212</w:t>
            </w:r>
          </w:p>
        </w:tc>
        <w:tc>
          <w:tcPr>
            <w:tcW w:w="152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AD5590" w:rsidRPr="00FC4A43" w:rsidRDefault="00AD5590" w:rsidP="00AD5590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0F3A6F" w:rsidRPr="00FC4A43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424891" w:rsidRPr="00FC4A43" w:rsidRDefault="00424891" w:rsidP="00A30A65">
            <w:pPr>
              <w:pStyle w:val="Daten"/>
              <w:framePr w:hSpace="0" w:wrap="auto" w:vAnchor="margin" w:hAnchor="text" w:xAlign="left" w:yAlign="inline"/>
              <w:ind w:left="0"/>
              <w:suppressOverlap w:val="0"/>
            </w:pP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278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</w:tr>
    </w:tbl>
    <w:tbl>
      <w:tblPr>
        <w:tblpPr w:leftFromText="144" w:vertAnchor="page" w:horzAnchor="page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Layout w:type="fixed"/>
        <w:tblCellMar>
          <w:left w:w="72" w:type="dxa"/>
          <w:right w:w="72" w:type="dxa"/>
        </w:tblCellMar>
        <w:tblLook w:val="01E0"/>
      </w:tblPr>
      <w:tblGrid>
        <w:gridCol w:w="3333"/>
      </w:tblGrid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170969" w:rsidP="00170969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6"/>
      </w:tblGrid>
      <w:tr w:rsidR="00F91BC8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F91BC8" w:rsidRPr="00FC4A43" w:rsidRDefault="00E52BC7" w:rsidP="00F91BC8">
            <w:r w:rsidRPr="00FC4A43">
              <w:rPr>
                <w:noProof/>
              </w:rPr>
              <w:pict>
                <v:rect id="_x0000_s1172" style="position:absolute;margin-left:47.5pt;margin-top:478.1pt;width:516.95pt;height:89.3pt;z-index:-251639296;mso-position-horizontal-relative:page;mso-position-vertical-relative:page" o:allowincell="f" stroked="f">
                  <v:fill opacity="45875f"/>
                  <w10:wrap anchorx="page" anchory="page"/>
                </v:rect>
              </w:pict>
            </w:r>
          </w:p>
        </w:tc>
      </w:tr>
      <w:tr w:rsidR="00F91BC8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F91BC8" w:rsidRPr="00FC4A43" w:rsidRDefault="00F91BC8" w:rsidP="00F91BC8"/>
        </w:tc>
      </w:tr>
      <w:tr w:rsidR="00F91BC8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F91BC8" w:rsidRPr="00FC4A43" w:rsidRDefault="00F91BC8" w:rsidP="00F91BC8"/>
        </w:tc>
      </w:tr>
      <w:tr w:rsidR="00F91BC8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F91BC8" w:rsidRPr="00FC4A43" w:rsidRDefault="00F91BC8" w:rsidP="00F91BC8"/>
        </w:tc>
      </w:tr>
      <w:tr w:rsidR="00F91BC8" w:rsidRPr="00FC4A43" w:rsidTr="001A5480">
        <w:trPr>
          <w:trHeight w:hRule="exact" w:val="317"/>
        </w:trPr>
        <w:tc>
          <w:tcPr>
            <w:tcW w:w="10166" w:type="dxa"/>
            <w:vAlign w:val="center"/>
          </w:tcPr>
          <w:p w:rsidR="00F91BC8" w:rsidRPr="00FC4A43" w:rsidRDefault="00F91BC8" w:rsidP="00F91BC8"/>
        </w:tc>
      </w:tr>
    </w:tbl>
    <w:p w:rsidR="00361051" w:rsidRDefault="00E52BC7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shape id="_x0000_s1153" type="#_x0000_t202" style="position:absolute;margin-left:0;margin-top:0;width:730.35pt;height:548.8pt;z-index:-251682304;mso-position-horizontal:center;mso-position-horizontal-relative:page;mso-position-vertical:center;mso-position-vertical-relative:page" filled="f" stroked="f">
            <v:textbox style="mso-next-textbox:#_x0000_s1153">
              <w:txbxContent>
                <w:p w:rsidR="00551BFD" w:rsidRPr="001720EC" w:rsidRDefault="00CE53E0" w:rsidP="005E2EA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35110" cy="6858000"/>
                        <wp:effectExtent l="19050" t="0" r="889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35110" cy="68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1BFD" w:rsidRPr="001720EC" w:rsidRDefault="00551BFD" w:rsidP="005E2EA2"/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109" style="position:absolute;margin-left:576.7pt;margin-top:69.85pt;width:180.75pt;height:393.75pt;z-index:-251660800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12" type="#_x0000_t202" style="position:absolute;margin-left:8in;margin-top:483.85pt;width:180pt;height:81.35pt;z-index:251657728;mso-position-horizontal-relative:page;mso-position-vertical-relative:page" filled="f" stroked="f">
            <v:textbox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11" type="#_x0000_t202" style="position:absolute;margin-left:206.9pt;margin-top:39.6pt;width:351.3pt;height:42.05pt;z-index:-251659776;mso-position-horizontal-relative:page;mso-position-vertical-relative:page" filled="f" stroked="f">
            <v:textbox style="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JULI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52" w:tblpY="1527"/>
        <w:tblOverlap w:val="never"/>
        <w:tblW w:w="10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6"/>
        <w:gridCol w:w="1515"/>
        <w:gridCol w:w="1487"/>
        <w:gridCol w:w="1425"/>
        <w:gridCol w:w="1487"/>
        <w:gridCol w:w="1541"/>
        <w:gridCol w:w="1254"/>
      </w:tblGrid>
      <w:tr w:rsidR="0018787C" w:rsidRPr="00FC4A43" w:rsidTr="00FB1314">
        <w:trPr>
          <w:trHeight w:val="203"/>
        </w:trPr>
        <w:tc>
          <w:tcPr>
            <w:tcW w:w="1506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51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8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2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8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41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54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0F3A6F" w:rsidRPr="00FC4A43" w:rsidTr="00FB1314">
        <w:trPr>
          <w:trHeight w:val="1196"/>
        </w:trPr>
        <w:tc>
          <w:tcPr>
            <w:tcW w:w="150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E52BC7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noProof/>
              </w:rPr>
              <w:pict>
                <v:shape id="_x0000_s1183" type="#_x0000_t202" style="position:absolute;left:0;text-align:left;margin-left:0;margin-top:0;width:731.75pt;height:547pt;z-index:-251687424;mso-position-horizontal:center;mso-position-horizontal-relative:page;mso-position-vertical:center;mso-position-vertical-relative:page" o:allowincell="f" filled="f" stroked="f">
                  <v:textbox style="mso-next-textbox:#_x0000_s1183;mso-fit-shape-to-text:t">
                    <w:txbxContent>
                      <w:p w:rsidR="00551BFD" w:rsidRPr="001720EC" w:rsidRDefault="00CE53E0" w:rsidP="00AD5590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9135110" cy="6858000"/>
                              <wp:effectExtent l="19050" t="0" r="889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35110" cy="685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151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FC4A43" w:rsidRDefault="000F3A6F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25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213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551BFD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</w:t>
            </w:r>
          </w:p>
          <w:p w:rsidR="000F3A6F" w:rsidRPr="00FC4A43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214</w:t>
            </w:r>
          </w:p>
        </w:tc>
        <w:tc>
          <w:tcPr>
            <w:tcW w:w="1541" w:type="dxa"/>
            <w:shd w:val="clear" w:color="auto" w:fill="auto"/>
            <w:tcMar>
              <w:bottom w:w="58" w:type="dxa"/>
            </w:tcMar>
            <w:vAlign w:val="bottom"/>
          </w:tcPr>
          <w:p w:rsidR="00A30A65" w:rsidRPr="00170969" w:rsidRDefault="00A30A65" w:rsidP="00A30A65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</w:t>
            </w:r>
          </w:p>
          <w:p w:rsidR="000F3A6F" w:rsidRPr="00170969" w:rsidRDefault="00A30A65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215</w:t>
            </w:r>
          </w:p>
        </w:tc>
        <w:tc>
          <w:tcPr>
            <w:tcW w:w="125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4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216</w:t>
            </w:r>
          </w:p>
        </w:tc>
      </w:tr>
      <w:tr w:rsidR="000F3A6F" w:rsidRPr="00FC4A43" w:rsidTr="00FB1314">
        <w:trPr>
          <w:trHeight w:val="1485"/>
        </w:trPr>
        <w:tc>
          <w:tcPr>
            <w:tcW w:w="150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17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217</w:t>
            </w:r>
          </w:p>
        </w:tc>
        <w:tc>
          <w:tcPr>
            <w:tcW w:w="151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218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7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219</w:t>
            </w:r>
          </w:p>
        </w:tc>
        <w:tc>
          <w:tcPr>
            <w:tcW w:w="142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8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220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221</w:t>
            </w:r>
          </w:p>
        </w:tc>
        <w:tc>
          <w:tcPr>
            <w:tcW w:w="154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10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222</w:t>
            </w:r>
          </w:p>
        </w:tc>
        <w:tc>
          <w:tcPr>
            <w:tcW w:w="125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11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223</w:t>
            </w:r>
          </w:p>
        </w:tc>
      </w:tr>
      <w:tr w:rsidR="000F3A6F" w:rsidRPr="00FC4A43" w:rsidTr="00FB1314">
        <w:trPr>
          <w:trHeight w:val="1422"/>
        </w:trPr>
        <w:tc>
          <w:tcPr>
            <w:tcW w:w="150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12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18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224</w:t>
            </w:r>
          </w:p>
        </w:tc>
        <w:tc>
          <w:tcPr>
            <w:tcW w:w="151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13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225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14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226</w:t>
            </w:r>
          </w:p>
        </w:tc>
        <w:tc>
          <w:tcPr>
            <w:tcW w:w="142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15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227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16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228</w:t>
            </w:r>
          </w:p>
        </w:tc>
        <w:tc>
          <w:tcPr>
            <w:tcW w:w="154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17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229</w:t>
            </w:r>
          </w:p>
        </w:tc>
        <w:tc>
          <w:tcPr>
            <w:tcW w:w="125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18</w:t>
            </w:r>
          </w:p>
          <w:p w:rsidR="000F3A6F" w:rsidRPr="00170969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0B19E1" w:rsidRPr="00170969">
              <w:rPr>
                <w:color w:val="C00000"/>
              </w:rPr>
              <w:t>230</w:t>
            </w:r>
          </w:p>
        </w:tc>
      </w:tr>
      <w:tr w:rsidR="000F3A6F" w:rsidRPr="00FC4A43" w:rsidTr="00FB1314">
        <w:trPr>
          <w:trHeight w:val="1512"/>
        </w:trPr>
        <w:tc>
          <w:tcPr>
            <w:tcW w:w="150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19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19</w:t>
              </w:r>
            </w:fldSimple>
            <w:r w:rsidRPr="00FC4A43">
              <w:rPr>
                <w:lang w:val="de-DE"/>
              </w:rPr>
              <w:t>/Tag</w:t>
            </w:r>
            <w:r w:rsidR="000B19E1">
              <w:t>231</w:t>
            </w:r>
          </w:p>
        </w:tc>
        <w:tc>
          <w:tcPr>
            <w:tcW w:w="151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20</w:t>
            </w:r>
          </w:p>
          <w:p w:rsidR="000F3A6F" w:rsidRPr="00FC4A43" w:rsidRDefault="000F3A6F" w:rsidP="000B19E1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0B19E1">
              <w:t>232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21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233</w:t>
            </w:r>
          </w:p>
        </w:tc>
        <w:tc>
          <w:tcPr>
            <w:tcW w:w="142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22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234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23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235</w:t>
            </w:r>
          </w:p>
        </w:tc>
        <w:tc>
          <w:tcPr>
            <w:tcW w:w="1541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24</w:t>
            </w:r>
          </w:p>
          <w:p w:rsidR="000F3A6F" w:rsidRPr="00170969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236</w:t>
            </w:r>
          </w:p>
        </w:tc>
        <w:tc>
          <w:tcPr>
            <w:tcW w:w="1254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170969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25</w:t>
            </w:r>
          </w:p>
          <w:p w:rsidR="000F3A6F" w:rsidRPr="00170969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237</w:t>
            </w:r>
          </w:p>
        </w:tc>
      </w:tr>
      <w:tr w:rsidR="000F3A6F" w:rsidRPr="00FC4A43" w:rsidTr="00FB1314">
        <w:trPr>
          <w:trHeight w:val="1449"/>
        </w:trPr>
        <w:tc>
          <w:tcPr>
            <w:tcW w:w="1506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26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20</w:t>
              </w:r>
            </w:fldSimple>
            <w:r w:rsidRPr="00FC4A43">
              <w:rPr>
                <w:lang w:val="de-DE"/>
              </w:rPr>
              <w:t>/Tag</w:t>
            </w:r>
            <w:r w:rsidR="00BF353F">
              <w:t>238</w:t>
            </w:r>
          </w:p>
        </w:tc>
        <w:tc>
          <w:tcPr>
            <w:tcW w:w="151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27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239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28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240</w:t>
            </w:r>
          </w:p>
        </w:tc>
        <w:tc>
          <w:tcPr>
            <w:tcW w:w="1425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29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241</w:t>
            </w: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0F3A6F" w:rsidRPr="00551BFD" w:rsidRDefault="00A30A65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30</w:t>
            </w:r>
          </w:p>
          <w:p w:rsidR="000F3A6F" w:rsidRPr="00FC4A43" w:rsidRDefault="000F3A6F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242</w:t>
            </w:r>
          </w:p>
        </w:tc>
        <w:tc>
          <w:tcPr>
            <w:tcW w:w="1541" w:type="dxa"/>
            <w:shd w:val="clear" w:color="auto" w:fill="auto"/>
            <w:tcMar>
              <w:bottom w:w="58" w:type="dxa"/>
            </w:tcMar>
            <w:vAlign w:val="bottom"/>
          </w:tcPr>
          <w:p w:rsidR="00F91BC8" w:rsidRPr="00170969" w:rsidRDefault="00A30A65" w:rsidP="00F91BC8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31</w:t>
            </w:r>
          </w:p>
          <w:p w:rsidR="000F3A6F" w:rsidRPr="00170969" w:rsidRDefault="00F91BC8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243</w:t>
            </w:r>
          </w:p>
        </w:tc>
        <w:tc>
          <w:tcPr>
            <w:tcW w:w="1254" w:type="dxa"/>
            <w:shd w:val="clear" w:color="auto" w:fill="auto"/>
            <w:tcMar>
              <w:bottom w:w="58" w:type="dxa"/>
            </w:tcMar>
            <w:vAlign w:val="bottom"/>
          </w:tcPr>
          <w:p w:rsidR="00AD5590" w:rsidRPr="00170969" w:rsidRDefault="00AD5590" w:rsidP="00AD5590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  <w:p w:rsidR="000F3A6F" w:rsidRPr="00170969" w:rsidRDefault="000F3A6F" w:rsidP="00AD5590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</w:tr>
      <w:tr w:rsidR="00FB1314" w:rsidRPr="00FC4A43" w:rsidTr="00FB1314">
        <w:trPr>
          <w:trHeight w:val="1449"/>
        </w:trPr>
        <w:tc>
          <w:tcPr>
            <w:tcW w:w="1506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15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843B9E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25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7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41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254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</w:tr>
    </w:tbl>
    <w:tbl>
      <w:tblPr>
        <w:tblpPr w:leftFromText="144" w:rightFromText="144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Layout w:type="fixed"/>
        <w:tblCellMar>
          <w:left w:w="72" w:type="dxa"/>
          <w:right w:w="72" w:type="dxa"/>
        </w:tblCellMar>
        <w:tblLook w:val="01E0"/>
      </w:tblPr>
      <w:tblGrid>
        <w:gridCol w:w="3333"/>
      </w:tblGrid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170969" w:rsidP="00170969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1A5480"/>
        </w:tc>
      </w:tr>
    </w:tbl>
    <w:p w:rsidR="00361051" w:rsidRDefault="00E52BC7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rect id="_x0000_s1114" style="position:absolute;margin-left:576.7pt;margin-top:69.85pt;width:180.75pt;height:393.75pt;z-index:-251657728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17" type="#_x0000_t202" style="position:absolute;margin-left:8in;margin-top:483.85pt;width:180pt;height:81.35pt;z-index:251660800;mso-position-horizontal-relative:page;mso-position-vertical-relative:page" filled="f" stroked="f">
            <v:textbox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16" type="#_x0000_t202" style="position:absolute;margin-left:206.65pt;margin-top:39.6pt;width:351.3pt;height:42.05pt;z-index:-251656704;mso-position-horizontal-relative:page;mso-position-vertical-relative:page" filled="f" stroked="f">
            <v:textbox style="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AUGUST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70" w:tblpY="1527"/>
        <w:tblOverlap w:val="never"/>
        <w:tblW w:w="10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7"/>
        <w:gridCol w:w="1485"/>
        <w:gridCol w:w="1485"/>
        <w:gridCol w:w="1458"/>
        <w:gridCol w:w="1539"/>
        <w:gridCol w:w="1503"/>
        <w:gridCol w:w="1188"/>
      </w:tblGrid>
      <w:tr w:rsidR="0018787C" w:rsidRPr="00FC4A43" w:rsidTr="002D4DAD">
        <w:trPr>
          <w:trHeight w:val="203"/>
        </w:trPr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58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539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188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FB1314" w:rsidRPr="00FC4A43" w:rsidTr="002D4DAD">
        <w:trPr>
          <w:trHeight w:val="1196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2D4DAD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2D4DAD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2D4DAD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2D4DAD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2D4DAD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170969" w:rsidRDefault="00FB1314" w:rsidP="002D4DAD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</w:t>
            </w:r>
          </w:p>
          <w:p w:rsidR="00FB1314" w:rsidRPr="00170969" w:rsidRDefault="003B26DE" w:rsidP="0018787C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244</w:t>
            </w:r>
          </w:p>
        </w:tc>
      </w:tr>
      <w:tr w:rsidR="00FB1314" w:rsidRPr="00FC4A43" w:rsidTr="002D4DAD">
        <w:trPr>
          <w:trHeight w:val="1440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</w:t>
            </w:r>
          </w:p>
          <w:p w:rsidR="00FB1314" w:rsidRPr="00FC4A43" w:rsidRDefault="003B26DE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36</w:t>
            </w:r>
            <w:r w:rsidRPr="00FC4A43">
              <w:rPr>
                <w:lang w:val="de-DE"/>
              </w:rPr>
              <w:t>/Tag</w:t>
            </w:r>
            <w:r w:rsidR="00BF353F">
              <w:t>245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3</w:t>
            </w:r>
          </w:p>
          <w:p w:rsidR="00FB1314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</w:t>
            </w:r>
            <w:r w:rsidR="003B26DE" w:rsidRPr="00FC4A43">
              <w:rPr>
                <w:lang w:val="de-DE"/>
              </w:rPr>
              <w:t>Tag</w:t>
            </w:r>
            <w:r w:rsidR="00BF353F">
              <w:t>246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4</w:t>
            </w:r>
          </w:p>
          <w:p w:rsidR="00FB1314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 </w:t>
            </w:r>
            <w:r w:rsidR="003B26DE" w:rsidRPr="00FC4A43">
              <w:rPr>
                <w:lang w:val="de-DE"/>
              </w:rPr>
              <w:t>Tag</w:t>
            </w:r>
            <w:r w:rsidR="00BF353F">
              <w:t>247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5</w:t>
            </w:r>
          </w:p>
          <w:p w:rsidR="00FB1314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 </w:t>
            </w:r>
            <w:r w:rsidR="003B26DE" w:rsidRPr="00FC4A43">
              <w:rPr>
                <w:lang w:val="de-DE"/>
              </w:rPr>
              <w:t>Tag</w:t>
            </w:r>
            <w:r w:rsidR="00BF353F">
              <w:t>248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>
              <w:t xml:space="preserve"> </w:t>
            </w:r>
            <w:r w:rsidRPr="00551BFD">
              <w:rPr>
                <w:color w:val="76923C"/>
                <w:sz w:val="36"/>
                <w:szCs w:val="36"/>
              </w:rPr>
              <w:t>6</w:t>
            </w:r>
          </w:p>
          <w:p w:rsidR="00FB1314" w:rsidRPr="00FC4A43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</w:t>
            </w:r>
            <w:r w:rsidR="00170969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 </w:t>
            </w:r>
            <w:r w:rsidRPr="00FC4A43">
              <w:rPr>
                <w:lang w:val="de-DE"/>
              </w:rPr>
              <w:t>Tag</w:t>
            </w:r>
            <w:r w:rsidR="00BF353F">
              <w:t>249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 xml:space="preserve"> 7</w:t>
            </w:r>
          </w:p>
          <w:p w:rsidR="00FB1314" w:rsidRPr="00170969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 xml:space="preserve">  </w:t>
            </w:r>
            <w:r w:rsidR="003B26DE"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250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170969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</w:rPr>
              <w:t xml:space="preserve"> </w:t>
            </w:r>
            <w:r w:rsidR="003B26DE" w:rsidRPr="00170969">
              <w:rPr>
                <w:color w:val="C00000"/>
                <w:sz w:val="36"/>
                <w:szCs w:val="36"/>
              </w:rPr>
              <w:t>8</w:t>
            </w:r>
          </w:p>
          <w:p w:rsidR="00FB1314" w:rsidRPr="00170969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 xml:space="preserve">  </w:t>
            </w:r>
            <w:r w:rsidR="003B26DE"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251</w:t>
            </w:r>
          </w:p>
        </w:tc>
      </w:tr>
      <w:tr w:rsidR="003B26DE" w:rsidRPr="00FC4A43" w:rsidTr="002D4DAD">
        <w:trPr>
          <w:trHeight w:val="1467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9</w:t>
            </w:r>
          </w:p>
          <w:p w:rsidR="003B26DE" w:rsidRPr="00FC4A43" w:rsidRDefault="003B26DE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37</w:t>
            </w:r>
            <w:r w:rsidRPr="00FC4A43">
              <w:rPr>
                <w:lang w:val="de-DE"/>
              </w:rPr>
              <w:t>/Tag</w:t>
            </w:r>
            <w:r w:rsidR="00BF353F">
              <w:t>252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10</w:t>
            </w:r>
          </w:p>
          <w:p w:rsidR="003B26DE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</w:t>
            </w:r>
            <w:r w:rsidR="003B26DE" w:rsidRPr="00FC4A43">
              <w:rPr>
                <w:lang w:val="de-DE"/>
              </w:rPr>
              <w:t>Tag</w:t>
            </w:r>
            <w:r w:rsidR="00BF353F">
              <w:t>253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11</w:t>
            </w:r>
          </w:p>
          <w:p w:rsidR="003B26DE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</w:t>
            </w:r>
            <w:r w:rsidR="003B26DE" w:rsidRPr="00FC4A43">
              <w:rPr>
                <w:lang w:val="de-DE"/>
              </w:rPr>
              <w:t>Tag</w:t>
            </w:r>
            <w:r w:rsidR="00BF353F">
              <w:t>254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12</w:t>
            </w:r>
          </w:p>
          <w:p w:rsidR="003B26DE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 </w:t>
            </w:r>
            <w:r w:rsidR="003B26DE" w:rsidRPr="00FC4A43">
              <w:rPr>
                <w:lang w:val="de-DE"/>
              </w:rPr>
              <w:t>Tag</w:t>
            </w:r>
            <w:r w:rsidR="00BF353F">
              <w:t>255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13</w:t>
            </w:r>
          </w:p>
          <w:p w:rsidR="003B26DE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 </w:t>
            </w:r>
            <w:r w:rsidR="003B26DE" w:rsidRPr="00FC4A43">
              <w:rPr>
                <w:lang w:val="de-DE"/>
              </w:rPr>
              <w:t>Tag</w:t>
            </w:r>
            <w:r w:rsidR="00BF353F">
              <w:t>256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14</w:t>
            </w:r>
          </w:p>
          <w:p w:rsidR="003B26DE" w:rsidRPr="00170969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 xml:space="preserve">  </w:t>
            </w:r>
            <w:r w:rsidR="003B26DE"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257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15</w:t>
            </w:r>
          </w:p>
          <w:p w:rsidR="003B26DE" w:rsidRPr="00170969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 xml:space="preserve">  </w:t>
            </w:r>
            <w:r w:rsidR="003B26DE"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258</w:t>
            </w:r>
          </w:p>
        </w:tc>
      </w:tr>
      <w:tr w:rsidR="003B26DE" w:rsidRPr="00FC4A43" w:rsidTr="002D4DAD">
        <w:trPr>
          <w:trHeight w:val="1467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18787C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</w:pPr>
            <w:r>
              <w:t xml:space="preserve"> </w:t>
            </w:r>
          </w:p>
          <w:p w:rsidR="0018787C" w:rsidRDefault="0018787C" w:rsidP="003B26DE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16</w:t>
            </w:r>
          </w:p>
          <w:p w:rsidR="003B26DE" w:rsidRPr="00FC4A43" w:rsidRDefault="003B26DE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38</w:t>
            </w:r>
            <w:r w:rsidRPr="00FC4A43">
              <w:rPr>
                <w:lang w:val="de-DE"/>
              </w:rPr>
              <w:t>/Tag</w:t>
            </w:r>
            <w:r w:rsidR="00BF353F">
              <w:t>259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17</w:t>
            </w:r>
          </w:p>
          <w:p w:rsidR="003B26DE" w:rsidRPr="00FC4A43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260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18</w:t>
            </w:r>
          </w:p>
          <w:p w:rsidR="003B26DE" w:rsidRPr="00FC4A43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261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19</w:t>
            </w:r>
          </w:p>
          <w:p w:rsidR="003B26DE" w:rsidRPr="00FC4A43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262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170969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>
              <w:t xml:space="preserve"> </w:t>
            </w:r>
            <w:r w:rsidR="003B26DE" w:rsidRPr="00551BFD">
              <w:rPr>
                <w:color w:val="76923C"/>
                <w:sz w:val="36"/>
                <w:szCs w:val="36"/>
              </w:rPr>
              <w:t>20</w:t>
            </w:r>
          </w:p>
          <w:p w:rsidR="003B26DE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  </w:t>
            </w:r>
            <w:r w:rsidR="003B26DE" w:rsidRPr="00FC4A43">
              <w:rPr>
                <w:lang w:val="de-DE"/>
              </w:rPr>
              <w:t>Tag</w:t>
            </w:r>
            <w:r w:rsidR="00BF353F">
              <w:t>263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21</w:t>
            </w:r>
          </w:p>
          <w:p w:rsidR="003B26DE" w:rsidRPr="00170969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264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22</w:t>
            </w:r>
          </w:p>
          <w:p w:rsidR="003B26DE" w:rsidRPr="00170969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265</w:t>
            </w:r>
          </w:p>
        </w:tc>
      </w:tr>
      <w:tr w:rsidR="003B26DE" w:rsidRPr="00FC4A43" w:rsidTr="002D4DAD">
        <w:trPr>
          <w:trHeight w:val="1520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23</w:t>
            </w:r>
          </w:p>
          <w:p w:rsidR="003B26DE" w:rsidRPr="00FC4A43" w:rsidRDefault="003B26DE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39</w:t>
            </w:r>
            <w:r w:rsidRPr="00FC4A43">
              <w:rPr>
                <w:lang w:val="de-DE"/>
              </w:rPr>
              <w:t>/Tag</w:t>
            </w:r>
            <w:r w:rsidR="00BF353F">
              <w:t>266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24</w:t>
            </w:r>
          </w:p>
          <w:p w:rsidR="003B26DE" w:rsidRPr="00FC4A43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267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 xml:space="preserve">25 </w:t>
            </w:r>
          </w:p>
          <w:p w:rsidR="003B26DE" w:rsidRPr="00FC4A43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268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551BFD">
              <w:rPr>
                <w:color w:val="76923C"/>
                <w:sz w:val="36"/>
                <w:szCs w:val="36"/>
              </w:rPr>
              <w:t>26</w:t>
            </w:r>
          </w:p>
          <w:p w:rsidR="003B26DE" w:rsidRPr="00FC4A43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269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551BFD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>
              <w:t xml:space="preserve"> </w:t>
            </w:r>
            <w:r w:rsidRPr="00551BFD">
              <w:rPr>
                <w:color w:val="76923C"/>
                <w:sz w:val="36"/>
                <w:szCs w:val="36"/>
              </w:rPr>
              <w:t>27</w:t>
            </w:r>
          </w:p>
          <w:p w:rsidR="003B26DE" w:rsidRPr="00FC4A43" w:rsidRDefault="00170969" w:rsidP="00170969">
            <w:pPr>
              <w:pStyle w:val="WocheTag"/>
              <w:framePr w:hSpace="0" w:wrap="auto" w:vAnchor="margin" w:hAnchor="text" w:xAlign="left" w:yAlign="inline"/>
              <w:suppressOverlap w:val="0"/>
            </w:pPr>
            <w:r>
              <w:rPr>
                <w:lang w:val="de-DE"/>
              </w:rPr>
              <w:t xml:space="preserve">    </w:t>
            </w:r>
            <w:r w:rsidR="003B26DE" w:rsidRPr="00FC4A43">
              <w:rPr>
                <w:lang w:val="de-DE"/>
              </w:rPr>
              <w:t>Tag</w:t>
            </w:r>
            <w:r w:rsidR="00BF353F">
              <w:t>270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28</w:t>
            </w:r>
          </w:p>
          <w:p w:rsidR="003B26DE" w:rsidRPr="00170969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271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3B26DE" w:rsidRPr="00170969" w:rsidRDefault="003B26DE" w:rsidP="003B26DE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29</w:t>
            </w:r>
          </w:p>
          <w:p w:rsidR="003B26DE" w:rsidRPr="00170969" w:rsidRDefault="003B26DE" w:rsidP="00170969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272</w:t>
            </w:r>
          </w:p>
        </w:tc>
      </w:tr>
    </w:tbl>
    <w:tbl>
      <w:tblPr>
        <w:tblpPr w:leftFromText="187" w:rightFromText="187" w:vertAnchor="page" w:horzAnchor="margin" w:tblpX="352" w:tblpY="1527"/>
        <w:tblOverlap w:val="never"/>
        <w:tblW w:w="10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6"/>
        <w:gridCol w:w="1515"/>
        <w:gridCol w:w="1487"/>
        <w:gridCol w:w="1425"/>
        <w:gridCol w:w="1487"/>
        <w:gridCol w:w="1541"/>
        <w:gridCol w:w="1254"/>
      </w:tblGrid>
      <w:tr w:rsidR="00D830B0" w:rsidRPr="00FC4A43" w:rsidTr="00493AF3">
        <w:trPr>
          <w:trHeight w:val="203"/>
        </w:trPr>
        <w:tc>
          <w:tcPr>
            <w:tcW w:w="1506" w:type="dxa"/>
            <w:shd w:val="clear" w:color="auto" w:fill="auto"/>
            <w:noWrap/>
            <w:tcMar>
              <w:top w:w="58" w:type="dxa"/>
            </w:tcMar>
          </w:tcPr>
          <w:p w:rsidR="00D830B0" w:rsidRPr="00FC4A43" w:rsidRDefault="003B26DE" w:rsidP="00493AF3">
            <w:pPr>
              <w:pStyle w:val="Wochentage"/>
            </w:pPr>
            <w:r>
              <w:rPr>
                <w:noProof/>
                <w:lang w:val="de-DE" w:eastAsia="de-DE"/>
              </w:rPr>
              <w:pict>
                <v:shape id="_x0000_s1206" type="#_x0000_t202" style="position:absolute;left:0;text-align:left;margin-left:-8.15pt;margin-top:-2.05pt;width:75pt;height:80.75pt;z-index:251685376;mso-position-horizontal-relative:page;mso-position-vertical-relative:page" filled="f" stroked="f">
                  <v:textbox style="mso-next-textbox:#_x0000_s1206">
                    <w:txbxContent>
                      <w:tbl>
                        <w:tblPr>
                          <w:tblOverlap w:val="never"/>
                          <w:tblW w:w="1012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0125"/>
                        </w:tblGrid>
                        <w:tr w:rsidR="00551BFD" w:rsidRPr="00FC4A43" w:rsidTr="00493AF3">
                          <w:trPr>
                            <w:trHeight w:val="1440"/>
                          </w:trPr>
                          <w:tc>
                            <w:tcPr>
                              <w:tcW w:w="1188" w:type="dxa"/>
                              <w:shd w:val="clear" w:color="auto" w:fill="auto"/>
                              <w:tcMar>
                                <w:bottom w:w="58" w:type="dxa"/>
                              </w:tcMar>
                              <w:vAlign w:val="bottom"/>
                            </w:tcPr>
                            <w:p w:rsidR="00551BFD" w:rsidRPr="002E193C" w:rsidRDefault="00551BFD" w:rsidP="00493AF3">
                              <w:pPr>
                                <w:pStyle w:val="Daten"/>
                                <w:suppressOverlap w:val="0"/>
                                <w:rPr>
                                  <w:color w:val="76923C"/>
                                  <w:sz w:val="36"/>
                                  <w:szCs w:val="36"/>
                                </w:rPr>
                              </w:pPr>
                              <w:r w:rsidRPr="002E193C">
                                <w:rPr>
                                  <w:color w:val="76923C"/>
                                  <w:sz w:val="36"/>
                                  <w:szCs w:val="36"/>
                                </w:rPr>
                                <w:t>30</w:t>
                              </w:r>
                            </w:p>
                            <w:p w:rsidR="00551BFD" w:rsidRPr="00FC4A43" w:rsidRDefault="00551BFD" w:rsidP="0018787C">
                              <w:pPr>
                                <w:pStyle w:val="WocheTag"/>
                              </w:pPr>
                              <w:r w:rsidRPr="00FC4A43">
                                <w:rPr>
                                  <w:lang w:val="de-DE"/>
                                </w:rPr>
                                <w:t>Woche</w:t>
                              </w:r>
                              <w:r>
                                <w:t>40</w:t>
                              </w:r>
                              <w:r w:rsidRPr="00FC4A43">
                                <w:rPr>
                                  <w:lang w:val="de-DE"/>
                                </w:rPr>
                                <w:t>/Tag</w:t>
                              </w:r>
                              <w:r>
                                <w:t>273</w:t>
                              </w:r>
                            </w:p>
                          </w:tc>
                        </w:tr>
                      </w:tbl>
                      <w:p w:rsidR="00551BFD" w:rsidRDefault="00551BFD"/>
                    </w:txbxContent>
                  </v:textbox>
                </v:shape>
              </w:pict>
            </w:r>
          </w:p>
        </w:tc>
        <w:tc>
          <w:tcPr>
            <w:tcW w:w="1515" w:type="dxa"/>
            <w:shd w:val="clear" w:color="auto" w:fill="auto"/>
            <w:noWrap/>
            <w:tcMar>
              <w:top w:w="58" w:type="dxa"/>
            </w:tcMar>
          </w:tcPr>
          <w:p w:rsidR="00D830B0" w:rsidRPr="00FC4A43" w:rsidRDefault="00D830B0" w:rsidP="00493AF3">
            <w:pPr>
              <w:pStyle w:val="Wochentage"/>
            </w:pPr>
          </w:p>
        </w:tc>
        <w:tc>
          <w:tcPr>
            <w:tcW w:w="1487" w:type="dxa"/>
            <w:shd w:val="clear" w:color="auto" w:fill="auto"/>
            <w:noWrap/>
            <w:tcMar>
              <w:top w:w="58" w:type="dxa"/>
            </w:tcMar>
          </w:tcPr>
          <w:p w:rsidR="00D830B0" w:rsidRPr="00FC4A43" w:rsidRDefault="00D830B0" w:rsidP="00493AF3">
            <w:pPr>
              <w:pStyle w:val="Wochentage"/>
            </w:pPr>
          </w:p>
        </w:tc>
        <w:tc>
          <w:tcPr>
            <w:tcW w:w="1425" w:type="dxa"/>
            <w:shd w:val="clear" w:color="auto" w:fill="auto"/>
            <w:noWrap/>
            <w:tcMar>
              <w:top w:w="58" w:type="dxa"/>
            </w:tcMar>
          </w:tcPr>
          <w:p w:rsidR="00D830B0" w:rsidRPr="00FC4A43" w:rsidRDefault="00D830B0" w:rsidP="00493AF3">
            <w:pPr>
              <w:pStyle w:val="Wochentage"/>
            </w:pPr>
          </w:p>
        </w:tc>
        <w:tc>
          <w:tcPr>
            <w:tcW w:w="1487" w:type="dxa"/>
            <w:shd w:val="clear" w:color="auto" w:fill="auto"/>
            <w:noWrap/>
            <w:tcMar>
              <w:top w:w="58" w:type="dxa"/>
            </w:tcMar>
          </w:tcPr>
          <w:p w:rsidR="00D830B0" w:rsidRPr="00FC4A43" w:rsidRDefault="00D830B0" w:rsidP="00493AF3">
            <w:pPr>
              <w:pStyle w:val="Wochentage"/>
            </w:pPr>
          </w:p>
        </w:tc>
        <w:tc>
          <w:tcPr>
            <w:tcW w:w="1541" w:type="dxa"/>
            <w:shd w:val="clear" w:color="auto" w:fill="auto"/>
            <w:noWrap/>
            <w:tcMar>
              <w:top w:w="58" w:type="dxa"/>
            </w:tcMar>
          </w:tcPr>
          <w:p w:rsidR="00D830B0" w:rsidRPr="00FC4A43" w:rsidRDefault="00D830B0" w:rsidP="00493AF3">
            <w:pPr>
              <w:pStyle w:val="Wochentage"/>
            </w:pPr>
          </w:p>
        </w:tc>
        <w:tc>
          <w:tcPr>
            <w:tcW w:w="1254" w:type="dxa"/>
            <w:shd w:val="clear" w:color="auto" w:fill="auto"/>
            <w:noWrap/>
            <w:tcMar>
              <w:top w:w="58" w:type="dxa"/>
            </w:tcMar>
          </w:tcPr>
          <w:p w:rsidR="00D830B0" w:rsidRPr="00FC4A43" w:rsidRDefault="00D830B0" w:rsidP="00493AF3">
            <w:pPr>
              <w:pStyle w:val="Wochentage"/>
            </w:pPr>
          </w:p>
        </w:tc>
      </w:tr>
    </w:tbl>
    <w:p w:rsidR="00D830B0" w:rsidRDefault="00CE53E0">
      <w:pPr>
        <w:rPr>
          <w:noProof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page">
              <wp:posOffset>485140</wp:posOffset>
            </wp:positionH>
            <wp:positionV relativeFrom="page">
              <wp:posOffset>412115</wp:posOffset>
            </wp:positionV>
            <wp:extent cx="9220835" cy="6886575"/>
            <wp:effectExtent l="19050" t="0" r="0" b="0"/>
            <wp:wrapNone/>
            <wp:docPr id="1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835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6DE">
        <w:rPr>
          <w:noProof/>
          <w:lang w:val="de-DE" w:eastAsia="de-DE"/>
        </w:rPr>
        <w:pict>
          <v:shape id="_x0000_s1204" type="#_x0000_t202" style="position:absolute;margin-left:220.15pt;margin-top:36pt;width:351.3pt;height:42.05pt;z-index:-251633152;mso-position-horizontal-relative:page;mso-position-vertical-relative:page" filled="f" stroked="f">
            <v:textbox style="mso-next-textbox:#_x0000_s1204;mso-fit-shape-to-text:t">
              <w:txbxContent>
                <w:p w:rsidR="00551BFD" w:rsidRPr="0018787C" w:rsidRDefault="00551BFD" w:rsidP="00D830B0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september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44" w:rightFromText="144" w:vertAnchor="page" w:horzAnchor="margin" w:tblpXSpec="right" w:tblpY="1501"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shd w:val="clear" w:color="auto" w:fill="F2F2F2"/>
        <w:tblLayout w:type="fixed"/>
        <w:tblLook w:val="01E0"/>
      </w:tblPr>
      <w:tblGrid>
        <w:gridCol w:w="3510"/>
      </w:tblGrid>
      <w:tr w:rsidR="00D830B0" w:rsidRPr="00FC4A43" w:rsidTr="00194607">
        <w:trPr>
          <w:trHeight w:val="30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170969" w:rsidP="002E193C">
            <w:pPr>
              <w:pStyle w:val="Notizen"/>
              <w:framePr w:hSpace="0" w:wrap="auto" w:vAnchor="margin" w:hAnchor="text" w:xAlign="left" w:yAlign="inline"/>
              <w:jc w:val="center"/>
              <w:rPr>
                <w:bCs/>
              </w:rPr>
            </w:pPr>
            <w:r w:rsidRPr="002E193C">
              <w:rPr>
                <w:bCs/>
                <w:color w:val="auto"/>
                <w:lang w:val="de-DE"/>
              </w:rPr>
              <w:t>notizen</w:t>
            </w: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single" w:sz="8" w:space="0" w:color="9BBB59"/>
              <w:right w:val="nil"/>
            </w:tcBorders>
            <w:shd w:val="clear" w:color="auto" w:fill="F2F2F2"/>
          </w:tcPr>
          <w:p w:rsidR="00575D78" w:rsidRPr="002E193C" w:rsidRDefault="00575D78" w:rsidP="002E193C">
            <w:pPr>
              <w:rPr>
                <w:b/>
                <w:bCs/>
                <w:color w:val="000000"/>
              </w:rPr>
            </w:pPr>
          </w:p>
        </w:tc>
      </w:tr>
      <w:tr w:rsidR="00575D78" w:rsidRPr="00FC4A43" w:rsidTr="00194607">
        <w:trPr>
          <w:trHeight w:val="304"/>
        </w:trPr>
        <w:tc>
          <w:tcPr>
            <w:tcW w:w="3510" w:type="dxa"/>
            <w:tcBorders>
              <w:left w:val="nil"/>
              <w:bottom w:val="single" w:sz="8" w:space="0" w:color="9BBB59"/>
              <w:right w:val="nil"/>
            </w:tcBorders>
            <w:shd w:val="clear" w:color="auto" w:fill="F2F2F2"/>
          </w:tcPr>
          <w:p w:rsidR="00575D78" w:rsidRPr="002E193C" w:rsidRDefault="00575D78" w:rsidP="002E193C">
            <w:pPr>
              <w:rPr>
                <w:b/>
                <w:bCs/>
                <w:color w:val="000000"/>
              </w:rPr>
            </w:pPr>
          </w:p>
        </w:tc>
      </w:tr>
      <w:tr w:rsidR="00D830B0" w:rsidRPr="00FC4A43" w:rsidTr="00194607">
        <w:trPr>
          <w:trHeight w:val="7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830B0" w:rsidRPr="002E193C" w:rsidRDefault="00D830B0" w:rsidP="002E193C">
            <w:pPr>
              <w:rPr>
                <w:b/>
                <w:bCs/>
                <w:color w:val="000000"/>
              </w:rPr>
            </w:pPr>
          </w:p>
          <w:p w:rsidR="00575D78" w:rsidRPr="002E193C" w:rsidRDefault="00575D78" w:rsidP="002E193C">
            <w:pPr>
              <w:rPr>
                <w:b/>
                <w:bCs/>
                <w:color w:val="000000"/>
              </w:rPr>
            </w:pPr>
          </w:p>
        </w:tc>
      </w:tr>
    </w:tbl>
    <w:p w:rsidR="00361051" w:rsidRDefault="00D830B0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  <w:lang w:val="de-DE" w:eastAsia="de-DE"/>
        </w:rPr>
        <w:pict>
          <v:shape id="_x0000_s1205" type="#_x0000_t202" style="position:absolute;margin-left:584.25pt;margin-top:496.9pt;width:180pt;height:81.35pt;z-index:251684352;mso-position-horizontal-relative:page;mso-position-vertical-relative:page" filled="f" stroked="f">
            <v:textbox>
              <w:txbxContent>
                <w:p w:rsidR="00551BFD" w:rsidRDefault="00551BFD" w:rsidP="00D830B0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="00E52BC7" w:rsidRPr="00E52BC7">
        <w:rPr>
          <w:noProof/>
        </w:rPr>
        <w:pict>
          <v:rect id="_x0000_s1119" style="position:absolute;margin-left:576.7pt;margin-top:69.85pt;width:180.75pt;height:393.75pt;z-index:-251654656;mso-position-horizontal-relative:page;mso-position-vertical-relative:page" stroked="f">
            <v:fill opacity="45875f"/>
            <w10:wrap anchorx="page" anchory="page"/>
          </v:rect>
        </w:pict>
      </w:r>
    </w:p>
    <w:tbl>
      <w:tblPr>
        <w:tblpPr w:leftFromText="187" w:rightFromText="187" w:vertAnchor="page" w:horzAnchor="margin" w:tblpX="370" w:tblpY="1527"/>
        <w:tblOverlap w:val="never"/>
        <w:tblW w:w="10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7"/>
        <w:gridCol w:w="1485"/>
        <w:gridCol w:w="1485"/>
        <w:gridCol w:w="1458"/>
        <w:gridCol w:w="1539"/>
        <w:gridCol w:w="1503"/>
        <w:gridCol w:w="1188"/>
      </w:tblGrid>
      <w:tr w:rsidR="0018787C" w:rsidRPr="00FC4A43">
        <w:trPr>
          <w:trHeight w:val="203"/>
        </w:trPr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85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58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539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188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9E60B4" w:rsidRPr="00FC4A43">
        <w:trPr>
          <w:trHeight w:val="1196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FC4A43" w:rsidRDefault="009E60B4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493AF3" w:rsidRPr="00170969" w:rsidRDefault="00493AF3" w:rsidP="00493AF3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</w:t>
            </w:r>
          </w:p>
          <w:p w:rsidR="009E60B4" w:rsidRPr="00FC4A43" w:rsidRDefault="00493AF3" w:rsidP="00493AF3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fldSimple w:instr=" SEQ Tag \* MERGEFORMAT ">
              <w:r w:rsidR="00575D78" w:rsidRPr="00575D78">
                <w:rPr>
                  <w:noProof/>
                  <w:lang w:val="de-DE"/>
                </w:rPr>
                <w:t>5</w:t>
              </w:r>
            </w:fldSimple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493AF3" w:rsidRPr="00170969" w:rsidRDefault="00493AF3" w:rsidP="00493AF3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</w:t>
            </w:r>
          </w:p>
          <w:p w:rsidR="009E60B4" w:rsidRPr="00FC4A43" w:rsidRDefault="00493AF3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275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493AF3" w:rsidRPr="00170969" w:rsidRDefault="00493AF3" w:rsidP="00493AF3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3</w:t>
            </w:r>
          </w:p>
          <w:p w:rsidR="009E60B4" w:rsidRPr="00FC4A43" w:rsidRDefault="00493AF3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276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4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277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5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278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6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279</w:t>
            </w:r>
          </w:p>
        </w:tc>
      </w:tr>
      <w:tr w:rsidR="009E60B4" w:rsidRPr="00FC4A43">
        <w:trPr>
          <w:trHeight w:val="1440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7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21</w:t>
              </w:r>
            </w:fldSimple>
            <w:r w:rsidRPr="00FC4A43">
              <w:rPr>
                <w:lang w:val="de-DE"/>
              </w:rPr>
              <w:t>/Tag</w:t>
            </w:r>
            <w:r w:rsidR="00BF353F">
              <w:t>280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8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281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9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282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10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283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11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284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12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285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13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286</w:t>
            </w:r>
          </w:p>
        </w:tc>
      </w:tr>
      <w:tr w:rsidR="009E60B4" w:rsidRPr="00FC4A43">
        <w:trPr>
          <w:trHeight w:val="1467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14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22</w:t>
              </w:r>
            </w:fldSimple>
            <w:r w:rsidRPr="00FC4A43">
              <w:rPr>
                <w:lang w:val="de-DE"/>
              </w:rPr>
              <w:t>/Tag</w:t>
            </w:r>
            <w:r w:rsidR="00BF353F">
              <w:t>287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15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288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16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289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17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290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18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291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19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292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20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293</w:t>
            </w:r>
          </w:p>
        </w:tc>
      </w:tr>
      <w:tr w:rsidR="009E60B4" w:rsidRPr="00FC4A43">
        <w:trPr>
          <w:trHeight w:val="1467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21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23</w:t>
              </w:r>
            </w:fldSimple>
            <w:r w:rsidRPr="00FC4A43">
              <w:rPr>
                <w:lang w:val="de-DE"/>
              </w:rPr>
              <w:t>/Tag</w:t>
            </w:r>
            <w:r w:rsidR="00BF353F">
              <w:t>294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22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295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23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296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24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297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25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298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26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299</w:t>
            </w: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27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300</w:t>
            </w:r>
          </w:p>
        </w:tc>
      </w:tr>
      <w:tr w:rsidR="009E60B4" w:rsidRPr="00FC4A43">
        <w:trPr>
          <w:trHeight w:val="1520"/>
        </w:trPr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28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fldSimple w:instr=" SEQ Woche \* MERGEFORMAT ">
              <w:r w:rsidR="00575D78" w:rsidRPr="00575D78">
                <w:rPr>
                  <w:noProof/>
                  <w:lang w:val="de-DE"/>
                </w:rPr>
                <w:t>24</w:t>
              </w:r>
            </w:fldSimple>
            <w:r w:rsidRPr="00FC4A43">
              <w:rPr>
                <w:lang w:val="de-DE"/>
              </w:rPr>
              <w:t>/Tag</w:t>
            </w:r>
            <w:r w:rsidR="00BF353F">
              <w:t>30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29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302</w:t>
            </w:r>
          </w:p>
        </w:tc>
        <w:tc>
          <w:tcPr>
            <w:tcW w:w="1485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30</w:t>
            </w:r>
          </w:p>
          <w:p w:rsidR="009E60B4" w:rsidRPr="00FC4A43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303</w:t>
            </w:r>
          </w:p>
        </w:tc>
        <w:tc>
          <w:tcPr>
            <w:tcW w:w="1458" w:type="dxa"/>
            <w:shd w:val="clear" w:color="auto" w:fill="auto"/>
            <w:tcMar>
              <w:bottom w:w="58" w:type="dxa"/>
            </w:tcMar>
            <w:vAlign w:val="bottom"/>
          </w:tcPr>
          <w:p w:rsidR="00C503B7" w:rsidRPr="00170969" w:rsidRDefault="00493AF3" w:rsidP="00C503B7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31</w:t>
            </w:r>
          </w:p>
          <w:p w:rsidR="009E60B4" w:rsidRPr="00FC4A43" w:rsidRDefault="00C503B7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304</w:t>
            </w:r>
          </w:p>
        </w:tc>
        <w:tc>
          <w:tcPr>
            <w:tcW w:w="1539" w:type="dxa"/>
            <w:shd w:val="clear" w:color="auto" w:fill="auto"/>
            <w:tcMar>
              <w:bottom w:w="58" w:type="dxa"/>
            </w:tcMar>
            <w:vAlign w:val="bottom"/>
          </w:tcPr>
          <w:p w:rsidR="00FB1314" w:rsidRPr="00FC4A43" w:rsidRDefault="00FB1314" w:rsidP="00FB1314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9E60B4" w:rsidRPr="00FC4A43" w:rsidRDefault="009E60B4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9E60B4" w:rsidP="00FB1314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  <w:tc>
          <w:tcPr>
            <w:tcW w:w="1188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9E60B4" w:rsidP="00843B9E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</w:tr>
    </w:tbl>
    <w:tbl>
      <w:tblPr>
        <w:tblpPr w:leftFromText="216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CellMar>
          <w:left w:w="72" w:type="dxa"/>
          <w:right w:w="72" w:type="dxa"/>
        </w:tblCellMar>
        <w:tblLook w:val="01E0"/>
      </w:tblPr>
      <w:tblGrid>
        <w:gridCol w:w="3333"/>
      </w:tblGrid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575D78" w:rsidP="00575D78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  <w:tr w:rsidR="00361051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361051" w:rsidRPr="00FC4A43" w:rsidRDefault="00361051" w:rsidP="00EF61AC"/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6"/>
      </w:tblGrid>
      <w:tr w:rsidR="00361051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CC5F94" w:rsidRPr="00FC4A43" w:rsidRDefault="00CC5F94" w:rsidP="00CC5F94"/>
        </w:tc>
      </w:tr>
      <w:tr w:rsidR="00361051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CC5F94"/>
        </w:tc>
      </w:tr>
      <w:tr w:rsidR="00361051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CC5F94"/>
        </w:tc>
      </w:tr>
      <w:tr w:rsidR="00361051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CC5F94"/>
        </w:tc>
      </w:tr>
      <w:tr w:rsidR="00361051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361051" w:rsidRPr="00FC4A43" w:rsidRDefault="00361051" w:rsidP="00CC5F94"/>
        </w:tc>
      </w:tr>
    </w:tbl>
    <w:p w:rsidR="00361051" w:rsidRDefault="00E52BC7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shape id="_x0000_s1169" type="#_x0000_t202" style="position:absolute;margin-left:0;margin-top:0;width:731.75pt;height:547pt;z-index:-251685376;mso-position-horizontal:center;mso-position-horizontal-relative:page;mso-position-vertical:center;mso-position-vertical-relative:page" filled="f" stroked="f">
            <v:textbox style="mso-next-textbox:#_x0000_s1169;mso-fit-shape-to-text:t">
              <w:txbxContent>
                <w:p w:rsidR="00551BFD" w:rsidRPr="001720EC" w:rsidRDefault="00CE53E0" w:rsidP="00DE3424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09710" cy="6858000"/>
                        <wp:effectExtent l="19050" t="0" r="0" b="0"/>
                        <wp:docPr id="9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09710" cy="68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125" style="position:absolute;margin-left:47.5pt;margin-top:478.1pt;width:516.95pt;height:89.3pt;z-index:-251652608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rect id="_x0000_s1124" style="position:absolute;margin-left:576.7pt;margin-top:69.85pt;width:180.75pt;height:393.75pt;z-index:-251653632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27" type="#_x0000_t202" style="position:absolute;margin-left:8in;margin-top:483.85pt;width:180pt;height:81.35pt;z-index:251665920;mso-position-horizontal-relative:page;mso-position-vertical-relative:page" filled="f" stroked="f">
            <v:textbox style="mso-next-textbox:#_x0000_s1127"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26" type="#_x0000_t202" style="position:absolute;margin-left:206.65pt;margin-top:39.6pt;width:351.3pt;height:42.05pt;z-index:-251651584;mso-position-horizontal-relative:page;mso-position-vertical-relative:page" filled="f" stroked="f">
            <v:textbox style="mso-next-textbox:#_x0000_s1126;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OKTOBER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79" w:tblpY="1527"/>
        <w:tblOverlap w:val="never"/>
        <w:tblW w:w="102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530"/>
        <w:gridCol w:w="1440"/>
        <w:gridCol w:w="1512"/>
        <w:gridCol w:w="1494"/>
        <w:gridCol w:w="1512"/>
        <w:gridCol w:w="1296"/>
      </w:tblGrid>
      <w:tr w:rsidR="0018787C" w:rsidRPr="00FC4A43">
        <w:trPr>
          <w:trHeight w:val="203"/>
        </w:trPr>
        <w:tc>
          <w:tcPr>
            <w:tcW w:w="1440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530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440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512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94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512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96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B64F9B" w:rsidRPr="00FC4A43">
        <w:trPr>
          <w:trHeight w:val="1196"/>
        </w:trPr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FC4A43" w:rsidRDefault="00B64F9B" w:rsidP="00AE29C6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FC4A43" w:rsidRDefault="00B64F9B" w:rsidP="00AE29C6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FC4A43" w:rsidRDefault="00B64F9B" w:rsidP="00493AF3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AE29C6" w:rsidRPr="00FC4A43" w:rsidRDefault="00AE29C6" w:rsidP="00AE29C6">
            <w:pPr>
              <w:pStyle w:val="Daten"/>
              <w:framePr w:hSpace="0" w:wrap="auto" w:vAnchor="margin" w:hAnchor="text" w:xAlign="left" w:yAlign="inline"/>
              <w:suppressOverlap w:val="0"/>
            </w:pPr>
          </w:p>
          <w:p w:rsidR="00B64F9B" w:rsidRPr="00FC4A43" w:rsidRDefault="00B64F9B" w:rsidP="00493AF3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AE29C6" w:rsidRPr="00170969" w:rsidRDefault="00493AF3" w:rsidP="00AE29C6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</w:t>
            </w:r>
          </w:p>
          <w:p w:rsidR="00B64F9B" w:rsidRPr="00FC4A43" w:rsidRDefault="00AE29C6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305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AE29C6" w:rsidRPr="00170969" w:rsidRDefault="00493AF3" w:rsidP="00AE29C6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</w:t>
            </w:r>
          </w:p>
          <w:p w:rsidR="00B64F9B" w:rsidRPr="00170969" w:rsidRDefault="00AE29C6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306</w:t>
            </w:r>
          </w:p>
        </w:tc>
        <w:tc>
          <w:tcPr>
            <w:tcW w:w="1296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</w:t>
            </w:r>
          </w:p>
          <w:p w:rsidR="00B64F9B" w:rsidRPr="00170969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307</w:t>
            </w:r>
          </w:p>
        </w:tc>
      </w:tr>
      <w:tr w:rsidR="00B64F9B" w:rsidRPr="00FC4A43">
        <w:trPr>
          <w:trHeight w:val="1422"/>
        </w:trPr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4</w:t>
            </w:r>
          </w:p>
          <w:p w:rsidR="00B64F9B" w:rsidRPr="00FC4A43" w:rsidRDefault="00B64F9B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45</w:t>
            </w:r>
            <w:r w:rsidRPr="00FC4A43">
              <w:rPr>
                <w:lang w:val="de-DE"/>
              </w:rPr>
              <w:t>/Tag</w:t>
            </w:r>
            <w:r w:rsidR="00BF353F">
              <w:t>308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493AF3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76923C"/>
                <w:sz w:val="36"/>
                <w:szCs w:val="36"/>
              </w:rPr>
            </w:pPr>
            <w:r>
              <w:rPr>
                <w:lang w:val="de-DE"/>
              </w:rPr>
              <w:t xml:space="preserve"> </w:t>
            </w:r>
            <w:r w:rsidRPr="00170969">
              <w:rPr>
                <w:color w:val="76923C"/>
                <w:sz w:val="36"/>
                <w:szCs w:val="36"/>
                <w:lang w:val="de-DE"/>
              </w:rPr>
              <w:t>5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309</w:t>
            </w:r>
          </w:p>
        </w:tc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6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310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7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fldSimple w:instr=" SEQ Tag \* MERGEFORMAT ">
              <w:r w:rsidR="00575D78" w:rsidRPr="00575D78">
                <w:rPr>
                  <w:noProof/>
                  <w:lang w:val="de-DE"/>
                </w:rPr>
                <w:t>6</w:t>
              </w:r>
            </w:fldSimple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8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312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9</w:t>
            </w:r>
          </w:p>
          <w:p w:rsidR="00B64F9B" w:rsidRPr="00170969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313</w:t>
            </w:r>
          </w:p>
        </w:tc>
        <w:tc>
          <w:tcPr>
            <w:tcW w:w="1296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10</w:t>
            </w:r>
          </w:p>
          <w:p w:rsidR="00B64F9B" w:rsidRPr="00170969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314</w:t>
            </w:r>
          </w:p>
        </w:tc>
      </w:tr>
      <w:tr w:rsidR="00B64F9B" w:rsidRPr="00FC4A43">
        <w:trPr>
          <w:trHeight w:val="1529"/>
        </w:trPr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11</w:t>
            </w:r>
          </w:p>
          <w:p w:rsidR="00B64F9B" w:rsidRPr="00FC4A43" w:rsidRDefault="00B64F9B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46</w:t>
            </w:r>
            <w:r w:rsidRPr="00FC4A43">
              <w:rPr>
                <w:lang w:val="de-DE"/>
              </w:rPr>
              <w:t>/Tag</w:t>
            </w:r>
            <w:r w:rsidR="00BF353F">
              <w:t>315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12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316</w:t>
            </w:r>
          </w:p>
        </w:tc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13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317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14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318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15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319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16</w:t>
            </w:r>
          </w:p>
          <w:p w:rsidR="00B64F9B" w:rsidRPr="00170969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320</w:t>
            </w:r>
          </w:p>
        </w:tc>
        <w:tc>
          <w:tcPr>
            <w:tcW w:w="1296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17</w:t>
            </w:r>
          </w:p>
          <w:p w:rsidR="00B64F9B" w:rsidRPr="00170969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321</w:t>
            </w:r>
          </w:p>
        </w:tc>
      </w:tr>
      <w:tr w:rsidR="00B64F9B" w:rsidRPr="00FC4A43">
        <w:trPr>
          <w:trHeight w:val="1494"/>
        </w:trPr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18</w:t>
            </w:r>
          </w:p>
          <w:p w:rsidR="00B64F9B" w:rsidRPr="00FC4A43" w:rsidRDefault="00B64F9B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47</w:t>
            </w:r>
            <w:r w:rsidRPr="00FC4A43">
              <w:rPr>
                <w:lang w:val="de-DE"/>
              </w:rPr>
              <w:t>/Tag</w:t>
            </w:r>
            <w:r w:rsidR="00BF353F">
              <w:t>322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19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323</w:t>
            </w:r>
          </w:p>
        </w:tc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20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324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  <w:lang w:val="de-DE"/>
              </w:rPr>
              <w:t>21</w:t>
            </w:r>
            <w:r w:rsidR="00AE29C6" w:rsidRPr="00170969">
              <w:rPr>
                <w:color w:val="76923C"/>
                <w:sz w:val="36"/>
                <w:szCs w:val="36"/>
                <w:lang w:val="de-DE"/>
              </w:rPr>
              <w:t> 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325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22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326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23</w:t>
            </w:r>
          </w:p>
          <w:p w:rsidR="00B64F9B" w:rsidRPr="00170969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327</w:t>
            </w:r>
          </w:p>
        </w:tc>
        <w:tc>
          <w:tcPr>
            <w:tcW w:w="1296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24</w:t>
            </w:r>
          </w:p>
          <w:p w:rsidR="00B64F9B" w:rsidRPr="00170969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328</w:t>
            </w:r>
          </w:p>
        </w:tc>
      </w:tr>
      <w:tr w:rsidR="00B64F9B" w:rsidRPr="00FC4A43">
        <w:trPr>
          <w:trHeight w:val="1458"/>
        </w:trPr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25</w:t>
            </w:r>
          </w:p>
          <w:p w:rsidR="00B64F9B" w:rsidRPr="00FC4A43" w:rsidRDefault="00B64F9B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48</w:t>
            </w:r>
            <w:r w:rsidRPr="00FC4A43">
              <w:rPr>
                <w:lang w:val="de-DE"/>
              </w:rPr>
              <w:t>/Tag</w:t>
            </w:r>
            <w:r w:rsidR="00BF353F">
              <w:t>329</w:t>
            </w:r>
          </w:p>
        </w:tc>
        <w:tc>
          <w:tcPr>
            <w:tcW w:w="1530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493AF3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26</w:t>
            </w:r>
          </w:p>
          <w:p w:rsidR="00B64F9B" w:rsidRPr="00FC4A43" w:rsidRDefault="00B64F9B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330</w:t>
            </w:r>
          </w:p>
        </w:tc>
        <w:tc>
          <w:tcPr>
            <w:tcW w:w="1440" w:type="dxa"/>
            <w:shd w:val="clear" w:color="auto" w:fill="auto"/>
            <w:tcMar>
              <w:bottom w:w="58" w:type="dxa"/>
            </w:tcMar>
            <w:vAlign w:val="bottom"/>
          </w:tcPr>
          <w:p w:rsidR="00493AF3" w:rsidRPr="00170969" w:rsidRDefault="00493AF3" w:rsidP="00493AF3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27</w:t>
            </w:r>
          </w:p>
          <w:p w:rsidR="00B64F9B" w:rsidRPr="00FC4A43" w:rsidRDefault="00493AF3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331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93AF3" w:rsidRPr="00170969" w:rsidRDefault="00493AF3" w:rsidP="00493AF3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28</w:t>
            </w:r>
          </w:p>
          <w:p w:rsidR="00B64F9B" w:rsidRPr="00FC4A43" w:rsidRDefault="00493AF3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332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493AF3" w:rsidRPr="00170969" w:rsidRDefault="00493AF3" w:rsidP="00493AF3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29</w:t>
            </w:r>
          </w:p>
          <w:p w:rsidR="00B64F9B" w:rsidRPr="00FC4A43" w:rsidRDefault="00493AF3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333</w:t>
            </w:r>
          </w:p>
        </w:tc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493AF3" w:rsidRPr="00170969" w:rsidRDefault="00493AF3" w:rsidP="00493AF3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30</w:t>
            </w:r>
          </w:p>
          <w:p w:rsidR="00B64F9B" w:rsidRPr="00170969" w:rsidRDefault="00493AF3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334</w:t>
            </w:r>
          </w:p>
        </w:tc>
        <w:tc>
          <w:tcPr>
            <w:tcW w:w="1296" w:type="dxa"/>
            <w:shd w:val="clear" w:color="auto" w:fill="auto"/>
            <w:tcMar>
              <w:bottom w:w="58" w:type="dxa"/>
            </w:tcMar>
            <w:vAlign w:val="bottom"/>
          </w:tcPr>
          <w:p w:rsidR="00B64F9B" w:rsidRPr="00170969" w:rsidRDefault="00B64F9B" w:rsidP="00FB1314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</w:tr>
    </w:tbl>
    <w:tbl>
      <w:tblPr>
        <w:tblpPr w:leftFromText="187" w:rightFromText="187" w:vertAnchor="page" w:horzAnchor="page" w:tblpX="1095" w:tblpY="9649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tblCellMar>
          <w:left w:w="72" w:type="dxa"/>
          <w:right w:w="72" w:type="dxa"/>
        </w:tblCellMar>
        <w:tblLook w:val="01E0"/>
      </w:tblPr>
      <w:tblGrid>
        <w:gridCol w:w="10166"/>
      </w:tblGrid>
      <w:tr w:rsidR="00AE29C6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AE29C6" w:rsidRPr="00FC4A43" w:rsidRDefault="00AE29C6" w:rsidP="00CD3526"/>
        </w:tc>
      </w:tr>
      <w:tr w:rsidR="00AE29C6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AE29C6" w:rsidRPr="00FC4A43" w:rsidRDefault="00AE29C6" w:rsidP="00CD3526"/>
        </w:tc>
      </w:tr>
      <w:tr w:rsidR="00AE29C6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AE29C6" w:rsidRPr="00FC4A43" w:rsidRDefault="00AE29C6" w:rsidP="00CD3526"/>
        </w:tc>
      </w:tr>
      <w:tr w:rsidR="00AE29C6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AE29C6" w:rsidRPr="00FC4A43" w:rsidRDefault="00AE29C6" w:rsidP="00CD3526"/>
        </w:tc>
      </w:tr>
      <w:tr w:rsidR="00AE29C6" w:rsidRPr="00FC4A43" w:rsidTr="00DE278C">
        <w:trPr>
          <w:trHeight w:hRule="exact" w:val="317"/>
        </w:trPr>
        <w:tc>
          <w:tcPr>
            <w:tcW w:w="10166" w:type="dxa"/>
            <w:vAlign w:val="center"/>
          </w:tcPr>
          <w:p w:rsidR="00AE29C6" w:rsidRPr="00FC4A43" w:rsidRDefault="00AE29C6" w:rsidP="00CD3526"/>
        </w:tc>
      </w:tr>
    </w:tbl>
    <w:tbl>
      <w:tblPr>
        <w:tblpPr w:leftFromText="115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Layout w:type="fixed"/>
        <w:tblCellMar>
          <w:left w:w="72" w:type="dxa"/>
          <w:right w:w="72" w:type="dxa"/>
        </w:tblCellMar>
        <w:tblLook w:val="01E0"/>
      </w:tblPr>
      <w:tblGrid>
        <w:gridCol w:w="3333"/>
      </w:tblGrid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575D78" w:rsidP="00575D78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  <w:tr w:rsidR="002D1C9A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2D1C9A" w:rsidRPr="00FC4A43" w:rsidRDefault="002D1C9A" w:rsidP="002D1C9A"/>
        </w:tc>
      </w:tr>
    </w:tbl>
    <w:p w:rsidR="00361051" w:rsidRDefault="00E52BC7">
      <w:pPr>
        <w:sectPr w:rsidR="00361051" w:rsidSect="00AF79B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52BC7">
        <w:rPr>
          <w:noProof/>
        </w:rPr>
        <w:pict>
          <v:rect id="_x0000_s1199" style="position:absolute;margin-left:47.5pt;margin-top:478.1pt;width:516.95pt;height:89.3pt;z-index:-251635200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98" type="#_x0000_t202" style="position:absolute;margin-left:0;margin-top:0;width:731.75pt;height:547pt;z-index:-251688448;mso-position-horizontal:center;mso-position-horizontal-relative:page;mso-position-vertical:center;mso-position-vertical-relative:page" filled="f" stroked="f">
            <v:textbox style="mso-next-textbox:#_x0000_s1198;mso-fit-shape-to-text:t">
              <w:txbxContent>
                <w:p w:rsidR="00551BFD" w:rsidRPr="001720EC" w:rsidRDefault="00CE53E0" w:rsidP="00AE29C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109710" cy="6858000"/>
                        <wp:effectExtent l="1905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09710" cy="68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rect id="_x0000_s1129" style="position:absolute;margin-left:576.7pt;margin-top:69.85pt;width:180.75pt;height:393.75pt;z-index:-251649536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32" type="#_x0000_t202" style="position:absolute;margin-left:8in;margin-top:483.85pt;width:180pt;height:81.35pt;z-index:251668992;mso-position-horizontal-relative:page;mso-position-vertical-relative:page" filled="f" stroked="f">
            <v:textbox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31" type="#_x0000_t202" style="position:absolute;margin-left:206.65pt;margin-top:39.6pt;width:351.3pt;height:42.05pt;z-index:-251648512;mso-position-horizontal-relative:page;mso-position-vertical-relative:page" filled="f" stroked="f">
            <v:textbox style="mso-fit-shape-to-text:t">
              <w:txbxContent>
                <w:p w:rsidR="00551BFD" w:rsidRPr="0018787C" w:rsidRDefault="00551BFD" w:rsidP="00FD39C9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NOVEMBER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7" w:rightFromText="187" w:vertAnchor="page" w:horzAnchor="margin" w:tblpX="343" w:tblpY="1527"/>
        <w:tblOverlap w:val="never"/>
        <w:tblW w:w="101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476"/>
        <w:gridCol w:w="1503"/>
        <w:gridCol w:w="1467"/>
        <w:gridCol w:w="1494"/>
        <w:gridCol w:w="1476"/>
        <w:gridCol w:w="1269"/>
      </w:tblGrid>
      <w:tr w:rsidR="0018787C" w:rsidRPr="00FC4A43">
        <w:trPr>
          <w:trHeight w:val="203"/>
        </w:trPr>
        <w:tc>
          <w:tcPr>
            <w:tcW w:w="1512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lastRenderedPageBreak/>
              <w:t>Montag</w:t>
            </w:r>
          </w:p>
        </w:tc>
        <w:tc>
          <w:tcPr>
            <w:tcW w:w="1476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Dienstag</w:t>
            </w:r>
          </w:p>
        </w:tc>
        <w:tc>
          <w:tcPr>
            <w:tcW w:w="1503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Mittwoch</w:t>
            </w:r>
          </w:p>
        </w:tc>
        <w:tc>
          <w:tcPr>
            <w:tcW w:w="1467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ind w:hanging="139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Donnerstag</w:t>
            </w:r>
          </w:p>
        </w:tc>
        <w:tc>
          <w:tcPr>
            <w:tcW w:w="1494" w:type="dxa"/>
            <w:shd w:val="clear" w:color="auto" w:fill="auto"/>
            <w:noWrap/>
            <w:tcMar>
              <w:top w:w="58" w:type="dxa"/>
            </w:tcMar>
          </w:tcPr>
          <w:p w:rsidR="0018787C" w:rsidRPr="00A6165B" w:rsidRDefault="0018787C" w:rsidP="0018787C">
            <w:pPr>
              <w:pStyle w:val="Wochentage"/>
              <w:rPr>
                <w:color w:val="auto"/>
                <w:sz w:val="14"/>
                <w:szCs w:val="14"/>
              </w:rPr>
            </w:pPr>
            <w:r w:rsidRPr="00A6165B">
              <w:rPr>
                <w:color w:val="auto"/>
                <w:sz w:val="14"/>
                <w:szCs w:val="14"/>
                <w:lang w:val="de-DE"/>
              </w:rPr>
              <w:t>Freitag</w:t>
            </w:r>
          </w:p>
        </w:tc>
        <w:tc>
          <w:tcPr>
            <w:tcW w:w="1476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Samstag</w:t>
            </w:r>
          </w:p>
        </w:tc>
        <w:tc>
          <w:tcPr>
            <w:tcW w:w="1269" w:type="dxa"/>
            <w:shd w:val="clear" w:color="auto" w:fill="auto"/>
            <w:noWrap/>
            <w:tcMar>
              <w:top w:w="58" w:type="dxa"/>
            </w:tcMar>
          </w:tcPr>
          <w:p w:rsidR="0018787C" w:rsidRPr="00170969" w:rsidRDefault="0018787C" w:rsidP="0018787C">
            <w:pPr>
              <w:pStyle w:val="Wochentage"/>
              <w:rPr>
                <w:color w:val="C00000"/>
                <w:sz w:val="14"/>
                <w:szCs w:val="14"/>
              </w:rPr>
            </w:pPr>
            <w:r w:rsidRPr="00170969">
              <w:rPr>
                <w:color w:val="C00000"/>
                <w:sz w:val="14"/>
                <w:szCs w:val="14"/>
                <w:lang w:val="de-DE"/>
              </w:rPr>
              <w:t>Sonntag</w:t>
            </w:r>
          </w:p>
        </w:tc>
      </w:tr>
      <w:tr w:rsidR="009D34CD" w:rsidRPr="00FC4A43">
        <w:trPr>
          <w:trHeight w:val="1152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FC4A43" w:rsidRDefault="009D34CD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FC4A43" w:rsidRDefault="009D34CD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FC4A43" w:rsidRDefault="009D34CD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FC4A43" w:rsidRDefault="009D34CD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FC4A43" w:rsidRDefault="009D34CD" w:rsidP="00FB1314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9E60B4" w:rsidRPr="00170969" w:rsidRDefault="009E60B4" w:rsidP="00FB1314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</w:p>
        </w:tc>
        <w:tc>
          <w:tcPr>
            <w:tcW w:w="1269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</w:t>
            </w:r>
          </w:p>
          <w:p w:rsidR="009E60B4" w:rsidRPr="00170969" w:rsidRDefault="009E60B4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335</w:t>
            </w:r>
          </w:p>
        </w:tc>
      </w:tr>
      <w:tr w:rsidR="009D34CD" w:rsidRPr="00FC4A43">
        <w:trPr>
          <w:trHeight w:val="1467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</w:t>
            </w:r>
          </w:p>
          <w:p w:rsidR="009D34CD" w:rsidRPr="00FC4A43" w:rsidRDefault="009D34CD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49</w:t>
            </w:r>
            <w:r w:rsidRPr="00FC4A43">
              <w:rPr>
                <w:lang w:val="de-DE"/>
              </w:rPr>
              <w:t>/Tag</w:t>
            </w:r>
            <w:r w:rsidR="00BF353F">
              <w:t>336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3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337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4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338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5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339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6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340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7</w:t>
            </w:r>
          </w:p>
          <w:p w:rsidR="009D34CD" w:rsidRPr="00170969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341</w:t>
            </w:r>
          </w:p>
        </w:tc>
        <w:tc>
          <w:tcPr>
            <w:tcW w:w="1269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8</w:t>
            </w:r>
          </w:p>
          <w:p w:rsidR="009D34CD" w:rsidRPr="00170969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342</w:t>
            </w:r>
          </w:p>
        </w:tc>
      </w:tr>
      <w:tr w:rsidR="009D34CD" w:rsidRPr="00FC4A43">
        <w:trPr>
          <w:trHeight w:val="1503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9</w:t>
            </w:r>
          </w:p>
          <w:p w:rsidR="009D34CD" w:rsidRPr="00FC4A43" w:rsidRDefault="009D34CD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50</w:t>
            </w:r>
            <w:r w:rsidRPr="00FC4A43">
              <w:rPr>
                <w:lang w:val="de-DE"/>
              </w:rPr>
              <w:t>/Tag</w:t>
            </w:r>
            <w:r w:rsidR="00BF353F">
              <w:t>343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10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344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11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345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12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346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13</w:t>
            </w:r>
          </w:p>
          <w:p w:rsidR="009D34CD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347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14</w:t>
            </w:r>
          </w:p>
          <w:p w:rsidR="009D34CD" w:rsidRPr="00170969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348</w:t>
            </w:r>
          </w:p>
        </w:tc>
        <w:tc>
          <w:tcPr>
            <w:tcW w:w="1269" w:type="dxa"/>
            <w:shd w:val="clear" w:color="auto" w:fill="auto"/>
            <w:tcMar>
              <w:bottom w:w="58" w:type="dxa"/>
            </w:tcMar>
            <w:vAlign w:val="bottom"/>
          </w:tcPr>
          <w:p w:rsidR="009D34CD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15</w:t>
            </w:r>
          </w:p>
          <w:p w:rsidR="009D34CD" w:rsidRPr="00170969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349</w:t>
            </w:r>
          </w:p>
        </w:tc>
      </w:tr>
      <w:tr w:rsidR="00361051" w:rsidRPr="00FC4A43">
        <w:trPr>
          <w:trHeight w:val="1476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361051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16</w:t>
            </w:r>
          </w:p>
          <w:p w:rsidR="00361051" w:rsidRPr="00FC4A43" w:rsidRDefault="009D34CD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51</w:t>
            </w:r>
            <w:r w:rsidRPr="00FC4A43">
              <w:rPr>
                <w:lang w:val="de-DE"/>
              </w:rPr>
              <w:t>/Tag</w:t>
            </w:r>
            <w:r w:rsidR="00BF353F">
              <w:t>350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361051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17</w:t>
            </w:r>
          </w:p>
          <w:p w:rsidR="00361051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351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361051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18</w:t>
            </w:r>
          </w:p>
          <w:p w:rsidR="00361051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352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361051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19</w:t>
            </w:r>
          </w:p>
          <w:p w:rsidR="00361051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353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361051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20</w:t>
            </w:r>
          </w:p>
          <w:p w:rsidR="00361051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354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361051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21</w:t>
            </w:r>
          </w:p>
          <w:p w:rsidR="00361051" w:rsidRPr="00170969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355</w:t>
            </w:r>
          </w:p>
        </w:tc>
        <w:tc>
          <w:tcPr>
            <w:tcW w:w="1269" w:type="dxa"/>
            <w:shd w:val="clear" w:color="auto" w:fill="auto"/>
            <w:tcMar>
              <w:bottom w:w="58" w:type="dxa"/>
            </w:tcMar>
            <w:vAlign w:val="bottom"/>
          </w:tcPr>
          <w:p w:rsidR="00361051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22</w:t>
            </w:r>
          </w:p>
          <w:p w:rsidR="00361051" w:rsidRPr="00170969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356</w:t>
            </w:r>
          </w:p>
        </w:tc>
      </w:tr>
      <w:tr w:rsidR="002E6F3C" w:rsidRPr="00FC4A43">
        <w:trPr>
          <w:trHeight w:val="1467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2E6F3C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23</w:t>
            </w:r>
          </w:p>
          <w:p w:rsidR="002E6F3C" w:rsidRPr="00FC4A43" w:rsidRDefault="009D34CD" w:rsidP="0018787C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Woche</w:t>
            </w:r>
            <w:r w:rsidR="0018787C">
              <w:t>52</w:t>
            </w:r>
            <w:r w:rsidRPr="00FC4A43">
              <w:rPr>
                <w:lang w:val="de-DE"/>
              </w:rPr>
              <w:t>/Tag</w:t>
            </w:r>
            <w:r w:rsidR="00BF353F">
              <w:t>357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2E6F3C" w:rsidRDefault="002E6F3C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lang w:val="de-DE"/>
              </w:rPr>
            </w:pPr>
          </w:p>
          <w:p w:rsidR="00493AF3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24</w:t>
            </w:r>
          </w:p>
          <w:p w:rsidR="002E6F3C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358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2E6F3C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25</w:t>
            </w:r>
          </w:p>
          <w:p w:rsidR="002E6F3C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359</w:t>
            </w: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2E6F3C" w:rsidRPr="00170969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26</w:t>
            </w:r>
          </w:p>
          <w:p w:rsidR="002E6F3C" w:rsidRPr="00FC4A43" w:rsidRDefault="009D34CD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360</w:t>
            </w: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AE29C6" w:rsidRPr="00170969" w:rsidRDefault="00F339F2" w:rsidP="00AE29C6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27</w:t>
            </w:r>
          </w:p>
          <w:p w:rsidR="002E6F3C" w:rsidRPr="00FC4A43" w:rsidRDefault="00AE29C6" w:rsidP="00BF353F">
            <w:pPr>
              <w:pStyle w:val="WocheTag"/>
              <w:framePr w:hSpace="0" w:wrap="auto" w:vAnchor="margin" w:hAnchor="text" w:xAlign="left" w:yAlign="inline"/>
              <w:suppressOverlap w:val="0"/>
            </w:pPr>
            <w:r w:rsidRPr="00FC4A43">
              <w:rPr>
                <w:lang w:val="de-DE"/>
              </w:rPr>
              <w:t>Tag</w:t>
            </w:r>
            <w:r w:rsidR="00BF353F">
              <w:t>361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170969" w:rsidRDefault="00F339F2" w:rsidP="00F339F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28</w:t>
            </w:r>
          </w:p>
          <w:p w:rsidR="002E6F3C" w:rsidRPr="00170969" w:rsidRDefault="00F339F2" w:rsidP="00BF353F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BF353F" w:rsidRPr="00170969">
              <w:rPr>
                <w:color w:val="C00000"/>
              </w:rPr>
              <w:t>362</w:t>
            </w:r>
          </w:p>
        </w:tc>
        <w:tc>
          <w:tcPr>
            <w:tcW w:w="1269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170969" w:rsidRDefault="00F339F2" w:rsidP="00F339F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C00000"/>
                <w:sz w:val="36"/>
                <w:szCs w:val="36"/>
              </w:rPr>
            </w:pPr>
            <w:r w:rsidRPr="00170969">
              <w:rPr>
                <w:color w:val="C00000"/>
                <w:sz w:val="36"/>
                <w:szCs w:val="36"/>
              </w:rPr>
              <w:t>29</w:t>
            </w:r>
          </w:p>
          <w:p w:rsidR="002E6F3C" w:rsidRPr="00170969" w:rsidRDefault="00F339F2" w:rsidP="001F7A36">
            <w:pPr>
              <w:pStyle w:val="WocheTag"/>
              <w:framePr w:hSpace="0" w:wrap="auto" w:vAnchor="margin" w:hAnchor="text" w:xAlign="left" w:yAlign="inline"/>
              <w:suppressOverlap w:val="0"/>
              <w:rPr>
                <w:color w:val="C00000"/>
              </w:rPr>
            </w:pPr>
            <w:r w:rsidRPr="00170969">
              <w:rPr>
                <w:color w:val="C00000"/>
                <w:lang w:val="de-DE"/>
              </w:rPr>
              <w:t>Tag</w:t>
            </w:r>
            <w:r w:rsidR="001F7A36" w:rsidRPr="00170969">
              <w:rPr>
                <w:color w:val="C00000"/>
              </w:rPr>
              <w:t>363</w:t>
            </w:r>
          </w:p>
        </w:tc>
      </w:tr>
      <w:tr w:rsidR="00F339F2" w:rsidRPr="00FC4A43">
        <w:trPr>
          <w:trHeight w:val="1467"/>
        </w:trPr>
        <w:tc>
          <w:tcPr>
            <w:tcW w:w="1512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170969" w:rsidRDefault="00F339F2" w:rsidP="00F339F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30</w:t>
            </w:r>
          </w:p>
          <w:p w:rsidR="00F339F2" w:rsidRPr="0018787C" w:rsidRDefault="0018787C" w:rsidP="0018787C">
            <w:pPr>
              <w:pStyle w:val="Daten"/>
              <w:framePr w:hSpace="0" w:wrap="auto" w:vAnchor="margin" w:hAnchor="text" w:xAlign="left" w:yAlign="inline"/>
              <w:ind w:left="0"/>
              <w:suppressOverlap w:val="0"/>
              <w:rPr>
                <w:color w:val="92CDDC"/>
                <w:sz w:val="12"/>
                <w:szCs w:val="12"/>
              </w:rPr>
            </w:pPr>
            <w:r>
              <w:rPr>
                <w:color w:val="92CDDC"/>
                <w:sz w:val="12"/>
                <w:szCs w:val="12"/>
                <w:lang w:val="de-DE"/>
              </w:rPr>
              <w:t xml:space="preserve"> </w:t>
            </w:r>
            <w:r w:rsidR="00F339F2" w:rsidRPr="0018787C">
              <w:rPr>
                <w:color w:val="92CDDC"/>
                <w:sz w:val="12"/>
                <w:szCs w:val="12"/>
                <w:lang w:val="de-DE"/>
              </w:rPr>
              <w:t>W</w:t>
            </w:r>
            <w:r w:rsidRPr="0018787C">
              <w:rPr>
                <w:color w:val="92CDDC"/>
                <w:sz w:val="12"/>
                <w:szCs w:val="12"/>
                <w:lang w:val="de-DE"/>
              </w:rPr>
              <w:t>OCHE</w:t>
            </w:r>
            <w:r w:rsidR="003F70F1">
              <w:rPr>
                <w:color w:val="92CDDC"/>
                <w:sz w:val="12"/>
                <w:szCs w:val="12"/>
              </w:rPr>
              <w:t>01</w:t>
            </w:r>
            <w:r w:rsidRPr="0018787C">
              <w:rPr>
                <w:color w:val="92CDDC"/>
                <w:sz w:val="12"/>
                <w:szCs w:val="12"/>
                <w:lang w:val="de-DE"/>
              </w:rPr>
              <w:t>/TAG</w:t>
            </w:r>
            <w:r w:rsidR="001F7A36" w:rsidRPr="0018787C">
              <w:rPr>
                <w:color w:val="92CDDC"/>
                <w:sz w:val="12"/>
                <w:szCs w:val="12"/>
              </w:rPr>
              <w:t>364</w:t>
            </w: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170969" w:rsidRDefault="00A6165B" w:rsidP="00F339F2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76923C"/>
                <w:sz w:val="36"/>
                <w:szCs w:val="36"/>
              </w:rPr>
            </w:pPr>
            <w:r w:rsidRPr="00170969">
              <w:rPr>
                <w:color w:val="76923C"/>
                <w:sz w:val="36"/>
                <w:szCs w:val="36"/>
              </w:rPr>
              <w:t>31</w:t>
            </w:r>
          </w:p>
          <w:p w:rsidR="00F339F2" w:rsidRPr="0018787C" w:rsidRDefault="0018787C" w:rsidP="0018787C">
            <w:pPr>
              <w:pStyle w:val="Daten"/>
              <w:framePr w:hSpace="0" w:wrap="auto" w:vAnchor="margin" w:hAnchor="text" w:xAlign="left" w:yAlign="inline"/>
              <w:suppressOverlap w:val="0"/>
              <w:rPr>
                <w:color w:val="92CDDC"/>
                <w:lang w:val="de-DE"/>
              </w:rPr>
            </w:pPr>
            <w:r>
              <w:rPr>
                <w:color w:val="92CDDC"/>
                <w:sz w:val="14"/>
                <w:szCs w:val="14"/>
                <w:lang w:val="de-DE"/>
              </w:rPr>
              <w:t>TAG</w:t>
            </w:r>
            <w:r w:rsidR="001F7A36" w:rsidRPr="0018787C">
              <w:rPr>
                <w:color w:val="92CDDC"/>
                <w:sz w:val="14"/>
                <w:szCs w:val="14"/>
              </w:rPr>
              <w:t>365</w:t>
            </w:r>
          </w:p>
        </w:tc>
        <w:tc>
          <w:tcPr>
            <w:tcW w:w="1503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FC4A43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67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FC4A43" w:rsidRDefault="00F339F2" w:rsidP="00E049CC">
            <w:pPr>
              <w:pStyle w:val="Daten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94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FC4A43" w:rsidRDefault="00F339F2" w:rsidP="00AE29C6">
            <w:pPr>
              <w:pStyle w:val="Daten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76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FC4A43" w:rsidRDefault="00F339F2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269" w:type="dxa"/>
            <w:shd w:val="clear" w:color="auto" w:fill="auto"/>
            <w:tcMar>
              <w:bottom w:w="58" w:type="dxa"/>
            </w:tcMar>
            <w:vAlign w:val="bottom"/>
          </w:tcPr>
          <w:p w:rsidR="00F339F2" w:rsidRPr="00FC4A43" w:rsidRDefault="00F339F2" w:rsidP="00E049CC">
            <w:pPr>
              <w:pStyle w:val="WocheTag"/>
              <w:framePr w:hSpace="0" w:wrap="auto" w:vAnchor="margin" w:hAnchor="text" w:xAlign="left" w:yAlign="inline"/>
              <w:suppressOverlap w:val="0"/>
            </w:pPr>
          </w:p>
        </w:tc>
      </w:tr>
    </w:tbl>
    <w:p w:rsidR="00493AF3" w:rsidRDefault="00CE53E0">
      <w:pPr>
        <w:rPr>
          <w:noProof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502920</wp:posOffset>
            </wp:positionV>
            <wp:extent cx="9096375" cy="6756400"/>
            <wp:effectExtent l="19050" t="0" r="9525" b="0"/>
            <wp:wrapNone/>
            <wp:docPr id="1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675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87C">
        <w:rPr>
          <w:noProof/>
          <w:lang w:val="de-DE" w:eastAsia="de-DE"/>
        </w:rPr>
        <w:pict>
          <v:shape id="_x0000_s1209" type="#_x0000_t202" style="position:absolute;margin-left:213.65pt;margin-top:39.6pt;width:351.3pt;height:42.05pt;z-index:-251629056;mso-position-horizontal-relative:page;mso-position-vertical-relative:page" filled="f" stroked="f">
            <v:textbox style="mso-fit-shape-to-text:t">
              <w:txbxContent>
                <w:p w:rsidR="00551BFD" w:rsidRPr="0018787C" w:rsidRDefault="00551BFD" w:rsidP="00493AF3">
                  <w:pPr>
                    <w:pStyle w:val="Monat"/>
                    <w:rPr>
                      <w:sz w:val="60"/>
                      <w:szCs w:val="60"/>
                    </w:rPr>
                  </w:pPr>
                  <w:r w:rsidRPr="0018787C">
                    <w:rPr>
                      <w:sz w:val="60"/>
                      <w:szCs w:val="60"/>
                      <w:lang w:val="de-DE"/>
                    </w:rPr>
                    <w:t>dezEMBER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15" w:vertAnchor="page" w:horzAnchor="page" w:tblpX="10081" w:tblpY="1441"/>
        <w:tblW w:w="0" w:type="auto"/>
        <w:tblBorders>
          <w:top w:val="single" w:sz="4" w:space="0" w:color="D6E5C1"/>
          <w:left w:val="single" w:sz="4" w:space="0" w:color="D6E5C1"/>
          <w:bottom w:val="single" w:sz="4" w:space="0" w:color="D6E5C1"/>
          <w:right w:val="single" w:sz="4" w:space="0" w:color="D6E5C1"/>
          <w:insideH w:val="single" w:sz="4" w:space="0" w:color="D6E5C1"/>
          <w:insideV w:val="single" w:sz="4" w:space="0" w:color="D6E5C1"/>
        </w:tblBorders>
        <w:shd w:val="clear" w:color="auto" w:fill="F2F2F2"/>
        <w:tblLayout w:type="fixed"/>
        <w:tblCellMar>
          <w:left w:w="72" w:type="dxa"/>
          <w:right w:w="72" w:type="dxa"/>
        </w:tblCellMar>
        <w:tblLook w:val="01E0"/>
      </w:tblPr>
      <w:tblGrid>
        <w:gridCol w:w="3333"/>
      </w:tblGrid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575D78" w:rsidP="00575D78">
            <w:pPr>
              <w:pStyle w:val="Notizen"/>
              <w:framePr w:hSpace="0" w:wrap="auto" w:vAnchor="margin" w:hAnchor="text" w:xAlign="left" w:yAlign="inline"/>
              <w:jc w:val="center"/>
            </w:pPr>
            <w:r w:rsidRPr="00A6165B">
              <w:rPr>
                <w:color w:val="auto"/>
                <w:lang w:val="de-DE"/>
              </w:rPr>
              <w:t>notizen</w:t>
            </w:r>
          </w:p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  <w:tr w:rsidR="00493AF3" w:rsidRPr="00FC4A43" w:rsidTr="00194607">
        <w:trPr>
          <w:trHeight w:val="317"/>
        </w:trPr>
        <w:tc>
          <w:tcPr>
            <w:tcW w:w="3333" w:type="dxa"/>
            <w:shd w:val="clear" w:color="auto" w:fill="F2F2F2"/>
            <w:vAlign w:val="bottom"/>
          </w:tcPr>
          <w:p w:rsidR="00493AF3" w:rsidRPr="00FC4A43" w:rsidRDefault="00493AF3" w:rsidP="00493AF3"/>
        </w:tc>
      </w:tr>
    </w:tbl>
    <w:p w:rsidR="00AF79B7" w:rsidRDefault="00E52BC7">
      <w:r w:rsidRPr="00E52BC7">
        <w:rPr>
          <w:noProof/>
        </w:rPr>
        <w:pict>
          <v:rect id="_x0000_s1195" style="position:absolute;margin-left:48pt;margin-top:477.75pt;width:516.95pt;height:89.3pt;z-index:-251637248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rect id="_x0000_s1134" style="position:absolute;margin-left:576.7pt;margin-top:69.85pt;width:180.75pt;height:393.75pt;z-index:-251646464;mso-position-horizontal-relative:page;mso-position-vertical-relative:page" stroked="f">
            <v:fill opacity="45875f"/>
            <w10:wrap anchorx="page" anchory="page"/>
          </v:rect>
        </w:pict>
      </w:r>
      <w:r w:rsidRPr="00E52BC7">
        <w:rPr>
          <w:noProof/>
        </w:rPr>
        <w:pict>
          <v:shape id="_x0000_s1137" type="#_x0000_t202" style="position:absolute;margin-left:8in;margin-top:483.85pt;width:180pt;height:81.35pt;z-index:251672064;mso-position-horizontal-relative:page;mso-position-vertical-relative:page" filled="f" stroked="f">
            <v:textbox style="mso-next-textbox:#_x0000_s1137">
              <w:txbxContent>
                <w:p w:rsidR="00551BFD" w:rsidRDefault="00551BFD" w:rsidP="00FD39C9">
                  <w:pPr>
                    <w:pStyle w:val="Jahr"/>
                  </w:pPr>
                  <w:r>
                    <w:rPr>
                      <w:lang w:val="de-DE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 w:rsidRPr="00E52BC7">
        <w:rPr>
          <w:noProof/>
        </w:rPr>
        <w:pict>
          <v:shape id="_x0000_s1136" type="#_x0000_t202" style="position:absolute;margin-left:206.65pt;margin-top:39.6pt;width:351.3pt;height:44.35pt;z-index:-251645440;mso-position-horizontal-relative:page;mso-position-vertical-relative:page" filled="f" stroked="f">
            <v:textbox style="mso-next-textbox:#_x0000_s1136;mso-fit-shape-to-text:t">
              <w:txbxContent>
                <w:p w:rsidR="00551BFD" w:rsidRDefault="00551BFD" w:rsidP="00FD39C9">
                  <w:pPr>
                    <w:pStyle w:val="Monat"/>
                  </w:pPr>
                  <w:r>
                    <w:rPr>
                      <w:lang w:val="de-DE"/>
                    </w:rPr>
                    <w:t>DEZEMBER</w:t>
                  </w:r>
                </w:p>
              </w:txbxContent>
            </v:textbox>
            <w10:wrap anchorx="page" anchory="page"/>
          </v:shape>
        </w:pict>
      </w:r>
    </w:p>
    <w:sectPr w:rsidR="00AF79B7" w:rsidSect="00AF79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833" w:rsidRDefault="00E85833" w:rsidP="00184938">
      <w:r>
        <w:separator/>
      </w:r>
    </w:p>
  </w:endnote>
  <w:endnote w:type="continuationSeparator" w:id="0">
    <w:p w:rsidR="00E85833" w:rsidRDefault="00E85833" w:rsidP="00184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833" w:rsidRDefault="00E85833" w:rsidP="00184938">
      <w:r>
        <w:separator/>
      </w:r>
    </w:p>
  </w:footnote>
  <w:footnote w:type="continuationSeparator" w:id="0">
    <w:p w:rsidR="00E85833" w:rsidRDefault="00E85833" w:rsidP="00184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stylePaneFormatFilter w:val="3F01"/>
  <w:defaultTabStop w:val="720"/>
  <w:hyphenationZone w:val="425"/>
  <w:characterSpacingControl w:val="doNotCompress"/>
  <w:hdrShapeDefaults>
    <o:shapedefaults v:ext="edit" spidmax="8194" style="mso-position-horizontal-relative:page;mso-position-vertical-relative:page" fill="f" fillcolor="white" stroke="f">
      <v:fill color="white" on="f"/>
      <v:stroke on="f"/>
      <v:textbox style="mso-fit-shape-to-text:t"/>
      <o:colormru v:ext="edit" colors="#d6e5c1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26B9"/>
    <w:rsid w:val="00042457"/>
    <w:rsid w:val="00044C3C"/>
    <w:rsid w:val="00054F84"/>
    <w:rsid w:val="000871D4"/>
    <w:rsid w:val="000A106C"/>
    <w:rsid w:val="000B19E1"/>
    <w:rsid w:val="000F3A6F"/>
    <w:rsid w:val="000F639F"/>
    <w:rsid w:val="00137579"/>
    <w:rsid w:val="00142894"/>
    <w:rsid w:val="00170969"/>
    <w:rsid w:val="001720EC"/>
    <w:rsid w:val="00184938"/>
    <w:rsid w:val="0018787C"/>
    <w:rsid w:val="00194607"/>
    <w:rsid w:val="00195731"/>
    <w:rsid w:val="001A5480"/>
    <w:rsid w:val="001B4586"/>
    <w:rsid w:val="001D140A"/>
    <w:rsid w:val="001D2561"/>
    <w:rsid w:val="001D3F0F"/>
    <w:rsid w:val="001F4299"/>
    <w:rsid w:val="001F7A36"/>
    <w:rsid w:val="002750AF"/>
    <w:rsid w:val="002D1C9A"/>
    <w:rsid w:val="002D372D"/>
    <w:rsid w:val="002D4DAD"/>
    <w:rsid w:val="002E193C"/>
    <w:rsid w:val="002E6F3C"/>
    <w:rsid w:val="002F17B1"/>
    <w:rsid w:val="00335F01"/>
    <w:rsid w:val="00361051"/>
    <w:rsid w:val="00365507"/>
    <w:rsid w:val="003B26DE"/>
    <w:rsid w:val="003D0FCD"/>
    <w:rsid w:val="003F70F1"/>
    <w:rsid w:val="00422717"/>
    <w:rsid w:val="00424891"/>
    <w:rsid w:val="00476EDA"/>
    <w:rsid w:val="00493AF3"/>
    <w:rsid w:val="0049605F"/>
    <w:rsid w:val="004A7FDC"/>
    <w:rsid w:val="004C0470"/>
    <w:rsid w:val="005060A6"/>
    <w:rsid w:val="005427C4"/>
    <w:rsid w:val="00551BFD"/>
    <w:rsid w:val="00573E0E"/>
    <w:rsid w:val="00575D78"/>
    <w:rsid w:val="005D310F"/>
    <w:rsid w:val="005E2EA2"/>
    <w:rsid w:val="005E525F"/>
    <w:rsid w:val="006F6BDF"/>
    <w:rsid w:val="00714698"/>
    <w:rsid w:val="00742ADA"/>
    <w:rsid w:val="007563EF"/>
    <w:rsid w:val="007B653D"/>
    <w:rsid w:val="00840575"/>
    <w:rsid w:val="00843B9E"/>
    <w:rsid w:val="00887280"/>
    <w:rsid w:val="008A150E"/>
    <w:rsid w:val="008A362C"/>
    <w:rsid w:val="008B0265"/>
    <w:rsid w:val="00966225"/>
    <w:rsid w:val="009B26B9"/>
    <w:rsid w:val="009D34CD"/>
    <w:rsid w:val="009D42EE"/>
    <w:rsid w:val="009E60B4"/>
    <w:rsid w:val="00A06298"/>
    <w:rsid w:val="00A2158F"/>
    <w:rsid w:val="00A30A65"/>
    <w:rsid w:val="00A4349E"/>
    <w:rsid w:val="00A6165B"/>
    <w:rsid w:val="00AD084E"/>
    <w:rsid w:val="00AD5590"/>
    <w:rsid w:val="00AE29C6"/>
    <w:rsid w:val="00AF79B7"/>
    <w:rsid w:val="00B64F9B"/>
    <w:rsid w:val="00B936A0"/>
    <w:rsid w:val="00BE7F84"/>
    <w:rsid w:val="00BF353F"/>
    <w:rsid w:val="00C503B7"/>
    <w:rsid w:val="00C5352F"/>
    <w:rsid w:val="00C56CFB"/>
    <w:rsid w:val="00C60516"/>
    <w:rsid w:val="00C62BEE"/>
    <w:rsid w:val="00CB1360"/>
    <w:rsid w:val="00CB7206"/>
    <w:rsid w:val="00CC5F94"/>
    <w:rsid w:val="00CD3526"/>
    <w:rsid w:val="00CD7576"/>
    <w:rsid w:val="00CE53E0"/>
    <w:rsid w:val="00CF0023"/>
    <w:rsid w:val="00D413EB"/>
    <w:rsid w:val="00D830B0"/>
    <w:rsid w:val="00DC3594"/>
    <w:rsid w:val="00DD3825"/>
    <w:rsid w:val="00DE278C"/>
    <w:rsid w:val="00DE3424"/>
    <w:rsid w:val="00E049CC"/>
    <w:rsid w:val="00E12BE5"/>
    <w:rsid w:val="00E52BC7"/>
    <w:rsid w:val="00E85833"/>
    <w:rsid w:val="00EA1B8C"/>
    <w:rsid w:val="00EB197D"/>
    <w:rsid w:val="00EF61AC"/>
    <w:rsid w:val="00F0657C"/>
    <w:rsid w:val="00F339F2"/>
    <w:rsid w:val="00F60344"/>
    <w:rsid w:val="00F75FBF"/>
    <w:rsid w:val="00F87E03"/>
    <w:rsid w:val="00F91BC8"/>
    <w:rsid w:val="00FB1314"/>
    <w:rsid w:val="00FC4A43"/>
    <w:rsid w:val="00FD39C9"/>
    <w:rsid w:val="00FD46D2"/>
    <w:rsid w:val="00FE5DC7"/>
    <w:rsid w:val="00FF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yle="mso-position-horizontal-relative:page;mso-position-vertical-relative:page" fill="f" fillcolor="white" stroke="f">
      <v:fill color="white" on="f"/>
      <v:stroke on="f"/>
      <v:textbox style="mso-fit-shape-to-text:t"/>
      <o:colormru v:ext="edit" colors="#d6e5c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2717"/>
    <w:rPr>
      <w:rFonts w:ascii="Trebuchet MS" w:hAnsi="Trebuchet MS" w:cs="Arial"/>
      <w:sz w:val="1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qFormat/>
    <w:rsid w:val="0042271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customStyle="1" w:styleId="Daten">
    <w:name w:val="Daten"/>
    <w:basedOn w:val="Standard"/>
    <w:link w:val="DatenZeichen"/>
    <w:rsid w:val="00422717"/>
    <w:pPr>
      <w:framePr w:hSpace="187" w:wrap="around" w:vAnchor="page" w:hAnchor="margin" w:x="352" w:y="1527"/>
      <w:ind w:left="86"/>
      <w:suppressOverlap/>
    </w:pPr>
    <w:rPr>
      <w:color w:val="C2D69B"/>
      <w:sz w:val="40"/>
      <w:szCs w:val="40"/>
    </w:rPr>
  </w:style>
  <w:style w:type="paragraph" w:customStyle="1" w:styleId="Wochentage">
    <w:name w:val="Wochentage"/>
    <w:basedOn w:val="Standard"/>
    <w:rsid w:val="00422717"/>
    <w:pPr>
      <w:spacing w:before="40"/>
      <w:ind w:left="202"/>
    </w:pPr>
    <w:rPr>
      <w:rFonts w:cs="Times New Roman"/>
      <w:b/>
      <w:caps/>
      <w:color w:val="FFFFFF"/>
      <w:spacing w:val="1"/>
      <w:szCs w:val="16"/>
    </w:rPr>
  </w:style>
  <w:style w:type="paragraph" w:customStyle="1" w:styleId="WocheTag">
    <w:name w:val="Woche/Tag"/>
    <w:basedOn w:val="Daten"/>
    <w:link w:val="WocheTagZeichen"/>
    <w:rsid w:val="00422717"/>
    <w:pPr>
      <w:framePr w:wrap="around" w:x="223" w:y="1441"/>
    </w:pPr>
    <w:rPr>
      <w:caps/>
      <w:color w:val="92CDDC"/>
      <w:spacing w:val="-10"/>
      <w:sz w:val="14"/>
      <w:szCs w:val="14"/>
    </w:rPr>
  </w:style>
  <w:style w:type="paragraph" w:customStyle="1" w:styleId="Sprechblasentext1">
    <w:name w:val="Sprechblasentext1"/>
    <w:basedOn w:val="Standard"/>
    <w:link w:val="SprechblasentextZeichen"/>
    <w:rsid w:val="00422717"/>
    <w:rPr>
      <w:rFonts w:ascii="Tahoma" w:hAnsi="Tahoma" w:cs="Tahoma"/>
      <w:sz w:val="16"/>
      <w:szCs w:val="16"/>
    </w:rPr>
  </w:style>
  <w:style w:type="paragraph" w:customStyle="1" w:styleId="Jahr">
    <w:name w:val="Jahr"/>
    <w:basedOn w:val="Standard"/>
    <w:rsid w:val="00422717"/>
    <w:pPr>
      <w:jc w:val="right"/>
    </w:pPr>
    <w:rPr>
      <w:b/>
      <w:caps/>
      <w:color w:val="92CDDC"/>
      <w:spacing w:val="80"/>
      <w:sz w:val="124"/>
      <w:szCs w:val="64"/>
    </w:rPr>
  </w:style>
  <w:style w:type="paragraph" w:customStyle="1" w:styleId="Monat">
    <w:name w:val="Monat"/>
    <w:basedOn w:val="Standard"/>
    <w:rsid w:val="00422717"/>
    <w:pPr>
      <w:jc w:val="right"/>
    </w:pPr>
    <w:rPr>
      <w:b/>
      <w:caps/>
      <w:color w:val="92CDDC"/>
      <w:spacing w:val="80"/>
      <w:sz w:val="64"/>
      <w:szCs w:val="64"/>
    </w:rPr>
  </w:style>
  <w:style w:type="paragraph" w:customStyle="1" w:styleId="Notizen">
    <w:name w:val="Notizen"/>
    <w:basedOn w:val="Standard"/>
    <w:rsid w:val="00422717"/>
    <w:pPr>
      <w:framePr w:hSpace="187" w:wrap="around" w:vAnchor="page" w:hAnchor="page" w:x="10081" w:y="1441"/>
      <w:ind w:left="58"/>
    </w:pPr>
    <w:rPr>
      <w:b/>
      <w:caps/>
      <w:color w:val="92CDDC"/>
      <w:szCs w:val="18"/>
    </w:rPr>
  </w:style>
  <w:style w:type="character" w:customStyle="1" w:styleId="SprechblasentextZeichen">
    <w:name w:val="Sprechblasentext Zeichen"/>
    <w:basedOn w:val="Absatz-Standardschriftart"/>
    <w:link w:val="Sprechblasentext1"/>
    <w:rsid w:val="00422717"/>
    <w:rPr>
      <w:rFonts w:ascii="Tahoma" w:hAnsi="Tahoma" w:cs="Tahoma"/>
      <w:sz w:val="16"/>
      <w:szCs w:val="16"/>
    </w:rPr>
  </w:style>
  <w:style w:type="character" w:customStyle="1" w:styleId="DatenZeichen">
    <w:name w:val="Daten Zeichen"/>
    <w:basedOn w:val="Absatz-Standardschriftart"/>
    <w:link w:val="Daten"/>
    <w:rsid w:val="00422717"/>
    <w:rPr>
      <w:rFonts w:ascii="Trebuchet MS" w:hAnsi="Trebuchet MS" w:cs="Arial"/>
      <w:color w:val="C2D69B"/>
      <w:sz w:val="40"/>
      <w:szCs w:val="40"/>
    </w:rPr>
  </w:style>
  <w:style w:type="character" w:customStyle="1" w:styleId="WocheTagZeichen">
    <w:name w:val="Woche/Tag Zeichen"/>
    <w:basedOn w:val="DatenZeichen"/>
    <w:link w:val="WocheTag"/>
    <w:rsid w:val="00422717"/>
    <w:rPr>
      <w:caps/>
      <w:color w:val="92CDDC"/>
      <w:spacing w:val="-10"/>
      <w:sz w:val="14"/>
      <w:szCs w:val="14"/>
    </w:rPr>
  </w:style>
  <w:style w:type="paragraph" w:styleId="Sprechblasentext">
    <w:name w:val="Balloon Text"/>
    <w:basedOn w:val="Standard"/>
    <w:link w:val="SprechblasentextZchn"/>
    <w:rsid w:val="00184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849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184938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184938"/>
    <w:rPr>
      <w:rFonts w:ascii="Trebuchet MS" w:hAnsi="Trebuchet MS" w:cs="Arial"/>
      <w:sz w:val="18"/>
    </w:rPr>
  </w:style>
  <w:style w:type="paragraph" w:styleId="Fuzeile">
    <w:name w:val="footer"/>
    <w:basedOn w:val="Standard"/>
    <w:link w:val="FuzeileZchn"/>
    <w:rsid w:val="00184938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184938"/>
    <w:rPr>
      <w:rFonts w:ascii="Trebuchet MS" w:hAnsi="Trebuchet MS" w:cs="Arial"/>
      <w:sz w:val="18"/>
    </w:rPr>
  </w:style>
  <w:style w:type="table" w:styleId="MittleresRaster2-Akzent3">
    <w:name w:val="Medium Grid 2 Accent 3"/>
    <w:basedOn w:val="NormaleTabelle"/>
    <w:uiPriority w:val="68"/>
    <w:rsid w:val="00D830B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jla\AppData\Local\Temp\Rar$DI00.500\1036797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10367972</Template>
  <TotalTime>0</TotalTime>
  <Pages>12</Pages>
  <Words>882</Words>
  <Characters>5561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Firmenname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Sejla</dc:creator>
  <cp:lastModifiedBy>Benutzer 2</cp:lastModifiedBy>
  <cp:revision>3</cp:revision>
  <dcterms:created xsi:type="dcterms:W3CDTF">2012-04-25T22:27:00Z</dcterms:created>
  <dcterms:modified xsi:type="dcterms:W3CDTF">2012-04-25T22:29:00Z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TC103679721031</vt:lpwstr>
  </property>
</Properties>
</file>