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5000" w:type="pct"/>
        <w:jc w:val="center"/>
        <w:tblBorders>
          <w:top w:val="none" w:sz="0" w:space="0" w:color="auto"/>
          <w:left w:val="none" w:sz="0" w:space="0" w:color="auto"/>
          <w:bottom w:val="single" w:sz="36" w:space="0" w:color="4D4D4D" w:themeColor="accent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840"/>
        <w:gridCol w:w="6840"/>
      </w:tblGrid>
      <w:tr w:rsidR="00306921">
        <w:trPr>
          <w:trHeight w:hRule="exact" w:val="10512"/>
          <w:jc w:val="center"/>
        </w:trPr>
        <w:tc>
          <w:tcPr>
            <w:tcW w:w="2500" w:type="pct"/>
            <w:tcMar>
              <w:left w:w="0" w:type="dxa"/>
              <w:right w:w="0" w:type="dxa"/>
            </w:tcMar>
          </w:tcPr>
          <w:p w:rsidR="001B172D" w:rsidRPr="0033468B" w:rsidRDefault="001B172D" w:rsidP="001B172D">
            <w:pPr>
              <w:pBdr>
                <w:bottom w:val="single" w:sz="12" w:space="1" w:color="auto"/>
              </w:pBdr>
              <w:rPr>
                <w:b/>
              </w:rPr>
            </w:pPr>
            <w:proofErr w:type="spellStart"/>
            <w:r w:rsidRPr="0033468B">
              <w:rPr>
                <w:b/>
              </w:rPr>
              <w:t>Notiz</w:t>
            </w:r>
            <w:proofErr w:type="spellEnd"/>
            <w:r w:rsidRPr="0033468B">
              <w:rPr>
                <w:b/>
              </w:rPr>
              <w:t>:</w:t>
            </w:r>
          </w:p>
          <w:p w:rsidR="001B172D" w:rsidRDefault="001B172D" w:rsidP="001B172D"/>
          <w:p w:rsidR="001B172D" w:rsidRDefault="001B172D" w:rsidP="001B172D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1B172D" w:rsidRDefault="001B172D" w:rsidP="001B172D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1B172D" w:rsidRDefault="001B172D" w:rsidP="001B172D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1B172D" w:rsidRDefault="001B172D" w:rsidP="001B172D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1B172D" w:rsidRDefault="001B172D" w:rsidP="001B172D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1B172D" w:rsidRDefault="001B172D" w:rsidP="001B172D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33468B" w:rsidRDefault="0033468B">
            <w:pPr>
              <w:pStyle w:val="KeinLeerraum"/>
            </w:pPr>
          </w:p>
          <w:p w:rsidR="00B169EE" w:rsidRDefault="00DA704B">
            <w:pPr>
              <w:pStyle w:val="KeinLeerraum"/>
            </w:pP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63360" behindDoc="1" locked="0" layoutInCell="0" allowOverlap="1">
                  <wp:simplePos x="0" y="0"/>
                  <wp:positionH relativeFrom="page">
                    <wp:posOffset>4188861</wp:posOffset>
                  </wp:positionH>
                  <wp:positionV relativeFrom="page">
                    <wp:posOffset>2922905</wp:posOffset>
                  </wp:positionV>
                  <wp:extent cx="1499235" cy="2386330"/>
                  <wp:effectExtent l="0" t="0" r="5715" b="0"/>
                  <wp:wrapNone/>
                  <wp:docPr id="4" name="Bubbles Lef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238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68480" behindDoc="1" locked="0" layoutInCell="0" allowOverlap="1">
                  <wp:simplePos x="0" y="0"/>
                  <wp:positionH relativeFrom="page">
                    <wp:posOffset>8068800</wp:posOffset>
                  </wp:positionH>
                  <wp:positionV relativeFrom="page">
                    <wp:posOffset>4023360</wp:posOffset>
                  </wp:positionV>
                  <wp:extent cx="1270635" cy="3117850"/>
                  <wp:effectExtent l="0" t="0" r="5715" b="6350"/>
                  <wp:wrapNone/>
                  <wp:docPr id="28" name="Bubbles Righ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bblesRight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31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06921" w:rsidRDefault="00306921">
            <w:pPr>
              <w:pStyle w:val="KeinLeerraum"/>
            </w:pPr>
          </w:p>
          <w:p w:rsidR="001B172D" w:rsidRDefault="00834DFC">
            <w:pPr>
              <w:pStyle w:val="KeinLeerraum"/>
              <w:rPr>
                <w:noProof/>
              </w:rPr>
            </w:pPr>
            <w:r w:rsidRPr="00834DFC">
              <w:rPr>
                <w:noProof/>
              </w:rPr>
            </w:r>
            <w:r w:rsidR="001B172D">
              <w:rPr>
                <w:noProof/>
              </w:rPr>
              <w:pict>
                <v:rect id="_x0000_s1167" style="width:223.2pt;height:111.6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" fillcolor="#f8f8f8 [3214]" strokecolor="white [3212]" strokeweight="2pt">
                  <v:textbox inset=",0,2.16pt,0">
                    <w:txbxContent>
                      <w:p w:rsidR="00B169EE" w:rsidRDefault="001B172D">
                        <w:pPr>
                          <w:pStyle w:val="berschrift3"/>
                        </w:pPr>
                        <w:r>
                          <w:t>feiertage</w:t>
                        </w:r>
                        <w:r w:rsidR="00B169EE">
                          <w:t>:</w:t>
                        </w:r>
                      </w:p>
                      <w:p w:rsidR="001B172D" w:rsidRDefault="001B172D" w:rsidP="001B172D">
                        <w:r>
                          <w:t xml:space="preserve">01.01.2013 </w:t>
                        </w:r>
                        <w:proofErr w:type="spellStart"/>
                        <w:r>
                          <w:t>Neujahr</w:t>
                        </w:r>
                        <w:proofErr w:type="spellEnd"/>
                      </w:p>
                      <w:p w:rsidR="001B172D" w:rsidRPr="001B172D" w:rsidRDefault="001B172D" w:rsidP="001B172D"/>
                      <w:p w:rsidR="00B169EE" w:rsidRDefault="00B169EE" w:rsidP="00EA0509"/>
                      <w:p w:rsidR="00B169EE" w:rsidRDefault="00B169EE" w:rsidP="00EA0509"/>
                      <w:p w:rsidR="00B169EE" w:rsidRDefault="00B169EE" w:rsidP="00EA0509"/>
                      <w:p w:rsidR="00B169EE" w:rsidRDefault="00B169EE" w:rsidP="00EA0509"/>
                      <w:p w:rsidR="00B169EE" w:rsidRPr="00EA0509" w:rsidRDefault="00B169EE" w:rsidP="00EA0509"/>
                      <w:p w:rsidR="00B169EE" w:rsidRDefault="00B169EE" w:rsidP="00EA0509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:rsidR="00306921" w:rsidRDefault="00834DFC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65" style="width:111.6pt;height:111.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" fillcolor="#a5a5a5 [2404]" strokecolor="white [3212]" strokeweight="2pt">
                  <v:fill opacity="32896f"/>
                  <v:textbox inset=",0,2.16pt,0">
                    <w:txbxContent>
                      <w:p w:rsidR="00B169EE" w:rsidRDefault="00B169EE"/>
                    </w:txbxContent>
                  </v:textbox>
                  <w10:wrap type="none"/>
                  <w10:anchorlock/>
                </v:rect>
              </w:pict>
            </w:r>
          </w:p>
          <w:p w:rsidR="00306921" w:rsidRDefault="00834DFC">
            <w:pPr>
              <w:pStyle w:val="KeinLeerraum"/>
            </w:pPr>
            <w:r w:rsidRPr="00834DFC">
              <w:rPr>
                <w:noProof/>
              </w:rPr>
            </w:r>
            <w:r w:rsidR="0033468B">
              <w:rPr>
                <w:noProof/>
              </w:rPr>
              <w:pict>
                <v:rect id="_x0000_s1164" style="width:337.4pt;height:115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" fillcolor="#e0e0e0 [1301]" strokecolor="white [3212]" strokeweight="2pt">
                  <v:textbox inset=",0,2.16pt,0">
                    <w:txbxContent>
                      <w:tbl>
                        <w:tblPr>
                          <w:tblStyle w:val="Tabellengitternetz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2475"/>
                          <w:gridCol w:w="4277"/>
                        </w:tblGrid>
                        <w:tr w:rsidR="00B169EE">
                          <w:trPr>
                            <w:trHeight w:hRule="exact" w:val="2304"/>
                          </w:trPr>
                          <w:tc>
                            <w:tcPr>
                              <w:tcW w:w="1638" w:type="dxa"/>
                              <w:vAlign w:val="bottom"/>
                            </w:tcPr>
                            <w:p w:rsidR="00B169EE" w:rsidRDefault="00B169EE">
                              <w:r>
                                <w:rPr>
                                  <w:noProof/>
                                  <w:lang w:val="de-DE" w:eastAsia="de-DE"/>
                                </w:rPr>
                                <w:drawing>
                                  <wp:inline distT="0" distB="0" distL="0" distR="0">
                                    <wp:extent cx="867341" cy="803189"/>
                                    <wp:effectExtent l="0" t="0" r="0" b="0"/>
                                    <wp:docPr id="7" name="Kid" descr="Background Design - Calenda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rt_2_kid.pn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70171" cy="8058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830" w:type="dxa"/>
                              <w:vAlign w:val="center"/>
                            </w:tcPr>
                            <w:p w:rsidR="0033468B" w:rsidRPr="0033468B" w:rsidRDefault="0033468B" w:rsidP="0033468B">
                              <w:pPr>
                                <w:jc w:val="center"/>
                                <w:rPr>
                                  <w:b/>
                                  <w:i/>
                                  <w:color w:val="C00000"/>
                                  <w:u w:val="single"/>
                                </w:rPr>
                              </w:pPr>
                              <w:r w:rsidRPr="0033468B">
                                <w:rPr>
                                  <w:b/>
                                  <w:i/>
                                  <w:color w:val="C00000"/>
                                  <w:u w:val="single"/>
                                </w:rPr>
                                <w:t>WICHTIGE TERMINE</w:t>
                              </w:r>
                            </w:p>
                            <w:p w:rsidR="0033468B" w:rsidRPr="0033468B" w:rsidRDefault="0033468B" w:rsidP="0033468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B169EE" w:rsidRDefault="00B169EE"/>
                          </w:tc>
                        </w:tr>
                      </w:tbl>
                      <w:p w:rsidR="00B169EE" w:rsidRDefault="00B169EE"/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63" style="width:111.6pt;height:115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" fillcolor="#e0e0e0 [1301]" strokecolor="white [3212]" strokeweight="2pt">
                  <v:textbox inset=",0,2.16pt,0">
                    <w:txbxContent>
                      <w:p w:rsidR="00B169EE" w:rsidRDefault="00B169EE"/>
                    </w:txbxContent>
                  </v:textbox>
                  <w10:wrap type="none"/>
                  <w10:anchorlock/>
                </v:rect>
              </w:pict>
            </w:r>
          </w:p>
          <w:p w:rsidR="00306921" w:rsidRDefault="00834DFC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62" style="width:223.2pt;height:1in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" fillcolor="#f8f8f8 [3214]" strokecolor="white [3212]" strokeweight="2pt">
                  <v:textbox inset=",0,2.16pt,0">
                    <w:txbxContent>
                      <w:p w:rsidR="00B169EE" w:rsidRDefault="00B169EE">
                        <w:pPr>
                          <w:pStyle w:val="Anfhrungszeichen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61" style="width:111.6pt;height:1in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" fillcolor="#e0e0e0 [1301]" strokecolor="white [3212]" strokeweight="2pt">
                  <v:textbox inset=",0,2.16pt,0">
                    <w:txbxContent>
                      <w:p w:rsidR="00B169EE" w:rsidRDefault="00B169EE"/>
                    </w:txbxContent>
                  </v:textbox>
                  <w10:wrap type="none"/>
                  <w10:anchorlock/>
                </v:rect>
              </w:pict>
            </w:r>
          </w:p>
          <w:p w:rsidR="00306921" w:rsidRDefault="00834DFC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60" style="width:223.2pt;height:68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" fillcolor="#e0e0e0 [1301]" strokecolor="white [3212]" strokeweight="2pt">
                  <v:textbox inset=",0,2.16pt,0">
                    <w:txbxContent>
                      <w:p w:rsidR="00B169EE" w:rsidRDefault="00B169EE">
                        <w:pPr>
                          <w:pStyle w:val="Year"/>
                        </w:pPr>
                        <w:fldSimple w:instr=" DOCVARIABLE  MonthStart \@  yyyy   \* MERGEFORMAT ">
                          <w:r>
                            <w:t>2016</w:t>
                          </w:r>
                        </w:fldSimple>
                      </w:p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59" style="width:111.6pt;height:68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" fillcolor="#e0e0e0 [1301]" strokecolor="white [3212]" strokeweight="2pt">
                  <v:textbox inset=",0,2.16pt,0">
                    <w:txbxContent>
                      <w:p w:rsidR="00B169EE" w:rsidRDefault="00B169EE">
                        <w:r>
                          <w:rPr>
                            <w:noProof/>
                            <w:lang w:val="de-DE" w:eastAsia="de-DE"/>
                          </w:rPr>
                          <w:drawing>
                            <wp:inline distT="0" distB="0" distL="0" distR="0">
                              <wp:extent cx="1230489" cy="724353"/>
                              <wp:effectExtent l="0" t="0" r="8255" b="0"/>
                              <wp:docPr id="8" name="Dino" descr="Background Design - Calenda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rt_2_dino.png"/>
                                      <pic:cNvPicPr/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7755" cy="7286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accent2">
                                          <a:lumMod val="40000"/>
                                          <a:lumOff val="60000"/>
                                        </a:schemeClr>
                                      </a:solidFill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:rsidR="00306921" w:rsidRDefault="00306921">
            <w:pPr>
              <w:pStyle w:val="KeinLeerraum"/>
            </w:pPr>
          </w:p>
          <w:p w:rsidR="00306921" w:rsidRDefault="00306921">
            <w:pPr>
              <w:pStyle w:val="KeinLeerraum"/>
            </w:pPr>
          </w:p>
          <w:p w:rsidR="00306921" w:rsidRDefault="00306921">
            <w:pPr>
              <w:pStyle w:val="KeinLeerraum"/>
            </w:pP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tbl>
            <w:tblPr>
              <w:tblStyle w:val="Tabellengitternetz"/>
              <w:tblW w:w="68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870"/>
            </w:tblGrid>
            <w:tr w:rsidR="00306921" w:rsidTr="00B169EE">
              <w:trPr>
                <w:trHeight w:hRule="exact" w:val="6354"/>
                <w:jc w:val="center"/>
              </w:trPr>
              <w:tc>
                <w:tcPr>
                  <w:tcW w:w="6870" w:type="dxa"/>
                  <w:tcMar>
                    <w:left w:w="144" w:type="dxa"/>
                    <w:right w:w="0" w:type="dxa"/>
                  </w:tcMar>
                </w:tcPr>
                <w:p w:rsidR="002077BC" w:rsidRDefault="002077BC" w:rsidP="002077BC"/>
                <w:p w:rsidR="002077BC" w:rsidRDefault="001B172D" w:rsidP="002077BC">
                  <w:r w:rsidRPr="00834DFC"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_x0000_s1199" style="width:336.25pt;height:49.7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" fillcolor="#e0e0e0 [1301]" strokecolor="white [3212]" strokeweight="2pt">
                        <v:textbox style="mso-next-textbox:#_x0000_s1199" inset=",0,3.6pt,0">
                          <w:txbxContent>
                            <w:tbl>
                              <w:tblPr>
                                <w:tblStyle w:val="Tabellengitternetz"/>
                                <w:tblW w:w="5813" w:type="pct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Look w:val="04A0"/>
                              </w:tblPr>
                              <w:tblGrid>
                                <w:gridCol w:w="4779"/>
                                <w:gridCol w:w="3010"/>
                              </w:tblGrid>
                              <w:tr w:rsidR="001B172D" w:rsidTr="00DA704B">
                                <w:trPr>
                                  <w:trHeight w:hRule="exact" w:val="994"/>
                                  <w:jc w:val="center"/>
                                </w:trPr>
                                <w:tc>
                                  <w:tcPr>
                                    <w:tcW w:w="4779" w:type="dxa"/>
                                    <w:vAlign w:val="center"/>
                                  </w:tcPr>
                                  <w:p w:rsidR="001B172D" w:rsidRDefault="001B172D">
                                    <w:pPr>
                                      <w:pStyle w:val="Month"/>
                                    </w:pPr>
                                    <w:r>
                                      <w:t xml:space="preserve">  januar 2013</w:t>
                                    </w:r>
                                  </w:p>
                                </w:tc>
                                <w:tc>
                                  <w:tcPr>
                                    <w:tcW w:w="3010" w:type="dxa"/>
                                    <w:vAlign w:val="center"/>
                                  </w:tcPr>
                                  <w:p w:rsidR="001B172D" w:rsidRDefault="001B172D">
                                    <w:pPr>
                                      <w:pStyle w:val="KeinLeerraum"/>
                                      <w:jc w:val="center"/>
                                    </w:pPr>
                                  </w:p>
                                </w:tc>
                              </w:tr>
                            </w:tbl>
                            <w:p w:rsidR="001B172D" w:rsidRDefault="001B172D" w:rsidP="001B172D">
                              <w:pPr>
                                <w:pStyle w:val="KeinLeerraum"/>
                              </w:pPr>
                            </w:p>
                          </w:txbxContent>
                        </v:textbox>
                        <w10:wrap type="none"/>
                        <w10:anchorlock/>
                      </v:rect>
                    </w:pict>
                  </w:r>
                </w:p>
                <w:p w:rsidR="002077BC" w:rsidRDefault="002077BC" w:rsidP="002077BC"/>
                <w:p w:rsidR="002077BC" w:rsidRDefault="002077BC" w:rsidP="002077BC"/>
                <w:p w:rsidR="002077BC" w:rsidRDefault="002077BC" w:rsidP="002077BC"/>
                <w:p w:rsidR="002077BC" w:rsidRPr="002077BC" w:rsidRDefault="002077BC" w:rsidP="002077BC">
                  <w:r>
                    <w:rPr>
                      <w:noProof/>
                      <w:lang w:val="de-DE" w:eastAsia="de-DE"/>
                    </w:rPr>
                    <w:drawing>
                      <wp:anchor distT="0" distB="0" distL="114300" distR="114300" simplePos="0" relativeHeight="251703296" behindDoc="1" locked="0" layoutInCell="1" allowOverlap="1">
                        <wp:simplePos x="0" y="0"/>
                        <wp:positionH relativeFrom="column">
                          <wp:posOffset>22860</wp:posOffset>
                        </wp:positionH>
                        <wp:positionV relativeFrom="paragraph">
                          <wp:posOffset>-3810</wp:posOffset>
                        </wp:positionV>
                        <wp:extent cx="4248150" cy="2362200"/>
                        <wp:effectExtent l="19050" t="0" r="0" b="0"/>
                        <wp:wrapNone/>
                        <wp:docPr id="76" name="Grafik 73" descr="screenshot.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reenshot.1.pn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48150" cy="2362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2077BC" w:rsidRDefault="002077BC" w:rsidP="002077BC"/>
                <w:p w:rsidR="00306921" w:rsidRPr="002077BC" w:rsidRDefault="002077BC" w:rsidP="002077BC">
                  <w:pPr>
                    <w:tabs>
                      <w:tab w:val="left" w:pos="1320"/>
                    </w:tabs>
                  </w:pPr>
                  <w:r>
                    <w:tab/>
                  </w:r>
                </w:p>
              </w:tc>
            </w:tr>
            <w:tr w:rsidR="00306921" w:rsidTr="00B169EE">
              <w:trPr>
                <w:trHeight w:hRule="exact" w:val="4260"/>
                <w:jc w:val="center"/>
              </w:trPr>
              <w:tc>
                <w:tcPr>
                  <w:tcW w:w="6870" w:type="dxa"/>
                  <w:tcMar>
                    <w:left w:w="144" w:type="dxa"/>
                    <w:right w:w="0" w:type="dxa"/>
                  </w:tcMar>
                </w:tcPr>
                <w:tbl>
                  <w:tblPr>
                    <w:tblW w:w="3500" w:type="pct"/>
                    <w:jc w:val="center"/>
                    <w:tblLayout w:type="fixed"/>
                    <w:tblLook w:val="04A0"/>
                  </w:tblPr>
                  <w:tblGrid>
                    <w:gridCol w:w="677"/>
                    <w:gridCol w:w="674"/>
                    <w:gridCol w:w="673"/>
                    <w:gridCol w:w="673"/>
                    <w:gridCol w:w="672"/>
                    <w:gridCol w:w="672"/>
                    <w:gridCol w:w="667"/>
                  </w:tblGrid>
                  <w:tr w:rsidR="00306921" w:rsidTr="00B169EE">
                    <w:trPr>
                      <w:trHeight w:hRule="exact" w:val="433"/>
                      <w:jc w:val="center"/>
                    </w:trPr>
                    <w:tc>
                      <w:tcPr>
                        <w:tcW w:w="718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306921" w:rsidRDefault="00EA0509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306921" w:rsidRDefault="00EA0509">
                        <w:pPr>
                          <w:pStyle w:val="Days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306921" w:rsidRDefault="00EA0509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306921" w:rsidRDefault="00EA0509">
                        <w:pPr>
                          <w:pStyle w:val="Days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306921" w:rsidRDefault="00EA0509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306921" w:rsidRPr="00B169EE" w:rsidRDefault="00EA0509">
                        <w:pPr>
                          <w:pStyle w:val="Day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S</w:t>
                        </w:r>
                      </w:p>
                    </w:tc>
                    <w:tc>
                      <w:tcPr>
                        <w:tcW w:w="709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306921" w:rsidRPr="00B169EE" w:rsidRDefault="00DA704B">
                        <w:pPr>
                          <w:pStyle w:val="Day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S</w:t>
                        </w:r>
                      </w:p>
                    </w:tc>
                  </w:tr>
                  <w:tr w:rsidR="00306921" w:rsidTr="00B169EE">
                    <w:trPr>
                      <w:trHeight w:hRule="exact" w:val="505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306921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Pr="001B172D" w:rsidRDefault="00B169EE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1B172D">
                          <w:rPr>
                            <w:color w:val="C00000"/>
                          </w:rPr>
                          <w:t>1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B169EE">
                        <w:pPr>
                          <w:pStyle w:val="Date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B169EE">
                        <w:pPr>
                          <w:pStyle w:val="Dates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B169EE">
                        <w:pPr>
                          <w:pStyle w:val="Date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Pr="00B169EE" w:rsidRDefault="00B169EE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5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Pr="00B169EE" w:rsidRDefault="00B169EE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6</w:t>
                        </w:r>
                      </w:p>
                    </w:tc>
                  </w:tr>
                  <w:tr w:rsidR="00306921" w:rsidTr="00B169EE">
                    <w:trPr>
                      <w:trHeight w:hRule="exact" w:val="505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B169EE">
                        <w:pPr>
                          <w:pStyle w:val="Dates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B169EE">
                        <w:pPr>
                          <w:pStyle w:val="Dates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B169EE">
                        <w:pPr>
                          <w:pStyle w:val="Dates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B169EE">
                        <w:pPr>
                          <w:pStyle w:val="Dates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B169EE">
                        <w:pPr>
                          <w:pStyle w:val="Dates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Pr="00B169EE" w:rsidRDefault="00B169EE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12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Pr="00B169EE" w:rsidRDefault="00B169EE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13</w:t>
                        </w:r>
                      </w:p>
                    </w:tc>
                  </w:tr>
                  <w:tr w:rsidR="00306921" w:rsidTr="00B169EE">
                    <w:trPr>
                      <w:trHeight w:hRule="exact" w:val="505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B169EE">
                        <w:pPr>
                          <w:pStyle w:val="Dates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B169EE">
                        <w:pPr>
                          <w:pStyle w:val="Dates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B169EE">
                        <w:pPr>
                          <w:pStyle w:val="Dates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B169EE">
                        <w:pPr>
                          <w:pStyle w:val="Dates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B169EE">
                        <w:pPr>
                          <w:pStyle w:val="Dates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Pr="00B169EE" w:rsidRDefault="00B169EE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19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Pr="00B169EE" w:rsidRDefault="00B169EE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20</w:t>
                        </w:r>
                      </w:p>
                    </w:tc>
                  </w:tr>
                  <w:tr w:rsidR="00306921" w:rsidTr="00B169EE">
                    <w:trPr>
                      <w:trHeight w:hRule="exact" w:val="505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B169EE">
                        <w:pPr>
                          <w:pStyle w:val="Dates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B169EE">
                        <w:pPr>
                          <w:pStyle w:val="Dates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B169EE">
                        <w:pPr>
                          <w:pStyle w:val="Dates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B169EE">
                        <w:pPr>
                          <w:pStyle w:val="Dates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B169EE">
                        <w:pPr>
                          <w:pStyle w:val="Dates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Pr="00B169EE" w:rsidRDefault="00B169EE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26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Pr="00B169EE" w:rsidRDefault="00B169EE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27</w:t>
                        </w:r>
                      </w:p>
                    </w:tc>
                  </w:tr>
                  <w:tr w:rsidR="00306921" w:rsidTr="00B169EE">
                    <w:trPr>
                      <w:trHeight w:hRule="exact" w:val="505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B169EE">
                        <w:pPr>
                          <w:pStyle w:val="Dates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B169EE">
                        <w:pPr>
                          <w:pStyle w:val="Dates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B169EE">
                        <w:pPr>
                          <w:pStyle w:val="Dates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B169EE">
                        <w:pPr>
                          <w:pStyle w:val="Dates"/>
                        </w:pPr>
                        <w:r>
                          <w:t>31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306921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306921">
                        <w:pPr>
                          <w:pStyle w:val="Dates"/>
                        </w:pP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306921">
                        <w:pPr>
                          <w:pStyle w:val="Dates"/>
                        </w:pPr>
                      </w:p>
                    </w:tc>
                  </w:tr>
                  <w:tr w:rsidR="00306921" w:rsidTr="00B169EE">
                    <w:trPr>
                      <w:trHeight w:hRule="exact" w:val="505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306921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306921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306921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306921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306921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306921">
                        <w:pPr>
                          <w:pStyle w:val="Dates"/>
                        </w:pP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306921" w:rsidRDefault="00306921">
                        <w:pPr>
                          <w:pStyle w:val="Dates"/>
                        </w:pPr>
                      </w:p>
                    </w:tc>
                  </w:tr>
                </w:tbl>
                <w:p w:rsidR="00306921" w:rsidRDefault="00306921"/>
              </w:tc>
            </w:tr>
          </w:tbl>
          <w:p w:rsidR="00306921" w:rsidRDefault="00306921"/>
        </w:tc>
        <w:bookmarkStart w:id="0" w:name="_GoBack"/>
        <w:bookmarkEnd w:id="0"/>
      </w:tr>
    </w:tbl>
    <w:p w:rsidR="00DA704B" w:rsidRDefault="00DA704B">
      <w:pPr>
        <w:pStyle w:val="KeinLeerraum"/>
      </w:pPr>
    </w:p>
    <w:tbl>
      <w:tblPr>
        <w:tblStyle w:val="Tabellengitternetz"/>
        <w:tblW w:w="5000" w:type="pct"/>
        <w:jc w:val="center"/>
        <w:tblBorders>
          <w:top w:val="none" w:sz="0" w:space="0" w:color="auto"/>
          <w:left w:val="none" w:sz="0" w:space="0" w:color="auto"/>
          <w:bottom w:val="single" w:sz="36" w:space="0" w:color="4D4D4D" w:themeColor="accent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840"/>
        <w:gridCol w:w="6840"/>
      </w:tblGrid>
      <w:tr w:rsidR="00DA704B" w:rsidTr="00DA704B">
        <w:trPr>
          <w:trHeight w:hRule="exact" w:val="10512"/>
          <w:jc w:val="center"/>
        </w:trPr>
        <w:tc>
          <w:tcPr>
            <w:tcW w:w="2500" w:type="pct"/>
            <w:tcMar>
              <w:left w:w="0" w:type="dxa"/>
              <w:right w:w="0" w:type="dxa"/>
            </w:tcMar>
          </w:tcPr>
          <w:p w:rsidR="00DA704B" w:rsidRDefault="00DA704B" w:rsidP="00DA704B">
            <w:pPr>
              <w:pStyle w:val="KeinLeerraum"/>
            </w:pPr>
            <w:r>
              <w:rPr>
                <w:noProof/>
                <w:lang w:val="de-DE" w:eastAsia="de-DE"/>
              </w:rPr>
              <w:lastRenderedPageBreak/>
              <w:drawing>
                <wp:anchor distT="0" distB="0" distL="114300" distR="114300" simplePos="0" relativeHeight="251670528" behindDoc="1" locked="0" layoutInCell="0" allowOverlap="1">
                  <wp:simplePos x="0" y="0"/>
                  <wp:positionH relativeFrom="page">
                    <wp:posOffset>4188861</wp:posOffset>
                  </wp:positionH>
                  <wp:positionV relativeFrom="page">
                    <wp:posOffset>2922905</wp:posOffset>
                  </wp:positionV>
                  <wp:extent cx="1499235" cy="2386330"/>
                  <wp:effectExtent l="0" t="0" r="5715" b="0"/>
                  <wp:wrapNone/>
                  <wp:docPr id="6" name="Bubbles Lef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238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71552" behindDoc="1" locked="0" layoutInCell="0" allowOverlap="1">
                  <wp:simplePos x="0" y="0"/>
                  <wp:positionH relativeFrom="page">
                    <wp:posOffset>8068800</wp:posOffset>
                  </wp:positionH>
                  <wp:positionV relativeFrom="page">
                    <wp:posOffset>4023360</wp:posOffset>
                  </wp:positionV>
                  <wp:extent cx="1270635" cy="3117850"/>
                  <wp:effectExtent l="0" t="0" r="5715" b="6350"/>
                  <wp:wrapNone/>
                  <wp:docPr id="9" name="Bubbles Righ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bblesRight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31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520EC" w:rsidRDefault="006520EC" w:rsidP="006520EC">
            <w:pPr>
              <w:pBdr>
                <w:bottom w:val="single" w:sz="12" w:space="1" w:color="auto"/>
              </w:pBdr>
            </w:pPr>
            <w:proofErr w:type="spellStart"/>
            <w:r>
              <w:t>Notiz</w:t>
            </w:r>
            <w:proofErr w:type="spellEnd"/>
            <w:r>
              <w:t>:</w:t>
            </w:r>
          </w:p>
          <w:p w:rsidR="006520EC" w:rsidRDefault="006520EC" w:rsidP="006520EC"/>
          <w:p w:rsidR="006520EC" w:rsidRDefault="006520EC" w:rsidP="006520EC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DA704B" w:rsidRDefault="00DA704B" w:rsidP="00DA704B">
            <w:pPr>
              <w:pStyle w:val="KeinLeerraum"/>
            </w:pPr>
          </w:p>
          <w:p w:rsidR="0033468B" w:rsidRDefault="0033468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  <w:p w:rsidR="001B172D" w:rsidRDefault="00834DFC" w:rsidP="00DA704B">
            <w:pPr>
              <w:pStyle w:val="KeinLeerraum"/>
              <w:rPr>
                <w:noProof/>
              </w:rPr>
            </w:pPr>
            <w:r w:rsidRPr="00834DFC">
              <w:rPr>
                <w:noProof/>
              </w:rPr>
            </w:r>
            <w:r w:rsidR="001B172D">
              <w:rPr>
                <w:noProof/>
              </w:rPr>
              <w:pict>
                <v:rect id="_x0000_s1155" style="width:223.2pt;height:111.6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" fillcolor="#f8f8f8 [3214]" strokecolor="white [3212]" strokeweight="2pt">
                  <v:textbox inset=",0,2.16pt,0">
                    <w:txbxContent>
                      <w:p w:rsidR="00B169EE" w:rsidRDefault="001B172D" w:rsidP="00DA704B">
                        <w:pPr>
                          <w:pStyle w:val="berschrift3"/>
                        </w:pPr>
                        <w:r>
                          <w:t>feiertage</w:t>
                        </w:r>
                        <w:r w:rsidR="00B169EE">
                          <w:t>:</w:t>
                        </w:r>
                      </w:p>
                      <w:p w:rsidR="001B172D" w:rsidRDefault="001B172D" w:rsidP="001B172D"/>
                      <w:p w:rsidR="001B172D" w:rsidRDefault="001B172D" w:rsidP="001B172D"/>
                      <w:p w:rsidR="001B172D" w:rsidRDefault="001B172D" w:rsidP="001B172D"/>
                      <w:p w:rsidR="001B172D" w:rsidRDefault="001B172D" w:rsidP="001B172D"/>
                      <w:p w:rsidR="001B172D" w:rsidRDefault="001B172D" w:rsidP="001B172D"/>
                      <w:p w:rsidR="001B172D" w:rsidRPr="001B172D" w:rsidRDefault="001B172D" w:rsidP="001B172D"/>
                      <w:p w:rsidR="00B169EE" w:rsidRDefault="00B169EE" w:rsidP="001B172D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 w:rsidR="001B172D">
              <w:rPr>
                <w:noProof/>
              </w:rPr>
              <w:pict>
                <v:rect id="_x0000_s1153" style="width:128.75pt;height:111.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" fillcolor="#a5a5a5 [2404]" strokecolor="white [3212]" strokeweight="2pt">
                  <v:fill opacity="32896f"/>
                  <v:textbox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 w:rsidR="0033468B">
              <w:rPr>
                <w:noProof/>
              </w:rPr>
              <w:pict>
                <v:rect id="_x0000_s1152" style="width:337.4pt;height:115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" fillcolor="#e0e0e0 [1301]" strokecolor="white [3212]" strokeweight="2pt">
                  <v:textbox inset=",0,2.16pt,0">
                    <w:txbxContent>
                      <w:tbl>
                        <w:tblPr>
                          <w:tblStyle w:val="Tabellengitternetz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2475"/>
                          <w:gridCol w:w="4277"/>
                        </w:tblGrid>
                        <w:tr w:rsidR="00B169EE">
                          <w:trPr>
                            <w:trHeight w:hRule="exact" w:val="2304"/>
                          </w:trPr>
                          <w:tc>
                            <w:tcPr>
                              <w:tcW w:w="1638" w:type="dxa"/>
                              <w:vAlign w:val="bottom"/>
                            </w:tcPr>
                            <w:p w:rsidR="00B169EE" w:rsidRDefault="00B169EE">
                              <w:r>
                                <w:rPr>
                                  <w:noProof/>
                                  <w:lang w:val="de-DE" w:eastAsia="de-DE"/>
                                </w:rPr>
                                <w:drawing>
                                  <wp:inline distT="0" distB="0" distL="0" distR="0">
                                    <wp:extent cx="867341" cy="803189"/>
                                    <wp:effectExtent l="0" t="0" r="0" b="0"/>
                                    <wp:docPr id="2" name="Kid" descr="Background Design - Calenda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rt_2_kid.pn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70171" cy="8058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830" w:type="dxa"/>
                              <w:vAlign w:val="center"/>
                            </w:tcPr>
                            <w:p w:rsidR="0033468B" w:rsidRPr="0033468B" w:rsidRDefault="0033468B" w:rsidP="0033468B">
                              <w:pPr>
                                <w:jc w:val="center"/>
                                <w:rPr>
                                  <w:b/>
                                  <w:i/>
                                  <w:color w:val="C00000"/>
                                  <w:u w:val="single"/>
                                </w:rPr>
                              </w:pPr>
                              <w:r w:rsidRPr="0033468B">
                                <w:rPr>
                                  <w:b/>
                                  <w:i/>
                                  <w:color w:val="C00000"/>
                                  <w:u w:val="single"/>
                                </w:rPr>
                                <w:t>WICHTIGE TERMINE</w:t>
                              </w:r>
                            </w:p>
                            <w:p w:rsidR="0033468B" w:rsidRPr="0033468B" w:rsidRDefault="0033468B" w:rsidP="0033468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B169EE" w:rsidRDefault="00B169EE"/>
                          </w:tc>
                        </w:tr>
                      </w:tbl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51" style="width:111.6pt;height:115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" fillcolor="#e0e0e0 [1301]" strokecolor="white [3212]" strokeweight="2pt">
                  <v:textbox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50" style="width:223.2pt;height:1in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" fillcolor="#f8f8f8 [3214]" strokecolor="white [3212]" strokeweight="2pt">
                  <v:textbox inset=",0,2.16pt,0">
                    <w:txbxContent>
                      <w:p w:rsidR="00B169EE" w:rsidRDefault="00B169EE" w:rsidP="00DA704B">
                        <w:pPr>
                          <w:pStyle w:val="Anfhrungszeichen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49" style="width:111.6pt;height:1in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" fillcolor="#e0e0e0 [1301]" strokecolor="white [3212]" strokeweight="2pt">
                  <v:textbox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48" style="width:223.2pt;height:68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" fillcolor="#e0e0e0 [1301]" strokecolor="white [3212]" strokeweight="2pt">
                  <v:textbox inset=",0,2.16pt,0">
                    <w:txbxContent>
                      <w:p w:rsidR="00B169EE" w:rsidRDefault="00B169EE" w:rsidP="00DA704B">
                        <w:pPr>
                          <w:pStyle w:val="Year"/>
                        </w:pPr>
                        <w:fldSimple w:instr=" DOCVARIABLE  MonthStart \@  yyyy   \* MERGEFORMAT ">
                          <w:r>
                            <w:t>2016</w:t>
                          </w:r>
                        </w:fldSimple>
                      </w:p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47" style="width:111.6pt;height:68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" fillcolor="#e0e0e0 [1301]" strokecolor="white [3212]" strokeweight="2pt">
                  <v:textbox inset=",0,2.16pt,0">
                    <w:txbxContent>
                      <w:p w:rsidR="00B169EE" w:rsidRDefault="00B169EE" w:rsidP="00DA704B">
                        <w:r>
                          <w:rPr>
                            <w:noProof/>
                            <w:lang w:val="de-DE" w:eastAsia="de-DE"/>
                          </w:rPr>
                          <w:drawing>
                            <wp:inline distT="0" distB="0" distL="0" distR="0">
                              <wp:extent cx="1230489" cy="724353"/>
                              <wp:effectExtent l="0" t="0" r="8255" b="0"/>
                              <wp:docPr id="3" name="Dino" descr="Background Design - Calenda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rt_2_dino.png"/>
                                      <pic:cNvPicPr/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7755" cy="7286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accent2">
                                          <a:lumMod val="40000"/>
                                          <a:lumOff val="60000"/>
                                        </a:schemeClr>
                                      </a:solidFill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p w:rsidR="00294D73" w:rsidRDefault="00294D73"/>
          <w:tbl>
            <w:tblPr>
              <w:tblStyle w:val="Tabellengitternetz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840"/>
            </w:tblGrid>
            <w:tr w:rsidR="00DA704B" w:rsidTr="00294D73">
              <w:trPr>
                <w:trHeight w:hRule="exact" w:val="6336"/>
                <w:jc w:val="center"/>
              </w:trPr>
              <w:tc>
                <w:tcPr>
                  <w:tcW w:w="6840" w:type="dxa"/>
                  <w:tcMar>
                    <w:left w:w="144" w:type="dxa"/>
                    <w:right w:w="0" w:type="dxa"/>
                  </w:tcMar>
                </w:tcPr>
                <w:p w:rsidR="002077BC" w:rsidRPr="002077BC" w:rsidRDefault="00834DFC" w:rsidP="002077BC">
                  <w:r w:rsidRPr="00834DFC"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_x0000_s1146" style="width:336.25pt;height:49.7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" fillcolor="#e0e0e0 [1301]" strokecolor="white [3212]" strokeweight="2pt">
                        <v:textbox style="mso-next-textbox:#_x0000_s1146" inset=",0,3.6pt,0">
                          <w:txbxContent>
                            <w:tbl>
                              <w:tblPr>
                                <w:tblStyle w:val="Tabellengitternetz"/>
                                <w:tblW w:w="5919" w:type="pct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Look w:val="04A0"/>
                              </w:tblPr>
                              <w:tblGrid>
                                <w:gridCol w:w="4921"/>
                                <w:gridCol w:w="3010"/>
                              </w:tblGrid>
                              <w:tr w:rsidR="00B169EE" w:rsidTr="00DA704B">
                                <w:trPr>
                                  <w:trHeight w:hRule="exact" w:val="994"/>
                                  <w:jc w:val="center"/>
                                </w:trPr>
                                <w:tc>
                                  <w:tcPr>
                                    <w:tcW w:w="4921" w:type="dxa"/>
                                    <w:vAlign w:val="center"/>
                                  </w:tcPr>
                                  <w:p w:rsidR="00B169EE" w:rsidRDefault="00B169EE" w:rsidP="002077BC">
                                    <w:pPr>
                                      <w:pStyle w:val="Month"/>
                                      <w:jc w:val="right"/>
                                    </w:pPr>
                                    <w:r>
                                      <w:t xml:space="preserve">  februar 2013</w:t>
                                    </w:r>
                                  </w:p>
                                </w:tc>
                                <w:tc>
                                  <w:tcPr>
                                    <w:tcW w:w="3010" w:type="dxa"/>
                                    <w:vAlign w:val="center"/>
                                  </w:tcPr>
                                  <w:p w:rsidR="00B169EE" w:rsidRDefault="00B169EE">
                                    <w:pPr>
                                      <w:pStyle w:val="KeinLeerraum"/>
                                      <w:jc w:val="center"/>
                                    </w:pPr>
                                  </w:p>
                                </w:tc>
                              </w:tr>
                            </w:tbl>
                            <w:p w:rsidR="00B169EE" w:rsidRDefault="00B169EE" w:rsidP="00294D73">
                              <w:pPr>
                                <w:pStyle w:val="KeinLeerraum"/>
                              </w:pPr>
                            </w:p>
                          </w:txbxContent>
                        </v:textbox>
                        <w10:wrap type="none"/>
                        <w10:anchorlock/>
                      </v:rect>
                    </w:pict>
                  </w:r>
                  <w:r w:rsidR="002077BC">
                    <w:rPr>
                      <w:noProof/>
                      <w:lang w:val="de-DE" w:eastAsia="de-DE"/>
                    </w:rPr>
                    <w:drawing>
                      <wp:anchor distT="0" distB="0" distL="114300" distR="114300" simplePos="0" relativeHeight="251704320" behindDoc="1" locked="0" layoutInCell="1" allowOverlap="1">
                        <wp:simplePos x="0" y="0"/>
                        <wp:positionH relativeFrom="column">
                          <wp:posOffset>165735</wp:posOffset>
                        </wp:positionH>
                        <wp:positionV relativeFrom="paragraph">
                          <wp:posOffset>990600</wp:posOffset>
                        </wp:positionV>
                        <wp:extent cx="4248150" cy="2571750"/>
                        <wp:effectExtent l="19050" t="0" r="0" b="0"/>
                        <wp:wrapNone/>
                        <wp:docPr id="77" name="Grafik 76" descr="screenshot.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reenshot.2.png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48150" cy="2571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2077BC" w:rsidRPr="002077BC" w:rsidRDefault="002077BC" w:rsidP="002077BC"/>
                <w:p w:rsidR="002077BC" w:rsidRPr="002077BC" w:rsidRDefault="002077BC" w:rsidP="002077BC"/>
                <w:p w:rsidR="002077BC" w:rsidRPr="002077BC" w:rsidRDefault="002077BC" w:rsidP="002077BC"/>
                <w:p w:rsidR="002077BC" w:rsidRPr="002077BC" w:rsidRDefault="002077BC" w:rsidP="002077BC"/>
                <w:p w:rsidR="002077BC" w:rsidRPr="002077BC" w:rsidRDefault="002077BC" w:rsidP="002077BC"/>
                <w:p w:rsidR="002077BC" w:rsidRPr="002077BC" w:rsidRDefault="002077BC" w:rsidP="002077BC"/>
                <w:p w:rsidR="002077BC" w:rsidRPr="002077BC" w:rsidRDefault="002077BC" w:rsidP="002077BC"/>
                <w:p w:rsidR="002077BC" w:rsidRPr="002077BC" w:rsidRDefault="002077BC" w:rsidP="002077BC"/>
                <w:p w:rsidR="002077BC" w:rsidRDefault="002077BC" w:rsidP="002077BC"/>
                <w:p w:rsidR="00DA704B" w:rsidRPr="002077BC" w:rsidRDefault="00DA704B" w:rsidP="002077BC">
                  <w:pPr>
                    <w:jc w:val="center"/>
                  </w:pPr>
                </w:p>
              </w:tc>
            </w:tr>
            <w:tr w:rsidR="00DA704B" w:rsidTr="00294D73">
              <w:trPr>
                <w:trHeight w:hRule="exact" w:val="4248"/>
                <w:jc w:val="center"/>
              </w:trPr>
              <w:tc>
                <w:tcPr>
                  <w:tcW w:w="6840" w:type="dxa"/>
                  <w:tcMar>
                    <w:left w:w="144" w:type="dxa"/>
                    <w:right w:w="0" w:type="dxa"/>
                  </w:tcMar>
                </w:tcPr>
                <w:tbl>
                  <w:tblPr>
                    <w:tblW w:w="3500" w:type="pct"/>
                    <w:jc w:val="center"/>
                    <w:tblLayout w:type="fixed"/>
                    <w:tblLook w:val="04A0"/>
                  </w:tblPr>
                  <w:tblGrid>
                    <w:gridCol w:w="673"/>
                    <w:gridCol w:w="671"/>
                    <w:gridCol w:w="670"/>
                    <w:gridCol w:w="670"/>
                    <w:gridCol w:w="669"/>
                    <w:gridCol w:w="669"/>
                    <w:gridCol w:w="665"/>
                  </w:tblGrid>
                  <w:tr w:rsidR="00DA704B" w:rsidTr="00DA704B">
                    <w:trPr>
                      <w:trHeight w:hRule="exact" w:val="432"/>
                      <w:jc w:val="center"/>
                    </w:trPr>
                    <w:tc>
                      <w:tcPr>
                        <w:tcW w:w="717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DA704B" w:rsidRDefault="00DA704B" w:rsidP="00DA704B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DA704B" w:rsidRDefault="00DA704B" w:rsidP="00DA704B">
                        <w:pPr>
                          <w:pStyle w:val="Days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DA704B" w:rsidRDefault="00DA704B" w:rsidP="00DA704B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DA704B" w:rsidRDefault="00DA704B" w:rsidP="00DA704B">
                        <w:pPr>
                          <w:pStyle w:val="Days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DA704B" w:rsidRDefault="00DA704B" w:rsidP="00DA704B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DA704B" w:rsidRPr="00B169EE" w:rsidRDefault="00DA704B" w:rsidP="00DA704B">
                        <w:pPr>
                          <w:pStyle w:val="Day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S</w:t>
                        </w:r>
                      </w:p>
                    </w:tc>
                    <w:tc>
                      <w:tcPr>
                        <w:tcW w:w="710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DA704B" w:rsidRPr="00B169EE" w:rsidRDefault="00DA704B" w:rsidP="00DA704B">
                        <w:pPr>
                          <w:pStyle w:val="Day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S</w:t>
                        </w:r>
                      </w:p>
                    </w:tc>
                  </w:tr>
                  <w:tr w:rsidR="00DA704B" w:rsidTr="00DA704B">
                    <w:trPr>
                      <w:trHeight w:hRule="exact" w:val="504"/>
                      <w:jc w:val="center"/>
                    </w:trPr>
                    <w:tc>
                      <w:tcPr>
                        <w:tcW w:w="717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</w:t>
                        </w:r>
                      </w:p>
                    </w:tc>
                    <w:tc>
                      <w:tcPr>
                        <w:tcW w:w="710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3</w:t>
                        </w:r>
                      </w:p>
                    </w:tc>
                  </w:tr>
                  <w:tr w:rsidR="00DA704B" w:rsidTr="00DA704B">
                    <w:trPr>
                      <w:trHeight w:hRule="exact" w:val="504"/>
                      <w:jc w:val="center"/>
                    </w:trPr>
                    <w:tc>
                      <w:tcPr>
                        <w:tcW w:w="717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9</w:t>
                        </w:r>
                      </w:p>
                    </w:tc>
                    <w:tc>
                      <w:tcPr>
                        <w:tcW w:w="710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10</w:t>
                        </w:r>
                      </w:p>
                    </w:tc>
                  </w:tr>
                  <w:tr w:rsidR="00DA704B" w:rsidTr="00DA704B">
                    <w:trPr>
                      <w:trHeight w:hRule="exact" w:val="504"/>
                      <w:jc w:val="center"/>
                    </w:trPr>
                    <w:tc>
                      <w:tcPr>
                        <w:tcW w:w="717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16</w:t>
                        </w:r>
                      </w:p>
                    </w:tc>
                    <w:tc>
                      <w:tcPr>
                        <w:tcW w:w="710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17</w:t>
                        </w:r>
                      </w:p>
                    </w:tc>
                  </w:tr>
                  <w:tr w:rsidR="00DA704B" w:rsidTr="00DA704B">
                    <w:trPr>
                      <w:trHeight w:hRule="exact" w:val="504"/>
                      <w:jc w:val="center"/>
                    </w:trPr>
                    <w:tc>
                      <w:tcPr>
                        <w:tcW w:w="717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23</w:t>
                        </w:r>
                      </w:p>
                    </w:tc>
                    <w:tc>
                      <w:tcPr>
                        <w:tcW w:w="710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24</w:t>
                        </w:r>
                      </w:p>
                    </w:tc>
                  </w:tr>
                  <w:tr w:rsidR="00DA704B" w:rsidTr="00DA704B">
                    <w:trPr>
                      <w:trHeight w:hRule="exact" w:val="504"/>
                      <w:jc w:val="center"/>
                    </w:trPr>
                    <w:tc>
                      <w:tcPr>
                        <w:tcW w:w="717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B169EE">
                        <w:pPr>
                          <w:pStyle w:val="Dates"/>
                          <w:jc w:val="left"/>
                        </w:pPr>
                      </w:p>
                    </w:tc>
                    <w:tc>
                      <w:tcPr>
                        <w:tcW w:w="710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</w:tr>
                  <w:tr w:rsidR="00DA704B" w:rsidTr="00DA704B">
                    <w:trPr>
                      <w:trHeight w:hRule="exact" w:val="504"/>
                      <w:jc w:val="center"/>
                    </w:trPr>
                    <w:tc>
                      <w:tcPr>
                        <w:tcW w:w="717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0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</w:tr>
                </w:tbl>
                <w:p w:rsidR="00DA704B" w:rsidRDefault="00DA704B" w:rsidP="00DA704B"/>
              </w:tc>
            </w:tr>
          </w:tbl>
          <w:p w:rsidR="00DA704B" w:rsidRDefault="00DA704B" w:rsidP="00DA704B"/>
        </w:tc>
      </w:tr>
    </w:tbl>
    <w:p w:rsidR="00DA704B" w:rsidRDefault="00DA704B">
      <w:pPr>
        <w:pStyle w:val="KeinLeerraum"/>
      </w:pPr>
    </w:p>
    <w:tbl>
      <w:tblPr>
        <w:tblStyle w:val="Tabellengitternetz"/>
        <w:tblW w:w="5000" w:type="pct"/>
        <w:jc w:val="center"/>
        <w:tblBorders>
          <w:top w:val="none" w:sz="0" w:space="0" w:color="auto"/>
          <w:left w:val="none" w:sz="0" w:space="0" w:color="auto"/>
          <w:bottom w:val="single" w:sz="36" w:space="0" w:color="4D4D4D" w:themeColor="accent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840"/>
        <w:gridCol w:w="6840"/>
      </w:tblGrid>
      <w:tr w:rsidR="00DA704B" w:rsidTr="00DA704B">
        <w:trPr>
          <w:trHeight w:hRule="exact" w:val="10512"/>
          <w:jc w:val="center"/>
        </w:trPr>
        <w:tc>
          <w:tcPr>
            <w:tcW w:w="2500" w:type="pct"/>
            <w:tcMar>
              <w:left w:w="0" w:type="dxa"/>
              <w:right w:w="0" w:type="dxa"/>
            </w:tcMar>
          </w:tcPr>
          <w:p w:rsidR="006520EC" w:rsidRPr="001B172D" w:rsidRDefault="006520EC" w:rsidP="006520EC">
            <w:pPr>
              <w:pBdr>
                <w:bottom w:val="single" w:sz="12" w:space="1" w:color="auto"/>
              </w:pBdr>
              <w:rPr>
                <w:b/>
              </w:rPr>
            </w:pPr>
            <w:proofErr w:type="spellStart"/>
            <w:r w:rsidRPr="001B172D">
              <w:rPr>
                <w:b/>
              </w:rPr>
              <w:lastRenderedPageBreak/>
              <w:t>Notiz</w:t>
            </w:r>
            <w:proofErr w:type="spellEnd"/>
            <w:r w:rsidRPr="001B172D">
              <w:rPr>
                <w:b/>
              </w:rPr>
              <w:t>:</w:t>
            </w:r>
          </w:p>
          <w:p w:rsidR="006520EC" w:rsidRDefault="006520EC" w:rsidP="006520EC"/>
          <w:p w:rsidR="006520EC" w:rsidRDefault="006520EC" w:rsidP="006520EC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33468B" w:rsidRDefault="0033468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73600" behindDoc="1" locked="0" layoutInCell="0" allowOverlap="1">
                  <wp:simplePos x="0" y="0"/>
                  <wp:positionH relativeFrom="page">
                    <wp:posOffset>4188861</wp:posOffset>
                  </wp:positionH>
                  <wp:positionV relativeFrom="page">
                    <wp:posOffset>2922905</wp:posOffset>
                  </wp:positionV>
                  <wp:extent cx="1499235" cy="2386330"/>
                  <wp:effectExtent l="0" t="0" r="5715" b="0"/>
                  <wp:wrapNone/>
                  <wp:docPr id="14" name="Bubbles Lef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238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74624" behindDoc="1" locked="0" layoutInCell="0" allowOverlap="1">
                  <wp:simplePos x="0" y="0"/>
                  <wp:positionH relativeFrom="page">
                    <wp:posOffset>8068800</wp:posOffset>
                  </wp:positionH>
                  <wp:positionV relativeFrom="page">
                    <wp:posOffset>4023360</wp:posOffset>
                  </wp:positionV>
                  <wp:extent cx="1270635" cy="3117850"/>
                  <wp:effectExtent l="0" t="0" r="5715" b="6350"/>
                  <wp:wrapNone/>
                  <wp:docPr id="15" name="Bubbles Righ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bblesRight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31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704B" w:rsidRDefault="00DA704B" w:rsidP="00DA704B">
            <w:pPr>
              <w:pStyle w:val="KeinLeerraum"/>
            </w:pPr>
          </w:p>
          <w:p w:rsidR="001B172D" w:rsidRDefault="00834DFC" w:rsidP="00DA704B">
            <w:pPr>
              <w:pStyle w:val="KeinLeerraum"/>
              <w:rPr>
                <w:noProof/>
              </w:rPr>
            </w:pPr>
            <w:r w:rsidRPr="00834DFC">
              <w:rPr>
                <w:noProof/>
              </w:rPr>
            </w:r>
            <w:r w:rsidR="001B172D">
              <w:rPr>
                <w:noProof/>
              </w:rPr>
              <w:pict>
                <v:rect id="_x0000_s1143" style="width:223.2pt;height:111.6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" fillcolor="#f8f8f8 [3214]" strokecolor="white [3212]" strokeweight="2pt">
                  <v:textbox style="mso-next-textbox:#_x0000_s1143" inset=",0,2.16pt,0">
                    <w:txbxContent>
                      <w:p w:rsidR="00B169EE" w:rsidRDefault="001B172D" w:rsidP="00DA704B">
                        <w:pPr>
                          <w:pStyle w:val="berschrift3"/>
                        </w:pPr>
                        <w:r>
                          <w:t>feiertage:</w:t>
                        </w:r>
                      </w:p>
                      <w:p w:rsidR="001B172D" w:rsidRDefault="001B172D" w:rsidP="001B172D">
                        <w:r>
                          <w:t xml:space="preserve">29.03.2013 </w:t>
                        </w:r>
                        <w:proofErr w:type="spellStart"/>
                        <w:r>
                          <w:t>Karfreitag</w:t>
                        </w:r>
                        <w:proofErr w:type="spellEnd"/>
                      </w:p>
                      <w:p w:rsidR="001B172D" w:rsidRDefault="001B172D" w:rsidP="001B172D"/>
                      <w:p w:rsidR="001B172D" w:rsidRDefault="001B172D" w:rsidP="001B172D"/>
                      <w:p w:rsidR="001B172D" w:rsidRDefault="001B172D" w:rsidP="001B172D"/>
                      <w:p w:rsidR="001B172D" w:rsidRDefault="001B172D" w:rsidP="001B172D"/>
                      <w:p w:rsidR="001B172D" w:rsidRPr="001B172D" w:rsidRDefault="001B172D" w:rsidP="001B172D"/>
                      <w:p w:rsidR="00B169EE" w:rsidRDefault="00B169EE" w:rsidP="001B172D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41" style="width:111.6pt;height:111.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" fillcolor="#a5a5a5 [2404]" strokecolor="white [3212]" strokeweight="2pt">
                  <v:fill opacity="32896f"/>
                  <v:textbox style="mso-next-textbox:#_x0000_s1141"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 w:rsidR="0033468B">
              <w:rPr>
                <w:noProof/>
              </w:rPr>
              <w:pict>
                <v:rect id="_x0000_s1140" style="width:337.4pt;height:115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" fillcolor="#e0e0e0 [1301]" strokecolor="white [3212]" strokeweight="2pt">
                  <v:textbox style="mso-next-textbox:#_x0000_s1140" inset=",0,2.16pt,0">
                    <w:txbxContent>
                      <w:tbl>
                        <w:tblPr>
                          <w:tblStyle w:val="Tabellengitternetz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2475"/>
                          <w:gridCol w:w="4277"/>
                        </w:tblGrid>
                        <w:tr w:rsidR="00B169EE">
                          <w:trPr>
                            <w:trHeight w:hRule="exact" w:val="2304"/>
                          </w:trPr>
                          <w:tc>
                            <w:tcPr>
                              <w:tcW w:w="1638" w:type="dxa"/>
                              <w:vAlign w:val="bottom"/>
                            </w:tcPr>
                            <w:p w:rsidR="00B169EE" w:rsidRDefault="00B169EE">
                              <w:r>
                                <w:rPr>
                                  <w:noProof/>
                                  <w:lang w:val="de-DE" w:eastAsia="de-DE"/>
                                </w:rPr>
                                <w:drawing>
                                  <wp:inline distT="0" distB="0" distL="0" distR="0">
                                    <wp:extent cx="867341" cy="803189"/>
                                    <wp:effectExtent l="0" t="0" r="0" b="0"/>
                                    <wp:docPr id="12" name="Kid" descr="Background Design - Calenda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rt_2_kid.pn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70171" cy="8058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830" w:type="dxa"/>
                              <w:vAlign w:val="center"/>
                            </w:tcPr>
                            <w:p w:rsidR="0033468B" w:rsidRPr="0033468B" w:rsidRDefault="0033468B" w:rsidP="0033468B">
                              <w:pPr>
                                <w:jc w:val="center"/>
                                <w:rPr>
                                  <w:b/>
                                  <w:i/>
                                  <w:color w:val="C00000"/>
                                  <w:u w:val="single"/>
                                </w:rPr>
                              </w:pPr>
                              <w:r w:rsidRPr="0033468B">
                                <w:rPr>
                                  <w:b/>
                                  <w:i/>
                                  <w:color w:val="C00000"/>
                                  <w:u w:val="single"/>
                                </w:rPr>
                                <w:t>WICHTIGE TERMINE</w:t>
                              </w:r>
                            </w:p>
                            <w:p w:rsidR="0033468B" w:rsidRPr="0033468B" w:rsidRDefault="0033468B" w:rsidP="0033468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B169EE" w:rsidRDefault="00B169EE"/>
                          </w:tc>
                        </w:tr>
                      </w:tbl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39" style="width:111.6pt;height:115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" fillcolor="#e0e0e0 [1301]" strokecolor="white [3212]" strokeweight="2pt">
                  <v:textbox style="mso-next-textbox:#_x0000_s1139"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38" style="width:223.2pt;height:1in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" fillcolor="#f8f8f8 [3214]" strokecolor="white [3212]" strokeweight="2pt">
                  <v:textbox style="mso-next-textbox:#_x0000_s1138" inset=",0,2.16pt,0">
                    <w:txbxContent>
                      <w:p w:rsidR="00B169EE" w:rsidRDefault="00B169EE" w:rsidP="00DA704B">
                        <w:pPr>
                          <w:pStyle w:val="Anfhrungszeichen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37" style="width:111.6pt;height:1in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" fillcolor="#e0e0e0 [1301]" strokecolor="white [3212]" strokeweight="2pt">
                  <v:textbox style="mso-next-textbox:#_x0000_s1137"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36" style="width:223.2pt;height:68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" fillcolor="#e0e0e0 [1301]" strokecolor="white [3212]" strokeweight="2pt">
                  <v:textbox style="mso-next-textbox:#_x0000_s1136" inset=",0,2.16pt,0">
                    <w:txbxContent>
                      <w:p w:rsidR="00B169EE" w:rsidRDefault="00B169EE" w:rsidP="00DA704B">
                        <w:pPr>
                          <w:pStyle w:val="Year"/>
                        </w:pPr>
                        <w:fldSimple w:instr=" DOCVARIABLE  MonthStart \@  yyyy   \* MERGEFORMAT ">
                          <w:r>
                            <w:t>2016</w:t>
                          </w:r>
                        </w:fldSimple>
                      </w:p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35" style="width:111.6pt;height:68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" fillcolor="#e0e0e0 [1301]" strokecolor="white [3212]" strokeweight="2pt">
                  <v:textbox style="mso-next-textbox:#_x0000_s1135" inset=",0,2.16pt,0">
                    <w:txbxContent>
                      <w:p w:rsidR="00B169EE" w:rsidRDefault="00B169EE" w:rsidP="00DA704B">
                        <w:r>
                          <w:rPr>
                            <w:noProof/>
                            <w:lang w:val="de-DE" w:eastAsia="de-DE"/>
                          </w:rPr>
                          <w:drawing>
                            <wp:inline distT="0" distB="0" distL="0" distR="0">
                              <wp:extent cx="1230489" cy="724353"/>
                              <wp:effectExtent l="0" t="0" r="8255" b="0"/>
                              <wp:docPr id="13" name="Dino" descr="Background Design - Calenda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rt_2_dino.png"/>
                                      <pic:cNvPicPr/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7755" cy="7286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accent2">
                                          <a:lumMod val="40000"/>
                                          <a:lumOff val="60000"/>
                                        </a:schemeClr>
                                      </a:solidFill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tbl>
            <w:tblPr>
              <w:tblStyle w:val="Tabellengitternetz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840"/>
            </w:tblGrid>
            <w:tr w:rsidR="00DA704B" w:rsidTr="00DA704B">
              <w:trPr>
                <w:trHeight w:hRule="exact" w:val="6336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p w:rsidR="00DA704B" w:rsidRDefault="00834DFC" w:rsidP="00DA704B">
                  <w:pPr>
                    <w:jc w:val="center"/>
                  </w:pPr>
                  <w:r w:rsidRPr="00834DFC"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_x0000_s1134" style="width:336.25pt;height:49.7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" fillcolor="#e0e0e0 [1301]" strokecolor="white [3212]" strokeweight="2pt">
                        <v:textbox style="mso-next-textbox:#_x0000_s1134" inset=",0,3.6pt,0">
                          <w:txbxContent>
                            <w:tbl>
                              <w:tblPr>
                                <w:tblStyle w:val="Tabellengitternetz"/>
                                <w:tblW w:w="5000" w:type="pct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Look w:val="04A0"/>
                              </w:tblPr>
                              <w:tblGrid>
                                <w:gridCol w:w="3690"/>
                                <w:gridCol w:w="3010"/>
                              </w:tblGrid>
                              <w:tr w:rsidR="00B169EE">
                                <w:trPr>
                                  <w:trHeight w:hRule="exact" w:val="994"/>
                                  <w:jc w:val="center"/>
                                </w:trPr>
                                <w:tc>
                                  <w:tcPr>
                                    <w:tcW w:w="3798" w:type="dxa"/>
                                    <w:vAlign w:val="center"/>
                                  </w:tcPr>
                                  <w:p w:rsidR="00B169EE" w:rsidRDefault="00B169EE">
                                    <w:pPr>
                                      <w:pStyle w:val="Month"/>
                                    </w:pPr>
                                    <w:r>
                                      <w:t>märz 2013</w:t>
                                    </w:r>
                                  </w:p>
                                </w:tc>
                                <w:tc>
                                  <w:tcPr>
                                    <w:tcW w:w="3097" w:type="dxa"/>
                                    <w:vAlign w:val="center"/>
                                  </w:tcPr>
                                  <w:p w:rsidR="00B169EE" w:rsidRDefault="00B169EE">
                                    <w:pPr>
                                      <w:pStyle w:val="KeinLeerraum"/>
                                      <w:jc w:val="center"/>
                                    </w:pPr>
                                  </w:p>
                                </w:tc>
                              </w:tr>
                            </w:tbl>
                            <w:p w:rsidR="00B169EE" w:rsidRDefault="00B169EE" w:rsidP="00294D73">
                              <w:pPr>
                                <w:pStyle w:val="KeinLeerraum"/>
                              </w:pPr>
                            </w:p>
                          </w:txbxContent>
                        </v:textbox>
                        <w10:wrap type="none"/>
                        <w10:anchorlock/>
                      </v:rect>
                    </w:pict>
                  </w:r>
                  <w:r w:rsidR="00294D73">
                    <w:rPr>
                      <w:noProof/>
                      <w:lang w:val="de-DE" w:eastAsia="de-DE"/>
                    </w:rPr>
                    <w:drawing>
                      <wp:anchor distT="0" distB="0" distL="114300" distR="114300" simplePos="0" relativeHeight="251705344" behindDoc="1" locked="0" layoutInCell="1" allowOverlap="1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790575</wp:posOffset>
                        </wp:positionV>
                        <wp:extent cx="4565650" cy="2600325"/>
                        <wp:effectExtent l="19050" t="0" r="6350" b="0"/>
                        <wp:wrapNone/>
                        <wp:docPr id="78" name="Grafik 77" descr="screenshot.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reenshot.1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65650" cy="2600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DA704B" w:rsidTr="00DA704B">
              <w:trPr>
                <w:trHeight w:hRule="exact" w:val="4248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tbl>
                  <w:tblPr>
                    <w:tblW w:w="3500" w:type="pct"/>
                    <w:jc w:val="center"/>
                    <w:tblLayout w:type="fixed"/>
                    <w:tblLook w:val="04A0"/>
                  </w:tblPr>
                  <w:tblGrid>
                    <w:gridCol w:w="674"/>
                    <w:gridCol w:w="671"/>
                    <w:gridCol w:w="670"/>
                    <w:gridCol w:w="670"/>
                    <w:gridCol w:w="669"/>
                    <w:gridCol w:w="669"/>
                    <w:gridCol w:w="664"/>
                  </w:tblGrid>
                  <w:tr w:rsidR="00EA0509" w:rsidTr="00EA0509">
                    <w:trPr>
                      <w:trHeight w:hRule="exact" w:val="432"/>
                      <w:jc w:val="center"/>
                    </w:trPr>
                    <w:tc>
                      <w:tcPr>
                        <w:tcW w:w="718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Pr="00B169EE" w:rsidRDefault="00EA0509" w:rsidP="007C4E0C">
                        <w:pPr>
                          <w:pStyle w:val="Day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S</w:t>
                        </w:r>
                      </w:p>
                    </w:tc>
                    <w:tc>
                      <w:tcPr>
                        <w:tcW w:w="709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Pr="00B169EE" w:rsidRDefault="00EA0509" w:rsidP="007C4E0C">
                        <w:pPr>
                          <w:pStyle w:val="Day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S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3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9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10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16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17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23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24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1B172D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1B172D">
                          <w:rPr>
                            <w:color w:val="C00000"/>
                          </w:rPr>
                          <w:t>29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30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31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</w:tr>
                </w:tbl>
                <w:p w:rsidR="00DA704B" w:rsidRDefault="00DA704B" w:rsidP="00DA704B"/>
              </w:tc>
            </w:tr>
          </w:tbl>
          <w:p w:rsidR="00DA704B" w:rsidRDefault="00DA704B" w:rsidP="00DA704B"/>
        </w:tc>
      </w:tr>
    </w:tbl>
    <w:p w:rsidR="00DA704B" w:rsidRDefault="00DA704B">
      <w:pPr>
        <w:pStyle w:val="KeinLeerraum"/>
      </w:pPr>
    </w:p>
    <w:tbl>
      <w:tblPr>
        <w:tblStyle w:val="Tabellengitternetz"/>
        <w:tblW w:w="5000" w:type="pct"/>
        <w:jc w:val="center"/>
        <w:tblBorders>
          <w:top w:val="none" w:sz="0" w:space="0" w:color="auto"/>
          <w:left w:val="none" w:sz="0" w:space="0" w:color="auto"/>
          <w:bottom w:val="single" w:sz="36" w:space="0" w:color="4D4D4D" w:themeColor="accent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840"/>
        <w:gridCol w:w="6840"/>
      </w:tblGrid>
      <w:tr w:rsidR="00DA704B" w:rsidTr="00DA704B">
        <w:trPr>
          <w:trHeight w:hRule="exact" w:val="10512"/>
          <w:jc w:val="center"/>
        </w:trPr>
        <w:tc>
          <w:tcPr>
            <w:tcW w:w="2500" w:type="pct"/>
            <w:tcMar>
              <w:left w:w="0" w:type="dxa"/>
              <w:right w:w="0" w:type="dxa"/>
            </w:tcMar>
          </w:tcPr>
          <w:p w:rsidR="006520EC" w:rsidRPr="001B172D" w:rsidRDefault="006520EC" w:rsidP="006520EC">
            <w:pPr>
              <w:pBdr>
                <w:bottom w:val="single" w:sz="12" w:space="1" w:color="auto"/>
              </w:pBdr>
              <w:rPr>
                <w:b/>
              </w:rPr>
            </w:pPr>
            <w:proofErr w:type="spellStart"/>
            <w:r w:rsidRPr="001B172D">
              <w:rPr>
                <w:b/>
              </w:rPr>
              <w:lastRenderedPageBreak/>
              <w:t>Notiz</w:t>
            </w:r>
            <w:proofErr w:type="spellEnd"/>
            <w:r w:rsidRPr="001B172D">
              <w:rPr>
                <w:b/>
              </w:rPr>
              <w:t>:</w:t>
            </w:r>
          </w:p>
          <w:p w:rsidR="006520EC" w:rsidRDefault="006520EC" w:rsidP="006520EC"/>
          <w:p w:rsidR="006520EC" w:rsidRDefault="006520EC" w:rsidP="006520EC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DA704B" w:rsidRDefault="00DA704B" w:rsidP="00DA704B">
            <w:pPr>
              <w:pStyle w:val="KeinLeerraum"/>
            </w:pP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76672" behindDoc="1" locked="0" layoutInCell="0" allowOverlap="1">
                  <wp:simplePos x="0" y="0"/>
                  <wp:positionH relativeFrom="page">
                    <wp:posOffset>4188861</wp:posOffset>
                  </wp:positionH>
                  <wp:positionV relativeFrom="page">
                    <wp:posOffset>2922905</wp:posOffset>
                  </wp:positionV>
                  <wp:extent cx="1499235" cy="2386330"/>
                  <wp:effectExtent l="0" t="0" r="5715" b="0"/>
                  <wp:wrapNone/>
                  <wp:docPr id="20" name="Bubbles Lef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238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77696" behindDoc="1" locked="0" layoutInCell="0" allowOverlap="1">
                  <wp:simplePos x="0" y="0"/>
                  <wp:positionH relativeFrom="page">
                    <wp:posOffset>8068800</wp:posOffset>
                  </wp:positionH>
                  <wp:positionV relativeFrom="page">
                    <wp:posOffset>4023360</wp:posOffset>
                  </wp:positionV>
                  <wp:extent cx="1270635" cy="3117850"/>
                  <wp:effectExtent l="0" t="0" r="5715" b="6350"/>
                  <wp:wrapNone/>
                  <wp:docPr id="21" name="Bubbles Righ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bblesRight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31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  <w:p w:rsidR="001B172D" w:rsidRDefault="00834DFC" w:rsidP="00DA704B">
            <w:pPr>
              <w:pStyle w:val="KeinLeerraum"/>
              <w:rPr>
                <w:noProof/>
              </w:rPr>
            </w:pPr>
            <w:r w:rsidRPr="00834DFC">
              <w:rPr>
                <w:noProof/>
              </w:rPr>
            </w:r>
            <w:r w:rsidR="001B172D">
              <w:rPr>
                <w:noProof/>
              </w:rPr>
              <w:pict>
                <v:rect id="_x0000_s1131" style="width:223.2pt;height:111.6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" fillcolor="#f8f8f8 [3214]" strokecolor="white [3212]" strokeweight="2pt">
                  <v:textbox inset=",0,2.16pt,0">
                    <w:txbxContent>
                      <w:p w:rsidR="00B169EE" w:rsidRDefault="001B172D" w:rsidP="00DA704B">
                        <w:pPr>
                          <w:pStyle w:val="berschrift3"/>
                        </w:pPr>
                        <w:r>
                          <w:t>feiertage:</w:t>
                        </w:r>
                      </w:p>
                      <w:p w:rsidR="001B172D" w:rsidRDefault="001B172D" w:rsidP="001B172D">
                        <w:r>
                          <w:t xml:space="preserve">01.04.2013 </w:t>
                        </w:r>
                        <w:proofErr w:type="spellStart"/>
                        <w:r>
                          <w:t>Ostermontag</w:t>
                        </w:r>
                        <w:proofErr w:type="spellEnd"/>
                      </w:p>
                      <w:p w:rsidR="001B172D" w:rsidRPr="001B172D" w:rsidRDefault="001B172D" w:rsidP="001B172D"/>
                      <w:p w:rsidR="00B169EE" w:rsidRDefault="00B169EE" w:rsidP="001B172D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 w:hanging="360"/>
                        </w:pPr>
                      </w:p>
                      <w:p w:rsidR="001B172D" w:rsidRDefault="001B172D" w:rsidP="001B172D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 w:hanging="360"/>
                        </w:pPr>
                      </w:p>
                      <w:p w:rsidR="001B172D" w:rsidRDefault="001B172D" w:rsidP="001B172D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 w:hanging="360"/>
                        </w:pPr>
                      </w:p>
                      <w:p w:rsidR="001B172D" w:rsidRDefault="001B172D" w:rsidP="001B172D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 w:hanging="360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29" style="width:111.6pt;height:111.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" fillcolor="#a5a5a5 [2404]" strokecolor="white [3212]" strokeweight="2pt">
                  <v:fill opacity="32896f"/>
                  <v:textbox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 w:rsidR="0033468B">
              <w:rPr>
                <w:noProof/>
              </w:rPr>
              <w:pict>
                <v:rect id="_x0000_s1128" style="width:337.4pt;height:115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" fillcolor="#e0e0e0 [1301]" strokecolor="white [3212]" strokeweight="2pt">
                  <v:textbox inset=",0,2.16pt,0">
                    <w:txbxContent>
                      <w:tbl>
                        <w:tblPr>
                          <w:tblStyle w:val="Tabellengitternetz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2475"/>
                          <w:gridCol w:w="4277"/>
                        </w:tblGrid>
                        <w:tr w:rsidR="00B169EE">
                          <w:trPr>
                            <w:trHeight w:hRule="exact" w:val="2304"/>
                          </w:trPr>
                          <w:tc>
                            <w:tcPr>
                              <w:tcW w:w="1638" w:type="dxa"/>
                              <w:vAlign w:val="bottom"/>
                            </w:tcPr>
                            <w:p w:rsidR="00B169EE" w:rsidRDefault="00B169EE">
                              <w:r>
                                <w:rPr>
                                  <w:noProof/>
                                  <w:lang w:val="de-DE" w:eastAsia="de-DE"/>
                                </w:rPr>
                                <w:drawing>
                                  <wp:inline distT="0" distB="0" distL="0" distR="0">
                                    <wp:extent cx="867341" cy="803189"/>
                                    <wp:effectExtent l="0" t="0" r="0" b="0"/>
                                    <wp:docPr id="18" name="Kid" descr="Background Design - Calenda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rt_2_kid.pn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70171" cy="8058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830" w:type="dxa"/>
                              <w:vAlign w:val="center"/>
                            </w:tcPr>
                            <w:p w:rsidR="0033468B" w:rsidRPr="0033468B" w:rsidRDefault="0033468B" w:rsidP="0033468B">
                              <w:pPr>
                                <w:jc w:val="center"/>
                                <w:rPr>
                                  <w:b/>
                                  <w:i/>
                                  <w:color w:val="C00000"/>
                                  <w:u w:val="single"/>
                                </w:rPr>
                              </w:pPr>
                              <w:r w:rsidRPr="0033468B">
                                <w:rPr>
                                  <w:b/>
                                  <w:i/>
                                  <w:color w:val="C00000"/>
                                  <w:u w:val="single"/>
                                </w:rPr>
                                <w:t>WICHTIGE TERMINE</w:t>
                              </w:r>
                            </w:p>
                            <w:p w:rsidR="0033468B" w:rsidRPr="0033468B" w:rsidRDefault="0033468B" w:rsidP="0033468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B169EE" w:rsidRDefault="00B169EE"/>
                          </w:tc>
                        </w:tr>
                      </w:tbl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27" style="width:111.6pt;height:115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" fillcolor="#e0e0e0 [1301]" strokecolor="white [3212]" strokeweight="2pt">
                  <v:textbox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26" style="width:223.2pt;height:1in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" fillcolor="#f8f8f8 [3214]" strokecolor="white [3212]" strokeweight="2pt">
                  <v:textbox inset=",0,2.16pt,0">
                    <w:txbxContent>
                      <w:p w:rsidR="00B169EE" w:rsidRDefault="00B169EE" w:rsidP="00DA704B">
                        <w:pPr>
                          <w:pStyle w:val="Anfhrungszeichen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25" style="width:111.6pt;height:1in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" fillcolor="#e0e0e0 [1301]" strokecolor="white [3212]" strokeweight="2pt">
                  <v:textbox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24" style="width:223.2pt;height:68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" fillcolor="#e0e0e0 [1301]" strokecolor="white [3212]" strokeweight="2pt">
                  <v:textbox inset=",0,2.16pt,0">
                    <w:txbxContent>
                      <w:p w:rsidR="00B169EE" w:rsidRDefault="00B169EE" w:rsidP="00DA704B">
                        <w:pPr>
                          <w:pStyle w:val="Year"/>
                        </w:pPr>
                        <w:fldSimple w:instr=" DOCVARIABLE  MonthStart \@  yyyy   \* MERGEFORMAT ">
                          <w:r>
                            <w:t>2016</w:t>
                          </w:r>
                        </w:fldSimple>
                      </w:p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23" style="width:111.6pt;height:68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" fillcolor="#e0e0e0 [1301]" strokecolor="white [3212]" strokeweight="2pt">
                  <v:textbox inset=",0,2.16pt,0">
                    <w:txbxContent>
                      <w:p w:rsidR="00B169EE" w:rsidRDefault="00B169EE" w:rsidP="00DA704B">
                        <w:r>
                          <w:rPr>
                            <w:noProof/>
                            <w:lang w:val="de-DE" w:eastAsia="de-DE"/>
                          </w:rPr>
                          <w:drawing>
                            <wp:inline distT="0" distB="0" distL="0" distR="0">
                              <wp:extent cx="1230489" cy="724353"/>
                              <wp:effectExtent l="0" t="0" r="8255" b="0"/>
                              <wp:docPr id="19" name="Dino" descr="Background Design - Calenda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rt_2_dino.png"/>
                                      <pic:cNvPicPr/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7755" cy="7286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accent2">
                                          <a:lumMod val="40000"/>
                                          <a:lumOff val="60000"/>
                                        </a:schemeClr>
                                      </a:solidFill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tbl>
            <w:tblPr>
              <w:tblStyle w:val="Tabellengitternetz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840"/>
            </w:tblGrid>
            <w:tr w:rsidR="00DA704B" w:rsidTr="00DA704B">
              <w:trPr>
                <w:trHeight w:hRule="exact" w:val="6336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p w:rsidR="00DA704B" w:rsidRDefault="00834DFC" w:rsidP="00DA704B">
                  <w:pPr>
                    <w:jc w:val="center"/>
                  </w:pPr>
                  <w:r w:rsidRPr="00834DFC"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_x0000_s1122" style="width:336.25pt;height:49.7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" fillcolor="#e0e0e0 [1301]" strokecolor="white [3212]" strokeweight="2pt">
                        <v:textbox inset=",0,3.6pt,0">
                          <w:txbxContent>
                            <w:tbl>
                              <w:tblPr>
                                <w:tblStyle w:val="Tabellengitternetz"/>
                                <w:tblW w:w="5000" w:type="pct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Look w:val="04A0"/>
                              </w:tblPr>
                              <w:tblGrid>
                                <w:gridCol w:w="3690"/>
                                <w:gridCol w:w="3010"/>
                              </w:tblGrid>
                              <w:tr w:rsidR="00B169EE">
                                <w:trPr>
                                  <w:trHeight w:hRule="exact" w:val="994"/>
                                  <w:jc w:val="center"/>
                                </w:trPr>
                                <w:tc>
                                  <w:tcPr>
                                    <w:tcW w:w="3798" w:type="dxa"/>
                                    <w:vAlign w:val="center"/>
                                  </w:tcPr>
                                  <w:p w:rsidR="00B169EE" w:rsidRDefault="00B169EE">
                                    <w:pPr>
                                      <w:pStyle w:val="Month"/>
                                    </w:pPr>
                                    <w:r>
                                      <w:t>april 2013</w:t>
                                    </w:r>
                                  </w:p>
                                </w:tc>
                                <w:tc>
                                  <w:tcPr>
                                    <w:tcW w:w="3097" w:type="dxa"/>
                                    <w:vAlign w:val="center"/>
                                  </w:tcPr>
                                  <w:p w:rsidR="00B169EE" w:rsidRDefault="00B169EE">
                                    <w:pPr>
                                      <w:pStyle w:val="KeinLeerraum"/>
                                      <w:jc w:val="center"/>
                                    </w:pPr>
                                  </w:p>
                                </w:tc>
                              </w:tr>
                            </w:tbl>
                            <w:p w:rsidR="00B169EE" w:rsidRDefault="00B169EE" w:rsidP="00294D73">
                              <w:pPr>
                                <w:pStyle w:val="KeinLeerraum"/>
                              </w:pPr>
                            </w:p>
                          </w:txbxContent>
                        </v:textbox>
                        <w10:wrap type="none"/>
                        <w10:anchorlock/>
                      </v:rect>
                    </w:pict>
                  </w:r>
                  <w:r w:rsidR="00294D73">
                    <w:rPr>
                      <w:noProof/>
                      <w:lang w:val="de-DE" w:eastAsia="de-DE"/>
                    </w:rPr>
                    <w:drawing>
                      <wp:anchor distT="0" distB="0" distL="114300" distR="114300" simplePos="0" relativeHeight="251706368" behindDoc="1" locked="0" layoutInCell="1" allowOverlap="1">
                        <wp:simplePos x="0" y="0"/>
                        <wp:positionH relativeFrom="column">
                          <wp:posOffset>-15240</wp:posOffset>
                        </wp:positionH>
                        <wp:positionV relativeFrom="paragraph">
                          <wp:posOffset>619125</wp:posOffset>
                        </wp:positionV>
                        <wp:extent cx="4657725" cy="2943225"/>
                        <wp:effectExtent l="19050" t="0" r="9525" b="0"/>
                        <wp:wrapNone/>
                        <wp:docPr id="79" name="Grafik 78" descr="screenshot.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reenshot.1.png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57725" cy="2943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DA704B" w:rsidTr="00DA704B">
              <w:trPr>
                <w:trHeight w:hRule="exact" w:val="4248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tbl>
                  <w:tblPr>
                    <w:tblW w:w="3500" w:type="pct"/>
                    <w:jc w:val="center"/>
                    <w:tblLayout w:type="fixed"/>
                    <w:tblLook w:val="04A0"/>
                  </w:tblPr>
                  <w:tblGrid>
                    <w:gridCol w:w="674"/>
                    <w:gridCol w:w="671"/>
                    <w:gridCol w:w="670"/>
                    <w:gridCol w:w="670"/>
                    <w:gridCol w:w="669"/>
                    <w:gridCol w:w="669"/>
                    <w:gridCol w:w="664"/>
                  </w:tblGrid>
                  <w:tr w:rsidR="00EA0509" w:rsidRPr="00B169EE" w:rsidTr="00EA0509">
                    <w:trPr>
                      <w:trHeight w:hRule="exact" w:val="432"/>
                      <w:jc w:val="center"/>
                    </w:trPr>
                    <w:tc>
                      <w:tcPr>
                        <w:tcW w:w="718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Pr="00B169EE" w:rsidRDefault="00EA0509" w:rsidP="007C4E0C">
                        <w:pPr>
                          <w:pStyle w:val="Day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S</w:t>
                        </w:r>
                      </w:p>
                    </w:tc>
                    <w:tc>
                      <w:tcPr>
                        <w:tcW w:w="709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Pr="00B169EE" w:rsidRDefault="00EA0509" w:rsidP="007C4E0C">
                        <w:pPr>
                          <w:pStyle w:val="Day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S</w:t>
                        </w:r>
                      </w:p>
                    </w:tc>
                  </w:tr>
                  <w:tr w:rsidR="00DA704B" w:rsidRPr="00B169EE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1B172D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1B172D">
                          <w:rPr>
                            <w:color w:val="C00000"/>
                          </w:rPr>
                          <w:t>1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6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7</w:t>
                        </w:r>
                      </w:p>
                    </w:tc>
                  </w:tr>
                  <w:tr w:rsidR="00DA704B" w:rsidRPr="00B169EE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13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14</w:t>
                        </w:r>
                      </w:p>
                    </w:tc>
                  </w:tr>
                  <w:tr w:rsidR="00DA704B" w:rsidRPr="00B169EE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20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21</w:t>
                        </w:r>
                      </w:p>
                    </w:tc>
                  </w:tr>
                  <w:tr w:rsidR="00DA704B" w:rsidRPr="00B169EE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27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28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</w:tr>
                </w:tbl>
                <w:p w:rsidR="00DA704B" w:rsidRDefault="00DA704B" w:rsidP="00DA704B"/>
              </w:tc>
            </w:tr>
          </w:tbl>
          <w:p w:rsidR="00DA704B" w:rsidRDefault="00DA704B" w:rsidP="00DA704B"/>
        </w:tc>
      </w:tr>
    </w:tbl>
    <w:p w:rsidR="00DA704B" w:rsidRDefault="00DA704B">
      <w:pPr>
        <w:pStyle w:val="KeinLeerraum"/>
      </w:pPr>
    </w:p>
    <w:tbl>
      <w:tblPr>
        <w:tblStyle w:val="Tabellengitternetz"/>
        <w:tblW w:w="5000" w:type="pct"/>
        <w:jc w:val="center"/>
        <w:tblBorders>
          <w:top w:val="none" w:sz="0" w:space="0" w:color="auto"/>
          <w:left w:val="none" w:sz="0" w:space="0" w:color="auto"/>
          <w:bottom w:val="single" w:sz="36" w:space="0" w:color="4D4D4D" w:themeColor="accent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840"/>
        <w:gridCol w:w="6840"/>
      </w:tblGrid>
      <w:tr w:rsidR="00DA704B" w:rsidTr="00DA704B">
        <w:trPr>
          <w:trHeight w:hRule="exact" w:val="10512"/>
          <w:jc w:val="center"/>
        </w:trPr>
        <w:tc>
          <w:tcPr>
            <w:tcW w:w="2500" w:type="pct"/>
            <w:tcMar>
              <w:left w:w="0" w:type="dxa"/>
              <w:right w:w="0" w:type="dxa"/>
            </w:tcMar>
          </w:tcPr>
          <w:p w:rsidR="006520EC" w:rsidRDefault="006520EC" w:rsidP="006520EC">
            <w:pPr>
              <w:pBdr>
                <w:bottom w:val="single" w:sz="12" w:space="1" w:color="auto"/>
              </w:pBdr>
            </w:pPr>
            <w:proofErr w:type="spellStart"/>
            <w:r>
              <w:lastRenderedPageBreak/>
              <w:t>Notiz</w:t>
            </w:r>
            <w:proofErr w:type="spellEnd"/>
            <w:r>
              <w:t>:</w:t>
            </w:r>
          </w:p>
          <w:p w:rsidR="006520EC" w:rsidRDefault="006520EC" w:rsidP="006520EC"/>
          <w:p w:rsidR="006520EC" w:rsidRDefault="006520EC" w:rsidP="006520EC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DA704B" w:rsidRDefault="00DA704B" w:rsidP="00DA704B">
            <w:pPr>
              <w:pStyle w:val="KeinLeerraum"/>
            </w:pP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79744" behindDoc="0" locked="0" layoutInCell="0" allowOverlap="1">
                  <wp:simplePos x="0" y="0"/>
                  <wp:positionH relativeFrom="page">
                    <wp:posOffset>4191000</wp:posOffset>
                  </wp:positionH>
                  <wp:positionV relativeFrom="page">
                    <wp:posOffset>2924175</wp:posOffset>
                  </wp:positionV>
                  <wp:extent cx="1499235" cy="2390775"/>
                  <wp:effectExtent l="19050" t="0" r="5715" b="0"/>
                  <wp:wrapNone/>
                  <wp:docPr id="27" name="Bubbles Lef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80768" behindDoc="1" locked="0" layoutInCell="0" allowOverlap="1">
                  <wp:simplePos x="0" y="0"/>
                  <wp:positionH relativeFrom="page">
                    <wp:posOffset>8068800</wp:posOffset>
                  </wp:positionH>
                  <wp:positionV relativeFrom="page">
                    <wp:posOffset>4023360</wp:posOffset>
                  </wp:positionV>
                  <wp:extent cx="1270635" cy="3117850"/>
                  <wp:effectExtent l="0" t="0" r="5715" b="6350"/>
                  <wp:wrapNone/>
                  <wp:docPr id="30" name="Bubbles Righ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bblesRight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31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  <w:p w:rsidR="001B172D" w:rsidRDefault="00834DFC" w:rsidP="00DA704B">
            <w:pPr>
              <w:pStyle w:val="KeinLeerraum"/>
              <w:rPr>
                <w:noProof/>
              </w:rPr>
            </w:pPr>
            <w:r w:rsidRPr="00834DFC">
              <w:rPr>
                <w:noProof/>
              </w:rPr>
            </w:r>
            <w:r w:rsidR="001B172D">
              <w:rPr>
                <w:noProof/>
              </w:rPr>
              <w:pict>
                <v:rect id="_x0000_s1119" style="width:223.2pt;height:111.6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" fillcolor="#f8f8f8 [3214]" strokecolor="white [3212]" strokeweight="2pt">
                  <v:textbox inset=",0,2.16pt,0">
                    <w:txbxContent>
                      <w:p w:rsidR="00B169EE" w:rsidRDefault="001B172D" w:rsidP="00DA704B">
                        <w:pPr>
                          <w:pStyle w:val="berschrift3"/>
                        </w:pPr>
                        <w:r>
                          <w:t>feiertage</w:t>
                        </w:r>
                        <w:r w:rsidR="00B169EE">
                          <w:t>:</w:t>
                        </w:r>
                      </w:p>
                      <w:p w:rsidR="00B169EE" w:rsidRDefault="001B172D" w:rsidP="001B172D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 w:hanging="360"/>
                        </w:pPr>
                        <w:r>
                          <w:t xml:space="preserve">01.05.2013 Tag </w:t>
                        </w:r>
                        <w:proofErr w:type="spellStart"/>
                        <w:r>
                          <w:t>der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Arbeit</w:t>
                        </w:r>
                        <w:proofErr w:type="spellEnd"/>
                      </w:p>
                      <w:p w:rsidR="001B172D" w:rsidRDefault="001B172D" w:rsidP="001B172D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 w:hanging="360"/>
                        </w:pPr>
                        <w:r>
                          <w:t xml:space="preserve">09.05.2013 Christi </w:t>
                        </w:r>
                        <w:proofErr w:type="spellStart"/>
                        <w:r>
                          <w:t>Himmelfahrt</w:t>
                        </w:r>
                        <w:proofErr w:type="spellEnd"/>
                      </w:p>
                      <w:p w:rsidR="001B172D" w:rsidRDefault="001B172D" w:rsidP="001B172D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 w:hanging="360"/>
                        </w:pPr>
                        <w:r>
                          <w:t xml:space="preserve">20.05.2013 </w:t>
                        </w:r>
                        <w:proofErr w:type="spellStart"/>
                        <w:r>
                          <w:t>Pfingstmontag</w:t>
                        </w:r>
                        <w:proofErr w:type="spellEnd"/>
                      </w:p>
                      <w:p w:rsidR="001B172D" w:rsidRDefault="001B172D" w:rsidP="001B172D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 w:hanging="360"/>
                        </w:pPr>
                      </w:p>
                      <w:p w:rsidR="001B172D" w:rsidRDefault="001B172D" w:rsidP="001B172D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 w:hanging="360"/>
                        </w:pPr>
                      </w:p>
                      <w:p w:rsidR="001B172D" w:rsidRDefault="001B172D" w:rsidP="001B172D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 w:hanging="360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17" style="width:111.6pt;height:111.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" fillcolor="#a5a5a5 [2404]" strokecolor="white [3212]" strokeweight="2pt">
                  <v:fill opacity="32896f"/>
                  <v:textbox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 w:rsidR="0033468B">
              <w:rPr>
                <w:noProof/>
              </w:rPr>
              <w:pict>
                <v:rect id="_x0000_s1116" style="width:337.4pt;height:115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" fillcolor="#e0e0e0 [1301]" strokecolor="white [3212]" strokeweight="2pt">
                  <v:textbox inset=",0,2.16pt,0">
                    <w:txbxContent>
                      <w:tbl>
                        <w:tblPr>
                          <w:tblStyle w:val="Tabellengitternetz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2475"/>
                          <w:gridCol w:w="4277"/>
                        </w:tblGrid>
                        <w:tr w:rsidR="00B169EE">
                          <w:trPr>
                            <w:trHeight w:hRule="exact" w:val="2304"/>
                          </w:trPr>
                          <w:tc>
                            <w:tcPr>
                              <w:tcW w:w="1638" w:type="dxa"/>
                              <w:vAlign w:val="bottom"/>
                            </w:tcPr>
                            <w:p w:rsidR="00B169EE" w:rsidRDefault="00B169EE">
                              <w:r>
                                <w:rPr>
                                  <w:noProof/>
                                  <w:lang w:val="de-DE" w:eastAsia="de-DE"/>
                                </w:rPr>
                                <w:drawing>
                                  <wp:inline distT="0" distB="0" distL="0" distR="0">
                                    <wp:extent cx="867341" cy="803189"/>
                                    <wp:effectExtent l="0" t="0" r="0" b="0"/>
                                    <wp:docPr id="25" name="Kid" descr="Background Design - Calenda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rt_2_kid.pn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70171" cy="8058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830" w:type="dxa"/>
                              <w:vAlign w:val="center"/>
                            </w:tcPr>
                            <w:p w:rsidR="0033468B" w:rsidRPr="0033468B" w:rsidRDefault="0033468B" w:rsidP="0033468B">
                              <w:pPr>
                                <w:jc w:val="center"/>
                                <w:rPr>
                                  <w:b/>
                                  <w:i/>
                                  <w:color w:val="C00000"/>
                                  <w:u w:val="single"/>
                                </w:rPr>
                              </w:pPr>
                              <w:r w:rsidRPr="0033468B">
                                <w:rPr>
                                  <w:b/>
                                  <w:i/>
                                  <w:color w:val="C00000"/>
                                  <w:u w:val="single"/>
                                </w:rPr>
                                <w:t>WICHTIGE TERMINE</w:t>
                              </w:r>
                            </w:p>
                            <w:p w:rsidR="0033468B" w:rsidRPr="0033468B" w:rsidRDefault="0033468B" w:rsidP="0033468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B169EE" w:rsidRDefault="00B169EE"/>
                          </w:tc>
                        </w:tr>
                      </w:tbl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15" style="width:111.6pt;height:115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" fillcolor="#e0e0e0 [1301]" strokecolor="white [3212]" strokeweight="2pt">
                  <v:textbox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14" style="width:223.2pt;height:1in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" fillcolor="#f8f8f8 [3214]" strokecolor="white [3212]" strokeweight="2pt">
                  <v:textbox inset=",0,2.16pt,0">
                    <w:txbxContent>
                      <w:p w:rsidR="00B169EE" w:rsidRDefault="00B169EE" w:rsidP="00DA704B">
                        <w:pPr>
                          <w:pStyle w:val="Anfhrungszeichen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13" style="width:111.6pt;height:1in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" fillcolor="#e0e0e0 [1301]" strokecolor="white [3212]" strokeweight="2pt">
                  <v:textbox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12" style="width:223.2pt;height:68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" fillcolor="#e0e0e0 [1301]" strokecolor="white [3212]" strokeweight="2pt">
                  <v:textbox inset=",0,2.16pt,0">
                    <w:txbxContent>
                      <w:p w:rsidR="00B169EE" w:rsidRDefault="00B169EE" w:rsidP="00DA704B">
                        <w:pPr>
                          <w:pStyle w:val="Year"/>
                        </w:pPr>
                        <w:fldSimple w:instr=" DOCVARIABLE  MonthStart \@  yyyy   \* MERGEFORMAT ">
                          <w:r>
                            <w:t>2016</w:t>
                          </w:r>
                        </w:fldSimple>
                      </w:p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11" style="width:111.6pt;height:68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" fillcolor="#e0e0e0 [1301]" strokecolor="white [3212]" strokeweight="2pt">
                  <v:textbox inset=",0,2.16pt,0">
                    <w:txbxContent>
                      <w:p w:rsidR="00B169EE" w:rsidRDefault="00B169EE" w:rsidP="00DA704B">
                        <w:r>
                          <w:rPr>
                            <w:noProof/>
                            <w:lang w:val="de-DE" w:eastAsia="de-DE"/>
                          </w:rPr>
                          <w:drawing>
                            <wp:inline distT="0" distB="0" distL="0" distR="0">
                              <wp:extent cx="1230489" cy="724353"/>
                              <wp:effectExtent l="0" t="0" r="8255" b="0"/>
                              <wp:docPr id="26" name="Dino" descr="Background Design - Calenda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rt_2_dino.png"/>
                                      <pic:cNvPicPr/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7755" cy="7286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accent2">
                                          <a:lumMod val="40000"/>
                                          <a:lumOff val="60000"/>
                                        </a:schemeClr>
                                      </a:solidFill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tbl>
            <w:tblPr>
              <w:tblStyle w:val="Tabellengitternetz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840"/>
            </w:tblGrid>
            <w:tr w:rsidR="00DA704B" w:rsidTr="00DA704B">
              <w:trPr>
                <w:trHeight w:hRule="exact" w:val="6336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p w:rsidR="00DA704B" w:rsidRDefault="00834DFC" w:rsidP="00DA704B">
                  <w:pPr>
                    <w:jc w:val="center"/>
                  </w:pPr>
                  <w:r w:rsidRPr="00834DFC"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_x0000_s1110" style="width:336.25pt;height:49.7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" fillcolor="#e0e0e0 [1301]" strokecolor="white [3212]" strokeweight="2pt">
                        <v:textbox inset=",0,3.6pt,0">
                          <w:txbxContent>
                            <w:tbl>
                              <w:tblPr>
                                <w:tblStyle w:val="Tabellengitternetz"/>
                                <w:tblW w:w="5000" w:type="pct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Look w:val="04A0"/>
                              </w:tblPr>
                              <w:tblGrid>
                                <w:gridCol w:w="3690"/>
                                <w:gridCol w:w="3010"/>
                              </w:tblGrid>
                              <w:tr w:rsidR="00B169EE">
                                <w:trPr>
                                  <w:trHeight w:hRule="exact" w:val="994"/>
                                  <w:jc w:val="center"/>
                                </w:trPr>
                                <w:tc>
                                  <w:tcPr>
                                    <w:tcW w:w="3798" w:type="dxa"/>
                                    <w:vAlign w:val="center"/>
                                  </w:tcPr>
                                  <w:p w:rsidR="00B169EE" w:rsidRDefault="00B169EE">
                                    <w:pPr>
                                      <w:pStyle w:val="Month"/>
                                    </w:pPr>
                                    <w:r>
                                      <w:t>mai 2013</w:t>
                                    </w:r>
                                  </w:p>
                                </w:tc>
                                <w:tc>
                                  <w:tcPr>
                                    <w:tcW w:w="3097" w:type="dxa"/>
                                    <w:vAlign w:val="center"/>
                                  </w:tcPr>
                                  <w:p w:rsidR="00B169EE" w:rsidRDefault="00B169EE">
                                    <w:pPr>
                                      <w:pStyle w:val="KeinLeerraum"/>
                                      <w:jc w:val="center"/>
                                    </w:pPr>
                                  </w:p>
                                </w:tc>
                              </w:tr>
                            </w:tbl>
                            <w:p w:rsidR="00B169EE" w:rsidRDefault="00B169EE" w:rsidP="00294D73">
                              <w:pPr>
                                <w:pStyle w:val="KeinLeerraum"/>
                              </w:pPr>
                            </w:p>
                          </w:txbxContent>
                        </v:textbox>
                        <w10:wrap type="none"/>
                        <w10:anchorlock/>
                      </v:rect>
                    </w:pict>
                  </w:r>
                  <w:r w:rsidR="00294D73">
                    <w:rPr>
                      <w:noProof/>
                      <w:lang w:val="de-DE" w:eastAsia="de-DE"/>
                    </w:rPr>
                    <w:drawing>
                      <wp:anchor distT="0" distB="0" distL="114300" distR="114300" simplePos="0" relativeHeight="251707392" behindDoc="1" locked="0" layoutInCell="1" allowOverlap="1">
                        <wp:simplePos x="0" y="0"/>
                        <wp:positionH relativeFrom="column">
                          <wp:posOffset>13335</wp:posOffset>
                        </wp:positionH>
                        <wp:positionV relativeFrom="paragraph">
                          <wp:posOffset>723900</wp:posOffset>
                        </wp:positionV>
                        <wp:extent cx="4625340" cy="2771775"/>
                        <wp:effectExtent l="19050" t="0" r="3810" b="0"/>
                        <wp:wrapNone/>
                        <wp:docPr id="80" name="Grafik 79" descr="screenshot.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reenshot.1.png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25340" cy="2771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DA704B" w:rsidTr="00DA704B">
              <w:trPr>
                <w:trHeight w:hRule="exact" w:val="4248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tbl>
                  <w:tblPr>
                    <w:tblW w:w="3500" w:type="pct"/>
                    <w:jc w:val="center"/>
                    <w:tblLayout w:type="fixed"/>
                    <w:tblLook w:val="04A0"/>
                  </w:tblPr>
                  <w:tblGrid>
                    <w:gridCol w:w="674"/>
                    <w:gridCol w:w="671"/>
                    <w:gridCol w:w="670"/>
                    <w:gridCol w:w="670"/>
                    <w:gridCol w:w="669"/>
                    <w:gridCol w:w="669"/>
                    <w:gridCol w:w="664"/>
                  </w:tblGrid>
                  <w:tr w:rsidR="00EA0509" w:rsidTr="00EA0509">
                    <w:trPr>
                      <w:trHeight w:hRule="exact" w:val="432"/>
                      <w:jc w:val="center"/>
                    </w:trPr>
                    <w:tc>
                      <w:tcPr>
                        <w:tcW w:w="718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Pr="00B169EE" w:rsidRDefault="00EA0509" w:rsidP="007C4E0C">
                        <w:pPr>
                          <w:pStyle w:val="Day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S</w:t>
                        </w:r>
                      </w:p>
                    </w:tc>
                    <w:tc>
                      <w:tcPr>
                        <w:tcW w:w="709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Pr="00B169EE" w:rsidRDefault="00EA0509" w:rsidP="007C4E0C">
                        <w:pPr>
                          <w:pStyle w:val="Day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S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1B172D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1B172D">
                          <w:rPr>
                            <w:color w:val="C00000"/>
                          </w:rPr>
                          <w:t>1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4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5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1B172D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1B172D">
                          <w:rPr>
                            <w:color w:val="C00000"/>
                          </w:rPr>
                          <w:t>9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11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12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18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19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1B172D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1B172D">
                          <w:rPr>
                            <w:color w:val="C00000"/>
                          </w:rPr>
                          <w:t>20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25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26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31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</w:tr>
                </w:tbl>
                <w:p w:rsidR="00DA704B" w:rsidRDefault="00DA704B" w:rsidP="00DA704B"/>
              </w:tc>
            </w:tr>
          </w:tbl>
          <w:p w:rsidR="00DA704B" w:rsidRDefault="00DA704B" w:rsidP="00DA704B"/>
        </w:tc>
      </w:tr>
    </w:tbl>
    <w:p w:rsidR="00DA704B" w:rsidRDefault="00DA704B">
      <w:pPr>
        <w:pStyle w:val="KeinLeerraum"/>
      </w:pPr>
    </w:p>
    <w:tbl>
      <w:tblPr>
        <w:tblStyle w:val="Tabellengitternetz"/>
        <w:tblW w:w="5000" w:type="pct"/>
        <w:jc w:val="center"/>
        <w:tblBorders>
          <w:top w:val="none" w:sz="0" w:space="0" w:color="auto"/>
          <w:left w:val="none" w:sz="0" w:space="0" w:color="auto"/>
          <w:bottom w:val="single" w:sz="36" w:space="0" w:color="4D4D4D" w:themeColor="accent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840"/>
        <w:gridCol w:w="6840"/>
      </w:tblGrid>
      <w:tr w:rsidR="00DA704B" w:rsidTr="00DA704B">
        <w:trPr>
          <w:trHeight w:hRule="exact" w:val="10512"/>
          <w:jc w:val="center"/>
        </w:trPr>
        <w:tc>
          <w:tcPr>
            <w:tcW w:w="2500" w:type="pct"/>
            <w:tcMar>
              <w:left w:w="0" w:type="dxa"/>
              <w:right w:w="0" w:type="dxa"/>
            </w:tcMar>
          </w:tcPr>
          <w:p w:rsidR="006520EC" w:rsidRDefault="006520EC" w:rsidP="006520EC">
            <w:pPr>
              <w:pBdr>
                <w:bottom w:val="single" w:sz="12" w:space="1" w:color="auto"/>
              </w:pBdr>
            </w:pPr>
            <w:proofErr w:type="spellStart"/>
            <w:r>
              <w:lastRenderedPageBreak/>
              <w:t>Notiz</w:t>
            </w:r>
            <w:proofErr w:type="spellEnd"/>
            <w:r>
              <w:t>:</w:t>
            </w:r>
          </w:p>
          <w:p w:rsidR="006520EC" w:rsidRDefault="006520EC" w:rsidP="006520EC"/>
          <w:p w:rsidR="006520EC" w:rsidRDefault="006520EC" w:rsidP="006520EC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DA704B" w:rsidRDefault="00DA704B" w:rsidP="00DA704B">
            <w:pPr>
              <w:pStyle w:val="KeinLeerraum"/>
            </w:pP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82816" behindDoc="0" locked="0" layoutInCell="0" allowOverlap="1">
                  <wp:simplePos x="0" y="0"/>
                  <wp:positionH relativeFrom="page">
                    <wp:posOffset>4191000</wp:posOffset>
                  </wp:positionH>
                  <wp:positionV relativeFrom="page">
                    <wp:posOffset>2924175</wp:posOffset>
                  </wp:positionV>
                  <wp:extent cx="1499235" cy="2390775"/>
                  <wp:effectExtent l="19050" t="0" r="5715" b="0"/>
                  <wp:wrapNone/>
                  <wp:docPr id="35" name="Bubbles Lef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83840" behindDoc="1" locked="0" layoutInCell="0" allowOverlap="1">
                  <wp:simplePos x="0" y="0"/>
                  <wp:positionH relativeFrom="page">
                    <wp:posOffset>8068800</wp:posOffset>
                  </wp:positionH>
                  <wp:positionV relativeFrom="page">
                    <wp:posOffset>4023360</wp:posOffset>
                  </wp:positionV>
                  <wp:extent cx="1270635" cy="3117850"/>
                  <wp:effectExtent l="0" t="0" r="5715" b="6350"/>
                  <wp:wrapNone/>
                  <wp:docPr id="36" name="Bubbles Righ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bblesRight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31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  <w:p w:rsidR="001B172D" w:rsidRDefault="00834DFC" w:rsidP="00DA704B">
            <w:pPr>
              <w:pStyle w:val="KeinLeerraum"/>
              <w:rPr>
                <w:noProof/>
              </w:rPr>
            </w:pPr>
            <w:r w:rsidRPr="00834DFC">
              <w:rPr>
                <w:noProof/>
              </w:rPr>
            </w:r>
            <w:r w:rsidR="001B172D">
              <w:rPr>
                <w:noProof/>
              </w:rPr>
              <w:pict>
                <v:rect id="_x0000_s1107" style="width:223.2pt;height:111.6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" fillcolor="#f8f8f8 [3214]" strokecolor="white [3212]" strokeweight="2pt">
                  <v:textbox inset=",0,2.16pt,0">
                    <w:txbxContent>
                      <w:p w:rsidR="00B169EE" w:rsidRDefault="001B172D" w:rsidP="00DA704B">
                        <w:pPr>
                          <w:pStyle w:val="berschrift3"/>
                        </w:pPr>
                        <w:r>
                          <w:t>feiertage</w:t>
                        </w:r>
                        <w:r w:rsidR="00B169EE">
                          <w:t>:</w:t>
                        </w:r>
                      </w:p>
                      <w:p w:rsidR="00B169EE" w:rsidRDefault="00B169EE" w:rsidP="001B172D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/>
                        </w:pPr>
                      </w:p>
                      <w:p w:rsidR="001B172D" w:rsidRDefault="001B172D" w:rsidP="001B172D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/>
                        </w:pPr>
                      </w:p>
                      <w:p w:rsidR="001B172D" w:rsidRDefault="001B172D" w:rsidP="001B172D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/>
                        </w:pPr>
                      </w:p>
                      <w:p w:rsidR="001B172D" w:rsidRDefault="001B172D" w:rsidP="001B172D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/>
                        </w:pPr>
                      </w:p>
                      <w:p w:rsidR="001B172D" w:rsidRDefault="001B172D" w:rsidP="001B172D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/>
                        </w:pPr>
                      </w:p>
                      <w:p w:rsidR="001B172D" w:rsidRDefault="001B172D" w:rsidP="001B172D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05" style="width:111.6pt;height:111.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" fillcolor="#a5a5a5 [2404]" strokecolor="white [3212]" strokeweight="2pt">
                  <v:fill opacity="32896f"/>
                  <v:textbox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 w:rsidR="0033468B">
              <w:rPr>
                <w:noProof/>
              </w:rPr>
              <w:pict>
                <v:rect id="_x0000_s1104" style="width:337.4pt;height:115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" fillcolor="#e0e0e0 [1301]" strokecolor="white [3212]" strokeweight="2pt">
                  <v:textbox inset=",0,2.16pt,0">
                    <w:txbxContent>
                      <w:tbl>
                        <w:tblPr>
                          <w:tblStyle w:val="Tabellengitternetz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2475"/>
                          <w:gridCol w:w="4277"/>
                        </w:tblGrid>
                        <w:tr w:rsidR="00B169EE">
                          <w:trPr>
                            <w:trHeight w:hRule="exact" w:val="2304"/>
                          </w:trPr>
                          <w:tc>
                            <w:tcPr>
                              <w:tcW w:w="1638" w:type="dxa"/>
                              <w:vAlign w:val="bottom"/>
                            </w:tcPr>
                            <w:p w:rsidR="00B169EE" w:rsidRDefault="00B169EE">
                              <w:r>
                                <w:rPr>
                                  <w:noProof/>
                                  <w:lang w:val="de-DE" w:eastAsia="de-DE"/>
                                </w:rPr>
                                <w:drawing>
                                  <wp:inline distT="0" distB="0" distL="0" distR="0">
                                    <wp:extent cx="867341" cy="803189"/>
                                    <wp:effectExtent l="0" t="0" r="0" b="0"/>
                                    <wp:docPr id="33" name="Kid" descr="Background Design - Calenda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rt_2_kid.pn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70171" cy="8058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830" w:type="dxa"/>
                              <w:vAlign w:val="center"/>
                            </w:tcPr>
                            <w:p w:rsidR="0033468B" w:rsidRPr="0033468B" w:rsidRDefault="0033468B" w:rsidP="0033468B">
                              <w:pPr>
                                <w:jc w:val="center"/>
                                <w:rPr>
                                  <w:b/>
                                  <w:i/>
                                  <w:color w:val="C00000"/>
                                  <w:u w:val="single"/>
                                </w:rPr>
                              </w:pPr>
                              <w:r w:rsidRPr="0033468B">
                                <w:rPr>
                                  <w:b/>
                                  <w:i/>
                                  <w:color w:val="C00000"/>
                                  <w:u w:val="single"/>
                                </w:rPr>
                                <w:t>WICHTIGE TERMINE</w:t>
                              </w:r>
                            </w:p>
                            <w:p w:rsidR="0033468B" w:rsidRPr="0033468B" w:rsidRDefault="0033468B" w:rsidP="0033468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B169EE" w:rsidRDefault="00B169EE"/>
                          </w:tc>
                        </w:tr>
                      </w:tbl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03" style="width:111.6pt;height:115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" fillcolor="#e0e0e0 [1301]" strokecolor="white [3212]" strokeweight="2pt">
                  <v:textbox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02" style="width:223.2pt;height:1in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" fillcolor="#f8f8f8 [3214]" strokecolor="white [3212]" strokeweight="2pt">
                  <v:textbox inset=",0,2.16pt,0">
                    <w:txbxContent>
                      <w:p w:rsidR="00B169EE" w:rsidRDefault="00B169EE" w:rsidP="00DA704B">
                        <w:pPr>
                          <w:pStyle w:val="Anfhrungszeichen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01" style="width:111.6pt;height:1in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" fillcolor="#e0e0e0 [1301]" strokecolor="white [3212]" strokeweight="2pt">
                  <v:textbox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100" style="width:223.2pt;height:68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" fillcolor="#e0e0e0 [1301]" strokecolor="white [3212]" strokeweight="2pt">
                  <v:textbox inset=",0,2.16pt,0">
                    <w:txbxContent>
                      <w:p w:rsidR="00B169EE" w:rsidRDefault="00B169EE" w:rsidP="00DA704B">
                        <w:pPr>
                          <w:pStyle w:val="Year"/>
                        </w:pPr>
                        <w:fldSimple w:instr=" DOCVARIABLE  MonthStart \@  yyyy   \* MERGEFORMAT ">
                          <w:r>
                            <w:t>2016</w:t>
                          </w:r>
                        </w:fldSimple>
                      </w:p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99" style="width:111.6pt;height:68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" fillcolor="#e0e0e0 [1301]" strokecolor="white [3212]" strokeweight="2pt">
                  <v:textbox inset=",0,2.16pt,0">
                    <w:txbxContent>
                      <w:p w:rsidR="00B169EE" w:rsidRDefault="00B169EE" w:rsidP="00DA704B">
                        <w:r>
                          <w:rPr>
                            <w:noProof/>
                            <w:lang w:val="de-DE" w:eastAsia="de-DE"/>
                          </w:rPr>
                          <w:drawing>
                            <wp:inline distT="0" distB="0" distL="0" distR="0">
                              <wp:extent cx="1230489" cy="724353"/>
                              <wp:effectExtent l="0" t="0" r="8255" b="0"/>
                              <wp:docPr id="34" name="Dino" descr="Background Design - Calenda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rt_2_dino.png"/>
                                      <pic:cNvPicPr/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7755" cy="7286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accent2">
                                          <a:lumMod val="40000"/>
                                          <a:lumOff val="60000"/>
                                        </a:schemeClr>
                                      </a:solidFill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tbl>
            <w:tblPr>
              <w:tblStyle w:val="Tabellengitternetz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840"/>
            </w:tblGrid>
            <w:tr w:rsidR="00DA704B" w:rsidTr="00DA704B">
              <w:trPr>
                <w:trHeight w:hRule="exact" w:val="6336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p w:rsidR="00DA704B" w:rsidRDefault="00834DFC" w:rsidP="00DA704B">
                  <w:pPr>
                    <w:jc w:val="center"/>
                  </w:pPr>
                  <w:r w:rsidRPr="00834DFC"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_x0000_s1098" style="width:336.25pt;height:49.7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" fillcolor="#e0e0e0 [1301]" strokecolor="white [3212]" strokeweight="2pt">
                        <v:textbox inset=",0,3.6pt,0">
                          <w:txbxContent>
                            <w:tbl>
                              <w:tblPr>
                                <w:tblStyle w:val="Tabellengitternetz"/>
                                <w:tblW w:w="5000" w:type="pct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Look w:val="04A0"/>
                              </w:tblPr>
                              <w:tblGrid>
                                <w:gridCol w:w="3690"/>
                                <w:gridCol w:w="3010"/>
                              </w:tblGrid>
                              <w:tr w:rsidR="00B169EE">
                                <w:trPr>
                                  <w:trHeight w:hRule="exact" w:val="994"/>
                                  <w:jc w:val="center"/>
                                </w:trPr>
                                <w:tc>
                                  <w:tcPr>
                                    <w:tcW w:w="3798" w:type="dxa"/>
                                    <w:vAlign w:val="center"/>
                                  </w:tcPr>
                                  <w:p w:rsidR="00B169EE" w:rsidRDefault="00B169EE">
                                    <w:pPr>
                                      <w:pStyle w:val="Month"/>
                                    </w:pPr>
                                    <w:r>
                                      <w:t xml:space="preserve">juni 2013 </w:t>
                                    </w:r>
                                  </w:p>
                                </w:tc>
                                <w:tc>
                                  <w:tcPr>
                                    <w:tcW w:w="3097" w:type="dxa"/>
                                    <w:vAlign w:val="center"/>
                                  </w:tcPr>
                                  <w:p w:rsidR="00B169EE" w:rsidRDefault="00B169EE">
                                    <w:pPr>
                                      <w:pStyle w:val="KeinLeerraum"/>
                                      <w:jc w:val="center"/>
                                    </w:pPr>
                                  </w:p>
                                </w:tc>
                              </w:tr>
                            </w:tbl>
                            <w:p w:rsidR="00B169EE" w:rsidRDefault="00B169EE" w:rsidP="007C4E0C">
                              <w:pPr>
                                <w:pStyle w:val="KeinLeerraum"/>
                              </w:pPr>
                            </w:p>
                          </w:txbxContent>
                        </v:textbox>
                        <w10:wrap type="none"/>
                        <w10:anchorlock/>
                      </v:rect>
                    </w:pict>
                  </w:r>
                  <w:r w:rsidR="00294D73">
                    <w:rPr>
                      <w:noProof/>
                      <w:lang w:val="de-DE" w:eastAsia="de-DE"/>
                    </w:rPr>
                    <w:drawing>
                      <wp:anchor distT="0" distB="0" distL="114300" distR="114300" simplePos="0" relativeHeight="251708416" behindDoc="1" locked="0" layoutInCell="1" allowOverlap="1">
                        <wp:simplePos x="0" y="0"/>
                        <wp:positionH relativeFrom="column">
                          <wp:posOffset>-34290</wp:posOffset>
                        </wp:positionH>
                        <wp:positionV relativeFrom="paragraph">
                          <wp:posOffset>657225</wp:posOffset>
                        </wp:positionV>
                        <wp:extent cx="4733925" cy="2771775"/>
                        <wp:effectExtent l="19050" t="0" r="9525" b="0"/>
                        <wp:wrapNone/>
                        <wp:docPr id="81" name="Grafik 80" descr="Zwilling-Jun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Zwilling-Juni.png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33925" cy="2771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DA704B" w:rsidTr="00DA704B">
              <w:trPr>
                <w:trHeight w:hRule="exact" w:val="4248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tbl>
                  <w:tblPr>
                    <w:tblW w:w="3500" w:type="pct"/>
                    <w:jc w:val="center"/>
                    <w:tblLayout w:type="fixed"/>
                    <w:tblLook w:val="04A0"/>
                  </w:tblPr>
                  <w:tblGrid>
                    <w:gridCol w:w="674"/>
                    <w:gridCol w:w="671"/>
                    <w:gridCol w:w="670"/>
                    <w:gridCol w:w="670"/>
                    <w:gridCol w:w="669"/>
                    <w:gridCol w:w="669"/>
                    <w:gridCol w:w="664"/>
                  </w:tblGrid>
                  <w:tr w:rsidR="00EA0509" w:rsidRPr="00B169EE" w:rsidTr="00EA0509">
                    <w:trPr>
                      <w:trHeight w:hRule="exact" w:val="432"/>
                      <w:jc w:val="center"/>
                    </w:trPr>
                    <w:tc>
                      <w:tcPr>
                        <w:tcW w:w="718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Pr="00B169EE" w:rsidRDefault="00EA0509" w:rsidP="007C4E0C">
                        <w:pPr>
                          <w:pStyle w:val="Day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S</w:t>
                        </w:r>
                      </w:p>
                    </w:tc>
                    <w:tc>
                      <w:tcPr>
                        <w:tcW w:w="709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Pr="00B169EE" w:rsidRDefault="00EA0509" w:rsidP="007C4E0C">
                        <w:pPr>
                          <w:pStyle w:val="Day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S</w:t>
                        </w:r>
                      </w:p>
                    </w:tc>
                  </w:tr>
                  <w:tr w:rsidR="00DA704B" w:rsidRPr="00B169EE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</w:t>
                        </w:r>
                      </w:p>
                    </w:tc>
                  </w:tr>
                  <w:tr w:rsidR="00DA704B" w:rsidRPr="00B169EE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8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9</w:t>
                        </w:r>
                      </w:p>
                    </w:tc>
                  </w:tr>
                  <w:tr w:rsidR="00DA704B" w:rsidRPr="00B169EE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15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16</w:t>
                        </w:r>
                      </w:p>
                    </w:tc>
                  </w:tr>
                  <w:tr w:rsidR="00DA704B" w:rsidRPr="00B169EE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22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23</w:t>
                        </w:r>
                      </w:p>
                    </w:tc>
                  </w:tr>
                  <w:tr w:rsidR="00DA704B" w:rsidRPr="00B169EE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29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30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</w:tr>
                </w:tbl>
                <w:p w:rsidR="00DA704B" w:rsidRDefault="00DA704B" w:rsidP="00DA704B"/>
              </w:tc>
            </w:tr>
          </w:tbl>
          <w:p w:rsidR="00DA704B" w:rsidRDefault="00DA704B" w:rsidP="00DA704B"/>
        </w:tc>
      </w:tr>
    </w:tbl>
    <w:p w:rsidR="00DA704B" w:rsidRDefault="00DA704B">
      <w:pPr>
        <w:pStyle w:val="KeinLeerraum"/>
      </w:pPr>
    </w:p>
    <w:tbl>
      <w:tblPr>
        <w:tblStyle w:val="Tabellengitternetz"/>
        <w:tblW w:w="5000" w:type="pct"/>
        <w:jc w:val="center"/>
        <w:tblBorders>
          <w:top w:val="none" w:sz="0" w:space="0" w:color="auto"/>
          <w:left w:val="none" w:sz="0" w:space="0" w:color="auto"/>
          <w:bottom w:val="single" w:sz="36" w:space="0" w:color="4D4D4D" w:themeColor="accent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840"/>
        <w:gridCol w:w="6840"/>
      </w:tblGrid>
      <w:tr w:rsidR="00DA704B" w:rsidTr="00DA704B">
        <w:trPr>
          <w:trHeight w:hRule="exact" w:val="10512"/>
          <w:jc w:val="center"/>
        </w:trPr>
        <w:tc>
          <w:tcPr>
            <w:tcW w:w="2500" w:type="pct"/>
            <w:tcMar>
              <w:left w:w="0" w:type="dxa"/>
              <w:right w:w="0" w:type="dxa"/>
            </w:tcMar>
          </w:tcPr>
          <w:p w:rsidR="006520EC" w:rsidRDefault="006520EC" w:rsidP="006520EC">
            <w:pPr>
              <w:pBdr>
                <w:bottom w:val="single" w:sz="12" w:space="1" w:color="auto"/>
              </w:pBdr>
            </w:pPr>
            <w:proofErr w:type="spellStart"/>
            <w:r>
              <w:lastRenderedPageBreak/>
              <w:t>Notiz</w:t>
            </w:r>
            <w:proofErr w:type="spellEnd"/>
            <w:r>
              <w:t>:</w:t>
            </w:r>
          </w:p>
          <w:p w:rsidR="006520EC" w:rsidRDefault="006520EC" w:rsidP="006520EC"/>
          <w:p w:rsidR="006520EC" w:rsidRDefault="006520EC" w:rsidP="006520EC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DA704B" w:rsidRDefault="00DA704B" w:rsidP="00DA704B">
            <w:pPr>
              <w:pStyle w:val="KeinLeerraum"/>
            </w:pP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85888" behindDoc="1" locked="0" layoutInCell="0" allowOverlap="1">
                  <wp:simplePos x="0" y="0"/>
                  <wp:positionH relativeFrom="page">
                    <wp:posOffset>4188861</wp:posOffset>
                  </wp:positionH>
                  <wp:positionV relativeFrom="page">
                    <wp:posOffset>2922905</wp:posOffset>
                  </wp:positionV>
                  <wp:extent cx="1499235" cy="2386330"/>
                  <wp:effectExtent l="0" t="0" r="5715" b="0"/>
                  <wp:wrapNone/>
                  <wp:docPr id="41" name="Bubbles Lef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238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86912" behindDoc="1" locked="0" layoutInCell="0" allowOverlap="1">
                  <wp:simplePos x="0" y="0"/>
                  <wp:positionH relativeFrom="page">
                    <wp:posOffset>8068800</wp:posOffset>
                  </wp:positionH>
                  <wp:positionV relativeFrom="page">
                    <wp:posOffset>4023360</wp:posOffset>
                  </wp:positionV>
                  <wp:extent cx="1270635" cy="3117850"/>
                  <wp:effectExtent l="0" t="0" r="5715" b="6350"/>
                  <wp:wrapNone/>
                  <wp:docPr id="42" name="Bubbles Righ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bblesRight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31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  <w:p w:rsidR="001B172D" w:rsidRDefault="00834DFC" w:rsidP="00DA704B">
            <w:pPr>
              <w:pStyle w:val="KeinLeerraum"/>
              <w:rPr>
                <w:noProof/>
              </w:rPr>
            </w:pPr>
            <w:r w:rsidRPr="00834DFC">
              <w:rPr>
                <w:noProof/>
              </w:rPr>
            </w:r>
            <w:r w:rsidR="001B172D">
              <w:rPr>
                <w:noProof/>
              </w:rPr>
              <w:pict>
                <v:rect id="_x0000_s1095" style="width:223.2pt;height:111.6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" fillcolor="#f8f8f8 [3214]" strokecolor="white [3212]" strokeweight="2pt">
                  <v:textbox inset=",0,2.16pt,0">
                    <w:txbxContent>
                      <w:p w:rsidR="00B169EE" w:rsidRDefault="001B172D" w:rsidP="00DA704B">
                        <w:pPr>
                          <w:pStyle w:val="berschrift3"/>
                        </w:pPr>
                        <w:r>
                          <w:t>feiertage</w:t>
                        </w:r>
                        <w:r w:rsidR="00B169EE">
                          <w:t>:</w:t>
                        </w:r>
                      </w:p>
                      <w:p w:rsidR="001B172D" w:rsidRDefault="001B172D" w:rsidP="001B172D"/>
                      <w:p w:rsidR="001B172D" w:rsidRDefault="001B172D" w:rsidP="001B172D"/>
                      <w:p w:rsidR="001B172D" w:rsidRDefault="001B172D" w:rsidP="001B172D"/>
                      <w:p w:rsidR="001B172D" w:rsidRDefault="001B172D" w:rsidP="001B172D"/>
                      <w:p w:rsidR="001B172D" w:rsidRDefault="001B172D" w:rsidP="001B172D"/>
                      <w:p w:rsidR="001B172D" w:rsidRDefault="001B172D" w:rsidP="001B172D"/>
                      <w:p w:rsidR="001B172D" w:rsidRDefault="001B172D" w:rsidP="001B172D"/>
                      <w:p w:rsidR="001B172D" w:rsidRPr="001B172D" w:rsidRDefault="001B172D" w:rsidP="001B172D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93" style="width:111.6pt;height:111.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" fillcolor="#a5a5a5 [2404]" strokecolor="white [3212]" strokeweight="2pt">
                  <v:fill opacity="32896f"/>
                  <v:textbox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 w:rsidR="0033468B">
              <w:rPr>
                <w:noProof/>
              </w:rPr>
              <w:pict>
                <v:rect id="_x0000_s1092" style="width:337.4pt;height:115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" fillcolor="#e0e0e0 [1301]" strokecolor="white [3212]" strokeweight="2pt">
                  <v:textbox inset=",0,2.16pt,0">
                    <w:txbxContent>
                      <w:tbl>
                        <w:tblPr>
                          <w:tblStyle w:val="Tabellengitternetz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2475"/>
                          <w:gridCol w:w="4277"/>
                        </w:tblGrid>
                        <w:tr w:rsidR="00B169EE">
                          <w:trPr>
                            <w:trHeight w:hRule="exact" w:val="2304"/>
                          </w:trPr>
                          <w:tc>
                            <w:tcPr>
                              <w:tcW w:w="1638" w:type="dxa"/>
                              <w:vAlign w:val="bottom"/>
                            </w:tcPr>
                            <w:p w:rsidR="00B169EE" w:rsidRDefault="00B169EE">
                              <w:r>
                                <w:rPr>
                                  <w:noProof/>
                                  <w:lang w:val="de-DE" w:eastAsia="de-DE"/>
                                </w:rPr>
                                <w:drawing>
                                  <wp:inline distT="0" distB="0" distL="0" distR="0">
                                    <wp:extent cx="867341" cy="803189"/>
                                    <wp:effectExtent l="0" t="0" r="0" b="0"/>
                                    <wp:docPr id="39" name="Kid" descr="Background Design - Calenda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rt_2_kid.pn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70171" cy="8058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830" w:type="dxa"/>
                              <w:vAlign w:val="center"/>
                            </w:tcPr>
                            <w:p w:rsidR="0033468B" w:rsidRPr="0033468B" w:rsidRDefault="0033468B" w:rsidP="0033468B">
                              <w:pPr>
                                <w:jc w:val="center"/>
                                <w:rPr>
                                  <w:b/>
                                  <w:i/>
                                  <w:color w:val="C00000"/>
                                  <w:u w:val="single"/>
                                </w:rPr>
                              </w:pPr>
                              <w:r w:rsidRPr="0033468B">
                                <w:rPr>
                                  <w:b/>
                                  <w:i/>
                                  <w:color w:val="C00000"/>
                                  <w:u w:val="single"/>
                                </w:rPr>
                                <w:t>WICHTIGE TERMINE</w:t>
                              </w:r>
                            </w:p>
                            <w:p w:rsidR="0033468B" w:rsidRPr="0033468B" w:rsidRDefault="0033468B" w:rsidP="0033468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B169EE" w:rsidRDefault="00B169EE"/>
                          </w:tc>
                        </w:tr>
                      </w:tbl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91" style="width:111.6pt;height:115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" fillcolor="#e0e0e0 [1301]" strokecolor="white [3212]" strokeweight="2pt">
                  <v:textbox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90" style="width:223.2pt;height:1in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" fillcolor="#f8f8f8 [3214]" strokecolor="white [3212]" strokeweight="2pt">
                  <v:textbox inset=",0,2.16pt,0">
                    <w:txbxContent>
                      <w:p w:rsidR="00B169EE" w:rsidRDefault="00B169EE" w:rsidP="00DA704B">
                        <w:pPr>
                          <w:pStyle w:val="Anfhrungszeichen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89" style="width:111.6pt;height:1in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" fillcolor="#e0e0e0 [1301]" strokecolor="white [3212]" strokeweight="2pt">
                  <v:textbox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88" style="width:223.2pt;height:68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" fillcolor="#e0e0e0 [1301]" strokecolor="white [3212]" strokeweight="2pt">
                  <v:textbox inset=",0,2.16pt,0">
                    <w:txbxContent>
                      <w:p w:rsidR="00B169EE" w:rsidRDefault="00B169EE" w:rsidP="00DA704B">
                        <w:pPr>
                          <w:pStyle w:val="Year"/>
                        </w:pPr>
                        <w:fldSimple w:instr=" DOCVARIABLE  MonthStart \@  yyyy   \* MERGEFORMAT ">
                          <w:r>
                            <w:t>2016</w:t>
                          </w:r>
                        </w:fldSimple>
                      </w:p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87" style="width:111.6pt;height:68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" fillcolor="#e0e0e0 [1301]" strokecolor="white [3212]" strokeweight="2pt">
                  <v:textbox inset=",0,2.16pt,0">
                    <w:txbxContent>
                      <w:p w:rsidR="00B169EE" w:rsidRDefault="00B169EE" w:rsidP="00DA704B">
                        <w:r>
                          <w:rPr>
                            <w:noProof/>
                            <w:lang w:val="de-DE" w:eastAsia="de-DE"/>
                          </w:rPr>
                          <w:drawing>
                            <wp:inline distT="0" distB="0" distL="0" distR="0">
                              <wp:extent cx="1230489" cy="724353"/>
                              <wp:effectExtent l="0" t="0" r="8255" b="0"/>
                              <wp:docPr id="40" name="Dino" descr="Background Design - Calenda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rt_2_dino.png"/>
                                      <pic:cNvPicPr/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7755" cy="7286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accent2">
                                          <a:lumMod val="40000"/>
                                          <a:lumOff val="60000"/>
                                        </a:schemeClr>
                                      </a:solidFill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tbl>
            <w:tblPr>
              <w:tblStyle w:val="Tabellengitternetz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840"/>
            </w:tblGrid>
            <w:tr w:rsidR="00DA704B" w:rsidTr="00DA704B">
              <w:trPr>
                <w:trHeight w:hRule="exact" w:val="6336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p w:rsidR="00DA704B" w:rsidRDefault="00834DFC" w:rsidP="00DA704B">
                  <w:pPr>
                    <w:jc w:val="center"/>
                  </w:pPr>
                  <w:r w:rsidRPr="00834DFC"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_x0000_s1086" style="width:336.25pt;height:49.7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" fillcolor="#e0e0e0 [1301]" strokecolor="white [3212]" strokeweight="2pt">
                        <v:textbox inset=",0,3.6pt,0">
                          <w:txbxContent>
                            <w:tbl>
                              <w:tblPr>
                                <w:tblStyle w:val="Tabellengitternetz"/>
                                <w:tblW w:w="5000" w:type="pct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Look w:val="04A0"/>
                              </w:tblPr>
                              <w:tblGrid>
                                <w:gridCol w:w="3690"/>
                                <w:gridCol w:w="3010"/>
                              </w:tblGrid>
                              <w:tr w:rsidR="00B169EE">
                                <w:trPr>
                                  <w:trHeight w:hRule="exact" w:val="994"/>
                                  <w:jc w:val="center"/>
                                </w:trPr>
                                <w:tc>
                                  <w:tcPr>
                                    <w:tcW w:w="3798" w:type="dxa"/>
                                    <w:vAlign w:val="center"/>
                                  </w:tcPr>
                                  <w:p w:rsidR="00B169EE" w:rsidRDefault="00B169EE">
                                    <w:pPr>
                                      <w:pStyle w:val="Month"/>
                                    </w:pPr>
                                    <w:r>
                                      <w:t>juli 2013</w:t>
                                    </w:r>
                                  </w:p>
                                </w:tc>
                                <w:tc>
                                  <w:tcPr>
                                    <w:tcW w:w="3097" w:type="dxa"/>
                                    <w:vAlign w:val="center"/>
                                  </w:tcPr>
                                  <w:p w:rsidR="00B169EE" w:rsidRDefault="00B169EE">
                                    <w:pPr>
                                      <w:pStyle w:val="KeinLeerraum"/>
                                      <w:jc w:val="center"/>
                                    </w:pPr>
                                  </w:p>
                                </w:tc>
                              </w:tr>
                            </w:tbl>
                            <w:p w:rsidR="00B169EE" w:rsidRDefault="00B169EE" w:rsidP="007C4E0C">
                              <w:pPr>
                                <w:pStyle w:val="KeinLeerraum"/>
                              </w:pPr>
                            </w:p>
                          </w:txbxContent>
                        </v:textbox>
                        <w10:wrap type="none"/>
                        <w10:anchorlock/>
                      </v:rect>
                    </w:pict>
                  </w:r>
                  <w:r w:rsidR="007C4E0C">
                    <w:rPr>
                      <w:noProof/>
                      <w:lang w:val="de-DE" w:eastAsia="de-DE"/>
                    </w:rPr>
                    <w:drawing>
                      <wp:anchor distT="0" distB="0" distL="114300" distR="114300" simplePos="0" relativeHeight="251709440" behindDoc="1" locked="0" layoutInCell="1" allowOverlap="1">
                        <wp:simplePos x="0" y="0"/>
                        <wp:positionH relativeFrom="column">
                          <wp:posOffset>70485</wp:posOffset>
                        </wp:positionH>
                        <wp:positionV relativeFrom="paragraph">
                          <wp:posOffset>695324</wp:posOffset>
                        </wp:positionV>
                        <wp:extent cx="4343400" cy="2882615"/>
                        <wp:effectExtent l="19050" t="0" r="0" b="0"/>
                        <wp:wrapNone/>
                        <wp:docPr id="82" name="Grafik 81" descr="Krebs-Jul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rebs-Juli.png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43400" cy="28826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DA704B" w:rsidTr="00DA704B">
              <w:trPr>
                <w:trHeight w:hRule="exact" w:val="4248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tbl>
                  <w:tblPr>
                    <w:tblW w:w="3500" w:type="pct"/>
                    <w:jc w:val="center"/>
                    <w:tblLayout w:type="fixed"/>
                    <w:tblLook w:val="04A0"/>
                  </w:tblPr>
                  <w:tblGrid>
                    <w:gridCol w:w="674"/>
                    <w:gridCol w:w="671"/>
                    <w:gridCol w:w="670"/>
                    <w:gridCol w:w="670"/>
                    <w:gridCol w:w="669"/>
                    <w:gridCol w:w="669"/>
                    <w:gridCol w:w="664"/>
                  </w:tblGrid>
                  <w:tr w:rsidR="00EA0509" w:rsidTr="00EA0509">
                    <w:trPr>
                      <w:trHeight w:hRule="exact" w:val="432"/>
                      <w:jc w:val="center"/>
                    </w:trPr>
                    <w:tc>
                      <w:tcPr>
                        <w:tcW w:w="718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Pr="00B169EE" w:rsidRDefault="00EA0509" w:rsidP="007C4E0C">
                        <w:pPr>
                          <w:pStyle w:val="Day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S</w:t>
                        </w:r>
                      </w:p>
                    </w:tc>
                    <w:tc>
                      <w:tcPr>
                        <w:tcW w:w="709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Pr="00B169EE" w:rsidRDefault="00EA0509" w:rsidP="007C4E0C">
                        <w:pPr>
                          <w:pStyle w:val="Day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S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6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7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13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14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20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21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27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28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31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</w:tr>
                </w:tbl>
                <w:p w:rsidR="00DA704B" w:rsidRDefault="00DA704B" w:rsidP="00DA704B"/>
              </w:tc>
            </w:tr>
          </w:tbl>
          <w:p w:rsidR="00DA704B" w:rsidRDefault="00DA704B" w:rsidP="00DA704B"/>
        </w:tc>
      </w:tr>
    </w:tbl>
    <w:p w:rsidR="00DA704B" w:rsidRDefault="00DA704B">
      <w:pPr>
        <w:pStyle w:val="KeinLeerraum"/>
      </w:pPr>
    </w:p>
    <w:tbl>
      <w:tblPr>
        <w:tblStyle w:val="Tabellengitternetz"/>
        <w:tblW w:w="5000" w:type="pct"/>
        <w:jc w:val="center"/>
        <w:tblBorders>
          <w:top w:val="none" w:sz="0" w:space="0" w:color="auto"/>
          <w:left w:val="none" w:sz="0" w:space="0" w:color="auto"/>
          <w:bottom w:val="single" w:sz="36" w:space="0" w:color="4D4D4D" w:themeColor="accent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840"/>
        <w:gridCol w:w="6840"/>
      </w:tblGrid>
      <w:tr w:rsidR="00DA704B" w:rsidTr="00DA704B">
        <w:trPr>
          <w:trHeight w:hRule="exact" w:val="10512"/>
          <w:jc w:val="center"/>
        </w:trPr>
        <w:tc>
          <w:tcPr>
            <w:tcW w:w="2500" w:type="pct"/>
            <w:tcMar>
              <w:left w:w="0" w:type="dxa"/>
              <w:right w:w="0" w:type="dxa"/>
            </w:tcMar>
          </w:tcPr>
          <w:p w:rsidR="006520EC" w:rsidRDefault="006520EC" w:rsidP="006520EC">
            <w:pPr>
              <w:pBdr>
                <w:bottom w:val="single" w:sz="12" w:space="1" w:color="auto"/>
              </w:pBdr>
            </w:pPr>
            <w:proofErr w:type="spellStart"/>
            <w:r>
              <w:lastRenderedPageBreak/>
              <w:t>Notiz</w:t>
            </w:r>
            <w:proofErr w:type="spellEnd"/>
            <w:r>
              <w:t>:</w:t>
            </w:r>
          </w:p>
          <w:p w:rsidR="006520EC" w:rsidRDefault="006520EC" w:rsidP="006520EC"/>
          <w:p w:rsidR="006520EC" w:rsidRDefault="006520EC" w:rsidP="006520EC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DA704B" w:rsidRDefault="00DA704B" w:rsidP="00DA704B">
            <w:pPr>
              <w:pStyle w:val="KeinLeerraum"/>
            </w:pP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88960" behindDoc="1" locked="0" layoutInCell="0" allowOverlap="1">
                  <wp:simplePos x="0" y="0"/>
                  <wp:positionH relativeFrom="page">
                    <wp:posOffset>4188861</wp:posOffset>
                  </wp:positionH>
                  <wp:positionV relativeFrom="page">
                    <wp:posOffset>2922905</wp:posOffset>
                  </wp:positionV>
                  <wp:extent cx="1499235" cy="2386330"/>
                  <wp:effectExtent l="0" t="0" r="5715" b="0"/>
                  <wp:wrapNone/>
                  <wp:docPr id="47" name="Bubbles Lef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238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89984" behindDoc="1" locked="0" layoutInCell="0" allowOverlap="1">
                  <wp:simplePos x="0" y="0"/>
                  <wp:positionH relativeFrom="page">
                    <wp:posOffset>8068800</wp:posOffset>
                  </wp:positionH>
                  <wp:positionV relativeFrom="page">
                    <wp:posOffset>4023360</wp:posOffset>
                  </wp:positionV>
                  <wp:extent cx="1270635" cy="3117850"/>
                  <wp:effectExtent l="0" t="0" r="5715" b="6350"/>
                  <wp:wrapNone/>
                  <wp:docPr id="48" name="Bubbles Righ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bblesRight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31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  <w:p w:rsidR="001B172D" w:rsidRDefault="00834DFC" w:rsidP="00DA704B">
            <w:pPr>
              <w:pStyle w:val="KeinLeerraum"/>
              <w:rPr>
                <w:noProof/>
              </w:rPr>
            </w:pPr>
            <w:r w:rsidRPr="00834DFC">
              <w:rPr>
                <w:noProof/>
              </w:rPr>
            </w:r>
            <w:r w:rsidR="001B172D">
              <w:rPr>
                <w:noProof/>
              </w:rPr>
              <w:pict>
                <v:rect id="_x0000_s1083" style="width:223.2pt;height:111.6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" fillcolor="#f8f8f8 [3214]" strokecolor="white [3212]" strokeweight="2pt">
                  <v:textbox inset=",0,2.16pt,0">
                    <w:txbxContent>
                      <w:p w:rsidR="00B169EE" w:rsidRDefault="001B172D" w:rsidP="00DA704B">
                        <w:pPr>
                          <w:pStyle w:val="berschrift3"/>
                        </w:pPr>
                        <w:r>
                          <w:t>feiertage</w:t>
                        </w:r>
                        <w:r w:rsidR="00B169EE">
                          <w:t>:</w:t>
                        </w:r>
                      </w:p>
                      <w:p w:rsidR="00B169EE" w:rsidRDefault="00B169EE" w:rsidP="001B172D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/>
                        </w:pPr>
                      </w:p>
                      <w:p w:rsidR="001B172D" w:rsidRDefault="001B172D" w:rsidP="001B172D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/>
                        </w:pPr>
                      </w:p>
                      <w:p w:rsidR="001B172D" w:rsidRDefault="001B172D" w:rsidP="001B172D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/>
                        </w:pPr>
                      </w:p>
                      <w:p w:rsidR="001B172D" w:rsidRDefault="001B172D" w:rsidP="001B172D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/>
                        </w:pPr>
                      </w:p>
                      <w:p w:rsidR="001B172D" w:rsidRDefault="001B172D" w:rsidP="001B172D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/>
                        </w:pPr>
                      </w:p>
                      <w:p w:rsidR="001B172D" w:rsidRDefault="001B172D" w:rsidP="001B172D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81" style="width:111.6pt;height:111.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" fillcolor="#a5a5a5 [2404]" strokecolor="white [3212]" strokeweight="2pt">
                  <v:fill opacity="32896f"/>
                  <v:textbox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 w:rsidR="0033468B">
              <w:rPr>
                <w:noProof/>
              </w:rPr>
              <w:pict>
                <v:rect id="_x0000_s1080" style="width:337.4pt;height:115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" fillcolor="#e0e0e0 [1301]" strokecolor="white [3212]" strokeweight="2pt">
                  <v:textbox inset=",0,2.16pt,0">
                    <w:txbxContent>
                      <w:tbl>
                        <w:tblPr>
                          <w:tblStyle w:val="Tabellengitternetz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2475"/>
                          <w:gridCol w:w="4277"/>
                        </w:tblGrid>
                        <w:tr w:rsidR="00B169EE">
                          <w:trPr>
                            <w:trHeight w:hRule="exact" w:val="2304"/>
                          </w:trPr>
                          <w:tc>
                            <w:tcPr>
                              <w:tcW w:w="1638" w:type="dxa"/>
                              <w:vAlign w:val="bottom"/>
                            </w:tcPr>
                            <w:p w:rsidR="00B169EE" w:rsidRDefault="00B169EE">
                              <w:r>
                                <w:rPr>
                                  <w:noProof/>
                                  <w:lang w:val="de-DE" w:eastAsia="de-DE"/>
                                </w:rPr>
                                <w:drawing>
                                  <wp:inline distT="0" distB="0" distL="0" distR="0">
                                    <wp:extent cx="867341" cy="803189"/>
                                    <wp:effectExtent l="0" t="0" r="0" b="0"/>
                                    <wp:docPr id="45" name="Kid" descr="Background Design - Calenda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rt_2_kid.pn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70171" cy="8058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830" w:type="dxa"/>
                              <w:vAlign w:val="center"/>
                            </w:tcPr>
                            <w:p w:rsidR="0033468B" w:rsidRPr="0033468B" w:rsidRDefault="0033468B" w:rsidP="0033468B">
                              <w:pPr>
                                <w:jc w:val="center"/>
                                <w:rPr>
                                  <w:b/>
                                  <w:i/>
                                  <w:color w:val="C00000"/>
                                  <w:u w:val="single"/>
                                </w:rPr>
                              </w:pPr>
                              <w:r w:rsidRPr="0033468B">
                                <w:rPr>
                                  <w:b/>
                                  <w:i/>
                                  <w:color w:val="C00000"/>
                                  <w:u w:val="single"/>
                                </w:rPr>
                                <w:t>WICHTIGE TERMINE</w:t>
                              </w:r>
                            </w:p>
                            <w:p w:rsidR="0033468B" w:rsidRPr="0033468B" w:rsidRDefault="0033468B" w:rsidP="0033468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B169EE" w:rsidRDefault="00B169EE"/>
                          </w:tc>
                        </w:tr>
                      </w:tbl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79" style="width:111.6pt;height:115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" fillcolor="#e0e0e0 [1301]" strokecolor="white [3212]" strokeweight="2pt">
                  <v:textbox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78" style="width:223.2pt;height:1in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" fillcolor="#f8f8f8 [3214]" strokecolor="white [3212]" strokeweight="2pt">
                  <v:textbox inset=",0,2.16pt,0">
                    <w:txbxContent>
                      <w:p w:rsidR="00B169EE" w:rsidRDefault="00B169EE" w:rsidP="00DA704B">
                        <w:pPr>
                          <w:pStyle w:val="Anfhrungszeichen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77" style="width:111.6pt;height:1in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" fillcolor="#e0e0e0 [1301]" strokecolor="white [3212]" strokeweight="2pt">
                  <v:textbox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76" style="width:223.2pt;height:68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" fillcolor="#e0e0e0 [1301]" strokecolor="white [3212]" strokeweight="2pt">
                  <v:textbox inset=",0,2.16pt,0">
                    <w:txbxContent>
                      <w:p w:rsidR="00B169EE" w:rsidRDefault="00B169EE" w:rsidP="00DA704B">
                        <w:pPr>
                          <w:pStyle w:val="Year"/>
                        </w:pPr>
                        <w:fldSimple w:instr=" DOCVARIABLE  MonthStart \@  yyyy   \* MERGEFORMAT ">
                          <w:r>
                            <w:t>2016</w:t>
                          </w:r>
                        </w:fldSimple>
                      </w:p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75" style="width:111.6pt;height:68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" fillcolor="#e0e0e0 [1301]" strokecolor="white [3212]" strokeweight="2pt">
                  <v:textbox inset=",0,2.16pt,0">
                    <w:txbxContent>
                      <w:p w:rsidR="00B169EE" w:rsidRDefault="00B169EE" w:rsidP="00DA704B">
                        <w:r>
                          <w:rPr>
                            <w:noProof/>
                            <w:lang w:val="de-DE" w:eastAsia="de-DE"/>
                          </w:rPr>
                          <w:drawing>
                            <wp:inline distT="0" distB="0" distL="0" distR="0">
                              <wp:extent cx="1230489" cy="724353"/>
                              <wp:effectExtent l="0" t="0" r="8255" b="0"/>
                              <wp:docPr id="46" name="Dino" descr="Background Design - Calenda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rt_2_dino.png"/>
                                      <pic:cNvPicPr/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7755" cy="7286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accent2">
                                          <a:lumMod val="40000"/>
                                          <a:lumOff val="60000"/>
                                        </a:schemeClr>
                                      </a:solidFill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tbl>
            <w:tblPr>
              <w:tblStyle w:val="Tabellengitternetz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840"/>
            </w:tblGrid>
            <w:tr w:rsidR="00DA704B" w:rsidTr="00DA704B">
              <w:trPr>
                <w:trHeight w:hRule="exact" w:val="6336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p w:rsidR="00DA704B" w:rsidRDefault="00834DFC" w:rsidP="00DA704B">
                  <w:pPr>
                    <w:jc w:val="center"/>
                  </w:pPr>
                  <w:r w:rsidRPr="00834DFC"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_x0000_s1074" style="width:336.25pt;height:49.7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" fillcolor="#e0e0e0 [1301]" strokecolor="white [3212]" strokeweight="2pt">
                        <v:textbox inset=",0,3.6pt,0">
                          <w:txbxContent>
                            <w:tbl>
                              <w:tblPr>
                                <w:tblStyle w:val="Tabellengitternetz"/>
                                <w:tblW w:w="5813" w:type="pct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Look w:val="04A0"/>
                              </w:tblPr>
                              <w:tblGrid>
                                <w:gridCol w:w="4779"/>
                                <w:gridCol w:w="3010"/>
                              </w:tblGrid>
                              <w:tr w:rsidR="00B169EE" w:rsidTr="00DA704B">
                                <w:trPr>
                                  <w:trHeight w:hRule="exact" w:val="994"/>
                                  <w:jc w:val="center"/>
                                </w:trPr>
                                <w:tc>
                                  <w:tcPr>
                                    <w:tcW w:w="4779" w:type="dxa"/>
                                    <w:vAlign w:val="center"/>
                                  </w:tcPr>
                                  <w:p w:rsidR="00B169EE" w:rsidRDefault="00B169EE">
                                    <w:pPr>
                                      <w:pStyle w:val="Month"/>
                                    </w:pPr>
                                    <w:r>
                                      <w:t xml:space="preserve">  august 2013</w:t>
                                    </w:r>
                                  </w:p>
                                </w:tc>
                                <w:tc>
                                  <w:tcPr>
                                    <w:tcW w:w="3010" w:type="dxa"/>
                                    <w:vAlign w:val="center"/>
                                  </w:tcPr>
                                  <w:p w:rsidR="00B169EE" w:rsidRDefault="00B169EE">
                                    <w:pPr>
                                      <w:pStyle w:val="KeinLeerraum"/>
                                      <w:jc w:val="center"/>
                                    </w:pPr>
                                  </w:p>
                                </w:tc>
                              </w:tr>
                            </w:tbl>
                            <w:p w:rsidR="00B169EE" w:rsidRDefault="00B169EE" w:rsidP="007C4E0C">
                              <w:pPr>
                                <w:pStyle w:val="KeinLeerraum"/>
                              </w:pPr>
                            </w:p>
                          </w:txbxContent>
                        </v:textbox>
                        <w10:wrap type="none"/>
                        <w10:anchorlock/>
                      </v:rect>
                    </w:pict>
                  </w:r>
                  <w:r w:rsidR="007C4E0C">
                    <w:rPr>
                      <w:noProof/>
                      <w:lang w:val="de-DE" w:eastAsia="de-DE"/>
                    </w:rPr>
                    <w:drawing>
                      <wp:anchor distT="0" distB="0" distL="114300" distR="114300" simplePos="0" relativeHeight="251710464" behindDoc="1" locked="0" layoutInCell="1" allowOverlap="1">
                        <wp:simplePos x="0" y="0"/>
                        <wp:positionH relativeFrom="column">
                          <wp:posOffset>13335</wp:posOffset>
                        </wp:positionH>
                        <wp:positionV relativeFrom="paragraph">
                          <wp:posOffset>666750</wp:posOffset>
                        </wp:positionV>
                        <wp:extent cx="4570883" cy="2838450"/>
                        <wp:effectExtent l="19050" t="0" r="1117" b="0"/>
                        <wp:wrapNone/>
                        <wp:docPr id="83" name="Grafik 82" descr="Löwe-Augu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öwe-August.png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0883" cy="2838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DA704B" w:rsidTr="00DA704B">
              <w:trPr>
                <w:trHeight w:hRule="exact" w:val="4248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tbl>
                  <w:tblPr>
                    <w:tblW w:w="3500" w:type="pct"/>
                    <w:jc w:val="center"/>
                    <w:tblLayout w:type="fixed"/>
                    <w:tblLook w:val="04A0"/>
                  </w:tblPr>
                  <w:tblGrid>
                    <w:gridCol w:w="674"/>
                    <w:gridCol w:w="671"/>
                    <w:gridCol w:w="670"/>
                    <w:gridCol w:w="670"/>
                    <w:gridCol w:w="669"/>
                    <w:gridCol w:w="669"/>
                    <w:gridCol w:w="664"/>
                  </w:tblGrid>
                  <w:tr w:rsidR="00EA0509" w:rsidTr="00EA0509">
                    <w:trPr>
                      <w:trHeight w:hRule="exact" w:val="432"/>
                      <w:jc w:val="center"/>
                    </w:trPr>
                    <w:tc>
                      <w:tcPr>
                        <w:tcW w:w="718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Pr="00B169EE" w:rsidRDefault="00EA0509" w:rsidP="007C4E0C">
                        <w:pPr>
                          <w:pStyle w:val="Day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S</w:t>
                        </w:r>
                      </w:p>
                    </w:tc>
                    <w:tc>
                      <w:tcPr>
                        <w:tcW w:w="709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Pr="00B169EE" w:rsidRDefault="00EA0509" w:rsidP="007C4E0C">
                        <w:pPr>
                          <w:pStyle w:val="Day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S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3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4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10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11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17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18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24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25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31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DA704B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</w:tr>
                </w:tbl>
                <w:p w:rsidR="00DA704B" w:rsidRDefault="00DA704B" w:rsidP="00DA704B"/>
              </w:tc>
            </w:tr>
          </w:tbl>
          <w:p w:rsidR="00DA704B" w:rsidRDefault="00DA704B" w:rsidP="00DA704B"/>
        </w:tc>
      </w:tr>
    </w:tbl>
    <w:p w:rsidR="00DA704B" w:rsidRDefault="00DA704B">
      <w:pPr>
        <w:pStyle w:val="KeinLeerraum"/>
      </w:pPr>
    </w:p>
    <w:tbl>
      <w:tblPr>
        <w:tblStyle w:val="Tabellengitternetz"/>
        <w:tblW w:w="5000" w:type="pct"/>
        <w:jc w:val="center"/>
        <w:tblBorders>
          <w:top w:val="none" w:sz="0" w:space="0" w:color="auto"/>
          <w:left w:val="none" w:sz="0" w:space="0" w:color="auto"/>
          <w:bottom w:val="single" w:sz="36" w:space="0" w:color="4D4D4D" w:themeColor="accent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840"/>
        <w:gridCol w:w="6840"/>
      </w:tblGrid>
      <w:tr w:rsidR="00DA704B" w:rsidTr="00DA704B">
        <w:trPr>
          <w:trHeight w:hRule="exact" w:val="10512"/>
          <w:jc w:val="center"/>
        </w:trPr>
        <w:tc>
          <w:tcPr>
            <w:tcW w:w="2500" w:type="pct"/>
            <w:tcMar>
              <w:left w:w="0" w:type="dxa"/>
              <w:right w:w="0" w:type="dxa"/>
            </w:tcMar>
          </w:tcPr>
          <w:p w:rsidR="006520EC" w:rsidRDefault="006520EC" w:rsidP="006520EC">
            <w:pPr>
              <w:pBdr>
                <w:bottom w:val="single" w:sz="12" w:space="1" w:color="auto"/>
              </w:pBdr>
            </w:pPr>
            <w:proofErr w:type="spellStart"/>
            <w:r>
              <w:lastRenderedPageBreak/>
              <w:t>Notiz</w:t>
            </w:r>
            <w:proofErr w:type="spellEnd"/>
            <w:r>
              <w:t>:</w:t>
            </w:r>
          </w:p>
          <w:p w:rsidR="006520EC" w:rsidRDefault="006520EC" w:rsidP="006520EC"/>
          <w:p w:rsidR="006520EC" w:rsidRDefault="006520EC" w:rsidP="006520EC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DA704B" w:rsidRDefault="00DA704B" w:rsidP="00DA704B">
            <w:pPr>
              <w:pStyle w:val="KeinLeerraum"/>
            </w:pP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92032" behindDoc="1" locked="0" layoutInCell="0" allowOverlap="1">
                  <wp:simplePos x="0" y="0"/>
                  <wp:positionH relativeFrom="page">
                    <wp:posOffset>4188861</wp:posOffset>
                  </wp:positionH>
                  <wp:positionV relativeFrom="page">
                    <wp:posOffset>2922905</wp:posOffset>
                  </wp:positionV>
                  <wp:extent cx="1499235" cy="2386330"/>
                  <wp:effectExtent l="0" t="0" r="5715" b="0"/>
                  <wp:wrapNone/>
                  <wp:docPr id="53" name="Bubbles Lef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238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93056" behindDoc="1" locked="0" layoutInCell="0" allowOverlap="1">
                  <wp:simplePos x="0" y="0"/>
                  <wp:positionH relativeFrom="page">
                    <wp:posOffset>8068800</wp:posOffset>
                  </wp:positionH>
                  <wp:positionV relativeFrom="page">
                    <wp:posOffset>4023360</wp:posOffset>
                  </wp:positionV>
                  <wp:extent cx="1270635" cy="3117850"/>
                  <wp:effectExtent l="0" t="0" r="5715" b="6350"/>
                  <wp:wrapNone/>
                  <wp:docPr id="54" name="Bubbles Righ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bblesRight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31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  <w:p w:rsidR="001B172D" w:rsidRDefault="00834DFC" w:rsidP="00DA704B">
            <w:pPr>
              <w:pStyle w:val="KeinLeerraum"/>
              <w:rPr>
                <w:noProof/>
              </w:rPr>
            </w:pPr>
            <w:r w:rsidRPr="00834DFC">
              <w:rPr>
                <w:noProof/>
              </w:rPr>
            </w:r>
            <w:r w:rsidR="001B172D">
              <w:rPr>
                <w:noProof/>
              </w:rPr>
              <w:pict>
                <v:rect id="_x0000_s1071" style="width:223.2pt;height:111.6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" fillcolor="#f8f8f8 [3214]" strokecolor="white [3212]" strokeweight="2pt">
                  <v:textbox inset=",0,2.16pt,0">
                    <w:txbxContent>
                      <w:p w:rsidR="00B169EE" w:rsidRDefault="001B172D" w:rsidP="00DA704B">
                        <w:pPr>
                          <w:pStyle w:val="berschrift3"/>
                        </w:pPr>
                        <w:r>
                          <w:t>feiertage</w:t>
                        </w:r>
                        <w:r w:rsidR="00B169EE">
                          <w:t>:</w:t>
                        </w:r>
                      </w:p>
                      <w:p w:rsidR="001B172D" w:rsidRDefault="001B172D" w:rsidP="001B172D"/>
                      <w:p w:rsidR="001B172D" w:rsidRDefault="001B172D" w:rsidP="001B172D"/>
                      <w:p w:rsidR="001B172D" w:rsidRDefault="001B172D" w:rsidP="001B172D"/>
                      <w:p w:rsidR="001B172D" w:rsidRDefault="001B172D" w:rsidP="001B172D"/>
                      <w:p w:rsidR="001B172D" w:rsidRDefault="001B172D" w:rsidP="001B172D"/>
                      <w:p w:rsidR="001B172D" w:rsidRPr="001B172D" w:rsidRDefault="001B172D" w:rsidP="001B172D"/>
                      <w:p w:rsidR="00B169EE" w:rsidRDefault="00B169EE" w:rsidP="001B172D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69" style="width:111.6pt;height:111.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" fillcolor="#a5a5a5 [2404]" strokecolor="white [3212]" strokeweight="2pt">
                  <v:fill opacity="32896f"/>
                  <v:textbox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 w:rsidR="0033468B">
              <w:rPr>
                <w:noProof/>
              </w:rPr>
              <w:pict>
                <v:rect id="_x0000_s1068" style="width:337.4pt;height:115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" fillcolor="#e0e0e0 [1301]" strokecolor="white [3212]" strokeweight="2pt">
                  <v:textbox inset=",0,2.16pt,0">
                    <w:txbxContent>
                      <w:tbl>
                        <w:tblPr>
                          <w:tblStyle w:val="Tabellengitternetz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2475"/>
                          <w:gridCol w:w="4277"/>
                        </w:tblGrid>
                        <w:tr w:rsidR="00B169EE">
                          <w:trPr>
                            <w:trHeight w:hRule="exact" w:val="2304"/>
                          </w:trPr>
                          <w:tc>
                            <w:tcPr>
                              <w:tcW w:w="1638" w:type="dxa"/>
                              <w:vAlign w:val="bottom"/>
                            </w:tcPr>
                            <w:p w:rsidR="00B169EE" w:rsidRDefault="00B169EE">
                              <w:r>
                                <w:rPr>
                                  <w:noProof/>
                                  <w:lang w:val="de-DE" w:eastAsia="de-DE"/>
                                </w:rPr>
                                <w:drawing>
                                  <wp:inline distT="0" distB="0" distL="0" distR="0">
                                    <wp:extent cx="867341" cy="803189"/>
                                    <wp:effectExtent l="0" t="0" r="0" b="0"/>
                                    <wp:docPr id="51" name="Kid" descr="Background Design - Calenda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rt_2_kid.pn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70171" cy="8058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830" w:type="dxa"/>
                              <w:vAlign w:val="center"/>
                            </w:tcPr>
                            <w:p w:rsidR="0033468B" w:rsidRPr="0033468B" w:rsidRDefault="0033468B" w:rsidP="0033468B">
                              <w:pPr>
                                <w:jc w:val="center"/>
                                <w:rPr>
                                  <w:b/>
                                  <w:i/>
                                  <w:color w:val="C00000"/>
                                  <w:u w:val="single"/>
                                </w:rPr>
                              </w:pPr>
                              <w:r w:rsidRPr="0033468B">
                                <w:rPr>
                                  <w:b/>
                                  <w:i/>
                                  <w:color w:val="C00000"/>
                                  <w:u w:val="single"/>
                                </w:rPr>
                                <w:t>WICHTIGE TERMINE</w:t>
                              </w:r>
                            </w:p>
                            <w:p w:rsidR="0033468B" w:rsidRPr="0033468B" w:rsidRDefault="0033468B" w:rsidP="0033468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B169EE" w:rsidRDefault="00B169EE"/>
                          </w:tc>
                        </w:tr>
                      </w:tbl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67" style="width:111.6pt;height:115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" fillcolor="#e0e0e0 [1301]" strokecolor="white [3212]" strokeweight="2pt">
                  <v:textbox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66" style="width:223.2pt;height:1in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" fillcolor="#f8f8f8 [3214]" strokecolor="white [3212]" strokeweight="2pt">
                  <v:textbox inset=",0,2.16pt,0">
                    <w:txbxContent>
                      <w:p w:rsidR="00B169EE" w:rsidRDefault="00B169EE" w:rsidP="00DA704B">
                        <w:pPr>
                          <w:pStyle w:val="Anfhrungszeichen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65" style="width:111.6pt;height:1in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" fillcolor="#e0e0e0 [1301]" strokecolor="white [3212]" strokeweight="2pt">
                  <v:textbox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64" style="width:223.2pt;height:68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" fillcolor="#e0e0e0 [1301]" strokecolor="white [3212]" strokeweight="2pt">
                  <v:textbox inset=",0,2.16pt,0">
                    <w:txbxContent>
                      <w:p w:rsidR="00B169EE" w:rsidRDefault="00B169EE" w:rsidP="00DA704B">
                        <w:pPr>
                          <w:pStyle w:val="Year"/>
                        </w:pPr>
                        <w:fldSimple w:instr=" DOCVARIABLE  MonthStart \@  yyyy   \* MERGEFORMAT ">
                          <w:r>
                            <w:t>2016</w:t>
                          </w:r>
                        </w:fldSimple>
                      </w:p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63" style="width:111.6pt;height:68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" fillcolor="#e0e0e0 [1301]" strokecolor="white [3212]" strokeweight="2pt">
                  <v:textbox inset=",0,2.16pt,0">
                    <w:txbxContent>
                      <w:p w:rsidR="00B169EE" w:rsidRDefault="00B169EE" w:rsidP="00DA704B">
                        <w:r>
                          <w:rPr>
                            <w:noProof/>
                            <w:lang w:val="de-DE" w:eastAsia="de-DE"/>
                          </w:rPr>
                          <w:drawing>
                            <wp:inline distT="0" distB="0" distL="0" distR="0">
                              <wp:extent cx="1230489" cy="724353"/>
                              <wp:effectExtent l="0" t="0" r="8255" b="0"/>
                              <wp:docPr id="52" name="Dino" descr="Background Design - Calenda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rt_2_dino.png"/>
                                      <pic:cNvPicPr/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7755" cy="7286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accent2">
                                          <a:lumMod val="40000"/>
                                          <a:lumOff val="60000"/>
                                        </a:schemeClr>
                                      </a:solidFill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tbl>
            <w:tblPr>
              <w:tblStyle w:val="Tabellengitternetz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840"/>
            </w:tblGrid>
            <w:tr w:rsidR="00DA704B" w:rsidTr="00DA704B">
              <w:trPr>
                <w:trHeight w:hRule="exact" w:val="6336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p w:rsidR="00DA704B" w:rsidRDefault="00834DFC" w:rsidP="00DA704B">
                  <w:pPr>
                    <w:jc w:val="center"/>
                  </w:pPr>
                  <w:r w:rsidRPr="00834DFC"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_x0000_s1062" style="width:336.25pt;height:49.7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" fillcolor="#e0e0e0 [1301]" strokecolor="white [3212]" strokeweight="2pt">
                        <v:textbox inset=",0,3.6pt,0">
                          <w:txbxContent>
                            <w:tbl>
                              <w:tblPr>
                                <w:tblStyle w:val="Tabellengitternetz"/>
                                <w:tblW w:w="7284" w:type="pct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Look w:val="04A0"/>
                              </w:tblPr>
                              <w:tblGrid>
                                <w:gridCol w:w="6751"/>
                                <w:gridCol w:w="3010"/>
                              </w:tblGrid>
                              <w:tr w:rsidR="00B169EE" w:rsidTr="00DA704B">
                                <w:trPr>
                                  <w:trHeight w:hRule="exact" w:val="994"/>
                                  <w:jc w:val="center"/>
                                </w:trPr>
                                <w:tc>
                                  <w:tcPr>
                                    <w:tcW w:w="6751" w:type="dxa"/>
                                    <w:vAlign w:val="center"/>
                                  </w:tcPr>
                                  <w:p w:rsidR="00B169EE" w:rsidRDefault="00B169EE">
                                    <w:pPr>
                                      <w:pStyle w:val="Month"/>
                                    </w:pPr>
                                    <w:r>
                                      <w:t xml:space="preserve">     september 2013</w:t>
                                    </w:r>
                                  </w:p>
                                </w:tc>
                                <w:tc>
                                  <w:tcPr>
                                    <w:tcW w:w="3010" w:type="dxa"/>
                                    <w:vAlign w:val="center"/>
                                  </w:tcPr>
                                  <w:p w:rsidR="00B169EE" w:rsidRDefault="00B169EE">
                                    <w:pPr>
                                      <w:pStyle w:val="KeinLeerraum"/>
                                      <w:jc w:val="center"/>
                                    </w:pPr>
                                  </w:p>
                                </w:tc>
                              </w:tr>
                            </w:tbl>
                            <w:p w:rsidR="00B169EE" w:rsidRDefault="00B169EE" w:rsidP="007C4E0C">
                              <w:pPr>
                                <w:pStyle w:val="KeinLeerraum"/>
                              </w:pPr>
                            </w:p>
                          </w:txbxContent>
                        </v:textbox>
                        <w10:wrap type="none"/>
                        <w10:anchorlock/>
                      </v:rect>
                    </w:pict>
                  </w:r>
                  <w:r w:rsidR="007C4E0C">
                    <w:rPr>
                      <w:noProof/>
                      <w:lang w:val="de-DE" w:eastAsia="de-DE"/>
                    </w:rPr>
                    <w:drawing>
                      <wp:anchor distT="0" distB="0" distL="114300" distR="114300" simplePos="0" relativeHeight="251711488" behindDoc="1" locked="0" layoutInCell="1" allowOverlap="1">
                        <wp:simplePos x="0" y="0"/>
                        <wp:positionH relativeFrom="column">
                          <wp:posOffset>70484</wp:posOffset>
                        </wp:positionH>
                        <wp:positionV relativeFrom="paragraph">
                          <wp:posOffset>638174</wp:posOffset>
                        </wp:positionV>
                        <wp:extent cx="4435993" cy="2924175"/>
                        <wp:effectExtent l="19050" t="0" r="2657" b="0"/>
                        <wp:wrapNone/>
                        <wp:docPr id="84" name="Grafik 83" descr="Jungfrau-Septemb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Jungfrau-September.png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35993" cy="2924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DA704B" w:rsidTr="00DA704B">
              <w:trPr>
                <w:trHeight w:hRule="exact" w:val="4248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tbl>
                  <w:tblPr>
                    <w:tblW w:w="3500" w:type="pct"/>
                    <w:jc w:val="center"/>
                    <w:tblLayout w:type="fixed"/>
                    <w:tblLook w:val="04A0"/>
                  </w:tblPr>
                  <w:tblGrid>
                    <w:gridCol w:w="674"/>
                    <w:gridCol w:w="671"/>
                    <w:gridCol w:w="670"/>
                    <w:gridCol w:w="670"/>
                    <w:gridCol w:w="669"/>
                    <w:gridCol w:w="669"/>
                    <w:gridCol w:w="664"/>
                  </w:tblGrid>
                  <w:tr w:rsidR="00EA0509" w:rsidTr="00EA0509">
                    <w:trPr>
                      <w:trHeight w:hRule="exact" w:val="432"/>
                      <w:jc w:val="center"/>
                    </w:trPr>
                    <w:tc>
                      <w:tcPr>
                        <w:tcW w:w="718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Pr="00B169EE" w:rsidRDefault="00EA0509" w:rsidP="007C4E0C">
                        <w:pPr>
                          <w:pStyle w:val="Day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S</w:t>
                        </w:r>
                      </w:p>
                    </w:tc>
                    <w:tc>
                      <w:tcPr>
                        <w:tcW w:w="709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Pr="00B169EE" w:rsidRDefault="00EA0509" w:rsidP="007C4E0C">
                        <w:pPr>
                          <w:pStyle w:val="Day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S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DA704B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7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8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14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15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21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22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28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29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</w:tr>
                </w:tbl>
                <w:p w:rsidR="00DA704B" w:rsidRDefault="00DA704B" w:rsidP="00DA704B"/>
              </w:tc>
            </w:tr>
          </w:tbl>
          <w:p w:rsidR="00DA704B" w:rsidRDefault="00DA704B" w:rsidP="00DA704B"/>
        </w:tc>
      </w:tr>
    </w:tbl>
    <w:p w:rsidR="00DA704B" w:rsidRDefault="00DA704B">
      <w:pPr>
        <w:pStyle w:val="KeinLeerraum"/>
      </w:pPr>
    </w:p>
    <w:tbl>
      <w:tblPr>
        <w:tblStyle w:val="Tabellengitternetz"/>
        <w:tblW w:w="5000" w:type="pct"/>
        <w:jc w:val="center"/>
        <w:tblBorders>
          <w:top w:val="none" w:sz="0" w:space="0" w:color="auto"/>
          <w:left w:val="none" w:sz="0" w:space="0" w:color="auto"/>
          <w:bottom w:val="single" w:sz="36" w:space="0" w:color="4D4D4D" w:themeColor="accent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840"/>
        <w:gridCol w:w="6840"/>
      </w:tblGrid>
      <w:tr w:rsidR="00DA704B" w:rsidTr="00DA704B">
        <w:trPr>
          <w:trHeight w:hRule="exact" w:val="10512"/>
          <w:jc w:val="center"/>
        </w:trPr>
        <w:tc>
          <w:tcPr>
            <w:tcW w:w="2500" w:type="pct"/>
            <w:tcMar>
              <w:left w:w="0" w:type="dxa"/>
              <w:right w:w="0" w:type="dxa"/>
            </w:tcMar>
          </w:tcPr>
          <w:p w:rsidR="006520EC" w:rsidRDefault="006520EC" w:rsidP="006520EC">
            <w:pPr>
              <w:pBdr>
                <w:bottom w:val="single" w:sz="12" w:space="1" w:color="auto"/>
              </w:pBdr>
            </w:pPr>
            <w:proofErr w:type="spellStart"/>
            <w:r>
              <w:lastRenderedPageBreak/>
              <w:t>Notiz</w:t>
            </w:r>
            <w:proofErr w:type="spellEnd"/>
            <w:r>
              <w:t>:</w:t>
            </w:r>
          </w:p>
          <w:p w:rsidR="006520EC" w:rsidRDefault="006520EC" w:rsidP="006520EC"/>
          <w:p w:rsidR="006520EC" w:rsidRDefault="006520EC" w:rsidP="006520EC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520EC" w:rsidRDefault="006520EC" w:rsidP="006520EC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DA704B" w:rsidRDefault="00DA704B" w:rsidP="00DA704B">
            <w:pPr>
              <w:pStyle w:val="KeinLeerraum"/>
            </w:pP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95104" behindDoc="1" locked="0" layoutInCell="0" allowOverlap="1">
                  <wp:simplePos x="0" y="0"/>
                  <wp:positionH relativeFrom="page">
                    <wp:posOffset>4188861</wp:posOffset>
                  </wp:positionH>
                  <wp:positionV relativeFrom="page">
                    <wp:posOffset>2922905</wp:posOffset>
                  </wp:positionV>
                  <wp:extent cx="1499235" cy="2386330"/>
                  <wp:effectExtent l="0" t="0" r="5715" b="0"/>
                  <wp:wrapNone/>
                  <wp:docPr id="59" name="Bubbles Lef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238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96128" behindDoc="1" locked="0" layoutInCell="0" allowOverlap="1">
                  <wp:simplePos x="0" y="0"/>
                  <wp:positionH relativeFrom="page">
                    <wp:posOffset>8068800</wp:posOffset>
                  </wp:positionH>
                  <wp:positionV relativeFrom="page">
                    <wp:posOffset>4023360</wp:posOffset>
                  </wp:positionV>
                  <wp:extent cx="1270635" cy="3117850"/>
                  <wp:effectExtent l="0" t="0" r="5715" b="6350"/>
                  <wp:wrapNone/>
                  <wp:docPr id="60" name="Bubbles Righ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bblesRight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31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  <w:p w:rsidR="001B172D" w:rsidRDefault="00834DFC" w:rsidP="00DA704B">
            <w:pPr>
              <w:pStyle w:val="KeinLeerraum"/>
              <w:rPr>
                <w:noProof/>
              </w:rPr>
            </w:pPr>
            <w:r w:rsidRPr="00834DFC">
              <w:rPr>
                <w:noProof/>
              </w:rPr>
            </w:r>
            <w:r w:rsidR="001B172D">
              <w:rPr>
                <w:noProof/>
              </w:rPr>
              <w:pict>
                <v:rect id="_x0000_s1059" style="width:223.2pt;height:111.6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" fillcolor="#f8f8f8 [3214]" strokecolor="white [3212]" strokeweight="2pt">
                  <v:textbox inset=",0,2.16pt,0">
                    <w:txbxContent>
                      <w:p w:rsidR="00B169EE" w:rsidRDefault="001B172D" w:rsidP="00DA704B">
                        <w:pPr>
                          <w:pStyle w:val="berschrift3"/>
                        </w:pPr>
                        <w:r>
                          <w:t>feiertage</w:t>
                        </w:r>
                        <w:r w:rsidR="00B169EE">
                          <w:t>:</w:t>
                        </w:r>
                      </w:p>
                      <w:p w:rsidR="001B172D" w:rsidRPr="0033468B" w:rsidRDefault="001B172D" w:rsidP="001B172D">
                        <w:pPr>
                          <w:rPr>
                            <w:lang w:val="de-DE"/>
                          </w:rPr>
                        </w:pPr>
                        <w:r w:rsidRPr="0033468B">
                          <w:rPr>
                            <w:lang w:val="de-DE"/>
                          </w:rPr>
                          <w:t>03.10.2013 Tag D</w:t>
                        </w:r>
                        <w:r w:rsidR="0033468B" w:rsidRPr="0033468B">
                          <w:rPr>
                            <w:lang w:val="de-DE"/>
                          </w:rPr>
                          <w:t>t.</w:t>
                        </w:r>
                        <w:r w:rsidRPr="0033468B">
                          <w:rPr>
                            <w:lang w:val="de-DE"/>
                          </w:rPr>
                          <w:t xml:space="preserve"> Einheit</w:t>
                        </w:r>
                      </w:p>
                      <w:p w:rsidR="001B172D" w:rsidRPr="0033468B" w:rsidRDefault="001B172D" w:rsidP="001B172D">
                        <w:pPr>
                          <w:rPr>
                            <w:lang w:val="de-DE"/>
                          </w:rPr>
                        </w:pPr>
                      </w:p>
                      <w:p w:rsidR="001B172D" w:rsidRPr="0033468B" w:rsidRDefault="001B172D" w:rsidP="001B172D">
                        <w:pPr>
                          <w:rPr>
                            <w:lang w:val="de-DE"/>
                          </w:rPr>
                        </w:pPr>
                      </w:p>
                      <w:p w:rsidR="001B172D" w:rsidRPr="0033468B" w:rsidRDefault="001B172D" w:rsidP="001B172D">
                        <w:pPr>
                          <w:rPr>
                            <w:lang w:val="de-DE"/>
                          </w:rPr>
                        </w:pPr>
                      </w:p>
                      <w:p w:rsidR="001B172D" w:rsidRPr="0033468B" w:rsidRDefault="001B172D" w:rsidP="001B172D">
                        <w:pPr>
                          <w:rPr>
                            <w:lang w:val="de-DE"/>
                          </w:rPr>
                        </w:pPr>
                      </w:p>
                      <w:p w:rsidR="001B172D" w:rsidRPr="0033468B" w:rsidRDefault="001B172D" w:rsidP="001B172D">
                        <w:pPr>
                          <w:rPr>
                            <w:lang w:val="de-DE"/>
                          </w:rPr>
                        </w:pPr>
                      </w:p>
                      <w:p w:rsidR="00B169EE" w:rsidRPr="0033468B" w:rsidRDefault="00B169EE" w:rsidP="001B172D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/>
                          <w:rPr>
                            <w:lang w:val="de-DE"/>
                          </w:rPr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57" style="width:111.6pt;height:111.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" fillcolor="#a5a5a5 [2404]" strokecolor="white [3212]" strokeweight="2pt">
                  <v:fill opacity="32896f"/>
                  <v:textbox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 w:rsidR="0033468B">
              <w:rPr>
                <w:noProof/>
              </w:rPr>
              <w:pict>
                <v:rect id="_x0000_s1056" style="width:337.4pt;height:115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" fillcolor="#e0e0e0 [1301]" strokecolor="white [3212]" strokeweight="2pt">
                  <v:textbox inset=",0,2.16pt,0">
                    <w:txbxContent>
                      <w:tbl>
                        <w:tblPr>
                          <w:tblStyle w:val="Tabellengitternetz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2475"/>
                          <w:gridCol w:w="4277"/>
                        </w:tblGrid>
                        <w:tr w:rsidR="00B169EE">
                          <w:trPr>
                            <w:trHeight w:hRule="exact" w:val="2304"/>
                          </w:trPr>
                          <w:tc>
                            <w:tcPr>
                              <w:tcW w:w="1638" w:type="dxa"/>
                              <w:vAlign w:val="bottom"/>
                            </w:tcPr>
                            <w:p w:rsidR="00B169EE" w:rsidRDefault="00B169EE">
                              <w:r>
                                <w:rPr>
                                  <w:noProof/>
                                  <w:lang w:val="de-DE" w:eastAsia="de-DE"/>
                                </w:rPr>
                                <w:drawing>
                                  <wp:inline distT="0" distB="0" distL="0" distR="0">
                                    <wp:extent cx="867341" cy="803189"/>
                                    <wp:effectExtent l="0" t="0" r="0" b="0"/>
                                    <wp:docPr id="57" name="Kid" descr="Background Design - Calenda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rt_2_kid.pn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70171" cy="8058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830" w:type="dxa"/>
                              <w:vAlign w:val="center"/>
                            </w:tcPr>
                            <w:p w:rsidR="0033468B" w:rsidRPr="0033468B" w:rsidRDefault="0033468B" w:rsidP="0033468B">
                              <w:pPr>
                                <w:jc w:val="center"/>
                                <w:rPr>
                                  <w:b/>
                                  <w:i/>
                                  <w:color w:val="C00000"/>
                                  <w:u w:val="single"/>
                                </w:rPr>
                              </w:pPr>
                              <w:r w:rsidRPr="0033468B">
                                <w:rPr>
                                  <w:b/>
                                  <w:i/>
                                  <w:color w:val="C00000"/>
                                  <w:u w:val="single"/>
                                </w:rPr>
                                <w:t>WICHTIGE TERMINE</w:t>
                              </w:r>
                            </w:p>
                            <w:p w:rsidR="0033468B" w:rsidRPr="0033468B" w:rsidRDefault="0033468B" w:rsidP="0033468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B169EE" w:rsidRDefault="00B169EE"/>
                          </w:tc>
                        </w:tr>
                      </w:tbl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55" style="width:111.6pt;height:115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" fillcolor="#e0e0e0 [1301]" strokecolor="white [3212]" strokeweight="2pt">
                  <v:textbox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54" style="width:223.2pt;height:1in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" fillcolor="#f8f8f8 [3214]" strokecolor="white [3212]" strokeweight="2pt">
                  <v:textbox inset=",0,2.16pt,0">
                    <w:txbxContent>
                      <w:p w:rsidR="00B169EE" w:rsidRDefault="00B169EE" w:rsidP="00DA704B">
                        <w:pPr>
                          <w:pStyle w:val="Anfhrungszeichen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53" style="width:111.6pt;height:1in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" fillcolor="#e0e0e0 [1301]" strokecolor="white [3212]" strokeweight="2pt">
                  <v:textbox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52" style="width:223.2pt;height:68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" fillcolor="#e0e0e0 [1301]" strokecolor="white [3212]" strokeweight="2pt">
                  <v:textbox inset=",0,2.16pt,0">
                    <w:txbxContent>
                      <w:p w:rsidR="00B169EE" w:rsidRDefault="00B169EE" w:rsidP="00DA704B">
                        <w:pPr>
                          <w:pStyle w:val="Year"/>
                        </w:pPr>
                        <w:fldSimple w:instr=" DOCVARIABLE  MonthStart \@  yyyy   \* MERGEFORMAT ">
                          <w:r>
                            <w:t>2016</w:t>
                          </w:r>
                        </w:fldSimple>
                      </w:p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51" style="width:111.6pt;height:68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" fillcolor="#e0e0e0 [1301]" strokecolor="white [3212]" strokeweight="2pt">
                  <v:textbox inset=",0,2.16pt,0">
                    <w:txbxContent>
                      <w:p w:rsidR="00B169EE" w:rsidRDefault="00B169EE" w:rsidP="00DA704B">
                        <w:r>
                          <w:rPr>
                            <w:noProof/>
                            <w:lang w:val="de-DE" w:eastAsia="de-DE"/>
                          </w:rPr>
                          <w:drawing>
                            <wp:inline distT="0" distB="0" distL="0" distR="0">
                              <wp:extent cx="1230489" cy="724353"/>
                              <wp:effectExtent l="0" t="0" r="8255" b="0"/>
                              <wp:docPr id="58" name="Dino" descr="Background Design - Calenda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rt_2_dino.png"/>
                                      <pic:cNvPicPr/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7755" cy="7286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accent2">
                                          <a:lumMod val="40000"/>
                                          <a:lumOff val="60000"/>
                                        </a:schemeClr>
                                      </a:solidFill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tbl>
            <w:tblPr>
              <w:tblStyle w:val="Tabellengitternetz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840"/>
            </w:tblGrid>
            <w:tr w:rsidR="00DA704B" w:rsidTr="00DA704B">
              <w:trPr>
                <w:trHeight w:hRule="exact" w:val="6336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p w:rsidR="00DA704B" w:rsidRDefault="00834DFC" w:rsidP="00DA704B">
                  <w:pPr>
                    <w:jc w:val="center"/>
                  </w:pPr>
                  <w:r w:rsidRPr="00834DFC"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Month" o:spid="_x0000_s1050" style="width:336.25pt;height:49.7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" fillcolor="#e0e0e0 [1301]" strokecolor="white [3212]" strokeweight="2pt">
                        <v:textbox inset=",0,3.6pt,0">
                          <w:txbxContent>
                            <w:tbl>
                              <w:tblPr>
                                <w:tblStyle w:val="Tabellengitternetz"/>
                                <w:tblW w:w="5940" w:type="pct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Look w:val="04A0"/>
                              </w:tblPr>
                              <w:tblGrid>
                                <w:gridCol w:w="4950"/>
                                <w:gridCol w:w="3010"/>
                              </w:tblGrid>
                              <w:tr w:rsidR="00B169EE" w:rsidTr="00DA704B">
                                <w:trPr>
                                  <w:trHeight w:hRule="exact" w:val="994"/>
                                  <w:jc w:val="center"/>
                                </w:trPr>
                                <w:tc>
                                  <w:tcPr>
                                    <w:tcW w:w="4949" w:type="dxa"/>
                                    <w:vAlign w:val="center"/>
                                  </w:tcPr>
                                  <w:p w:rsidR="00B169EE" w:rsidRDefault="00B169EE">
                                    <w:pPr>
                                      <w:pStyle w:val="Month"/>
                                    </w:pPr>
                                    <w:r>
                                      <w:t xml:space="preserve">  oktober 2013</w:t>
                                    </w:r>
                                  </w:p>
                                </w:tc>
                                <w:tc>
                                  <w:tcPr>
                                    <w:tcW w:w="3010" w:type="dxa"/>
                                    <w:vAlign w:val="center"/>
                                  </w:tcPr>
                                  <w:p w:rsidR="00B169EE" w:rsidRDefault="00B169EE">
                                    <w:pPr>
                                      <w:pStyle w:val="KeinLeerraum"/>
                                      <w:jc w:val="center"/>
                                    </w:pPr>
                                  </w:p>
                                </w:tc>
                              </w:tr>
                            </w:tbl>
                            <w:p w:rsidR="00B169EE" w:rsidRDefault="00B169EE" w:rsidP="007C4E0C">
                              <w:pPr>
                                <w:pStyle w:val="KeinLeerraum"/>
                              </w:pPr>
                            </w:p>
                          </w:txbxContent>
                        </v:textbox>
                        <w10:wrap type="none"/>
                        <w10:anchorlock/>
                      </v:rect>
                    </w:pict>
                  </w:r>
                  <w:r w:rsidR="007C4E0C">
                    <w:rPr>
                      <w:noProof/>
                      <w:lang w:val="de-DE" w:eastAsia="de-DE"/>
                    </w:rPr>
                    <w:drawing>
                      <wp:anchor distT="0" distB="0" distL="114300" distR="114300" simplePos="0" relativeHeight="251712512" behindDoc="1" locked="0" layoutInCell="1" allowOverlap="1">
                        <wp:simplePos x="0" y="0"/>
                        <wp:positionH relativeFrom="column">
                          <wp:posOffset>22860</wp:posOffset>
                        </wp:positionH>
                        <wp:positionV relativeFrom="paragraph">
                          <wp:posOffset>695325</wp:posOffset>
                        </wp:positionV>
                        <wp:extent cx="4419600" cy="2867025"/>
                        <wp:effectExtent l="19050" t="0" r="0" b="0"/>
                        <wp:wrapNone/>
                        <wp:docPr id="85" name="Grafik 84" descr="Waage-Oktob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aage-Oktober.png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9600" cy="2867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DA704B" w:rsidTr="00DA704B">
              <w:trPr>
                <w:trHeight w:hRule="exact" w:val="4248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tbl>
                  <w:tblPr>
                    <w:tblW w:w="3500" w:type="pct"/>
                    <w:jc w:val="center"/>
                    <w:tblLayout w:type="fixed"/>
                    <w:tblLook w:val="04A0"/>
                  </w:tblPr>
                  <w:tblGrid>
                    <w:gridCol w:w="674"/>
                    <w:gridCol w:w="671"/>
                    <w:gridCol w:w="670"/>
                    <w:gridCol w:w="670"/>
                    <w:gridCol w:w="669"/>
                    <w:gridCol w:w="669"/>
                    <w:gridCol w:w="664"/>
                  </w:tblGrid>
                  <w:tr w:rsidR="00EA0509" w:rsidTr="00EA0509">
                    <w:trPr>
                      <w:trHeight w:hRule="exact" w:val="432"/>
                      <w:jc w:val="center"/>
                    </w:trPr>
                    <w:tc>
                      <w:tcPr>
                        <w:tcW w:w="718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Pr="00B169EE" w:rsidRDefault="00EA0509" w:rsidP="007C4E0C">
                        <w:pPr>
                          <w:pStyle w:val="Day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S</w:t>
                        </w:r>
                      </w:p>
                    </w:tc>
                    <w:tc>
                      <w:tcPr>
                        <w:tcW w:w="709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Pr="00B169EE" w:rsidRDefault="00EA0509" w:rsidP="007C4E0C">
                        <w:pPr>
                          <w:pStyle w:val="Day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S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33468B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33468B">
                          <w:rPr>
                            <w:color w:val="C00000"/>
                          </w:rPr>
                          <w:t>3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5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6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12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13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19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20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26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27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31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</w:tr>
                </w:tbl>
                <w:p w:rsidR="00DA704B" w:rsidRDefault="00DA704B" w:rsidP="00DA704B"/>
              </w:tc>
            </w:tr>
          </w:tbl>
          <w:p w:rsidR="00DA704B" w:rsidRDefault="00DA704B" w:rsidP="00DA704B"/>
        </w:tc>
      </w:tr>
    </w:tbl>
    <w:p w:rsidR="00DA704B" w:rsidRDefault="00DA704B">
      <w:pPr>
        <w:pStyle w:val="KeinLeerraum"/>
      </w:pPr>
    </w:p>
    <w:tbl>
      <w:tblPr>
        <w:tblStyle w:val="Tabellengitternetz"/>
        <w:tblW w:w="5000" w:type="pct"/>
        <w:jc w:val="center"/>
        <w:tblBorders>
          <w:top w:val="none" w:sz="0" w:space="0" w:color="auto"/>
          <w:left w:val="none" w:sz="0" w:space="0" w:color="auto"/>
          <w:bottom w:val="single" w:sz="36" w:space="0" w:color="4D4D4D" w:themeColor="accent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840"/>
        <w:gridCol w:w="6840"/>
      </w:tblGrid>
      <w:tr w:rsidR="00DA704B" w:rsidTr="00DA704B">
        <w:trPr>
          <w:trHeight w:hRule="exact" w:val="10512"/>
          <w:jc w:val="center"/>
        </w:trPr>
        <w:tc>
          <w:tcPr>
            <w:tcW w:w="2500" w:type="pct"/>
            <w:tcMar>
              <w:left w:w="0" w:type="dxa"/>
              <w:right w:w="0" w:type="dxa"/>
            </w:tcMar>
          </w:tcPr>
          <w:p w:rsidR="00D1183A" w:rsidRDefault="00D1183A" w:rsidP="00D1183A">
            <w:pPr>
              <w:pBdr>
                <w:bottom w:val="single" w:sz="12" w:space="1" w:color="auto"/>
              </w:pBdr>
            </w:pPr>
            <w:proofErr w:type="spellStart"/>
            <w:r>
              <w:lastRenderedPageBreak/>
              <w:t>Notiz</w:t>
            </w:r>
            <w:proofErr w:type="spellEnd"/>
            <w:r>
              <w:t>:</w:t>
            </w:r>
          </w:p>
          <w:p w:rsidR="00D1183A" w:rsidRDefault="00D1183A" w:rsidP="00D1183A"/>
          <w:p w:rsidR="00D1183A" w:rsidRDefault="00D1183A" w:rsidP="00D1183A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D1183A" w:rsidRDefault="00D1183A" w:rsidP="00D1183A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D1183A" w:rsidRDefault="00D1183A" w:rsidP="00D1183A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D1183A" w:rsidRDefault="00D1183A" w:rsidP="00D1183A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D1183A" w:rsidRDefault="00D1183A" w:rsidP="00D1183A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D1183A" w:rsidRDefault="00D1183A" w:rsidP="00D1183A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DA704B" w:rsidRDefault="00DA704B" w:rsidP="00DA704B">
            <w:pPr>
              <w:pStyle w:val="KeinLeerraum"/>
            </w:pP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98176" behindDoc="0" locked="0" layoutInCell="0" allowOverlap="1">
                  <wp:simplePos x="0" y="0"/>
                  <wp:positionH relativeFrom="page">
                    <wp:posOffset>4191000</wp:posOffset>
                  </wp:positionH>
                  <wp:positionV relativeFrom="page">
                    <wp:posOffset>2924175</wp:posOffset>
                  </wp:positionV>
                  <wp:extent cx="1499235" cy="2390775"/>
                  <wp:effectExtent l="19050" t="0" r="5715" b="0"/>
                  <wp:wrapNone/>
                  <wp:docPr id="65" name="Bubbles Lef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99200" behindDoc="1" locked="0" layoutInCell="0" allowOverlap="1">
                  <wp:simplePos x="0" y="0"/>
                  <wp:positionH relativeFrom="page">
                    <wp:posOffset>8068800</wp:posOffset>
                  </wp:positionH>
                  <wp:positionV relativeFrom="page">
                    <wp:posOffset>4023360</wp:posOffset>
                  </wp:positionV>
                  <wp:extent cx="1270635" cy="3117850"/>
                  <wp:effectExtent l="0" t="0" r="5715" b="6350"/>
                  <wp:wrapNone/>
                  <wp:docPr id="66" name="Bubbles Righ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bblesRight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31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  <w:p w:rsidR="0033468B" w:rsidRDefault="00834DFC" w:rsidP="00DA704B">
            <w:pPr>
              <w:pStyle w:val="KeinLeerraum"/>
              <w:rPr>
                <w:noProof/>
              </w:rPr>
            </w:pPr>
            <w:r w:rsidRPr="00834DFC">
              <w:rPr>
                <w:noProof/>
              </w:rPr>
            </w:r>
            <w:r w:rsidR="0033468B">
              <w:rPr>
                <w:noProof/>
              </w:rPr>
              <w:pict>
                <v:rect id="_x0000_s1046" style="width:223.2pt;height:111.6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" fillcolor="#f8f8f8 [3214]" strokecolor="white [3212]" strokeweight="2pt">
                  <v:textbox inset=",0,2.16pt,0">
                    <w:txbxContent>
                      <w:p w:rsidR="00B169EE" w:rsidRDefault="0033468B" w:rsidP="00DA704B">
                        <w:pPr>
                          <w:pStyle w:val="berschrift3"/>
                        </w:pPr>
                        <w:r>
                          <w:t>feiertage</w:t>
                        </w:r>
                        <w:r w:rsidR="00B169EE">
                          <w:t>:</w:t>
                        </w:r>
                      </w:p>
                      <w:p w:rsidR="0033468B" w:rsidRDefault="0033468B" w:rsidP="0033468B"/>
                      <w:p w:rsidR="0033468B" w:rsidRDefault="0033468B" w:rsidP="0033468B"/>
                      <w:p w:rsidR="0033468B" w:rsidRDefault="0033468B" w:rsidP="0033468B"/>
                      <w:p w:rsidR="0033468B" w:rsidRDefault="0033468B" w:rsidP="0033468B"/>
                      <w:p w:rsidR="0033468B" w:rsidRDefault="0033468B" w:rsidP="0033468B"/>
                      <w:p w:rsidR="0033468B" w:rsidRPr="0033468B" w:rsidRDefault="0033468B" w:rsidP="0033468B"/>
                      <w:p w:rsidR="00B169EE" w:rsidRDefault="00B169EE" w:rsidP="0033468B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44" style="width:111.6pt;height:111.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" fillcolor="#a5a5a5 [2404]" strokecolor="white [3212]" strokeweight="2pt">
                  <v:fill opacity="32896f"/>
                  <v:textbox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 w:rsidR="0033468B">
              <w:rPr>
                <w:noProof/>
              </w:rPr>
              <w:pict>
                <v:rect id="_x0000_s1043" style="width:337.4pt;height:115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" fillcolor="#e0e0e0 [1301]" strokecolor="white [3212]" strokeweight="2pt">
                  <v:textbox inset=",0,2.16pt,0">
                    <w:txbxContent>
                      <w:tbl>
                        <w:tblPr>
                          <w:tblStyle w:val="Tabellengitternetz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2475"/>
                          <w:gridCol w:w="4277"/>
                        </w:tblGrid>
                        <w:tr w:rsidR="00B169EE">
                          <w:trPr>
                            <w:trHeight w:hRule="exact" w:val="2304"/>
                          </w:trPr>
                          <w:tc>
                            <w:tcPr>
                              <w:tcW w:w="1638" w:type="dxa"/>
                              <w:vAlign w:val="bottom"/>
                            </w:tcPr>
                            <w:p w:rsidR="00B169EE" w:rsidRDefault="00B169EE">
                              <w:r>
                                <w:rPr>
                                  <w:noProof/>
                                  <w:lang w:val="de-DE" w:eastAsia="de-DE"/>
                                </w:rPr>
                                <w:drawing>
                                  <wp:inline distT="0" distB="0" distL="0" distR="0">
                                    <wp:extent cx="867341" cy="803189"/>
                                    <wp:effectExtent l="0" t="0" r="0" b="0"/>
                                    <wp:docPr id="63" name="Kid" descr="Background Design - Calenda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rt_2_kid.pn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70171" cy="8058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830" w:type="dxa"/>
                              <w:vAlign w:val="center"/>
                            </w:tcPr>
                            <w:p w:rsidR="0033468B" w:rsidRPr="0033468B" w:rsidRDefault="0033468B" w:rsidP="0033468B">
                              <w:pPr>
                                <w:jc w:val="center"/>
                                <w:rPr>
                                  <w:b/>
                                  <w:i/>
                                  <w:color w:val="C00000"/>
                                  <w:u w:val="single"/>
                                </w:rPr>
                              </w:pPr>
                              <w:r w:rsidRPr="0033468B">
                                <w:rPr>
                                  <w:b/>
                                  <w:i/>
                                  <w:color w:val="C00000"/>
                                  <w:u w:val="single"/>
                                </w:rPr>
                                <w:t>WICHTIGE TERMINE</w:t>
                              </w:r>
                            </w:p>
                            <w:p w:rsidR="0033468B" w:rsidRPr="0033468B" w:rsidRDefault="0033468B" w:rsidP="0033468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 w:rsidP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B169EE" w:rsidRDefault="00B169EE"/>
                          </w:tc>
                        </w:tr>
                      </w:tbl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42" style="width:111.6pt;height:115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" fillcolor="#e0e0e0 [1301]" strokecolor="white [3212]" strokeweight="2pt">
                  <v:textbox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41" style="width:223.2pt;height:1in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" fillcolor="#f8f8f8 [3214]" strokecolor="white [3212]" strokeweight="2pt">
                  <v:textbox inset=",0,2.16pt,0">
                    <w:txbxContent>
                      <w:p w:rsidR="00B169EE" w:rsidRDefault="00B169EE" w:rsidP="00DA704B">
                        <w:pPr>
                          <w:pStyle w:val="Anfhrungszeichen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40" style="width:111.6pt;height:1in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" fillcolor="#e0e0e0 [1301]" strokecolor="white [3212]" strokeweight="2pt">
                  <v:textbox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39" style="width:223.2pt;height:68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" fillcolor="#e0e0e0 [1301]" strokecolor="white [3212]" strokeweight="2pt">
                  <v:textbox inset=",0,2.16pt,0">
                    <w:txbxContent>
                      <w:p w:rsidR="00B169EE" w:rsidRDefault="00B169EE" w:rsidP="00DA704B">
                        <w:pPr>
                          <w:pStyle w:val="Year"/>
                        </w:pPr>
                        <w:fldSimple w:instr=" DOCVARIABLE  MonthStart \@  yyyy   \* MERGEFORMAT ">
                          <w:r>
                            <w:t>2016</w:t>
                          </w:r>
                        </w:fldSimple>
                      </w:p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_x0000_s1038" style="width:111.6pt;height:68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" fillcolor="#e0e0e0 [1301]" strokecolor="white [3212]" strokeweight="2pt">
                  <v:textbox inset=",0,2.16pt,0">
                    <w:txbxContent>
                      <w:p w:rsidR="00B169EE" w:rsidRDefault="00B169EE" w:rsidP="00DA704B">
                        <w:r>
                          <w:rPr>
                            <w:noProof/>
                            <w:lang w:val="de-DE" w:eastAsia="de-DE"/>
                          </w:rPr>
                          <w:drawing>
                            <wp:inline distT="0" distB="0" distL="0" distR="0">
                              <wp:extent cx="1230489" cy="724353"/>
                              <wp:effectExtent l="0" t="0" r="8255" b="0"/>
                              <wp:docPr id="64" name="Dino" descr="Background Design - Calenda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rt_2_dino.png"/>
                                      <pic:cNvPicPr/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7755" cy="7286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accent2">
                                          <a:lumMod val="40000"/>
                                          <a:lumOff val="60000"/>
                                        </a:schemeClr>
                                      </a:solidFill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tbl>
            <w:tblPr>
              <w:tblStyle w:val="Tabellengitternetz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840"/>
            </w:tblGrid>
            <w:tr w:rsidR="00DA704B" w:rsidTr="00DA704B">
              <w:trPr>
                <w:trHeight w:hRule="exact" w:val="6336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p w:rsidR="00DA704B" w:rsidRDefault="00D1183A" w:rsidP="00DA704B">
                  <w:pPr>
                    <w:jc w:val="center"/>
                  </w:pPr>
                  <w:r w:rsidRPr="00834DFC"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_x0000_s1197" style="width:336.25pt;height:49.7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" fillcolor="#e0e0e0 [1301]" strokecolor="white [3212]" strokeweight="2pt">
                        <v:textbox style="mso-next-textbox:#_x0000_s1197" inset=",0,3.6pt,0">
                          <w:txbxContent>
                            <w:tbl>
                              <w:tblPr>
                                <w:tblStyle w:val="Tabellengitternetz"/>
                                <w:tblW w:w="6624" w:type="pct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Look w:val="04A0"/>
                              </w:tblPr>
                              <w:tblGrid>
                                <w:gridCol w:w="5866"/>
                                <w:gridCol w:w="3010"/>
                              </w:tblGrid>
                              <w:tr w:rsidR="00D1183A" w:rsidTr="00DA704B">
                                <w:trPr>
                                  <w:trHeight w:hRule="exact" w:val="994"/>
                                  <w:jc w:val="center"/>
                                </w:trPr>
                                <w:tc>
                                  <w:tcPr>
                                    <w:tcW w:w="5866" w:type="dxa"/>
                                    <w:vAlign w:val="center"/>
                                  </w:tcPr>
                                  <w:p w:rsidR="00D1183A" w:rsidRDefault="00D1183A">
                                    <w:pPr>
                                      <w:pStyle w:val="Month"/>
                                    </w:pPr>
                                    <w:r>
                                      <w:t xml:space="preserve">   november 2013</w:t>
                                    </w:r>
                                  </w:p>
                                </w:tc>
                                <w:tc>
                                  <w:tcPr>
                                    <w:tcW w:w="3010" w:type="dxa"/>
                                    <w:vAlign w:val="center"/>
                                  </w:tcPr>
                                  <w:p w:rsidR="00D1183A" w:rsidRDefault="00D1183A">
                                    <w:pPr>
                                      <w:pStyle w:val="KeinLeerraum"/>
                                      <w:jc w:val="center"/>
                                    </w:pPr>
                                  </w:p>
                                </w:tc>
                              </w:tr>
                            </w:tbl>
                            <w:p w:rsidR="00D1183A" w:rsidRDefault="00D1183A" w:rsidP="00D1183A">
                              <w:pPr>
                                <w:pStyle w:val="KeinLeerraum"/>
                              </w:pPr>
                            </w:p>
                          </w:txbxContent>
                        </v:textbox>
                        <w10:wrap type="none"/>
                        <w10:anchorlock/>
                      </v:rect>
                    </w:pict>
                  </w:r>
                  <w:r>
                    <w:rPr>
                      <w:noProof/>
                      <w:lang w:val="de-DE" w:eastAsia="de-DE"/>
                    </w:rPr>
                    <w:drawing>
                      <wp:anchor distT="0" distB="0" distL="114300" distR="114300" simplePos="0" relativeHeight="251713536" behindDoc="1" locked="0" layoutInCell="1" allowOverlap="1">
                        <wp:simplePos x="0" y="0"/>
                        <wp:positionH relativeFrom="column">
                          <wp:posOffset>-34290</wp:posOffset>
                        </wp:positionH>
                        <wp:positionV relativeFrom="paragraph">
                          <wp:posOffset>857251</wp:posOffset>
                        </wp:positionV>
                        <wp:extent cx="4565260" cy="2609850"/>
                        <wp:effectExtent l="19050" t="0" r="6740" b="0"/>
                        <wp:wrapNone/>
                        <wp:docPr id="528" name="Grafik 527" descr="Skorpion-Novemb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korpion-November.png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65260" cy="2609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DA704B" w:rsidTr="00DA704B">
              <w:trPr>
                <w:trHeight w:hRule="exact" w:val="4248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tbl>
                  <w:tblPr>
                    <w:tblW w:w="3500" w:type="pct"/>
                    <w:jc w:val="center"/>
                    <w:tblLayout w:type="fixed"/>
                    <w:tblLook w:val="04A0"/>
                  </w:tblPr>
                  <w:tblGrid>
                    <w:gridCol w:w="674"/>
                    <w:gridCol w:w="671"/>
                    <w:gridCol w:w="670"/>
                    <w:gridCol w:w="670"/>
                    <w:gridCol w:w="669"/>
                    <w:gridCol w:w="669"/>
                    <w:gridCol w:w="664"/>
                  </w:tblGrid>
                  <w:tr w:rsidR="00EA0509" w:rsidTr="00EA0509">
                    <w:trPr>
                      <w:trHeight w:hRule="exact" w:val="432"/>
                      <w:jc w:val="center"/>
                    </w:trPr>
                    <w:tc>
                      <w:tcPr>
                        <w:tcW w:w="718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Pr="00B169EE" w:rsidRDefault="00EA0509" w:rsidP="007C4E0C">
                        <w:pPr>
                          <w:pStyle w:val="Day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S</w:t>
                        </w:r>
                      </w:p>
                    </w:tc>
                    <w:tc>
                      <w:tcPr>
                        <w:tcW w:w="709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Pr="00B169EE" w:rsidRDefault="00EA0509" w:rsidP="007C4E0C">
                        <w:pPr>
                          <w:pStyle w:val="Day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S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3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9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10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16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17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23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24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30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DA704B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</w:tr>
                </w:tbl>
                <w:p w:rsidR="00DA704B" w:rsidRDefault="00DA704B" w:rsidP="00DA704B"/>
              </w:tc>
            </w:tr>
          </w:tbl>
          <w:p w:rsidR="00DA704B" w:rsidRDefault="00DA704B" w:rsidP="00DA704B"/>
        </w:tc>
      </w:tr>
    </w:tbl>
    <w:p w:rsidR="00DA704B" w:rsidRDefault="00DA704B">
      <w:pPr>
        <w:pStyle w:val="KeinLeerraum"/>
      </w:pPr>
    </w:p>
    <w:tbl>
      <w:tblPr>
        <w:tblStyle w:val="Tabellengitternetz"/>
        <w:tblW w:w="5000" w:type="pct"/>
        <w:jc w:val="center"/>
        <w:tblBorders>
          <w:top w:val="none" w:sz="0" w:space="0" w:color="auto"/>
          <w:left w:val="none" w:sz="0" w:space="0" w:color="auto"/>
          <w:bottom w:val="single" w:sz="36" w:space="0" w:color="4D4D4D" w:themeColor="accent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840"/>
        <w:gridCol w:w="6840"/>
      </w:tblGrid>
      <w:tr w:rsidR="00DA704B" w:rsidTr="00DA704B">
        <w:trPr>
          <w:trHeight w:hRule="exact" w:val="10512"/>
          <w:jc w:val="center"/>
        </w:trPr>
        <w:tc>
          <w:tcPr>
            <w:tcW w:w="2500" w:type="pct"/>
            <w:tcMar>
              <w:left w:w="0" w:type="dxa"/>
              <w:right w:w="0" w:type="dxa"/>
            </w:tcMar>
          </w:tcPr>
          <w:p w:rsidR="006D5B4E" w:rsidRPr="001B172D" w:rsidRDefault="006D5B4E" w:rsidP="006D5B4E">
            <w:pPr>
              <w:pBdr>
                <w:bottom w:val="single" w:sz="12" w:space="1" w:color="auto"/>
              </w:pBdr>
              <w:rPr>
                <w:b/>
              </w:rPr>
            </w:pPr>
            <w:proofErr w:type="spellStart"/>
            <w:r w:rsidRPr="001B172D">
              <w:rPr>
                <w:b/>
              </w:rPr>
              <w:lastRenderedPageBreak/>
              <w:t>Notiz</w:t>
            </w:r>
            <w:proofErr w:type="spellEnd"/>
            <w:r w:rsidRPr="001B172D">
              <w:rPr>
                <w:b/>
              </w:rPr>
              <w:t>:</w:t>
            </w:r>
          </w:p>
          <w:p w:rsidR="006D5B4E" w:rsidRDefault="006D5B4E" w:rsidP="006D5B4E"/>
          <w:p w:rsidR="006D5B4E" w:rsidRDefault="006D5B4E" w:rsidP="006D5B4E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6D5B4E" w:rsidRDefault="006D5B4E" w:rsidP="006D5B4E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D5B4E" w:rsidRDefault="006D5B4E" w:rsidP="006D5B4E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D5B4E" w:rsidRDefault="006D5B4E" w:rsidP="006D5B4E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D5B4E" w:rsidRDefault="006D5B4E" w:rsidP="006D5B4E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D5B4E" w:rsidRDefault="006D5B4E" w:rsidP="006D5B4E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DA704B" w:rsidRDefault="00DA704B" w:rsidP="00DA704B">
            <w:pPr>
              <w:pStyle w:val="KeinLeerraum"/>
            </w:pP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701248" behindDoc="0" locked="0" layoutInCell="0" allowOverlap="1">
                  <wp:simplePos x="0" y="0"/>
                  <wp:positionH relativeFrom="page">
                    <wp:posOffset>4191000</wp:posOffset>
                  </wp:positionH>
                  <wp:positionV relativeFrom="page">
                    <wp:posOffset>2924175</wp:posOffset>
                  </wp:positionV>
                  <wp:extent cx="1499235" cy="2390775"/>
                  <wp:effectExtent l="19050" t="0" r="5715" b="0"/>
                  <wp:wrapNone/>
                  <wp:docPr id="71" name="Bubbles Lef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702272" behindDoc="1" locked="0" layoutInCell="0" allowOverlap="1">
                  <wp:simplePos x="0" y="0"/>
                  <wp:positionH relativeFrom="page">
                    <wp:posOffset>8068800</wp:posOffset>
                  </wp:positionH>
                  <wp:positionV relativeFrom="page">
                    <wp:posOffset>4023360</wp:posOffset>
                  </wp:positionV>
                  <wp:extent cx="1270635" cy="3117850"/>
                  <wp:effectExtent l="0" t="0" r="5715" b="6350"/>
                  <wp:wrapNone/>
                  <wp:docPr id="72" name="Bubbles Righ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bblesRight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31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 w:rsidR="00A71F25">
              <w:rPr>
                <w:noProof/>
              </w:rPr>
              <w:pict>
                <v:rect id="Rectangle 12" o:spid="_x0000_s1034" style="width:225.75pt;height:111.6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" fillcolor="#f8f8f8 [3214]" strokecolor="white [3212]" strokeweight="2pt">
                  <v:textbox inset=",0,2.16pt,0">
                    <w:txbxContent>
                      <w:p w:rsidR="00B169EE" w:rsidRDefault="0033468B" w:rsidP="00DA704B">
                        <w:pPr>
                          <w:pStyle w:val="berschrift3"/>
                        </w:pPr>
                        <w:r>
                          <w:t>feiertage</w:t>
                        </w:r>
                        <w:r w:rsidR="00B169EE">
                          <w:t>:</w:t>
                        </w:r>
                      </w:p>
                      <w:p w:rsidR="00B169EE" w:rsidRDefault="0033468B" w:rsidP="0033468B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 w:hanging="360"/>
                        </w:pPr>
                        <w:r>
                          <w:t xml:space="preserve">25.12.2013 </w:t>
                        </w:r>
                        <w:proofErr w:type="spellStart"/>
                        <w:r>
                          <w:t>Weihnachten</w:t>
                        </w:r>
                        <w:proofErr w:type="spellEnd"/>
                      </w:p>
                      <w:p w:rsidR="0033468B" w:rsidRDefault="0033468B" w:rsidP="0033468B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 w:hanging="360"/>
                        </w:pPr>
                        <w:r>
                          <w:t xml:space="preserve">26.12.2013 </w:t>
                        </w:r>
                        <w:proofErr w:type="spellStart"/>
                        <w:r>
                          <w:t>Weihnachten</w:t>
                        </w:r>
                        <w:proofErr w:type="spellEnd"/>
                      </w:p>
                      <w:p w:rsidR="0033468B" w:rsidRDefault="0033468B" w:rsidP="0033468B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 w:hanging="360"/>
                        </w:pPr>
                      </w:p>
                      <w:p w:rsidR="0033468B" w:rsidRDefault="0033468B" w:rsidP="0033468B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 w:hanging="360"/>
                        </w:pPr>
                      </w:p>
                      <w:p w:rsidR="0033468B" w:rsidRDefault="0033468B" w:rsidP="0033468B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 w:hanging="360"/>
                        </w:pPr>
                      </w:p>
                      <w:p w:rsidR="0033468B" w:rsidRDefault="0033468B" w:rsidP="0033468B">
                        <w:pPr>
                          <w:pStyle w:val="Listennummer"/>
                          <w:numPr>
                            <w:ilvl w:val="0"/>
                            <w:numId w:val="0"/>
                          </w:numPr>
                          <w:ind w:left="360" w:hanging="360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Rectangle 13" o:spid="_x0000_s1033" style="width:111.6pt;height:111.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" fillcolor="#e0e0e0 [1301]" strokecolor="white [3212]" strokeweight="2pt">
                  <v:textbox style="mso-next-textbox:#Rectangle 13" inset=",0,2.16pt,0">
                    <w:txbxContent>
                      <w:p w:rsidR="00B169EE" w:rsidRDefault="00B169EE" w:rsidP="00DA704B">
                        <w:pPr>
                          <w:pStyle w:val="berschrift1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 w:rsidR="0033468B">
              <w:rPr>
                <w:noProof/>
              </w:rPr>
              <w:pict>
                <v:rect id="Rectangle 18" o:spid="_x0000_s1031" style="width:337.4pt;height:115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" fillcolor="#e0e0e0 [1301]" strokecolor="white [3212]" strokeweight="2pt">
                  <v:textbox inset=",0,2.16pt,0">
                    <w:txbxContent>
                      <w:tbl>
                        <w:tblPr>
                          <w:tblStyle w:val="Tabellengitternetz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2475"/>
                          <w:gridCol w:w="4277"/>
                        </w:tblGrid>
                        <w:tr w:rsidR="00B169EE">
                          <w:trPr>
                            <w:trHeight w:hRule="exact" w:val="2304"/>
                          </w:trPr>
                          <w:tc>
                            <w:tcPr>
                              <w:tcW w:w="1638" w:type="dxa"/>
                              <w:vAlign w:val="bottom"/>
                            </w:tcPr>
                            <w:p w:rsidR="00B169EE" w:rsidRDefault="00B169EE">
                              <w:r>
                                <w:rPr>
                                  <w:noProof/>
                                  <w:lang w:val="de-DE" w:eastAsia="de-DE"/>
                                </w:rPr>
                                <w:drawing>
                                  <wp:inline distT="0" distB="0" distL="0" distR="0">
                                    <wp:extent cx="867341" cy="803189"/>
                                    <wp:effectExtent l="0" t="0" r="0" b="0"/>
                                    <wp:docPr id="69" name="Kid" descr="Background Design - Calenda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rt_2_kid.pn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70171" cy="8058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830" w:type="dxa"/>
                              <w:vAlign w:val="center"/>
                            </w:tcPr>
                            <w:p w:rsidR="00B169EE" w:rsidRPr="0033468B" w:rsidRDefault="0033468B" w:rsidP="0033468B">
                              <w:pPr>
                                <w:jc w:val="center"/>
                                <w:rPr>
                                  <w:b/>
                                  <w:i/>
                                  <w:color w:val="C00000"/>
                                  <w:u w:val="single"/>
                                </w:rPr>
                              </w:pPr>
                              <w:r w:rsidRPr="0033468B">
                                <w:rPr>
                                  <w:b/>
                                  <w:i/>
                                  <w:color w:val="C00000"/>
                                  <w:u w:val="single"/>
                                </w:rPr>
                                <w:t>WICHTIGE TERMINE</w:t>
                              </w:r>
                            </w:p>
                            <w:p w:rsidR="0033468B" w:rsidRPr="0033468B" w:rsidRDefault="0033468B" w:rsidP="0033468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33468B" w:rsidRDefault="0033468B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</w:pPr>
                            </w:p>
                            <w:p w:rsidR="0033468B" w:rsidRDefault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>
                              <w:pPr>
                                <w:pBdr>
                                  <w:bottom w:val="single" w:sz="12" w:space="1" w:color="auto"/>
                                  <w:between w:val="single" w:sz="12" w:space="1" w:color="auto"/>
                                </w:pBdr>
                              </w:pPr>
                            </w:p>
                            <w:p w:rsidR="0033468B" w:rsidRDefault="0033468B"/>
                            <w:p w:rsidR="0033468B" w:rsidRDefault="0033468B"/>
                            <w:p w:rsidR="0033468B" w:rsidRDefault="0033468B"/>
                            <w:p w:rsidR="0033468B" w:rsidRDefault="0033468B"/>
                            <w:p w:rsidR="0033468B" w:rsidRDefault="0033468B"/>
                            <w:p w:rsidR="0033468B" w:rsidRDefault="0033468B"/>
                            <w:p w:rsidR="0033468B" w:rsidRDefault="0033468B"/>
                          </w:tc>
                        </w:tr>
                      </w:tbl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Rectangle 19" o:spid="_x0000_s1030" style="width:111.6pt;height:115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" fillcolor="#e0e0e0 [1301]" strokecolor="white [3212]" strokeweight="2pt">
                  <v:textbox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Rectangle 20" o:spid="_x0000_s1029" style="width:223.2pt;height:1in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" fillcolor="#f8f8f8 [3214]" strokecolor="white [3212]" strokeweight="2pt">
                  <v:textbox inset=",0,2.16pt,0">
                    <w:txbxContent>
                      <w:p w:rsidR="00B169EE" w:rsidRDefault="00B169EE" w:rsidP="00DA704B">
                        <w:pPr>
                          <w:pStyle w:val="Anfhrungszeichen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Rectangle 22" o:spid="_x0000_s1028" style="width:111.6pt;height:1in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" fillcolor="#e0e0e0 [1301]" strokecolor="white [3212]" strokeweight="2pt">
                  <v:textbox inset=",0,2.16pt,0">
                    <w:txbxContent>
                      <w:p w:rsidR="00B169EE" w:rsidRDefault="00B169EE" w:rsidP="00DA704B"/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834DFC" w:rsidP="00DA704B">
            <w:pPr>
              <w:pStyle w:val="KeinLeerraum"/>
            </w:pPr>
            <w:r w:rsidRPr="00834DFC">
              <w:rPr>
                <w:noProof/>
              </w:rPr>
            </w:r>
            <w:r>
              <w:rPr>
                <w:noProof/>
              </w:rPr>
              <w:pict>
                <v:rect id="Year" o:spid="_x0000_s1027" style="width:223.2pt;height:68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" fillcolor="#e0e0e0 [1301]" strokecolor="white [3212]" strokeweight="2pt">
                  <v:textbox inset=",0,2.16pt,0">
                    <w:txbxContent>
                      <w:p w:rsidR="00B169EE" w:rsidRDefault="00B169EE" w:rsidP="00DA704B">
                        <w:pPr>
                          <w:pStyle w:val="Year"/>
                        </w:pPr>
                        <w:fldSimple w:instr=" DOCVARIABLE  MonthStart \@  yyyy   \* MERGEFORMAT ">
                          <w:r>
                            <w:t>2016</w:t>
                          </w:r>
                        </w:fldSimple>
                      </w:p>
                    </w:txbxContent>
                  </v:textbox>
                  <w10:wrap type="none"/>
                  <w10:anchorlock/>
                </v:rect>
              </w:pict>
            </w:r>
            <w:r w:rsidRPr="00834DFC">
              <w:rPr>
                <w:noProof/>
              </w:rPr>
            </w:r>
            <w:r>
              <w:rPr>
                <w:noProof/>
              </w:rPr>
              <w:pict>
                <v:rect id="Rectangle 23" o:spid="_x0000_s1026" style="width:111.6pt;height:68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" fillcolor="#e0e0e0 [1301]" strokecolor="white [3212]" strokeweight="2pt">
                  <v:textbox inset=",0,2.16pt,0">
                    <w:txbxContent>
                      <w:p w:rsidR="00B169EE" w:rsidRDefault="00B169EE" w:rsidP="00DA704B">
                        <w:r>
                          <w:rPr>
                            <w:noProof/>
                            <w:lang w:val="de-DE" w:eastAsia="de-DE"/>
                          </w:rPr>
                          <w:drawing>
                            <wp:inline distT="0" distB="0" distL="0" distR="0">
                              <wp:extent cx="1230489" cy="724353"/>
                              <wp:effectExtent l="0" t="0" r="8255" b="0"/>
                              <wp:docPr id="70" name="Dino" descr="Background Design - Calenda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rt_2_dino.png"/>
                                      <pic:cNvPicPr/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7755" cy="7286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accent2">
                                          <a:lumMod val="40000"/>
                                          <a:lumOff val="60000"/>
                                        </a:schemeClr>
                                      </a:solidFill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  <w:p w:rsidR="00DA704B" w:rsidRDefault="00DA704B" w:rsidP="00DA704B">
            <w:pPr>
              <w:pStyle w:val="KeinLeerraum"/>
            </w:pP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tbl>
            <w:tblPr>
              <w:tblStyle w:val="Tabellengitternetz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840"/>
            </w:tblGrid>
            <w:tr w:rsidR="00DA704B" w:rsidTr="00DA704B">
              <w:trPr>
                <w:trHeight w:hRule="exact" w:val="6336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p w:rsidR="00DA704B" w:rsidRDefault="006D5B4E" w:rsidP="00DA704B">
                  <w:pPr>
                    <w:jc w:val="center"/>
                  </w:pPr>
                  <w:r w:rsidRPr="00834DFC"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_x0000_s1198" style="width:336.25pt;height:49.7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" fillcolor="#e0e0e0 [1301]" strokecolor="white [3212]" strokeweight="2pt">
                        <v:textbox inset=",0,3.6pt,0">
                          <w:txbxContent>
                            <w:tbl>
                              <w:tblPr>
                                <w:tblStyle w:val="Tabellengitternetz"/>
                                <w:tblW w:w="7040" w:type="pct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Look w:val="04A0"/>
                              </w:tblPr>
                              <w:tblGrid>
                                <w:gridCol w:w="6424"/>
                                <w:gridCol w:w="3010"/>
                              </w:tblGrid>
                              <w:tr w:rsidR="006D5B4E" w:rsidTr="00DA704B">
                                <w:trPr>
                                  <w:trHeight w:hRule="exact" w:val="994"/>
                                  <w:jc w:val="center"/>
                                </w:trPr>
                                <w:tc>
                                  <w:tcPr>
                                    <w:tcW w:w="6424" w:type="dxa"/>
                                    <w:vAlign w:val="center"/>
                                  </w:tcPr>
                                  <w:p w:rsidR="006D5B4E" w:rsidRDefault="006D5B4E" w:rsidP="00A71F25">
                                    <w:pPr>
                                      <w:pStyle w:val="Month"/>
                                    </w:pPr>
                                    <w:r>
                                      <w:t xml:space="preserve">    dezember 2013</w:t>
                                    </w:r>
                                  </w:p>
                                </w:tc>
                                <w:tc>
                                  <w:tcPr>
                                    <w:tcW w:w="3010" w:type="dxa"/>
                                    <w:vAlign w:val="center"/>
                                  </w:tcPr>
                                  <w:p w:rsidR="006D5B4E" w:rsidRDefault="006D5B4E" w:rsidP="00A71F25">
                                    <w:pPr>
                                      <w:pStyle w:val="KeinLeerraum"/>
                                    </w:pPr>
                                  </w:p>
                                </w:tc>
                              </w:tr>
                            </w:tbl>
                            <w:p w:rsidR="006D5B4E" w:rsidRDefault="006D5B4E" w:rsidP="006D5B4E">
                              <w:pPr>
                                <w:pStyle w:val="KeinLeerraum"/>
                              </w:pPr>
                            </w:p>
                          </w:txbxContent>
                        </v:textbox>
                        <w10:wrap type="none"/>
                        <w10:anchorlock/>
                      </v:rect>
                    </w:pict>
                  </w:r>
                  <w:r>
                    <w:rPr>
                      <w:noProof/>
                      <w:lang w:val="de-DE" w:eastAsia="de-DE"/>
                    </w:rPr>
                    <w:drawing>
                      <wp:anchor distT="0" distB="0" distL="114300" distR="114300" simplePos="0" relativeHeight="251714560" behindDoc="1" locked="0" layoutInCell="1" allowOverlap="1">
                        <wp:simplePos x="0" y="0"/>
                        <wp:positionH relativeFrom="column">
                          <wp:posOffset>-34290</wp:posOffset>
                        </wp:positionH>
                        <wp:positionV relativeFrom="paragraph">
                          <wp:posOffset>742950</wp:posOffset>
                        </wp:positionV>
                        <wp:extent cx="4248150" cy="2447925"/>
                        <wp:effectExtent l="19050" t="0" r="0" b="0"/>
                        <wp:wrapNone/>
                        <wp:docPr id="577" name="Grafik 576" descr="Schütze-Dezemb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hütze-Dezember.png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48150" cy="2447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DA704B" w:rsidTr="0033468B">
              <w:trPr>
                <w:trHeight w:hRule="exact" w:val="4449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tbl>
                  <w:tblPr>
                    <w:tblW w:w="3500" w:type="pct"/>
                    <w:jc w:val="center"/>
                    <w:tblLayout w:type="fixed"/>
                    <w:tblLook w:val="04A0"/>
                  </w:tblPr>
                  <w:tblGrid>
                    <w:gridCol w:w="674"/>
                    <w:gridCol w:w="671"/>
                    <w:gridCol w:w="670"/>
                    <w:gridCol w:w="670"/>
                    <w:gridCol w:w="669"/>
                    <w:gridCol w:w="669"/>
                    <w:gridCol w:w="664"/>
                  </w:tblGrid>
                  <w:tr w:rsidR="00EA0509" w:rsidTr="00EA0509">
                    <w:trPr>
                      <w:trHeight w:hRule="exact" w:val="432"/>
                      <w:jc w:val="center"/>
                    </w:trPr>
                    <w:tc>
                      <w:tcPr>
                        <w:tcW w:w="718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Default="00EA0509" w:rsidP="007C4E0C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Pr="00B169EE" w:rsidRDefault="00EA0509" w:rsidP="007C4E0C">
                        <w:pPr>
                          <w:pStyle w:val="Day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S</w:t>
                        </w:r>
                      </w:p>
                    </w:tc>
                    <w:tc>
                      <w:tcPr>
                        <w:tcW w:w="709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A0509" w:rsidRPr="00B169EE" w:rsidRDefault="00EA0509" w:rsidP="007C4E0C">
                        <w:pPr>
                          <w:pStyle w:val="Day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S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DA704B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7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8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14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15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21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22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33468B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33468B">
                          <w:rPr>
                            <w:color w:val="C00000"/>
                          </w:rPr>
                          <w:t>25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33468B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33468B">
                          <w:rPr>
                            <w:color w:val="C00000"/>
                          </w:rPr>
                          <w:t>26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28</w:t>
                        </w: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Pr="00B169EE" w:rsidRDefault="00B169EE" w:rsidP="00DA704B">
                        <w:pPr>
                          <w:pStyle w:val="Dates"/>
                          <w:rPr>
                            <w:color w:val="C00000"/>
                          </w:rPr>
                        </w:pPr>
                        <w:r w:rsidRPr="00B169EE">
                          <w:rPr>
                            <w:color w:val="C00000"/>
                          </w:rPr>
                          <w:t>29</w:t>
                        </w:r>
                      </w:p>
                    </w:tc>
                  </w:tr>
                  <w:tr w:rsidR="00DA704B" w:rsidTr="00EA0509">
                    <w:trPr>
                      <w:trHeight w:hRule="exact" w:val="504"/>
                      <w:jc w:val="center"/>
                    </w:trPr>
                    <w:tc>
                      <w:tcPr>
                        <w:tcW w:w="718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B169EE" w:rsidP="00DA704B">
                        <w:pPr>
                          <w:pStyle w:val="Dates"/>
                        </w:pPr>
                        <w:r>
                          <w:t>31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  <w:tc>
                      <w:tcPr>
                        <w:tcW w:w="709" w:type="pct"/>
                        <w:tcMar>
                          <w:left w:w="0" w:type="dxa"/>
                          <w:right w:w="0" w:type="dxa"/>
                        </w:tcMar>
                      </w:tcPr>
                      <w:p w:rsidR="00DA704B" w:rsidRDefault="00DA704B" w:rsidP="00DA704B">
                        <w:pPr>
                          <w:pStyle w:val="Dates"/>
                        </w:pPr>
                      </w:p>
                    </w:tc>
                  </w:tr>
                </w:tbl>
                <w:p w:rsidR="00DA704B" w:rsidRDefault="00DA704B" w:rsidP="00DA704B"/>
              </w:tc>
            </w:tr>
          </w:tbl>
          <w:p w:rsidR="00DA704B" w:rsidRDefault="00DA704B" w:rsidP="00DA704B"/>
        </w:tc>
      </w:tr>
    </w:tbl>
    <w:p w:rsidR="00306921" w:rsidRDefault="00DA704B">
      <w:pPr>
        <w:pStyle w:val="KeinLeerraum"/>
      </w:pPr>
      <w:r>
        <w:rPr>
          <w:noProof/>
          <w:lang w:val="de-DE" w:eastAsia="de-D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7780867</wp:posOffset>
            </wp:positionH>
            <wp:positionV relativeFrom="paragraph">
              <wp:posOffset>-3476554</wp:posOffset>
            </wp:positionV>
            <wp:extent cx="462844" cy="406400"/>
            <wp:effectExtent l="0" t="38100" r="13970" b="31750"/>
            <wp:wrapNone/>
            <wp:docPr id="29" name="Copter" descr="Background Design - 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10129">
                      <a:off x="0" y="0"/>
                      <a:ext cx="462844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06921" w:rsidSect="00306921">
      <w:pgSz w:w="15840" w:h="12240" w:orient="landscape" w:code="15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8E12C1C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4B1C82"/>
    <w:multiLevelType w:val="hybridMultilevel"/>
    <w:tmpl w:val="21C85060"/>
    <w:lvl w:ilvl="0" w:tplc="EFFE8E6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F1BE9"/>
    <w:multiLevelType w:val="hybridMultilevel"/>
    <w:tmpl w:val="BCDCF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E5ECF"/>
    <w:multiLevelType w:val="hybridMultilevel"/>
    <w:tmpl w:val="575E4480"/>
    <w:lvl w:ilvl="0" w:tplc="3912B2E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6727E"/>
    <w:multiLevelType w:val="hybridMultilevel"/>
    <w:tmpl w:val="DC265EEE"/>
    <w:lvl w:ilvl="0" w:tplc="1BC604AE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AD4CCF"/>
    <w:multiLevelType w:val="hybridMultilevel"/>
    <w:tmpl w:val="EDF43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84A6E"/>
    <w:multiLevelType w:val="hybridMultilevel"/>
    <w:tmpl w:val="5BC05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794FB6"/>
    <w:multiLevelType w:val="hybridMultilevel"/>
    <w:tmpl w:val="7EA4D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5004"/>
  <w:defaultTabStop w:val="720"/>
  <w:hyphenationZone w:val="425"/>
  <w:characterSpacingControl w:val="doNotCompress"/>
  <w:compat/>
  <w:docVars>
    <w:docVar w:name="MonthEnd" w:val="1/31/2016"/>
    <w:docVar w:name="MonthStart" w:val="1/1/2016"/>
  </w:docVars>
  <w:rsids>
    <w:rsidRoot w:val="00DA704B"/>
    <w:rsid w:val="001B172D"/>
    <w:rsid w:val="002077BC"/>
    <w:rsid w:val="00294D73"/>
    <w:rsid w:val="00306921"/>
    <w:rsid w:val="0033468B"/>
    <w:rsid w:val="0049755A"/>
    <w:rsid w:val="006520EC"/>
    <w:rsid w:val="006D5B4E"/>
    <w:rsid w:val="007C4E0C"/>
    <w:rsid w:val="00834DFC"/>
    <w:rsid w:val="00A71F25"/>
    <w:rsid w:val="00B169EE"/>
    <w:rsid w:val="00D1183A"/>
    <w:rsid w:val="00DA704B"/>
    <w:rsid w:val="00EA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nhideWhenUsed="0"/>
    <w:lsdException w:name="List Number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6921"/>
    <w:pPr>
      <w:spacing w:before="20" w:after="20" w:line="240" w:lineRule="auto"/>
    </w:pPr>
    <w:rPr>
      <w:color w:val="969696" w:themeColor="accent3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06921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306921"/>
    <w:pPr>
      <w:keepNext/>
      <w:keepLines/>
      <w:spacing w:after="0"/>
      <w:outlineLvl w:val="1"/>
    </w:pPr>
    <w:rPr>
      <w:rFonts w:eastAsiaTheme="majorEastAsia" w:cstheme="majorBidi"/>
      <w:b/>
      <w:bCs/>
      <w:cap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306921"/>
    <w:pPr>
      <w:keepNext/>
      <w:keepLines/>
      <w:spacing w:before="60" w:after="60"/>
      <w:outlineLvl w:val="2"/>
    </w:pPr>
    <w:rPr>
      <w:rFonts w:eastAsiaTheme="majorEastAsia" w:cstheme="majorBidi"/>
      <w:b/>
      <w:bCs/>
      <w:caps/>
      <w:color w:val="808080" w:themeColor="accent4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69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306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rsid w:val="00306921"/>
    <w:pPr>
      <w:spacing w:after="0" w:line="240" w:lineRule="auto"/>
    </w:pPr>
    <w:rPr>
      <w:sz w:val="12"/>
    </w:rPr>
  </w:style>
  <w:style w:type="paragraph" w:customStyle="1" w:styleId="Month">
    <w:name w:val="Month"/>
    <w:basedOn w:val="Standard"/>
    <w:qFormat/>
    <w:rsid w:val="00306921"/>
    <w:pPr>
      <w:spacing w:before="60" w:after="60"/>
    </w:pPr>
    <w:rPr>
      <w:b/>
      <w:caps/>
      <w:color w:val="000000" w:themeColor="text1"/>
      <w:sz w:val="56"/>
      <w:szCs w:val="6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6921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6921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06921"/>
    <w:rPr>
      <w:rFonts w:eastAsiaTheme="majorEastAsia" w:cstheme="majorBidi"/>
      <w:b/>
      <w:bCs/>
      <w:caps/>
      <w:color w:val="969696" w:themeColor="accent3"/>
      <w:sz w:val="28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6921"/>
    <w:rPr>
      <w:rFonts w:asciiTheme="majorHAnsi" w:eastAsiaTheme="majorEastAsia" w:hAnsiTheme="majorHAnsi" w:cstheme="majorBidi"/>
      <w:b/>
      <w:bCs/>
      <w:color w:val="000000" w:themeColor="text1"/>
      <w:sz w:val="36"/>
      <w:szCs w:val="28"/>
    </w:rPr>
  </w:style>
  <w:style w:type="paragraph" w:customStyle="1" w:styleId="Year">
    <w:name w:val="Year"/>
    <w:basedOn w:val="Standard"/>
    <w:qFormat/>
    <w:rsid w:val="00306921"/>
    <w:pPr>
      <w:spacing w:before="0" w:after="0" w:line="216" w:lineRule="auto"/>
      <w:jc w:val="center"/>
    </w:pPr>
    <w:rPr>
      <w:b/>
      <w:color w:val="000000" w:themeColor="text1"/>
      <w:spacing w:val="-60"/>
      <w:sz w:val="160"/>
      <w:szCs w:val="16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06921"/>
    <w:rPr>
      <w:rFonts w:eastAsiaTheme="majorEastAsia" w:cstheme="majorBidi"/>
      <w:b/>
      <w:bCs/>
      <w:caps/>
      <w:color w:val="808080" w:themeColor="accent4"/>
      <w:sz w:val="24"/>
    </w:rPr>
  </w:style>
  <w:style w:type="paragraph" w:styleId="Listennummer">
    <w:name w:val="List Number"/>
    <w:basedOn w:val="Standard"/>
    <w:unhideWhenUsed/>
    <w:qFormat/>
    <w:rsid w:val="00306921"/>
    <w:pPr>
      <w:numPr>
        <w:numId w:val="7"/>
      </w:numPr>
      <w:spacing w:before="0" w:after="80"/>
    </w:pPr>
    <w:rPr>
      <w:color w:val="5F5F5F" w:themeColor="accent5"/>
    </w:rPr>
  </w:style>
  <w:style w:type="paragraph" w:styleId="Liste">
    <w:name w:val="List"/>
    <w:basedOn w:val="Standard"/>
    <w:uiPriority w:val="99"/>
    <w:semiHidden/>
    <w:rsid w:val="00306921"/>
    <w:pPr>
      <w:spacing w:after="120"/>
      <w:ind w:left="216" w:hanging="216"/>
    </w:pPr>
    <w:rPr>
      <w:sz w:val="16"/>
    </w:rPr>
  </w:style>
  <w:style w:type="paragraph" w:customStyle="1" w:styleId="Dates">
    <w:name w:val="Dates"/>
    <w:basedOn w:val="Standard"/>
    <w:qFormat/>
    <w:rsid w:val="00306921"/>
    <w:pPr>
      <w:spacing w:before="120"/>
      <w:jc w:val="center"/>
    </w:pPr>
    <w:rPr>
      <w:rFonts w:asciiTheme="majorHAnsi" w:eastAsiaTheme="minorEastAsia" w:hAnsiTheme="majorHAnsi"/>
      <w:b/>
      <w:color w:val="5F5F5F" w:themeColor="accent5"/>
      <w:sz w:val="24"/>
    </w:rPr>
  </w:style>
  <w:style w:type="paragraph" w:customStyle="1" w:styleId="Days">
    <w:name w:val="Days"/>
    <w:basedOn w:val="Standard"/>
    <w:qFormat/>
    <w:rsid w:val="00306921"/>
    <w:pPr>
      <w:jc w:val="center"/>
    </w:pPr>
    <w:rPr>
      <w:rFonts w:asciiTheme="majorHAnsi" w:hAnsiTheme="majorHAnsi"/>
      <w:b/>
      <w:caps/>
      <w:sz w:val="24"/>
    </w:rPr>
  </w:style>
  <w:style w:type="character" w:styleId="Platzhaltertext">
    <w:name w:val="Placeholder Text"/>
    <w:basedOn w:val="Absatz-Standardschriftart"/>
    <w:uiPriority w:val="99"/>
    <w:semiHidden/>
    <w:rsid w:val="00306921"/>
    <w:rPr>
      <w:color w:val="808080"/>
    </w:rPr>
  </w:style>
  <w:style w:type="paragraph" w:styleId="Anfhrungszeichen">
    <w:name w:val="Quote"/>
    <w:basedOn w:val="Standard"/>
    <w:next w:val="Standard"/>
    <w:link w:val="AnfhrungszeichenZchn"/>
    <w:unhideWhenUsed/>
    <w:qFormat/>
    <w:rsid w:val="00306921"/>
    <w:pPr>
      <w:spacing w:after="0" w:line="276" w:lineRule="auto"/>
      <w:jc w:val="center"/>
    </w:pPr>
    <w:rPr>
      <w:b/>
      <w:sz w:val="36"/>
    </w:rPr>
  </w:style>
  <w:style w:type="character" w:customStyle="1" w:styleId="AnfhrungszeichenZchn">
    <w:name w:val="Anführungszeichen Zchn"/>
    <w:basedOn w:val="Absatz-Standardschriftart"/>
    <w:link w:val="Anfhrungszeichen"/>
    <w:rsid w:val="00306921"/>
    <w:rPr>
      <w:b/>
      <w:color w:val="969696" w:themeColor="accent3"/>
      <w:sz w:val="3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6921"/>
    <w:rPr>
      <w:rFonts w:asciiTheme="majorHAnsi" w:eastAsiaTheme="majorEastAsia" w:hAnsiTheme="majorHAnsi" w:cstheme="majorBidi"/>
      <w:b/>
      <w:bCs/>
      <w:i/>
      <w:iCs/>
      <w:color w:val="DDDDDD" w:themeColor="accent1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2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numbering" Target="numbering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Word%20Kalender\TS102809256.dotm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Calendar">
      <a:majorFont>
        <a:latin typeface="Arial Black"/>
        <a:ea typeface=""/>
        <a:cs typeface=""/>
      </a:majorFont>
      <a:minorFont>
        <a:latin typeface="Courier N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99EA-B6F1-45D0-A0F4-EAA6E52A2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37BBD6-9566-4404-9138-2D58DA4F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TS102809256</Template>
  <TotalTime>0</TotalTime>
  <Pages>12</Pages>
  <Words>663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Firmenname</Company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 2</dc:creator>
  <cp:lastModifiedBy>Benutzer 2</cp:lastModifiedBy>
  <cp:revision>5</cp:revision>
  <cp:lastPrinted>2010-12-19T02:27:00Z</cp:lastPrinted>
  <dcterms:created xsi:type="dcterms:W3CDTF">2012-04-25T09:04:00Z</dcterms:created>
  <dcterms:modified xsi:type="dcterms:W3CDTF">2012-04-25T18:59:00Z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TC025698529991</vt:lpwstr>
  </property>
</Properties>
</file>