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0AB4" w14:textId="38C9D875" w:rsidR="002F2A77" w:rsidRDefault="00FF6C9E"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FB8408" wp14:editId="455D1AFD">
                <wp:simplePos x="0" y="0"/>
                <wp:positionH relativeFrom="column">
                  <wp:posOffset>8357125</wp:posOffset>
                </wp:positionH>
                <wp:positionV relativeFrom="paragraph">
                  <wp:posOffset>55659</wp:posOffset>
                </wp:positionV>
                <wp:extent cx="1514640" cy="524786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640" cy="52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C65485" w14:textId="23A940C3" w:rsidR="0042444C" w:rsidRPr="002A280C" w:rsidRDefault="0042444C" w:rsidP="00E24043">
                            <w:pPr>
                              <w:jc w:val="right"/>
                              <w:rPr>
                                <w:rFonts w:ascii="Cambria Math" w:hAnsi="Cambria Math"/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2A280C">
                              <w:rPr>
                                <w:rFonts w:ascii="Cambria Math" w:hAnsi="Cambria Math"/>
                                <w:color w:val="auto"/>
                                <w:sz w:val="72"/>
                                <w:szCs w:val="72"/>
                              </w:rPr>
                              <w:t>202</w:t>
                            </w:r>
                            <w:r w:rsidR="00A84071" w:rsidRPr="002A280C">
                              <w:rPr>
                                <w:rFonts w:ascii="Cambria Math" w:hAnsi="Cambria Math"/>
                                <w:color w:val="auto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2D5AD7BB" w14:textId="77777777" w:rsidR="0042444C" w:rsidRPr="00056B7E" w:rsidRDefault="0042444C" w:rsidP="00E24043">
                            <w:pPr>
                              <w:jc w:val="right"/>
                              <w:rPr>
                                <w:rFonts w:ascii="Cambria Math" w:hAnsi="Cambria Math"/>
                                <w:color w:val="FFC00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B84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8.05pt;margin-top:4.4pt;width:119.25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" filled="f" stroked="f">
                <v:textbox>
                  <w:txbxContent>
                    <w:p w14:paraId="66C65485" w14:textId="23A940C3" w:rsidR="0042444C" w:rsidRPr="002A280C" w:rsidRDefault="0042444C" w:rsidP="00E24043">
                      <w:pPr>
                        <w:jc w:val="right"/>
                        <w:rPr>
                          <w:rFonts w:ascii="Cambria Math" w:hAnsi="Cambria Math"/>
                          <w:color w:val="auto"/>
                          <w:sz w:val="72"/>
                          <w:szCs w:val="72"/>
                        </w:rPr>
                      </w:pPr>
                      <w:r w:rsidRPr="002A280C">
                        <w:rPr>
                          <w:rFonts w:ascii="Cambria Math" w:hAnsi="Cambria Math"/>
                          <w:color w:val="auto"/>
                          <w:sz w:val="72"/>
                          <w:szCs w:val="72"/>
                        </w:rPr>
                        <w:t>202</w:t>
                      </w:r>
                      <w:r w:rsidR="00A84071" w:rsidRPr="002A280C">
                        <w:rPr>
                          <w:rFonts w:ascii="Cambria Math" w:hAnsi="Cambria Math"/>
                          <w:color w:val="auto"/>
                          <w:sz w:val="72"/>
                          <w:szCs w:val="72"/>
                        </w:rPr>
                        <w:t>4</w:t>
                      </w:r>
                    </w:p>
                    <w:p w14:paraId="2D5AD7BB" w14:textId="77777777" w:rsidR="0042444C" w:rsidRPr="00056B7E" w:rsidRDefault="0042444C" w:rsidP="00E24043">
                      <w:pPr>
                        <w:jc w:val="right"/>
                        <w:rPr>
                          <w:rFonts w:ascii="Cambria Math" w:hAnsi="Cambria Math"/>
                          <w:color w:val="FFC000"/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E711B" w14:textId="4FB2FD27" w:rsidR="002F2A77" w:rsidRDefault="002F2A77"/>
    <w:p w14:paraId="25961138" w14:textId="77777777" w:rsidR="002F2A77" w:rsidRDefault="00F5073F" w:rsidP="00F5073F">
      <w:pPr>
        <w:tabs>
          <w:tab w:val="left" w:pos="1266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91F6737" w14:textId="0F564F05" w:rsidR="002F2A77" w:rsidRDefault="002F2A77">
      <w:pPr>
        <w:rPr>
          <w:sz w:val="16"/>
          <w:szCs w:val="16"/>
        </w:rPr>
      </w:pPr>
    </w:p>
    <w:tbl>
      <w:tblPr>
        <w:tblW w:w="15936" w:type="dxa"/>
        <w:tblInd w:w="-35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464"/>
        <w:gridCol w:w="1748"/>
        <w:gridCol w:w="406"/>
        <w:gridCol w:w="464"/>
        <w:gridCol w:w="1761"/>
        <w:gridCol w:w="406"/>
        <w:gridCol w:w="464"/>
        <w:gridCol w:w="1814"/>
        <w:gridCol w:w="406"/>
        <w:gridCol w:w="464"/>
        <w:gridCol w:w="1849"/>
        <w:gridCol w:w="406"/>
        <w:gridCol w:w="464"/>
        <w:gridCol w:w="1873"/>
        <w:gridCol w:w="464"/>
        <w:gridCol w:w="464"/>
        <w:gridCol w:w="1611"/>
      </w:tblGrid>
      <w:tr w:rsidR="00863A13" w:rsidRPr="00863A13" w14:paraId="3C65801E" w14:textId="77777777" w:rsidTr="00B22E43">
        <w:trPr>
          <w:trHeight w:hRule="exact" w:val="454"/>
        </w:trPr>
        <w:tc>
          <w:tcPr>
            <w:tcW w:w="2620" w:type="dxa"/>
            <w:gridSpan w:val="3"/>
            <w:tcBorders>
              <w:top w:val="nil"/>
              <w:left w:val="single" w:sz="4" w:space="0" w:color="A5A5A5" w:themeColor="accent3"/>
              <w:bottom w:val="single" w:sz="8" w:space="0" w:color="C00000"/>
              <w:right w:val="single" w:sz="18" w:space="0" w:color="FFFFFF" w:themeColor="background1"/>
            </w:tcBorders>
            <w:shd w:val="clear" w:color="auto" w:fill="00B050"/>
            <w:vAlign w:val="center"/>
          </w:tcPr>
          <w:p w14:paraId="14C7629A" w14:textId="77777777" w:rsidR="00052EBE" w:rsidRPr="00863A13" w:rsidRDefault="00052EBE" w:rsidP="002C2E36">
            <w:pPr>
              <w:jc w:val="center"/>
              <w:rPr>
                <w:rFonts w:ascii="Caveat" w:hAnsi="Caveat"/>
                <w:b/>
                <w:color w:val="auto"/>
                <w:sz w:val="28"/>
              </w:rPr>
            </w:pPr>
            <w:r w:rsidRPr="002D4041">
              <w:rPr>
                <w:rFonts w:ascii="Caveat" w:hAnsi="Caveat"/>
                <w:b/>
                <w:color w:val="FFFFFF" w:themeColor="background1"/>
                <w:sz w:val="28"/>
              </w:rPr>
              <w:t>Januar</w:t>
            </w:r>
          </w:p>
        </w:tc>
        <w:tc>
          <w:tcPr>
            <w:tcW w:w="2631" w:type="dxa"/>
            <w:gridSpan w:val="3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401E7B92" w14:textId="6B23712A" w:rsidR="00052EBE" w:rsidRPr="00180FCD" w:rsidRDefault="00052EBE" w:rsidP="002C2E36">
            <w:pPr>
              <w:jc w:val="center"/>
              <w:rPr>
                <w:rFonts w:ascii="Caveat" w:hAnsi="Caveat"/>
                <w:b/>
                <w:color w:val="FFFFFF" w:themeColor="background1"/>
                <w:sz w:val="28"/>
              </w:rPr>
            </w:pPr>
            <w:r w:rsidRPr="00180FCD">
              <w:rPr>
                <w:rFonts w:ascii="Caveat" w:hAnsi="Caveat"/>
                <w:b/>
                <w:color w:val="FFFFFF" w:themeColor="background1"/>
                <w:sz w:val="28"/>
              </w:rPr>
              <w:t>Februar</w:t>
            </w:r>
          </w:p>
        </w:tc>
        <w:tc>
          <w:tcPr>
            <w:tcW w:w="2684" w:type="dxa"/>
            <w:gridSpan w:val="3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D2F"/>
            <w:vAlign w:val="center"/>
          </w:tcPr>
          <w:p w14:paraId="6C7770C5" w14:textId="44091F4B" w:rsidR="00052EBE" w:rsidRPr="00863A13" w:rsidRDefault="00052EBE" w:rsidP="002C2E36">
            <w:pPr>
              <w:tabs>
                <w:tab w:val="center" w:pos="1205"/>
                <w:tab w:val="right" w:pos="2411"/>
              </w:tabs>
              <w:jc w:val="center"/>
              <w:rPr>
                <w:rFonts w:ascii="Caveat" w:hAnsi="Caveat"/>
                <w:b/>
                <w:color w:val="auto"/>
                <w:sz w:val="28"/>
              </w:rPr>
            </w:pPr>
            <w:r w:rsidRPr="004A3703">
              <w:rPr>
                <w:rFonts w:ascii="Caveat" w:hAnsi="Caveat"/>
                <w:b/>
                <w:color w:val="FFFFFF" w:themeColor="background1"/>
                <w:sz w:val="28"/>
              </w:rPr>
              <w:t>März</w:t>
            </w:r>
          </w:p>
        </w:tc>
        <w:tc>
          <w:tcPr>
            <w:tcW w:w="2719" w:type="dxa"/>
            <w:gridSpan w:val="3"/>
            <w:tcBorders>
              <w:top w:val="nil"/>
              <w:left w:val="single" w:sz="18" w:space="0" w:color="FFFFFF" w:themeColor="background1"/>
              <w:bottom w:val="single" w:sz="8" w:space="0" w:color="C00000"/>
              <w:right w:val="single" w:sz="18" w:space="0" w:color="FFFFFF" w:themeColor="background1"/>
            </w:tcBorders>
            <w:shd w:val="clear" w:color="auto" w:fill="7030A0"/>
            <w:vAlign w:val="center"/>
          </w:tcPr>
          <w:p w14:paraId="3D2E2283" w14:textId="21766ED7" w:rsidR="00052EBE" w:rsidRPr="00863A13" w:rsidRDefault="00052EBE" w:rsidP="002C2E36">
            <w:pPr>
              <w:jc w:val="center"/>
              <w:rPr>
                <w:rFonts w:ascii="Caveat" w:hAnsi="Caveat"/>
                <w:b/>
                <w:color w:val="auto"/>
                <w:sz w:val="28"/>
              </w:rPr>
            </w:pPr>
            <w:r w:rsidRPr="001919E7">
              <w:rPr>
                <w:rFonts w:ascii="Caveat" w:hAnsi="Caveat"/>
                <w:b/>
                <w:color w:val="FFFFFF" w:themeColor="background1"/>
                <w:sz w:val="28"/>
              </w:rPr>
              <w:t>April</w:t>
            </w:r>
          </w:p>
        </w:tc>
        <w:tc>
          <w:tcPr>
            <w:tcW w:w="2743" w:type="dxa"/>
            <w:gridSpan w:val="3"/>
            <w:tcBorders>
              <w:top w:val="nil"/>
              <w:left w:val="single" w:sz="18" w:space="0" w:color="FFFFFF" w:themeColor="background1"/>
              <w:bottom w:val="single" w:sz="8" w:space="0" w:color="C00000"/>
              <w:right w:val="single" w:sz="18" w:space="0" w:color="FFFFFF" w:themeColor="background1"/>
            </w:tcBorders>
            <w:shd w:val="clear" w:color="auto" w:fill="0FA9AD"/>
            <w:vAlign w:val="center"/>
          </w:tcPr>
          <w:p w14:paraId="2DEED9A0" w14:textId="5CB7242B" w:rsidR="00052EBE" w:rsidRPr="00863A13" w:rsidRDefault="00052EBE" w:rsidP="002C2E36">
            <w:pPr>
              <w:jc w:val="center"/>
              <w:rPr>
                <w:rFonts w:ascii="Caveat" w:hAnsi="Caveat"/>
                <w:b/>
                <w:color w:val="auto"/>
                <w:sz w:val="28"/>
              </w:rPr>
            </w:pPr>
            <w:r w:rsidRPr="00116D9B">
              <w:rPr>
                <w:rFonts w:ascii="Caveat" w:hAnsi="Caveat"/>
                <w:b/>
                <w:color w:val="FFFFFF" w:themeColor="background1"/>
                <w:sz w:val="28"/>
              </w:rPr>
              <w:t>Mai</w:t>
            </w:r>
          </w:p>
        </w:tc>
        <w:tc>
          <w:tcPr>
            <w:tcW w:w="2539" w:type="dxa"/>
            <w:gridSpan w:val="3"/>
            <w:tcBorders>
              <w:top w:val="nil"/>
              <w:left w:val="single" w:sz="18" w:space="0" w:color="FFFFFF" w:themeColor="background1"/>
              <w:bottom w:val="nil"/>
              <w:right w:val="single" w:sz="4" w:space="0" w:color="A5A5A5" w:themeColor="accent3"/>
            </w:tcBorders>
            <w:shd w:val="clear" w:color="auto" w:fill="F60000"/>
            <w:vAlign w:val="center"/>
          </w:tcPr>
          <w:p w14:paraId="3F1FA764" w14:textId="24E32331" w:rsidR="00052EBE" w:rsidRPr="00863A13" w:rsidRDefault="00052EBE" w:rsidP="002C2E36">
            <w:pPr>
              <w:jc w:val="center"/>
              <w:rPr>
                <w:rFonts w:ascii="Caveat" w:hAnsi="Caveat"/>
                <w:b/>
                <w:color w:val="auto"/>
                <w:sz w:val="28"/>
              </w:rPr>
            </w:pPr>
            <w:r w:rsidRPr="00D7536C">
              <w:rPr>
                <w:rFonts w:ascii="Caveat" w:hAnsi="Caveat"/>
                <w:b/>
                <w:color w:val="FFFFFF" w:themeColor="background1"/>
                <w:sz w:val="28"/>
              </w:rPr>
              <w:t>Juni</w:t>
            </w:r>
          </w:p>
        </w:tc>
      </w:tr>
      <w:tr w:rsidR="00E37015" w:rsidRPr="00863A13" w14:paraId="346E90A9" w14:textId="77777777" w:rsidTr="00581EDF">
        <w:trPr>
          <w:trHeight w:hRule="exact" w:val="376"/>
        </w:trPr>
        <w:tc>
          <w:tcPr>
            <w:tcW w:w="408" w:type="dxa"/>
            <w:tcBorders>
              <w:top w:val="single" w:sz="8" w:space="0" w:color="C00000"/>
              <w:left w:val="single" w:sz="4" w:space="0" w:color="A5A5A5" w:themeColor="accent3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1CF0E21B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C00000"/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601EEC2A" w14:textId="3B5BF5A3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C00000"/>
                <w:sz w:val="22"/>
                <w:szCs w:val="22"/>
              </w:rPr>
              <w:t>Mo</w:t>
            </w:r>
          </w:p>
        </w:tc>
        <w:tc>
          <w:tcPr>
            <w:tcW w:w="1748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2C3F48A4" w14:textId="034491DE" w:rsidR="00183F51" w:rsidRPr="00215399" w:rsidRDefault="00183F51" w:rsidP="00C8033E">
            <w:pPr>
              <w:tabs>
                <w:tab w:val="center" w:pos="797"/>
                <w:tab w:val="right" w:pos="1594"/>
              </w:tabs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215399">
              <w:rPr>
                <w:rFonts w:ascii="Cambria Math" w:hAnsi="Cambria Math"/>
                <w:color w:val="C00000"/>
                <w:sz w:val="16"/>
                <w:szCs w:val="16"/>
              </w:rPr>
              <w:t xml:space="preserve">Neujahr                 </w:t>
            </w:r>
          </w:p>
        </w:tc>
        <w:tc>
          <w:tcPr>
            <w:tcW w:w="406" w:type="dxa"/>
            <w:tcBorders>
              <w:top w:val="single" w:sz="18" w:space="0" w:color="FFFFFF" w:themeColor="background1"/>
              <w:left w:val="single" w:sz="8" w:space="0" w:color="C00000"/>
              <w:bottom w:val="nil"/>
              <w:right w:val="nil"/>
            </w:tcBorders>
            <w:shd w:val="clear" w:color="auto" w:fill="auto"/>
            <w:vAlign w:val="center"/>
          </w:tcPr>
          <w:p w14:paraId="12D27520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41349" w14:textId="7FEDCF2E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61" w:type="dxa"/>
            <w:tcBorders>
              <w:top w:val="single" w:sz="18" w:space="0" w:color="FFFFFF" w:themeColor="background1"/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EC49602" w14:textId="40DAEDC9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6BBB74C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3C016" w14:textId="344CFCCB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14" w:type="dxa"/>
            <w:tcBorders>
              <w:top w:val="nil"/>
              <w:left w:val="nil"/>
              <w:right w:val="single" w:sz="8" w:space="0" w:color="C00000"/>
            </w:tcBorders>
            <w:shd w:val="clear" w:color="auto" w:fill="auto"/>
            <w:vAlign w:val="center"/>
          </w:tcPr>
          <w:p w14:paraId="459D1842" w14:textId="01F39A1A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36B87704" w14:textId="77777777" w:rsidR="00183F51" w:rsidRPr="00E37015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C00000"/>
                <w:sz w:val="22"/>
                <w:szCs w:val="22"/>
                <w:lang w:val="it-IT"/>
              </w:rPr>
            </w:pPr>
            <w:r w:rsidRPr="00E37015">
              <w:rPr>
                <w:rFonts w:ascii="Cambria Math" w:hAnsi="Cambria Math" w:cs="Arial"/>
                <w:color w:val="C00000"/>
                <w:sz w:val="22"/>
                <w:szCs w:val="22"/>
                <w:lang w:val="it-IT"/>
              </w:rPr>
              <w:t>1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5DBAA287" w14:textId="79FB3EEE" w:rsidR="00183F51" w:rsidRPr="00E37015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sz w:val="22"/>
                <w:szCs w:val="22"/>
                <w:lang w:val="it-IT"/>
              </w:rPr>
            </w:pPr>
            <w:r w:rsidRPr="00E37015">
              <w:rPr>
                <w:rFonts w:ascii="Cambria Math" w:hAnsi="Cambria Math" w:cs="Arial"/>
                <w:color w:val="C00000"/>
                <w:sz w:val="22"/>
                <w:szCs w:val="22"/>
              </w:rPr>
              <w:t>Mo</w:t>
            </w:r>
          </w:p>
        </w:tc>
        <w:tc>
          <w:tcPr>
            <w:tcW w:w="1849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5BF9F939" w14:textId="3DF30879" w:rsidR="00183F51" w:rsidRPr="00E37015" w:rsidRDefault="004678F1" w:rsidP="003665EE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>
              <w:rPr>
                <w:rFonts w:ascii="Cambria Math" w:hAnsi="Cambria Math"/>
                <w:color w:val="C00000"/>
                <w:sz w:val="16"/>
                <w:szCs w:val="16"/>
              </w:rPr>
              <w:t>Ostermontag</w:t>
            </w:r>
          </w:p>
        </w:tc>
        <w:tc>
          <w:tcPr>
            <w:tcW w:w="40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1FDAD3EE" w14:textId="77777777" w:rsidR="00183F51" w:rsidRPr="00154F1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C00000"/>
                <w:sz w:val="22"/>
                <w:szCs w:val="22"/>
                <w:lang w:val="it-IT"/>
              </w:rPr>
            </w:pPr>
            <w:r w:rsidRPr="00154F18">
              <w:rPr>
                <w:rFonts w:ascii="Cambria Math" w:hAnsi="Cambria Math" w:cs="Arial"/>
                <w:color w:val="C00000"/>
                <w:sz w:val="22"/>
                <w:szCs w:val="22"/>
                <w:lang w:val="it-IT"/>
              </w:rPr>
              <w:t>1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29010B3B" w14:textId="69F9350E" w:rsidR="00183F51" w:rsidRPr="00154F1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sz w:val="22"/>
                <w:szCs w:val="22"/>
                <w:lang w:val="it-IT"/>
              </w:rPr>
            </w:pPr>
            <w:r w:rsidRPr="00154F18">
              <w:rPr>
                <w:rFonts w:ascii="Cambria Math" w:hAnsi="Cambria Math" w:cs="Arial"/>
                <w:color w:val="C00000"/>
                <w:sz w:val="22"/>
                <w:szCs w:val="22"/>
              </w:rPr>
              <w:t>Mi</w:t>
            </w:r>
          </w:p>
        </w:tc>
        <w:tc>
          <w:tcPr>
            <w:tcW w:w="1873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56715C20" w14:textId="0CDE92C6" w:rsidR="00183F51" w:rsidRPr="00154F18" w:rsidRDefault="00154F18" w:rsidP="00154F18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154F18">
              <w:rPr>
                <w:rFonts w:ascii="Cambria Math" w:hAnsi="Cambria Math"/>
                <w:color w:val="C00000"/>
                <w:sz w:val="16"/>
                <w:szCs w:val="16"/>
              </w:rPr>
              <w:t>Tag der Arbeit</w:t>
            </w:r>
          </w:p>
        </w:tc>
        <w:tc>
          <w:tcPr>
            <w:tcW w:w="464" w:type="dxa"/>
            <w:tcBorders>
              <w:top w:val="nil"/>
              <w:left w:val="single" w:sz="8" w:space="0" w:color="C00000"/>
              <w:bottom w:val="nil"/>
              <w:right w:val="nil"/>
            </w:tcBorders>
            <w:shd w:val="clear" w:color="auto" w:fill="FFF3F3"/>
            <w:vAlign w:val="center"/>
          </w:tcPr>
          <w:p w14:paraId="55E82552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14:paraId="45EC91A2" w14:textId="0FECEE6C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611" w:type="dxa"/>
            <w:tcBorders>
              <w:top w:val="nil"/>
              <w:left w:val="nil"/>
              <w:right w:val="single" w:sz="4" w:space="0" w:color="A5A5A5" w:themeColor="accent3"/>
            </w:tcBorders>
            <w:shd w:val="clear" w:color="auto" w:fill="FFF3F3"/>
            <w:vAlign w:val="center"/>
          </w:tcPr>
          <w:p w14:paraId="1F9BBB56" w14:textId="3B8007CA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154F18" w:rsidRPr="00863A13" w14:paraId="75087AA9" w14:textId="77777777" w:rsidTr="003665EE">
        <w:trPr>
          <w:trHeight w:hRule="exact" w:val="312"/>
        </w:trPr>
        <w:tc>
          <w:tcPr>
            <w:tcW w:w="408" w:type="dxa"/>
            <w:tcBorders>
              <w:top w:val="single" w:sz="8" w:space="0" w:color="C00000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10B062A3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4C661" w14:textId="51EB5085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48" w:type="dxa"/>
            <w:tcBorders>
              <w:top w:val="single" w:sz="8" w:space="0" w:color="C00000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CFB55CC" w14:textId="34A3CBA0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11755CB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308C3" w14:textId="61320AB9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1B40DA3" w14:textId="1C01B0ED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7E1"/>
            <w:vAlign w:val="center"/>
          </w:tcPr>
          <w:p w14:paraId="537C01B4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</w:tcPr>
          <w:p w14:paraId="575A27E9" w14:textId="088AC573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FFF7E1"/>
            <w:vAlign w:val="center"/>
          </w:tcPr>
          <w:p w14:paraId="38BA0776" w14:textId="0937ACF5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C00000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3BD1055" w14:textId="3719589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87E40" w14:textId="36AA347C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49" w:type="dxa"/>
            <w:tcBorders>
              <w:top w:val="single" w:sz="8" w:space="0" w:color="C00000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78009E9" w14:textId="1156DED8" w:rsidR="00183F51" w:rsidRPr="00863A13" w:rsidRDefault="00183F51" w:rsidP="003665EE">
            <w:pPr>
              <w:rPr>
                <w:rFonts w:ascii="Cambria Math" w:hAnsi="Cambria Math"/>
                <w:color w:val="auto"/>
                <w:sz w:val="10"/>
                <w:szCs w:val="10"/>
              </w:rPr>
            </w:pPr>
            <w:r w:rsidRPr="00863A13">
              <w:rPr>
                <w:rFonts w:ascii="Cambria Math" w:hAnsi="Cambria Math"/>
                <w:color w:val="auto"/>
                <w:sz w:val="10"/>
                <w:szCs w:val="10"/>
              </w:rPr>
              <w:t xml:space="preserve">           </w:t>
            </w:r>
          </w:p>
        </w:tc>
        <w:tc>
          <w:tcPr>
            <w:tcW w:w="406" w:type="dxa"/>
            <w:tcBorders>
              <w:top w:val="single" w:sz="8" w:space="0" w:color="C00000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608ED03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95CDD" w14:textId="187541A4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73" w:type="dxa"/>
            <w:tcBorders>
              <w:top w:val="single" w:sz="8" w:space="0" w:color="C00000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DEC5CC8" w14:textId="5A71A8E8" w:rsidR="00183F51" w:rsidRPr="00C8033E" w:rsidRDefault="00183F51" w:rsidP="00154F18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3F3"/>
            <w:vAlign w:val="center"/>
          </w:tcPr>
          <w:p w14:paraId="4FB03DF8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14:paraId="374640B7" w14:textId="0F83598A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FFF3F3"/>
            <w:vAlign w:val="center"/>
          </w:tcPr>
          <w:p w14:paraId="1D2D7C5B" w14:textId="4B2A5D4D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136C7D53" w14:textId="77777777" w:rsidTr="00F248B3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615689CC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1403C" w14:textId="4B7CE425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53A1190" w14:textId="3B179D0A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CF3FA"/>
            <w:vAlign w:val="center"/>
          </w:tcPr>
          <w:p w14:paraId="4FC0C45D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CF3FA"/>
            <w:vAlign w:val="center"/>
          </w:tcPr>
          <w:p w14:paraId="3139F1C9" w14:textId="57D25484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16FD893C" w14:textId="45E5BF1A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7E1"/>
            <w:vAlign w:val="center"/>
          </w:tcPr>
          <w:p w14:paraId="178674C7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</w:tcPr>
          <w:p w14:paraId="1C3AAFB1" w14:textId="4EC58E1D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en-US"/>
              </w:rPr>
              <w:t>So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FFF7E1"/>
            <w:vAlign w:val="center"/>
          </w:tcPr>
          <w:p w14:paraId="1272D206" w14:textId="033E6833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9EFF6E9" w14:textId="67AD3FF5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03477" w14:textId="3AAC54FC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549A1AE" w14:textId="6D1B5542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4CC71FE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DF8B0" w14:textId="6563E51A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E7A427D" w14:textId="50139B15" w:rsidR="00183F51" w:rsidRPr="00C8033E" w:rsidRDefault="00183F51" w:rsidP="00154F18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355AB5A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B4B6C" w14:textId="3D0EAE5E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754C83E2" w14:textId="5EC89496" w:rsidR="00183F51" w:rsidRPr="00863A13" w:rsidRDefault="00BE1C74" w:rsidP="00F248B3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23</w:t>
            </w:r>
          </w:p>
        </w:tc>
      </w:tr>
      <w:tr w:rsidR="00863A13" w:rsidRPr="00863A13" w14:paraId="76228546" w14:textId="77777777" w:rsidTr="003665EE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44109552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D3F28" w14:textId="11493384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7ACCF9B" w14:textId="024E33E9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CF3FA"/>
            <w:vAlign w:val="center"/>
          </w:tcPr>
          <w:p w14:paraId="0BA51A45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CF3FA"/>
            <w:vAlign w:val="center"/>
          </w:tcPr>
          <w:p w14:paraId="57ED7BF1" w14:textId="3B0128B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CB8B334" w14:textId="29FBB98E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4BFA5E2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BC0B2" w14:textId="0BE9D75D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Mo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02C2E3B" w14:textId="5AEE9665" w:rsidR="00183F51" w:rsidRPr="00863A13" w:rsidRDefault="006316D9" w:rsidP="003665EE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10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9F63E6F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62095" w14:textId="00451C85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9DCE26D" w14:textId="2D094FDD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3FCFD"/>
            <w:vAlign w:val="center"/>
          </w:tcPr>
          <w:p w14:paraId="79E73175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3FCFD"/>
            <w:vAlign w:val="center"/>
          </w:tcPr>
          <w:p w14:paraId="356148BF" w14:textId="4458FCF3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E3FCFD"/>
          </w:tcPr>
          <w:p w14:paraId="703088F2" w14:textId="0480B556" w:rsidR="00183F51" w:rsidRPr="00C8033E" w:rsidRDefault="00183F51" w:rsidP="00183F5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102A9A6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F0FD" w14:textId="77441E91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7353EFC6" w14:textId="7777777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375093CA" w14:textId="77777777" w:rsidTr="003665EE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255FC27F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5438C" w14:textId="4049FAC9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5ED41A6" w14:textId="7777777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9FC7DCF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33574" w14:textId="3683C960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CD69961" w14:textId="2BA36313" w:rsidR="00183F51" w:rsidRPr="00863A13" w:rsidRDefault="001A1224" w:rsidP="003665EE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6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FC6E9D7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5C183" w14:textId="24F7C2AF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Di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0DD815A" w14:textId="77777777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CB82D76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50AEA" w14:textId="7663CD0A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C70A75E" w14:textId="75D65F04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3FCFD"/>
            <w:vAlign w:val="center"/>
          </w:tcPr>
          <w:p w14:paraId="38D1C4CC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3FCFD"/>
            <w:vAlign w:val="center"/>
          </w:tcPr>
          <w:p w14:paraId="6277A57E" w14:textId="24ECBC56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E3FCFD"/>
          </w:tcPr>
          <w:p w14:paraId="2314B562" w14:textId="77777777" w:rsidR="00183F51" w:rsidRPr="00C8033E" w:rsidRDefault="00183F51" w:rsidP="00183F5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C7F2593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16259" w14:textId="0B559964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192A8E4D" w14:textId="5A81ADE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  <w:p w14:paraId="4FB6EA8A" w14:textId="362C5BC0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5926D63F" w14:textId="77777777" w:rsidTr="00F248B3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DDFFEC"/>
            <w:vAlign w:val="center"/>
          </w:tcPr>
          <w:p w14:paraId="29427630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DFFEC"/>
            <w:vAlign w:val="center"/>
          </w:tcPr>
          <w:p w14:paraId="75BCE60D" w14:textId="7126D4D2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DDFFEC"/>
            <w:vAlign w:val="center"/>
          </w:tcPr>
          <w:p w14:paraId="6AD28006" w14:textId="7E8D4BF1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8865766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3A937" w14:textId="78D139FE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70F6F90" w14:textId="3A856C95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6378CD9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3611C" w14:textId="4FF47A61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45147D1" w14:textId="6E4B5451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4EDF9"/>
            <w:vAlign w:val="center"/>
          </w:tcPr>
          <w:p w14:paraId="3D3CCBD5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4EDF9"/>
            <w:vAlign w:val="center"/>
          </w:tcPr>
          <w:p w14:paraId="606478FA" w14:textId="6DBDF7B6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F4EDF9"/>
            <w:vAlign w:val="center"/>
          </w:tcPr>
          <w:p w14:paraId="0981FD6B" w14:textId="43E16972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AE3A93E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09247" w14:textId="290202B7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4589711" w14:textId="3355EFFB" w:rsidR="00183F51" w:rsidRPr="002D68AF" w:rsidRDefault="00766914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2D68AF">
              <w:rPr>
                <w:rFonts w:ascii="Cambria Math" w:hAnsi="Cambria Math"/>
                <w:color w:val="auto"/>
                <w:sz w:val="12"/>
                <w:szCs w:val="12"/>
              </w:rPr>
              <w:t>KW 19</w:t>
            </w: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A848F6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3BA6A" w14:textId="6DEA366A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4E13656D" w14:textId="52C944CE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3BE159C0" w14:textId="77777777" w:rsidTr="003665EE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DDFFEC"/>
            <w:vAlign w:val="center"/>
          </w:tcPr>
          <w:p w14:paraId="41F60BF3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DFFEC"/>
            <w:vAlign w:val="center"/>
          </w:tcPr>
          <w:p w14:paraId="173533AF" w14:textId="79BF7A64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DDFFEC"/>
            <w:vAlign w:val="center"/>
          </w:tcPr>
          <w:p w14:paraId="6F0C8235" w14:textId="2BC6850A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DEC2FF4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8717D" w14:textId="0DAAC87A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E26BE0C" w14:textId="5A8CF82C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F55B317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46660" w14:textId="7107CE0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A9855BB" w14:textId="23030FF5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4EDF9"/>
            <w:vAlign w:val="center"/>
          </w:tcPr>
          <w:p w14:paraId="111DAD4B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4EDF9"/>
            <w:vAlign w:val="center"/>
          </w:tcPr>
          <w:p w14:paraId="3A8DDF3A" w14:textId="2BD4EBBE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F4EDF9"/>
            <w:vAlign w:val="center"/>
          </w:tcPr>
          <w:p w14:paraId="6FB98AC2" w14:textId="7D4A1533" w:rsidR="00183F51" w:rsidRPr="00863A13" w:rsidRDefault="00183F51" w:rsidP="003665EE">
            <w:pPr>
              <w:rPr>
                <w:rFonts w:ascii="Cambria Math" w:hAnsi="Cambria Math"/>
                <w:color w:val="auto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C0D3AC0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39E68" w14:textId="4D2EE74B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430E0A2" w14:textId="77777777" w:rsidR="00183F51" w:rsidRPr="00C8033E" w:rsidRDefault="00183F51" w:rsidP="00154F18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226936B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277A4" w14:textId="4D367D56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0CE4AD84" w14:textId="7C8C127F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5DB44C14" w14:textId="77777777" w:rsidTr="003665EE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4F3CE873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E6B7A" w14:textId="41C74324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45E1025" w14:textId="76EDD7FA" w:rsidR="00183F51" w:rsidRPr="00863A13" w:rsidRDefault="00215399" w:rsidP="003665EE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2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79E39C7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B5512" w14:textId="6BD9A5E4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F9B5BD9" w14:textId="5BF4CAF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61F522B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0409F" w14:textId="5377C6DF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0DBD71F" w14:textId="2E7B6842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CD8A56A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EB597" w14:textId="22649DC9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C9932DA" w14:textId="2028560B" w:rsidR="00183F51" w:rsidRPr="00C8033E" w:rsidRDefault="00FA1DCD" w:rsidP="003665EE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C8033E">
              <w:rPr>
                <w:rFonts w:ascii="Cambria Math" w:hAnsi="Cambria Math"/>
                <w:color w:val="auto"/>
                <w:sz w:val="12"/>
                <w:szCs w:val="12"/>
              </w:rPr>
              <w:t>KW 15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5C40BC98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3A900689" w14:textId="1B6C06A9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73" w:type="dxa"/>
            <w:tcBorders>
              <w:left w:val="nil"/>
              <w:bottom w:val="single" w:sz="8" w:space="0" w:color="C00000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2577E27" w14:textId="25FB436A" w:rsidR="00183F51" w:rsidRPr="00C8033E" w:rsidRDefault="00183F51" w:rsidP="00154F18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3F3"/>
            <w:vAlign w:val="center"/>
          </w:tcPr>
          <w:p w14:paraId="318F637A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14:paraId="64E819D5" w14:textId="3E733DC2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FFF3F3"/>
            <w:vAlign w:val="center"/>
          </w:tcPr>
          <w:p w14:paraId="3733EA67" w14:textId="0E892F02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6E6EDBF0" w14:textId="77777777" w:rsidTr="003665EE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68D79339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7EA7E" w14:textId="14679CD0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92BB61F" w14:textId="2C954E69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CF68EA4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AF915" w14:textId="17BE172A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AC24364" w14:textId="7777777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7E1"/>
            <w:vAlign w:val="center"/>
          </w:tcPr>
          <w:p w14:paraId="19A025FA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</w:tcPr>
          <w:p w14:paraId="2FDDA8B6" w14:textId="35153B3E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FFF7E1"/>
            <w:vAlign w:val="center"/>
          </w:tcPr>
          <w:p w14:paraId="659E0D21" w14:textId="0E626F54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B6AA1F9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4B861" w14:textId="0905DF9F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49" w:type="dxa"/>
            <w:tcBorders>
              <w:left w:val="nil"/>
              <w:right w:val="single" w:sz="8" w:space="0" w:color="C00000"/>
            </w:tcBorders>
            <w:shd w:val="clear" w:color="auto" w:fill="auto"/>
            <w:vAlign w:val="center"/>
          </w:tcPr>
          <w:p w14:paraId="2FB242DF" w14:textId="1E1C523F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64BC327C" w14:textId="77777777" w:rsidR="00183F51" w:rsidRPr="00154F1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C00000"/>
                <w:sz w:val="22"/>
                <w:szCs w:val="22"/>
              </w:rPr>
            </w:pPr>
            <w:r w:rsidRPr="00154F18">
              <w:rPr>
                <w:rFonts w:ascii="Cambria Math" w:hAnsi="Cambria Math" w:cs="Arial"/>
                <w:color w:val="C00000"/>
                <w:sz w:val="22"/>
                <w:szCs w:val="22"/>
              </w:rPr>
              <w:t>9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22E9B835" w14:textId="1A482FC7" w:rsidR="00183F51" w:rsidRPr="00154F1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sz w:val="22"/>
                <w:szCs w:val="22"/>
              </w:rPr>
            </w:pPr>
            <w:r w:rsidRPr="00154F18">
              <w:rPr>
                <w:rFonts w:ascii="Cambria Math" w:hAnsi="Cambria Math" w:cs="Arial"/>
                <w:color w:val="C00000"/>
                <w:sz w:val="22"/>
                <w:szCs w:val="22"/>
              </w:rPr>
              <w:t>Do</w:t>
            </w:r>
          </w:p>
        </w:tc>
        <w:tc>
          <w:tcPr>
            <w:tcW w:w="1873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7B4C9813" w14:textId="374823FF" w:rsidR="00183F51" w:rsidRPr="00154F18" w:rsidRDefault="00154F18" w:rsidP="00154F18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154F18">
              <w:rPr>
                <w:rFonts w:ascii="Cambria Math" w:hAnsi="Cambria Math"/>
                <w:color w:val="C00000"/>
                <w:sz w:val="16"/>
                <w:szCs w:val="16"/>
              </w:rPr>
              <w:t>Christi Himmelfahrt</w:t>
            </w:r>
          </w:p>
        </w:tc>
        <w:tc>
          <w:tcPr>
            <w:tcW w:w="464" w:type="dxa"/>
            <w:tcBorders>
              <w:top w:val="nil"/>
              <w:left w:val="single" w:sz="8" w:space="0" w:color="C00000"/>
              <w:bottom w:val="nil"/>
              <w:right w:val="nil"/>
            </w:tcBorders>
            <w:shd w:val="clear" w:color="auto" w:fill="FFF3F3"/>
            <w:vAlign w:val="center"/>
          </w:tcPr>
          <w:p w14:paraId="44731467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14:paraId="0DE284DE" w14:textId="66151C6F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FFF3F3"/>
            <w:vAlign w:val="center"/>
          </w:tcPr>
          <w:p w14:paraId="460FFD22" w14:textId="7777777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49D9F130" w14:textId="77777777" w:rsidTr="00F248B3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2DF8772E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0F641" w14:textId="65F79E25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FF3ED96" w14:textId="248E1F09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CF3FA"/>
            <w:vAlign w:val="center"/>
          </w:tcPr>
          <w:p w14:paraId="3BEE6264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CF3FA"/>
            <w:vAlign w:val="center"/>
          </w:tcPr>
          <w:p w14:paraId="43417A6F" w14:textId="728B5922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4202C193" w14:textId="7646B278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7E1"/>
            <w:vAlign w:val="center"/>
          </w:tcPr>
          <w:p w14:paraId="7EC908A7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</w:tcPr>
          <w:p w14:paraId="015DF039" w14:textId="0A8E9863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FFF7E1"/>
            <w:vAlign w:val="center"/>
          </w:tcPr>
          <w:p w14:paraId="0BD5706F" w14:textId="77777777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6470EDF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36FF" w14:textId="416081B2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8D4BCC0" w14:textId="5BBA9664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C00000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459E751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BF8E7" w14:textId="5E5DA97A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73" w:type="dxa"/>
            <w:tcBorders>
              <w:top w:val="single" w:sz="8" w:space="0" w:color="C00000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E586DAB" w14:textId="695D4FE3" w:rsidR="00183F51" w:rsidRPr="00C8033E" w:rsidRDefault="00183F51" w:rsidP="00154F18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73F1FE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771F2" w14:textId="52F0A9D0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67B0E21" w14:textId="02AE95BD" w:rsidR="00183F51" w:rsidRPr="00863A13" w:rsidRDefault="00BE1C74" w:rsidP="00F248B3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24</w:t>
            </w:r>
          </w:p>
        </w:tc>
      </w:tr>
      <w:tr w:rsidR="00863A13" w:rsidRPr="00863A13" w14:paraId="1F00DC62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4906992D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2BEA" w14:textId="677ACF53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5B47E4F" w14:textId="71C76CD6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CF3FA"/>
            <w:vAlign w:val="center"/>
          </w:tcPr>
          <w:p w14:paraId="685E6F6B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CF3FA"/>
            <w:vAlign w:val="center"/>
          </w:tcPr>
          <w:p w14:paraId="09E54A18" w14:textId="66E75400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3C58359D" w14:textId="1C5DC790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F0D9909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4AF4E" w14:textId="1B78BFCB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9B636A7" w14:textId="3D513BFF" w:rsidR="00183F51" w:rsidRPr="00863A13" w:rsidRDefault="006316D9" w:rsidP="003665EE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11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E5B6D0C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35109" w14:textId="2E5C6694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6F87A7F" w14:textId="709D1911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3FCFD"/>
            <w:vAlign w:val="center"/>
          </w:tcPr>
          <w:p w14:paraId="258024C4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3FCFD"/>
            <w:vAlign w:val="center"/>
          </w:tcPr>
          <w:p w14:paraId="400F49BF" w14:textId="4A3B9266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E3FCFD"/>
          </w:tcPr>
          <w:p w14:paraId="258CF65C" w14:textId="60A7417D" w:rsidR="00183F51" w:rsidRPr="00C8033E" w:rsidRDefault="00183F51" w:rsidP="00183F5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BD3F653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D8BE4" w14:textId="75AF6215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00C9D72" w14:textId="7777777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3E34AC0B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7F135764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C9596" w14:textId="6D7093D8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1D35185" w14:textId="7777777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2EB0D5E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CB5E0" w14:textId="538E7E82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B8A2D69" w14:textId="0779B930" w:rsidR="00183F51" w:rsidRPr="00863A13" w:rsidRDefault="001A1224" w:rsidP="003665EE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7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EFD0996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57D75" w14:textId="0262A092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C8AD3AA" w14:textId="77777777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4E6D24A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E16D4" w14:textId="29D7F83C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3FFB100" w14:textId="0C9B1BCD" w:rsidR="00183F51" w:rsidRPr="00863A13" w:rsidRDefault="00183F51" w:rsidP="003665EE">
            <w:pPr>
              <w:rPr>
                <w:rFonts w:ascii="Cambria Math" w:hAnsi="Cambria Math"/>
                <w:color w:val="auto"/>
                <w:sz w:val="10"/>
                <w:szCs w:val="10"/>
              </w:rPr>
            </w:pPr>
          </w:p>
          <w:p w14:paraId="7B5EBAD3" w14:textId="0A258B6A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3FCFD"/>
            <w:vAlign w:val="center"/>
          </w:tcPr>
          <w:p w14:paraId="7C321B92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3FCFD"/>
            <w:vAlign w:val="center"/>
          </w:tcPr>
          <w:p w14:paraId="2958B809" w14:textId="6A6C2E2A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E3FCFD"/>
          </w:tcPr>
          <w:p w14:paraId="4B98FED2" w14:textId="77777777" w:rsidR="00183F51" w:rsidRPr="00C8033E" w:rsidRDefault="00183F51" w:rsidP="00183F51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774980E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A1BCA" w14:textId="6452B171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C08F1E5" w14:textId="3B31DB15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35B6E763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DDFFEC"/>
            <w:vAlign w:val="center"/>
          </w:tcPr>
          <w:p w14:paraId="05B8F146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en-US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DFFEC"/>
            <w:vAlign w:val="center"/>
          </w:tcPr>
          <w:p w14:paraId="230CC4A7" w14:textId="12E4A681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DDFFEC"/>
            <w:vAlign w:val="center"/>
          </w:tcPr>
          <w:p w14:paraId="3BE0F350" w14:textId="44E503A4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FE32A31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66362" w14:textId="1C981A65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3AF6851" w14:textId="5726D301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B41AA5E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  <w:lang w:val="en-US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1A1CE" w14:textId="1CB6C201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8192485" w14:textId="37651E89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4EDF9"/>
            <w:vAlign w:val="center"/>
          </w:tcPr>
          <w:p w14:paraId="679ABD22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4EDF9"/>
            <w:vAlign w:val="center"/>
          </w:tcPr>
          <w:p w14:paraId="3656B1BF" w14:textId="5D5ADFAD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F4EDF9"/>
            <w:vAlign w:val="center"/>
          </w:tcPr>
          <w:p w14:paraId="4D858E54" w14:textId="3221B680" w:rsidR="00183F51" w:rsidRPr="00863A13" w:rsidRDefault="00183F51" w:rsidP="003665EE">
            <w:pPr>
              <w:rPr>
                <w:rFonts w:ascii="Cambria Math" w:hAnsi="Cambria Math"/>
                <w:color w:val="auto"/>
                <w:sz w:val="10"/>
                <w:szCs w:val="10"/>
              </w:rPr>
            </w:pPr>
            <w:r w:rsidRPr="00863A13">
              <w:rPr>
                <w:rFonts w:ascii="Cambria Math" w:hAnsi="Cambria Math"/>
                <w:color w:val="auto"/>
                <w:sz w:val="10"/>
                <w:szCs w:val="10"/>
              </w:rPr>
              <w:t xml:space="preserve">   </w:t>
            </w:r>
          </w:p>
          <w:p w14:paraId="36EDB18C" w14:textId="447C801B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7C1146F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9D898" w14:textId="5333FCAA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736F2C5" w14:textId="0F157889" w:rsidR="00183F51" w:rsidRPr="00863A13" w:rsidRDefault="00766914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 xml:space="preserve">KW 20               </w:t>
            </w: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20C4835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AEE86" w14:textId="536E38F5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BDD5948" w14:textId="16DB186B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6E2DC5E3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DDFFEC"/>
            <w:vAlign w:val="center"/>
          </w:tcPr>
          <w:p w14:paraId="44D79EB3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en-US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DFFEC"/>
            <w:vAlign w:val="center"/>
          </w:tcPr>
          <w:p w14:paraId="1EF01BC9" w14:textId="68D45F0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DDFFEC"/>
            <w:vAlign w:val="center"/>
          </w:tcPr>
          <w:p w14:paraId="7C66B0ED" w14:textId="0F7A3580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A9E7C2C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E5210" w14:textId="12394E04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96F24DA" w14:textId="6854ABF0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7E58E8C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A520C" w14:textId="2A3D665A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74A7140" w14:textId="7A46E69C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4EDF9"/>
            <w:vAlign w:val="center"/>
          </w:tcPr>
          <w:p w14:paraId="3DE76464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4EDF9"/>
            <w:vAlign w:val="center"/>
          </w:tcPr>
          <w:p w14:paraId="71031662" w14:textId="0243CD70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F4EDF9"/>
            <w:vAlign w:val="center"/>
          </w:tcPr>
          <w:p w14:paraId="1E7EA770" w14:textId="77777777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BEA34A6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2B0A6" w14:textId="0C70E5D2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36FC353" w14:textId="77777777" w:rsidR="00183F51" w:rsidRPr="00C8033E" w:rsidRDefault="00183F51" w:rsidP="00154F18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A4F3A9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4702F" w14:textId="468BE0FA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40F0BA74" w14:textId="332CAB64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</w:tr>
      <w:tr w:rsidR="00863A13" w:rsidRPr="00863A13" w14:paraId="1D255EB2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6D0D75D2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E9E8" w14:textId="364E8A4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BB3436B" w14:textId="7696843B" w:rsidR="00183F51" w:rsidRPr="00863A13" w:rsidRDefault="00B303E0" w:rsidP="003665EE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3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72E4D6A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CCAEE" w14:textId="3B72A135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0E1C3C2" w14:textId="46EA219E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01FC545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F88BC" w14:textId="108C47D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38D75A1" w14:textId="6476B833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4E687D7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62197" w14:textId="7E2CF024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F737992" w14:textId="262A1CF5" w:rsidR="00183F51" w:rsidRPr="00C8033E" w:rsidRDefault="00FA1DCD" w:rsidP="003665EE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</w:pPr>
            <w:r w:rsidRPr="00C8033E">
              <w:rPr>
                <w:rFonts w:ascii="Cambria Math" w:hAnsi="Cambria Math"/>
                <w:color w:val="auto"/>
                <w:sz w:val="12"/>
                <w:szCs w:val="12"/>
              </w:rPr>
              <w:t>KW 16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C0B9619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A48E5" w14:textId="622D5785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B1B774C" w14:textId="541D9CCE" w:rsidR="00183F51" w:rsidRPr="00C8033E" w:rsidRDefault="00183F51" w:rsidP="00154F18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3F3"/>
            <w:vAlign w:val="center"/>
          </w:tcPr>
          <w:p w14:paraId="77BC6CFB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15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14:paraId="12ADD93D" w14:textId="7F42A5B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FFF3F3"/>
            <w:vAlign w:val="center"/>
          </w:tcPr>
          <w:p w14:paraId="3273BCF9" w14:textId="5A55E7BE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</w:tr>
      <w:tr w:rsidR="00863A13" w:rsidRPr="00863A13" w14:paraId="231B91B2" w14:textId="77777777" w:rsidTr="009C6769">
        <w:trPr>
          <w:trHeight w:hRule="exact" w:val="300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3DAE9C05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43EFC" w14:textId="7E1B8D7F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E113B37" w14:textId="31006103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6197596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0D5B4" w14:textId="379F391C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5D34EE7" w14:textId="7777777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  <w:r w:rsidRPr="00C8033E"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7E1"/>
            <w:vAlign w:val="center"/>
          </w:tcPr>
          <w:p w14:paraId="4686DF24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</w:tcPr>
          <w:p w14:paraId="3F2B3F38" w14:textId="70ACBEF8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FFF7E1"/>
            <w:vAlign w:val="center"/>
          </w:tcPr>
          <w:p w14:paraId="79252AB2" w14:textId="51A9091F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1E3E953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AD5F7" w14:textId="1D058699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66F4323" w14:textId="77777777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56F90D2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3B2D7" w14:textId="008365EF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2C0A0D1" w14:textId="0B603344" w:rsidR="00183F51" w:rsidRPr="00C8033E" w:rsidRDefault="00183F51" w:rsidP="00154F18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3F3"/>
            <w:vAlign w:val="center"/>
          </w:tcPr>
          <w:p w14:paraId="62E67366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14:paraId="3DE60B76" w14:textId="3ADC67F3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FFF3F3"/>
            <w:vAlign w:val="center"/>
          </w:tcPr>
          <w:p w14:paraId="3D528DED" w14:textId="69910739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  <w:lang w:val="en-US"/>
              </w:rPr>
            </w:pPr>
          </w:p>
        </w:tc>
      </w:tr>
      <w:tr w:rsidR="00863A13" w:rsidRPr="00863A13" w14:paraId="4BDD0903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73B10FE9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C4AF6" w14:textId="02103AD3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494C02B" w14:textId="0EAE7A46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CF3FA"/>
            <w:vAlign w:val="center"/>
          </w:tcPr>
          <w:p w14:paraId="699D14AD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CF3FA"/>
            <w:vAlign w:val="center"/>
          </w:tcPr>
          <w:p w14:paraId="4A2F0FA2" w14:textId="725EAC41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0A778B14" w14:textId="33B8EDBA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7E1"/>
            <w:vAlign w:val="center"/>
          </w:tcPr>
          <w:p w14:paraId="271F2DD9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</w:tcPr>
          <w:p w14:paraId="722E9E6B" w14:textId="2E273551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FFF7E1"/>
            <w:vAlign w:val="center"/>
          </w:tcPr>
          <w:p w14:paraId="01805EBE" w14:textId="77777777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4BF59D8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7D80" w14:textId="78096D2D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4696829" w14:textId="65165E3C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ACDC81F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31989" w14:textId="4BEA226B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7779987" w14:textId="7BCC2A59" w:rsidR="00183F51" w:rsidRPr="00C8033E" w:rsidRDefault="00183F51" w:rsidP="00154F18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2499415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29A68" w14:textId="348CA288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3AA6B23" w14:textId="330B6DAA" w:rsidR="00183F51" w:rsidRPr="00863A13" w:rsidRDefault="00BE1C74" w:rsidP="00F248B3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  <w:t>KW 25</w:t>
            </w:r>
          </w:p>
        </w:tc>
      </w:tr>
      <w:tr w:rsidR="00863A13" w:rsidRPr="00863A13" w14:paraId="20A5C291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79AF961F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F21E4" w14:textId="43AD638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56400C5" w14:textId="749D0FAD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CF3FA"/>
            <w:vAlign w:val="center"/>
          </w:tcPr>
          <w:p w14:paraId="087E5059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CF3FA"/>
            <w:vAlign w:val="center"/>
          </w:tcPr>
          <w:p w14:paraId="70DD2472" w14:textId="35032596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6ECC1981" w14:textId="65E07CE2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6FB5FE1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9F184" w14:textId="31353CC4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0D2FFF6" w14:textId="7B138F49" w:rsidR="00183F51" w:rsidRPr="00863A13" w:rsidRDefault="006316D9" w:rsidP="003665EE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  <w:t>KW 12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9B2643F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CA3AB" w14:textId="1CAE5022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EDFCEB6" w14:textId="723F6284" w:rsidR="00183F51" w:rsidRPr="00863A13" w:rsidRDefault="00183F51" w:rsidP="003665EE">
            <w:pPr>
              <w:rPr>
                <w:rFonts w:ascii="Cambria Math" w:hAnsi="Cambria Math"/>
                <w:color w:val="auto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3FCFD"/>
            <w:vAlign w:val="center"/>
          </w:tcPr>
          <w:p w14:paraId="3B09CBB3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3FCFD"/>
            <w:vAlign w:val="center"/>
          </w:tcPr>
          <w:p w14:paraId="01D8529F" w14:textId="70373D3C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E3FCFD"/>
            <w:vAlign w:val="center"/>
          </w:tcPr>
          <w:p w14:paraId="62E640E7" w14:textId="5DE2EFA2" w:rsidR="00183F51" w:rsidRPr="00C8033E" w:rsidRDefault="00183F51" w:rsidP="00183F5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654BF07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1499B" w14:textId="1243F94D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9E1A5E3" w14:textId="7777777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38E2545F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12260AFF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095B4" w14:textId="6DD018B2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7FBF5A7" w14:textId="366FCDEC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80BEAA5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BA1E" w14:textId="54C5BB9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4320C9B" w14:textId="2E50010A" w:rsidR="00183F51" w:rsidRPr="00863A13" w:rsidRDefault="001A1224" w:rsidP="003665EE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  <w:lang w:val="en-US"/>
              </w:rPr>
              <w:t>KW 8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F1A6BF3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C3AB8" w14:textId="62690AF6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1557EFB" w14:textId="77777777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7F550BA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6DEFE" w14:textId="6644FAB2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3456DA6" w14:textId="3B235D44" w:rsidR="00183F51" w:rsidRPr="00863A13" w:rsidRDefault="00183F51" w:rsidP="003665E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8" w:space="0" w:color="C00000"/>
              <w:right w:val="nil"/>
            </w:tcBorders>
            <w:shd w:val="clear" w:color="auto" w:fill="E3FCFD"/>
            <w:vAlign w:val="center"/>
          </w:tcPr>
          <w:p w14:paraId="198C35B3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19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C00000"/>
              <w:right w:val="nil"/>
            </w:tcBorders>
            <w:shd w:val="clear" w:color="auto" w:fill="E3FCFD"/>
            <w:vAlign w:val="center"/>
          </w:tcPr>
          <w:p w14:paraId="32F4D6F1" w14:textId="12350E5A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873" w:type="dxa"/>
            <w:tcBorders>
              <w:left w:val="nil"/>
              <w:bottom w:val="single" w:sz="8" w:space="0" w:color="C00000"/>
              <w:right w:val="single" w:sz="18" w:space="0" w:color="FFFFFF" w:themeColor="background1"/>
            </w:tcBorders>
            <w:shd w:val="clear" w:color="auto" w:fill="E3FCFD"/>
          </w:tcPr>
          <w:p w14:paraId="75E6ADE5" w14:textId="77777777" w:rsidR="00183F51" w:rsidRPr="00C8033E" w:rsidRDefault="00183F51" w:rsidP="00183F51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DAA1BEF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E6F78" w14:textId="54BFB3CC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49075205" w14:textId="42E05436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70D105EB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DDFFEC"/>
            <w:vAlign w:val="center"/>
          </w:tcPr>
          <w:p w14:paraId="5DCB9016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DFFEC"/>
            <w:vAlign w:val="center"/>
          </w:tcPr>
          <w:p w14:paraId="65637215" w14:textId="63504FA9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DDFFEC"/>
            <w:vAlign w:val="center"/>
          </w:tcPr>
          <w:p w14:paraId="331C8485" w14:textId="5BF91C0C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814A394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4469E" w14:textId="40BA705D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CA62425" w14:textId="0AE5D604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CC565F3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4F232" w14:textId="72D65E73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92C369E" w14:textId="391BD051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4EDF9"/>
            <w:vAlign w:val="center"/>
          </w:tcPr>
          <w:p w14:paraId="203805B2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4EDF9"/>
            <w:vAlign w:val="center"/>
          </w:tcPr>
          <w:p w14:paraId="203F3D48" w14:textId="7F52706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849" w:type="dxa"/>
            <w:tcBorders>
              <w:left w:val="nil"/>
              <w:right w:val="single" w:sz="8" w:space="0" w:color="C00000"/>
            </w:tcBorders>
            <w:shd w:val="clear" w:color="auto" w:fill="F4EDF9"/>
            <w:vAlign w:val="center"/>
          </w:tcPr>
          <w:p w14:paraId="351EAECD" w14:textId="541B7F4E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7524B86D" w14:textId="77777777" w:rsidR="00183F51" w:rsidRPr="00154F1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C00000"/>
                <w:sz w:val="22"/>
                <w:szCs w:val="22"/>
              </w:rPr>
            </w:pPr>
            <w:r w:rsidRPr="00154F18">
              <w:rPr>
                <w:rFonts w:ascii="Cambria Math" w:hAnsi="Cambria Math" w:cs="Arial"/>
                <w:color w:val="C00000"/>
                <w:sz w:val="22"/>
                <w:szCs w:val="22"/>
              </w:rPr>
              <w:t>20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1CC41227" w14:textId="1874475F" w:rsidR="00183F51" w:rsidRPr="00154F1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sz w:val="22"/>
                <w:szCs w:val="22"/>
              </w:rPr>
            </w:pPr>
            <w:r w:rsidRPr="00154F18">
              <w:rPr>
                <w:rFonts w:ascii="Cambria Math" w:hAnsi="Cambria Math" w:cs="Arial"/>
                <w:color w:val="C00000"/>
                <w:sz w:val="22"/>
                <w:szCs w:val="22"/>
              </w:rPr>
              <w:t>Mo</w:t>
            </w:r>
          </w:p>
        </w:tc>
        <w:tc>
          <w:tcPr>
            <w:tcW w:w="1873" w:type="dxa"/>
            <w:tcBorders>
              <w:top w:val="single" w:sz="8" w:space="0" w:color="C00000"/>
              <w:left w:val="nil"/>
              <w:bottom w:val="single" w:sz="8" w:space="0" w:color="C00000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8F93304" w14:textId="5A26EAAC" w:rsidR="00183F51" w:rsidRPr="00154F18" w:rsidRDefault="00154F18" w:rsidP="00154F18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154F18">
              <w:rPr>
                <w:rFonts w:ascii="Cambria Math" w:hAnsi="Cambria Math"/>
                <w:color w:val="C00000"/>
                <w:sz w:val="16"/>
                <w:szCs w:val="16"/>
              </w:rPr>
              <w:t>Pfingstmontag</w:t>
            </w: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B26F9EA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E8191" w14:textId="5961751F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BCD5F61" w14:textId="148B2275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7052C929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DDFFEC"/>
            <w:vAlign w:val="center"/>
          </w:tcPr>
          <w:p w14:paraId="1DDD07FA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DFFEC"/>
            <w:vAlign w:val="center"/>
          </w:tcPr>
          <w:p w14:paraId="4387C22F" w14:textId="1B0CEEEC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DDFFEC"/>
            <w:vAlign w:val="center"/>
          </w:tcPr>
          <w:p w14:paraId="4A316009" w14:textId="76B8C395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3E26BD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108F5" w14:textId="4B7577D3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FA19936" w14:textId="25E7DFE5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57F9046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E973B" w14:textId="24F24EE0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58CAF6B" w14:textId="4F221C80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4EDF9"/>
            <w:vAlign w:val="center"/>
          </w:tcPr>
          <w:p w14:paraId="01324E74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4EDF9"/>
            <w:vAlign w:val="center"/>
          </w:tcPr>
          <w:p w14:paraId="01F85C8F" w14:textId="18AF1548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F4EDF9"/>
            <w:vAlign w:val="center"/>
          </w:tcPr>
          <w:p w14:paraId="30039811" w14:textId="77777777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863A13">
              <w:rPr>
                <w:rFonts w:ascii="Cambria Math" w:hAnsi="Cambria Math"/>
                <w:color w:val="auto"/>
                <w:sz w:val="10"/>
                <w:szCs w:val="10"/>
              </w:rPr>
              <w:t xml:space="preserve">           </w:t>
            </w:r>
          </w:p>
        </w:tc>
        <w:tc>
          <w:tcPr>
            <w:tcW w:w="406" w:type="dxa"/>
            <w:tcBorders>
              <w:top w:val="single" w:sz="8" w:space="0" w:color="C00000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4ED9968" w14:textId="079741F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2F213" w14:textId="3FE2D596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73" w:type="dxa"/>
            <w:tcBorders>
              <w:top w:val="single" w:sz="8" w:space="0" w:color="C00000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9ADA972" w14:textId="2B9A7797" w:rsidR="00183F51" w:rsidRPr="00C8033E" w:rsidRDefault="00183F51" w:rsidP="00154F18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A30E4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25053" w14:textId="0AD70234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76107483" w14:textId="70DFAACB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203A1730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32FC2899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E556B" w14:textId="5A36961F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10FA98F" w14:textId="3714C138" w:rsidR="00183F51" w:rsidRPr="00863A13" w:rsidRDefault="00B303E0" w:rsidP="003665EE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4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0E8BBEC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38EE" w14:textId="7482C3E6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45AE764" w14:textId="649531FE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E6BB480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89627" w14:textId="7EC8ACD4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FA50F30" w14:textId="3CC302D8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A44870C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D8C56" w14:textId="0FD03A5C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690D2B6" w14:textId="76AAE1DA" w:rsidR="00183F51" w:rsidRPr="00C8033E" w:rsidRDefault="00FA1DCD" w:rsidP="003665EE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C8033E">
              <w:rPr>
                <w:rFonts w:ascii="Cambria Math" w:hAnsi="Cambria Math"/>
                <w:color w:val="auto"/>
                <w:sz w:val="12"/>
                <w:szCs w:val="12"/>
              </w:rPr>
              <w:t xml:space="preserve">KW 17   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CF07CD7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20D2A" w14:textId="7C28BFAB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0EFBB8F" w14:textId="7D65D46D" w:rsidR="00183F51" w:rsidRPr="00C8033E" w:rsidRDefault="00183F51" w:rsidP="00154F18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3F3"/>
            <w:vAlign w:val="center"/>
          </w:tcPr>
          <w:p w14:paraId="07FB1260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14:paraId="45FCB3E8" w14:textId="757C337E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FFF3F3"/>
            <w:vAlign w:val="center"/>
          </w:tcPr>
          <w:p w14:paraId="0A8EB81E" w14:textId="2070E735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08334C8D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6F98606E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84D8D" w14:textId="7B29FA8D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0840227" w14:textId="58470196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353432C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4C0E2" w14:textId="57A23E1F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4A86609" w14:textId="7777777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7E1"/>
            <w:vAlign w:val="center"/>
          </w:tcPr>
          <w:p w14:paraId="1B5F2922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</w:tcPr>
          <w:p w14:paraId="2CB9CA3B" w14:textId="739B4FD3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FFF7E1"/>
            <w:vAlign w:val="center"/>
          </w:tcPr>
          <w:p w14:paraId="6E8FFAD8" w14:textId="1B7956E3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4972044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D847A" w14:textId="425B8EAC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59029DF" w14:textId="77777777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A2F28F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00150" w14:textId="424DFDB4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67F17BB" w14:textId="11277242" w:rsidR="00183F51" w:rsidRPr="00C8033E" w:rsidRDefault="00183F51" w:rsidP="00154F18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3F3"/>
            <w:vAlign w:val="center"/>
          </w:tcPr>
          <w:p w14:paraId="24BE2738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14:paraId="2DF3515B" w14:textId="38D0683A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FFF3F3"/>
            <w:vAlign w:val="center"/>
          </w:tcPr>
          <w:p w14:paraId="6A84EADF" w14:textId="7777777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69A10E5F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330C610A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38FBA" w14:textId="147DE484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6DDBD45" w14:textId="7C959F8E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CF3FA"/>
            <w:vAlign w:val="center"/>
          </w:tcPr>
          <w:p w14:paraId="23B2CCB8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CF3FA"/>
            <w:vAlign w:val="center"/>
          </w:tcPr>
          <w:p w14:paraId="1D6481B8" w14:textId="063616F0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33D11F46" w14:textId="1A6E6238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7E1"/>
            <w:vAlign w:val="center"/>
          </w:tcPr>
          <w:p w14:paraId="78A99971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7E1"/>
            <w:vAlign w:val="center"/>
          </w:tcPr>
          <w:p w14:paraId="1D707C2A" w14:textId="285259F3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FFF7E1"/>
            <w:vAlign w:val="center"/>
          </w:tcPr>
          <w:p w14:paraId="7F581153" w14:textId="77777777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09D9496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A2D02" w14:textId="4D7D3F9D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67DA2EE" w14:textId="6BB76BAE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CE0724D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DFF1D" w14:textId="450AC286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780E136" w14:textId="1DCA71B9" w:rsidR="00183F51" w:rsidRPr="00C8033E" w:rsidRDefault="00183F51" w:rsidP="00154F18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64CC11D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94FF9" w14:textId="2E3B51DD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699DE683" w14:textId="7887BAA5" w:rsidR="00183F51" w:rsidRPr="00863A13" w:rsidRDefault="00BE1C74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26</w:t>
            </w:r>
          </w:p>
        </w:tc>
      </w:tr>
      <w:tr w:rsidR="00863A13" w:rsidRPr="00863A13" w14:paraId="427B7963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62B14A18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47706" w14:textId="3CB46802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D070821" w14:textId="0DD14A53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CF3FA"/>
            <w:vAlign w:val="center"/>
          </w:tcPr>
          <w:p w14:paraId="11CFC9DC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CF3FA"/>
            <w:vAlign w:val="center"/>
          </w:tcPr>
          <w:p w14:paraId="6B7FB7BD" w14:textId="641AA956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ECF3FA"/>
            <w:vAlign w:val="center"/>
          </w:tcPr>
          <w:p w14:paraId="1DB8BE0E" w14:textId="48D31242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35FE43E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41177" w14:textId="7A518256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CDECE23" w14:textId="1C083DE4" w:rsidR="00183F51" w:rsidRPr="00863A13" w:rsidRDefault="006316D9" w:rsidP="003665EE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 xml:space="preserve">KW 13                     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96C844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DB157" w14:textId="58FE4FC9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7D9523C" w14:textId="3D4E95F6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3FCFD"/>
            <w:vAlign w:val="center"/>
          </w:tcPr>
          <w:p w14:paraId="4734BCE9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3FCFD"/>
            <w:vAlign w:val="center"/>
          </w:tcPr>
          <w:p w14:paraId="4D400CD0" w14:textId="6D4DF89E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E3FCFD"/>
          </w:tcPr>
          <w:p w14:paraId="2D385D0F" w14:textId="1781186F" w:rsidR="00183F51" w:rsidRPr="00C8033E" w:rsidRDefault="00183F51" w:rsidP="00183F5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656C597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71417" w14:textId="34C04821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0FA6EDB" w14:textId="7777777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10AC6102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15EC9CCA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7B259" w14:textId="7006D636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691C651" w14:textId="7777777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71DDEE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BB865" w14:textId="6DDF3243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1BDD8BB" w14:textId="03BD6DF0" w:rsidR="00183F51" w:rsidRPr="00863A13" w:rsidRDefault="001A1224" w:rsidP="003665EE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0"/>
              </w:rPr>
              <w:t>KW 9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B302FD5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7FD89" w14:textId="24020CE3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1B6449D" w14:textId="77777777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8731EB0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D3641" w14:textId="2F47C57C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FC7403E" w14:textId="7513D02D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3FCFD"/>
            <w:vAlign w:val="center"/>
          </w:tcPr>
          <w:p w14:paraId="59F86243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E3FCFD"/>
            <w:vAlign w:val="center"/>
          </w:tcPr>
          <w:p w14:paraId="28DE9914" w14:textId="537196E5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E3FCFD"/>
            <w:vAlign w:val="center"/>
          </w:tcPr>
          <w:p w14:paraId="7EA36DF4" w14:textId="7358C35B" w:rsidR="00183F51" w:rsidRPr="00C8033E" w:rsidRDefault="00183F51" w:rsidP="00183F51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EBE13BD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81B4B" w14:textId="4F9BE058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7B0BD9B8" w14:textId="11DA2345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1F4DBA34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DDFFEC"/>
            <w:vAlign w:val="center"/>
          </w:tcPr>
          <w:p w14:paraId="40123243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DFFEC"/>
            <w:vAlign w:val="center"/>
          </w:tcPr>
          <w:p w14:paraId="151F1872" w14:textId="5154CC61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DDFFEC"/>
            <w:vAlign w:val="center"/>
          </w:tcPr>
          <w:p w14:paraId="64F99AAA" w14:textId="464D99FB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6AF5003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D5E48" w14:textId="2698355E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636A5CF" w14:textId="2C6A43F2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983ABC6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19FE6" w14:textId="3703383A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1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B4013A5" w14:textId="3F8CEA60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4EDF9"/>
            <w:vAlign w:val="center"/>
          </w:tcPr>
          <w:p w14:paraId="743E79A7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4EDF9"/>
            <w:vAlign w:val="center"/>
          </w:tcPr>
          <w:p w14:paraId="1BCDFE45" w14:textId="6273852B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F4EDF9"/>
            <w:vAlign w:val="center"/>
          </w:tcPr>
          <w:p w14:paraId="48A0679F" w14:textId="4BC6C4F0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CB40E56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CF56" w14:textId="4822EB30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E9CE4C4" w14:textId="605F010E" w:rsidR="00183F51" w:rsidRPr="00863A13" w:rsidRDefault="00766914" w:rsidP="00F248B3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22</w:t>
            </w: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4011AD4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F18DE" w14:textId="686C9063" w:rsidR="00183F51" w:rsidRPr="00944288" w:rsidRDefault="002E5737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61A0565" w14:textId="2E5CBC33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62043090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DDFFEC"/>
            <w:vAlign w:val="center"/>
          </w:tcPr>
          <w:p w14:paraId="03ED0D73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DFFEC"/>
            <w:vAlign w:val="center"/>
          </w:tcPr>
          <w:p w14:paraId="38299CDD" w14:textId="3D317B55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DDFFEC"/>
            <w:vAlign w:val="center"/>
          </w:tcPr>
          <w:p w14:paraId="2F73AAF2" w14:textId="5DC8878C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371C588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3AE0D" w14:textId="0451556C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20C2F1E" w14:textId="3477B243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48785D6D" w14:textId="7777777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4CA4FC08" w14:textId="7F46ABD6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14" w:type="dxa"/>
            <w:tcBorders>
              <w:left w:val="nil"/>
              <w:bottom w:val="single" w:sz="8" w:space="0" w:color="C00000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065AC26" w14:textId="64BF143F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4EDF9"/>
            <w:vAlign w:val="center"/>
          </w:tcPr>
          <w:p w14:paraId="078A2791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4EDF9"/>
            <w:vAlign w:val="center"/>
          </w:tcPr>
          <w:p w14:paraId="5A1C9F98" w14:textId="23BBF7C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F4EDF9"/>
            <w:vAlign w:val="center"/>
          </w:tcPr>
          <w:p w14:paraId="172373B8" w14:textId="77777777" w:rsidR="00183F51" w:rsidRPr="00863A13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863A13">
              <w:rPr>
                <w:rFonts w:ascii="Cambria Math" w:hAnsi="Cambria Math"/>
                <w:color w:val="auto"/>
                <w:sz w:val="10"/>
                <w:szCs w:val="10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61B2A18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AA2CD" w14:textId="29726869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DB46245" w14:textId="77777777" w:rsidR="00183F51" w:rsidRPr="00C8033E" w:rsidRDefault="00183F51" w:rsidP="00154F18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C2ADC11" w14:textId="7777777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93A57" w14:textId="2639B70F" w:rsidR="00183F51" w:rsidRPr="00944288" w:rsidRDefault="002E5737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1B4FDDFF" w14:textId="0078ABD4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2E8235E9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4CF1EA74" w14:textId="18F4FFF7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C30F0" w14:textId="3D1A3345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9AE6E5D" w14:textId="35E4A252" w:rsidR="00183F51" w:rsidRPr="00863A13" w:rsidRDefault="00B303E0" w:rsidP="003665EE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 xml:space="preserve">KW </w:t>
            </w:r>
            <w:r>
              <w:rPr>
                <w:rFonts w:ascii="Cambria Math" w:hAnsi="Cambria Math"/>
                <w:color w:val="auto"/>
                <w:sz w:val="12"/>
                <w:szCs w:val="12"/>
              </w:rPr>
              <w:t>5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3CC8CFA" w14:textId="16B2871B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29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90638" w14:textId="466C5809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61" w:type="dxa"/>
            <w:tcBorders>
              <w:left w:val="nil"/>
              <w:bottom w:val="single" w:sz="4" w:space="0" w:color="A5A5A5" w:themeColor="accent3"/>
              <w:right w:val="single" w:sz="8" w:space="0" w:color="C00000"/>
            </w:tcBorders>
            <w:shd w:val="clear" w:color="auto" w:fill="auto"/>
            <w:vAlign w:val="center"/>
          </w:tcPr>
          <w:p w14:paraId="61808369" w14:textId="7777777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1A3E30A8" w14:textId="680E350E" w:rsidR="00183F51" w:rsidRPr="00FF261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C00000"/>
                <w:sz w:val="22"/>
                <w:szCs w:val="22"/>
              </w:rPr>
            </w:pPr>
            <w:r w:rsidRPr="00FF2614">
              <w:rPr>
                <w:rFonts w:ascii="Cambria Math" w:hAnsi="Cambria Math" w:cs="Arial"/>
                <w:color w:val="C00000"/>
                <w:sz w:val="22"/>
                <w:szCs w:val="22"/>
              </w:rPr>
              <w:t>29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5EDD6AE1" w14:textId="5C7812B9" w:rsidR="00183F51" w:rsidRPr="00FF261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sz w:val="22"/>
                <w:szCs w:val="22"/>
              </w:rPr>
            </w:pPr>
            <w:r w:rsidRPr="00FF2614">
              <w:rPr>
                <w:rFonts w:ascii="Cambria Math" w:hAnsi="Cambria Math" w:cs="Arial"/>
                <w:color w:val="C00000"/>
                <w:sz w:val="22"/>
                <w:szCs w:val="22"/>
              </w:rPr>
              <w:t>Fr</w:t>
            </w:r>
          </w:p>
        </w:tc>
        <w:tc>
          <w:tcPr>
            <w:tcW w:w="1814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6F5A2F60" w14:textId="768510F6" w:rsidR="00183F51" w:rsidRPr="00FF2614" w:rsidRDefault="00FF2614" w:rsidP="003665EE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FF2614">
              <w:rPr>
                <w:rFonts w:ascii="Cambria Math" w:hAnsi="Cambria Math"/>
                <w:color w:val="C00000"/>
                <w:sz w:val="16"/>
                <w:szCs w:val="16"/>
              </w:rPr>
              <w:t>Karfreitag</w:t>
            </w:r>
          </w:p>
        </w:tc>
        <w:tc>
          <w:tcPr>
            <w:tcW w:w="406" w:type="dxa"/>
            <w:tcBorders>
              <w:top w:val="nil"/>
              <w:left w:val="single" w:sz="8" w:space="0" w:color="C00000"/>
              <w:bottom w:val="nil"/>
              <w:right w:val="nil"/>
            </w:tcBorders>
            <w:shd w:val="clear" w:color="auto" w:fill="auto"/>
            <w:vAlign w:val="center"/>
          </w:tcPr>
          <w:p w14:paraId="71D85674" w14:textId="4F8FF63C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9A597" w14:textId="67364CA2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CD258AA" w14:textId="70C6E19A" w:rsidR="00183F51" w:rsidRPr="00FA1DCD" w:rsidRDefault="00FA1DCD" w:rsidP="003665EE">
            <w:pPr>
              <w:jc w:val="right"/>
              <w:rPr>
                <w:rFonts w:ascii="Cambria Math" w:hAnsi="Cambria Math"/>
                <w:color w:val="auto"/>
                <w:sz w:val="10"/>
                <w:szCs w:val="10"/>
              </w:rPr>
            </w:pPr>
            <w:r w:rsidRPr="00C8033E">
              <w:rPr>
                <w:rFonts w:ascii="Cambria Math" w:hAnsi="Cambria Math"/>
                <w:color w:val="auto"/>
                <w:sz w:val="12"/>
                <w:szCs w:val="12"/>
              </w:rPr>
              <w:t>KW 18</w:t>
            </w:r>
            <w:r w:rsidRPr="00FA1DCD">
              <w:rPr>
                <w:rFonts w:ascii="Cambria Math" w:hAnsi="Cambria Math"/>
                <w:color w:val="auto"/>
                <w:sz w:val="10"/>
                <w:szCs w:val="10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CA03E2F" w14:textId="6F67DD66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29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E7567" w14:textId="6AAD300A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06AD2A6" w14:textId="77777777" w:rsidR="00183F51" w:rsidRPr="00C8033E" w:rsidRDefault="00183F51" w:rsidP="00154F18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3F3"/>
            <w:vAlign w:val="center"/>
          </w:tcPr>
          <w:p w14:paraId="5D20092A" w14:textId="31191197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29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14:paraId="310C6873" w14:textId="5201173B" w:rsidR="00183F51" w:rsidRPr="00944288" w:rsidRDefault="002E5737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FFF3F3"/>
            <w:vAlign w:val="center"/>
          </w:tcPr>
          <w:p w14:paraId="440FD599" w14:textId="7777777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174B9E47" w14:textId="2F82AFB6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49BDDBAD" w14:textId="3E20DC36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159D0" w14:textId="7CAF0BCF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48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FFF2B7F" w14:textId="77777777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gridSpan w:val="3"/>
            <w:vMerge w:val="restart"/>
            <w:tcBorders>
              <w:top w:val="nil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auto"/>
          </w:tcPr>
          <w:p w14:paraId="0B1358C2" w14:textId="77777777" w:rsidR="00183F51" w:rsidRPr="00863A13" w:rsidRDefault="00183F51" w:rsidP="00183F51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8" w:space="0" w:color="C00000"/>
              <w:left w:val="single" w:sz="18" w:space="0" w:color="FFFFFF" w:themeColor="background1"/>
              <w:bottom w:val="nil"/>
              <w:right w:val="nil"/>
            </w:tcBorders>
            <w:shd w:val="clear" w:color="auto" w:fill="FFF7E1"/>
            <w:vAlign w:val="center"/>
          </w:tcPr>
          <w:p w14:paraId="0040C8AC" w14:textId="329206E1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30</w:t>
            </w:r>
          </w:p>
        </w:tc>
        <w:tc>
          <w:tcPr>
            <w:tcW w:w="464" w:type="dxa"/>
            <w:tcBorders>
              <w:top w:val="single" w:sz="8" w:space="0" w:color="C00000"/>
              <w:left w:val="nil"/>
              <w:bottom w:val="nil"/>
              <w:right w:val="nil"/>
            </w:tcBorders>
            <w:shd w:val="clear" w:color="auto" w:fill="FFF7E1"/>
            <w:vAlign w:val="center"/>
          </w:tcPr>
          <w:p w14:paraId="505F18D1" w14:textId="2F6721EB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814" w:type="dxa"/>
            <w:tcBorders>
              <w:top w:val="single" w:sz="8" w:space="0" w:color="C00000"/>
              <w:left w:val="nil"/>
              <w:right w:val="single" w:sz="18" w:space="0" w:color="FFFFFF" w:themeColor="background1"/>
            </w:tcBorders>
            <w:shd w:val="clear" w:color="auto" w:fill="FFF7E1"/>
            <w:vAlign w:val="center"/>
          </w:tcPr>
          <w:p w14:paraId="6B47FBD1" w14:textId="407790CF" w:rsidR="00183F51" w:rsidRPr="00FF2614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3946CBF" w14:textId="2B969A7A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CC3EA" w14:textId="68A905B6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84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A94AA65" w14:textId="7174B31D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459BBFC" w14:textId="7A90E541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D7D79" w14:textId="34F8ABB7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873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C137D60" w14:textId="4A7AB42D" w:rsidR="00183F51" w:rsidRPr="00C8033E" w:rsidRDefault="00183F51" w:rsidP="00154F18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3F3"/>
            <w:vAlign w:val="center"/>
          </w:tcPr>
          <w:p w14:paraId="52BD8D5D" w14:textId="1E85B8C1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14:paraId="4CE4F92F" w14:textId="06988E23" w:rsidR="00183F51" w:rsidRPr="00944288" w:rsidRDefault="002E5737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611" w:type="dxa"/>
            <w:tcBorders>
              <w:left w:val="nil"/>
              <w:right w:val="single" w:sz="4" w:space="0" w:color="A5A5A5" w:themeColor="accent3"/>
            </w:tcBorders>
            <w:shd w:val="clear" w:color="auto" w:fill="FFF3F3"/>
            <w:vAlign w:val="center"/>
          </w:tcPr>
          <w:p w14:paraId="07385618" w14:textId="01853476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16DEA1F6" w14:textId="77777777" w:rsidTr="009C6769">
        <w:trPr>
          <w:trHeight w:hRule="exact" w:val="312"/>
        </w:trPr>
        <w:tc>
          <w:tcPr>
            <w:tcW w:w="408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41811EE4" w14:textId="5429F524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31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118AE32D" w14:textId="109DC56C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8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83A00BA" w14:textId="62CB733C" w:rsidR="00183F51" w:rsidRPr="00C8033E" w:rsidRDefault="00183F51" w:rsidP="003665E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gridSpan w:val="3"/>
            <w:vMerge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</w:tcPr>
          <w:p w14:paraId="043AAF13" w14:textId="77777777" w:rsidR="00183F51" w:rsidRPr="00863A13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FFF7E1"/>
            <w:vAlign w:val="center"/>
          </w:tcPr>
          <w:p w14:paraId="5A5B14A9" w14:textId="51EC7243" w:rsidR="00183F51" w:rsidRPr="001A1224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31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FFF7E1"/>
            <w:vAlign w:val="center"/>
          </w:tcPr>
          <w:p w14:paraId="73349067" w14:textId="13901708" w:rsidR="00183F51" w:rsidRPr="001A1224" w:rsidRDefault="00183F51" w:rsidP="00183F51">
            <w:pPr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1A1224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814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FFF7E1"/>
            <w:vAlign w:val="center"/>
          </w:tcPr>
          <w:p w14:paraId="4294A6AB" w14:textId="742684B5" w:rsidR="00183F51" w:rsidRPr="00FF2614" w:rsidRDefault="00183F51" w:rsidP="003665E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16"/>
                <w:szCs w:val="16"/>
              </w:rPr>
            </w:pPr>
          </w:p>
        </w:tc>
        <w:tc>
          <w:tcPr>
            <w:tcW w:w="2719" w:type="dxa"/>
            <w:gridSpan w:val="3"/>
            <w:tcBorders>
              <w:left w:val="single" w:sz="18" w:space="0" w:color="FFFFFF" w:themeColor="background1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</w:tcPr>
          <w:p w14:paraId="4F1EB1F7" w14:textId="14AB6362" w:rsidR="00183F51" w:rsidRPr="00863A13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</w:rPr>
            </w:pPr>
          </w:p>
        </w:tc>
        <w:tc>
          <w:tcPr>
            <w:tcW w:w="406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679E3309" w14:textId="440BB1E5" w:rsidR="00183F51" w:rsidRPr="00944288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31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3B18C619" w14:textId="369BA0F4" w:rsidR="00183F51" w:rsidRPr="00944288" w:rsidRDefault="00183F51" w:rsidP="0076691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944288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873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0748127" w14:textId="78E95019" w:rsidR="00183F51" w:rsidRPr="00863A13" w:rsidRDefault="00183F51" w:rsidP="00154F1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</w:p>
        </w:tc>
        <w:tc>
          <w:tcPr>
            <w:tcW w:w="2539" w:type="dxa"/>
            <w:gridSpan w:val="3"/>
            <w:tcBorders>
              <w:left w:val="single" w:sz="18" w:space="0" w:color="FFFFFF" w:themeColor="background1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86C1E98" w14:textId="3D79B2B7" w:rsidR="00183F51" w:rsidRPr="00863A13" w:rsidRDefault="00183F51" w:rsidP="00183F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</w:rPr>
            </w:pPr>
          </w:p>
        </w:tc>
      </w:tr>
    </w:tbl>
    <w:p w14:paraId="074CAF57" w14:textId="6DB83090" w:rsidR="00052EBE" w:rsidRDefault="00052EBE">
      <w:pPr>
        <w:rPr>
          <w:color w:val="auto"/>
          <w:sz w:val="16"/>
          <w:szCs w:val="16"/>
        </w:rPr>
      </w:pPr>
      <w:r>
        <w:rPr>
          <w:color w:val="auto"/>
          <w:sz w:val="20"/>
        </w:rPr>
        <w:drawing>
          <wp:anchor distT="0" distB="0" distL="114300" distR="114300" simplePos="0" relativeHeight="251659264" behindDoc="0" locked="0" layoutInCell="1" allowOverlap="1" wp14:anchorId="1E8DC51F" wp14:editId="0500BC2B">
            <wp:simplePos x="0" y="0"/>
            <wp:positionH relativeFrom="column">
              <wp:posOffset>-180972</wp:posOffset>
            </wp:positionH>
            <wp:positionV relativeFrom="paragraph">
              <wp:posOffset>76062</wp:posOffset>
            </wp:positionV>
            <wp:extent cx="938254" cy="159026"/>
            <wp:effectExtent l="0" t="0" r="0" b="0"/>
            <wp:wrapNone/>
            <wp:docPr id="3" name="Grafik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54" cy="159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sz w:val="16"/>
          <w:szCs w:val="16"/>
        </w:rPr>
        <w:br w:type="page"/>
      </w:r>
    </w:p>
    <w:p w14:paraId="2DE643FB" w14:textId="775E0A25" w:rsidR="002F2A77" w:rsidRDefault="002F2A77">
      <w:pPr>
        <w:rPr>
          <w:color w:val="auto"/>
          <w:sz w:val="16"/>
          <w:szCs w:val="16"/>
        </w:rPr>
      </w:pPr>
    </w:p>
    <w:p w14:paraId="0C10D175" w14:textId="7E4C6473" w:rsidR="002F2A77" w:rsidRDefault="002F2A77">
      <w:pPr>
        <w:rPr>
          <w:color w:val="auto"/>
          <w:sz w:val="16"/>
          <w:szCs w:val="16"/>
        </w:rPr>
      </w:pPr>
    </w:p>
    <w:p w14:paraId="7C4036EA" w14:textId="7D95E101" w:rsidR="001A21F2" w:rsidRDefault="001A21F2">
      <w:pPr>
        <w:rPr>
          <w:color w:val="auto"/>
          <w:sz w:val="16"/>
          <w:szCs w:val="16"/>
        </w:rPr>
      </w:pPr>
    </w:p>
    <w:p w14:paraId="46879ECD" w14:textId="75A05C20" w:rsidR="001A21F2" w:rsidRDefault="001A21F2">
      <w:pPr>
        <w:rPr>
          <w:color w:val="auto"/>
          <w:sz w:val="16"/>
          <w:szCs w:val="16"/>
        </w:rPr>
      </w:pPr>
    </w:p>
    <w:p w14:paraId="5BE3F89C" w14:textId="244BC417" w:rsidR="002F2A77" w:rsidRDefault="002F2A77">
      <w:pPr>
        <w:rPr>
          <w:color w:val="auto"/>
          <w:sz w:val="16"/>
          <w:szCs w:val="16"/>
        </w:rPr>
      </w:pPr>
    </w:p>
    <w:tbl>
      <w:tblPr>
        <w:tblW w:w="16024" w:type="dxa"/>
        <w:tblInd w:w="-35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557"/>
        <w:gridCol w:w="1569"/>
        <w:gridCol w:w="435"/>
        <w:gridCol w:w="557"/>
        <w:gridCol w:w="1560"/>
        <w:gridCol w:w="434"/>
        <w:gridCol w:w="515"/>
        <w:gridCol w:w="1744"/>
        <w:gridCol w:w="434"/>
        <w:gridCol w:w="557"/>
        <w:gridCol w:w="1702"/>
        <w:gridCol w:w="507"/>
        <w:gridCol w:w="485"/>
        <w:gridCol w:w="1702"/>
        <w:gridCol w:w="434"/>
        <w:gridCol w:w="567"/>
        <w:gridCol w:w="1772"/>
      </w:tblGrid>
      <w:tr w:rsidR="00863A13" w:rsidRPr="00863A13" w14:paraId="6182EFA9" w14:textId="77777777" w:rsidTr="00904142">
        <w:trPr>
          <w:trHeight w:hRule="exact" w:val="454"/>
        </w:trPr>
        <w:tc>
          <w:tcPr>
            <w:tcW w:w="2619" w:type="dxa"/>
            <w:gridSpan w:val="3"/>
            <w:tcBorders>
              <w:top w:val="nil"/>
              <w:left w:val="single" w:sz="4" w:space="0" w:color="A5A5A5" w:themeColor="accent3"/>
              <w:bottom w:val="nil"/>
              <w:right w:val="single" w:sz="18" w:space="0" w:color="FFFFFF" w:themeColor="background1"/>
            </w:tcBorders>
            <w:shd w:val="clear" w:color="auto" w:fill="7C4D40"/>
            <w:vAlign w:val="center"/>
          </w:tcPr>
          <w:p w14:paraId="53C56637" w14:textId="77777777" w:rsidR="002F2A77" w:rsidRPr="00863A13" w:rsidRDefault="002F2A77" w:rsidP="0042444C">
            <w:pPr>
              <w:jc w:val="center"/>
              <w:rPr>
                <w:rFonts w:ascii="Cambria Math" w:hAnsi="Cambria Math"/>
                <w:b/>
                <w:bCs/>
                <w:color w:val="auto"/>
              </w:rPr>
            </w:pPr>
            <w:r w:rsidRPr="00F21971">
              <w:rPr>
                <w:rFonts w:ascii="Cambria Math" w:hAnsi="Cambria Math"/>
                <w:b/>
                <w:bCs/>
                <w:color w:val="FFFFFF" w:themeColor="background1"/>
              </w:rPr>
              <w:t>Juli</w:t>
            </w:r>
          </w:p>
        </w:tc>
        <w:tc>
          <w:tcPr>
            <w:tcW w:w="2552" w:type="dxa"/>
            <w:gridSpan w:val="3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EB500"/>
            <w:vAlign w:val="center"/>
          </w:tcPr>
          <w:p w14:paraId="56EF3B3F" w14:textId="77777777" w:rsidR="002F2A77" w:rsidRPr="00523B46" w:rsidRDefault="002F2A77" w:rsidP="0042444C">
            <w:pPr>
              <w:jc w:val="center"/>
              <w:rPr>
                <w:rFonts w:ascii="Cambria Math" w:hAnsi="Cambria Math"/>
                <w:b/>
                <w:bCs/>
                <w:color w:val="959200"/>
              </w:rPr>
            </w:pPr>
            <w:r w:rsidRPr="00523B46">
              <w:rPr>
                <w:rFonts w:ascii="Cambria Math" w:hAnsi="Cambria Math"/>
                <w:b/>
                <w:bCs/>
                <w:color w:val="FFFFFF" w:themeColor="background1"/>
              </w:rPr>
              <w:t>August</w:t>
            </w:r>
          </w:p>
        </w:tc>
        <w:tc>
          <w:tcPr>
            <w:tcW w:w="2693" w:type="dxa"/>
            <w:gridSpan w:val="3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959200"/>
            <w:vAlign w:val="center"/>
          </w:tcPr>
          <w:p w14:paraId="32C0D5FA" w14:textId="77777777" w:rsidR="002F2A77" w:rsidRPr="00863A13" w:rsidRDefault="002F2A77" w:rsidP="0042444C">
            <w:pPr>
              <w:jc w:val="center"/>
              <w:rPr>
                <w:rFonts w:ascii="Cambria Math" w:hAnsi="Cambria Math"/>
                <w:b/>
                <w:bCs/>
                <w:color w:val="auto"/>
              </w:rPr>
            </w:pPr>
            <w:r w:rsidRPr="009076BC">
              <w:rPr>
                <w:rFonts w:ascii="Cambria Math" w:hAnsi="Cambria Math"/>
                <w:b/>
                <w:bCs/>
                <w:color w:val="FFFFFF" w:themeColor="background1"/>
              </w:rPr>
              <w:t>September</w:t>
            </w:r>
          </w:p>
        </w:tc>
        <w:tc>
          <w:tcPr>
            <w:tcW w:w="2693" w:type="dxa"/>
            <w:gridSpan w:val="3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575A97"/>
            <w:vAlign w:val="center"/>
          </w:tcPr>
          <w:p w14:paraId="2ADD957D" w14:textId="77777777" w:rsidR="002F2A77" w:rsidRPr="00863A13" w:rsidRDefault="002F2A77" w:rsidP="0042444C">
            <w:pPr>
              <w:jc w:val="center"/>
              <w:rPr>
                <w:rFonts w:ascii="Cambria Math" w:hAnsi="Cambria Math"/>
                <w:b/>
                <w:bCs/>
                <w:color w:val="auto"/>
              </w:rPr>
            </w:pPr>
            <w:r w:rsidRPr="00A21504">
              <w:rPr>
                <w:rFonts w:ascii="Cambria Math" w:hAnsi="Cambria Math"/>
                <w:b/>
                <w:bCs/>
                <w:color w:val="FFFFFF" w:themeColor="background1"/>
              </w:rPr>
              <w:t>Oktober</w:t>
            </w:r>
          </w:p>
        </w:tc>
        <w:tc>
          <w:tcPr>
            <w:tcW w:w="2694" w:type="dxa"/>
            <w:gridSpan w:val="3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51F63"/>
            <w:vAlign w:val="center"/>
          </w:tcPr>
          <w:p w14:paraId="11BCA2B2" w14:textId="5341BB59" w:rsidR="002F2A77" w:rsidRPr="00863A13" w:rsidRDefault="002F2A77" w:rsidP="0042444C">
            <w:pPr>
              <w:jc w:val="center"/>
              <w:rPr>
                <w:rFonts w:ascii="Cambria Math" w:hAnsi="Cambria Math"/>
                <w:b/>
                <w:bCs/>
                <w:color w:val="auto"/>
              </w:rPr>
            </w:pPr>
            <w:r w:rsidRPr="00595056">
              <w:rPr>
                <w:rFonts w:ascii="Cambria Math" w:hAnsi="Cambria Math"/>
                <w:b/>
                <w:bCs/>
                <w:color w:val="FFFFFF" w:themeColor="background1"/>
              </w:rPr>
              <w:t>November</w:t>
            </w:r>
          </w:p>
        </w:tc>
        <w:tc>
          <w:tcPr>
            <w:tcW w:w="2773" w:type="dxa"/>
            <w:gridSpan w:val="3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A5A5A5" w:themeColor="accent3"/>
            </w:tcBorders>
            <w:shd w:val="clear" w:color="auto" w:fill="266C42"/>
            <w:vAlign w:val="center"/>
          </w:tcPr>
          <w:p w14:paraId="0CBA48AE" w14:textId="1BBD2FF5" w:rsidR="002F2A77" w:rsidRPr="00863A13" w:rsidRDefault="00FF6C9E" w:rsidP="0042444C">
            <w:pPr>
              <w:tabs>
                <w:tab w:val="center" w:pos="1373"/>
                <w:tab w:val="right" w:pos="2747"/>
              </w:tabs>
              <w:jc w:val="center"/>
              <w:rPr>
                <w:rFonts w:ascii="Cambria Math" w:hAnsi="Cambria Math"/>
                <w:b/>
                <w:bCs/>
                <w:color w:val="auto"/>
              </w:rPr>
            </w:pPr>
            <w:r w:rsidRPr="00904142">
              <w:rPr>
                <w:color w:val="FFFFFF" w:themeColor="background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DEC589" wp14:editId="03EE04B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-626745</wp:posOffset>
                      </wp:positionV>
                      <wp:extent cx="1756410" cy="5524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B45AAC" w14:textId="5AB55663" w:rsidR="0042444C" w:rsidRPr="00D05C46" w:rsidRDefault="0042444C" w:rsidP="006B4C51">
                                  <w:pPr>
                                    <w:jc w:val="right"/>
                                    <w:rPr>
                                      <w:rFonts w:ascii="Cambria Math" w:hAnsi="Cambria Math"/>
                                      <w:color w:val="auto"/>
                                      <w:sz w:val="72"/>
                                      <w:szCs w:val="72"/>
                                    </w:rPr>
                                  </w:pPr>
                                  <w:r w:rsidRPr="00D05C46">
                                    <w:rPr>
                                      <w:rFonts w:ascii="Cambria Math" w:hAnsi="Cambria Math"/>
                                      <w:color w:val="auto"/>
                                      <w:sz w:val="72"/>
                                      <w:szCs w:val="72"/>
                                    </w:rPr>
                                    <w:t>202</w:t>
                                  </w:r>
                                  <w:r w:rsidR="002E5737" w:rsidRPr="00D05C46">
                                    <w:rPr>
                                      <w:rFonts w:ascii="Cambria Math" w:hAnsi="Cambria Math"/>
                                      <w:color w:val="auto"/>
                                      <w:sz w:val="72"/>
                                      <w:szCs w:val="72"/>
                                    </w:rPr>
                                    <w:t>4</w:t>
                                  </w:r>
                                </w:p>
                                <w:p w14:paraId="1F074C68" w14:textId="77777777" w:rsidR="0042444C" w:rsidRDefault="0042444C" w:rsidP="00E24043">
                                  <w:pPr>
                                    <w:jc w:val="right"/>
                                    <w:rPr>
                                      <w:sz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EC589" id="Text Box 3" o:spid="_x0000_s1027" type="#_x0000_t202" style="position:absolute;left:0;text-align:left;margin-left:-2.4pt;margin-top:-49.35pt;width:138.3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" filled="f" stroked="f">
                      <v:textbox>
                        <w:txbxContent>
                          <w:p w14:paraId="21B45AAC" w14:textId="5AB55663" w:rsidR="0042444C" w:rsidRPr="00D05C46" w:rsidRDefault="0042444C" w:rsidP="006B4C51">
                            <w:pPr>
                              <w:jc w:val="right"/>
                              <w:rPr>
                                <w:rFonts w:ascii="Cambria Math" w:hAnsi="Cambria Math"/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D05C46">
                              <w:rPr>
                                <w:rFonts w:ascii="Cambria Math" w:hAnsi="Cambria Math"/>
                                <w:color w:val="auto"/>
                                <w:sz w:val="72"/>
                                <w:szCs w:val="72"/>
                              </w:rPr>
                              <w:t>202</w:t>
                            </w:r>
                            <w:r w:rsidR="002E5737" w:rsidRPr="00D05C46">
                              <w:rPr>
                                <w:rFonts w:ascii="Cambria Math" w:hAnsi="Cambria Math"/>
                                <w:color w:val="auto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1F074C68" w14:textId="77777777" w:rsidR="0042444C" w:rsidRDefault="0042444C" w:rsidP="00E24043">
                            <w:pPr>
                              <w:jc w:val="right"/>
                              <w:rPr>
                                <w:sz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A77" w:rsidRPr="00904142">
              <w:rPr>
                <w:rFonts w:ascii="Cambria Math" w:hAnsi="Cambria Math"/>
                <w:b/>
                <w:bCs/>
                <w:color w:val="FFFFFF" w:themeColor="background1"/>
              </w:rPr>
              <w:t>Dezember</w:t>
            </w:r>
          </w:p>
        </w:tc>
      </w:tr>
      <w:tr w:rsidR="00863A13" w:rsidRPr="00863A13" w14:paraId="53144EB5" w14:textId="77777777" w:rsidTr="00F248B3">
        <w:trPr>
          <w:trHeight w:hRule="exact" w:val="312"/>
        </w:trPr>
        <w:tc>
          <w:tcPr>
            <w:tcW w:w="493" w:type="dxa"/>
            <w:tcBorders>
              <w:top w:val="single" w:sz="18" w:space="0" w:color="FFFFFF" w:themeColor="background1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773105ED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1</w:t>
            </w:r>
          </w:p>
        </w:tc>
        <w:tc>
          <w:tcPr>
            <w:tcW w:w="557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D45A4" w14:textId="5E74AB9E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569" w:type="dxa"/>
            <w:tcBorders>
              <w:top w:val="single" w:sz="18" w:space="0" w:color="FFFFFF" w:themeColor="background1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E2577D3" w14:textId="430221DA" w:rsidR="00745CC3" w:rsidRPr="00863A13" w:rsidRDefault="000A1BDC" w:rsidP="00F248B3">
            <w:pPr>
              <w:tabs>
                <w:tab w:val="left" w:pos="1561"/>
              </w:tabs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27</w:t>
            </w:r>
          </w:p>
        </w:tc>
        <w:tc>
          <w:tcPr>
            <w:tcW w:w="4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E72ABE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1</w:t>
            </w:r>
          </w:p>
        </w:tc>
        <w:tc>
          <w:tcPr>
            <w:tcW w:w="557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A6782" w14:textId="6C4CBC86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560" w:type="dxa"/>
            <w:tcBorders>
              <w:top w:val="single" w:sz="18" w:space="0" w:color="FFFFFF" w:themeColor="background1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BA1B9ED" w14:textId="30194A00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F3F1DD"/>
            <w:vAlign w:val="center"/>
          </w:tcPr>
          <w:p w14:paraId="26666874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1</w:t>
            </w:r>
          </w:p>
        </w:tc>
        <w:tc>
          <w:tcPr>
            <w:tcW w:w="515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F3F1DD"/>
            <w:vAlign w:val="center"/>
          </w:tcPr>
          <w:p w14:paraId="41C1FC30" w14:textId="38240F60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44" w:type="dxa"/>
            <w:tcBorders>
              <w:top w:val="single" w:sz="18" w:space="0" w:color="FFFFFF" w:themeColor="background1"/>
              <w:left w:val="nil"/>
              <w:right w:val="single" w:sz="18" w:space="0" w:color="FFFFFF" w:themeColor="background1"/>
            </w:tcBorders>
            <w:shd w:val="clear" w:color="auto" w:fill="F3F1DD"/>
            <w:vAlign w:val="center"/>
          </w:tcPr>
          <w:p w14:paraId="49F4934E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 xml:space="preserve">       </w:t>
            </w:r>
            <w:r w:rsidRPr="00C8033E">
              <w:rPr>
                <w:rFonts w:ascii="Cambria Math" w:hAnsi="Cambria Math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4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6C3F752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557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D26A" w14:textId="1842A321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02" w:type="dxa"/>
            <w:tcBorders>
              <w:top w:val="single" w:sz="18" w:space="0" w:color="FFFFFF" w:themeColor="background1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2DC0D3E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EF4CA1B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1</w:t>
            </w:r>
          </w:p>
        </w:tc>
        <w:tc>
          <w:tcPr>
            <w:tcW w:w="485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A4BB1" w14:textId="4C013EC1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02" w:type="dxa"/>
            <w:tcBorders>
              <w:top w:val="single" w:sz="18" w:space="0" w:color="FFFFFF" w:themeColor="background1"/>
              <w:left w:val="nil"/>
              <w:right w:val="nil"/>
            </w:tcBorders>
            <w:shd w:val="clear" w:color="auto" w:fill="auto"/>
            <w:vAlign w:val="center"/>
          </w:tcPr>
          <w:p w14:paraId="5036B5FE" w14:textId="522E6152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E2F6EC"/>
            <w:vAlign w:val="center"/>
          </w:tcPr>
          <w:p w14:paraId="5DF0B24E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  <w:t>1</w:t>
            </w:r>
          </w:p>
        </w:tc>
        <w:tc>
          <w:tcPr>
            <w:tcW w:w="567" w:type="dxa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shd w:val="clear" w:color="auto" w:fill="E2F6EC"/>
            <w:vAlign w:val="center"/>
          </w:tcPr>
          <w:p w14:paraId="75F53CCA" w14:textId="7A09B198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72" w:type="dxa"/>
            <w:tcBorders>
              <w:top w:val="single" w:sz="18" w:space="0" w:color="FFFFFF" w:themeColor="background1"/>
              <w:left w:val="nil"/>
              <w:right w:val="single" w:sz="4" w:space="0" w:color="A5A5A5" w:themeColor="accent3"/>
            </w:tcBorders>
            <w:shd w:val="clear" w:color="auto" w:fill="E2F6EC"/>
            <w:vAlign w:val="center"/>
          </w:tcPr>
          <w:p w14:paraId="5C2A0525" w14:textId="77777777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7556F2A0" w14:textId="77777777" w:rsidTr="00F248B3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4D1C4FAB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92BC3" w14:textId="3CE8AAE2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080AD1D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37DD9C6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84928" w14:textId="56E96261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4BB87A2" w14:textId="3E8A96F8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94F0E52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529AB" w14:textId="5A6EB316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A7C62B4" w14:textId="0C8A3C32" w:rsidR="00745CC3" w:rsidRPr="00863A13" w:rsidRDefault="008629C9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  <w:t>KW 36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40E38E93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74E1688D" w14:textId="4F78D8F1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02" w:type="dxa"/>
            <w:tcBorders>
              <w:left w:val="nil"/>
              <w:bottom w:val="single" w:sz="8" w:space="0" w:color="C00000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674F08C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DF5FB"/>
            <w:vAlign w:val="center"/>
          </w:tcPr>
          <w:p w14:paraId="4F3CE022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DF5FB"/>
            <w:vAlign w:val="center"/>
          </w:tcPr>
          <w:p w14:paraId="6D6F57CF" w14:textId="66D14355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FDF5FB"/>
            <w:vAlign w:val="center"/>
          </w:tcPr>
          <w:p w14:paraId="638889C5" w14:textId="468D47F9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81A483A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17DA2" w14:textId="60EF1398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184DA245" w14:textId="1FE122C8" w:rsidR="00745CC3" w:rsidRPr="008D56BA" w:rsidRDefault="008D56BA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D56BA"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  <w:t>KW 49</w:t>
            </w:r>
          </w:p>
        </w:tc>
      </w:tr>
      <w:tr w:rsidR="00863A13" w:rsidRPr="00863A13" w14:paraId="416A978D" w14:textId="77777777" w:rsidTr="00F248B3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23A6E1DB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3609B" w14:textId="44F07BD0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20DF02D" w14:textId="45D3AAEE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9E5"/>
            <w:vAlign w:val="center"/>
          </w:tcPr>
          <w:p w14:paraId="7BC3CE54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9E5"/>
            <w:vAlign w:val="center"/>
          </w:tcPr>
          <w:p w14:paraId="21CF6082" w14:textId="52700D43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9E5"/>
            <w:vAlign w:val="center"/>
          </w:tcPr>
          <w:p w14:paraId="2BB61599" w14:textId="10840E9F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367552B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B0A25" w14:textId="63D938F8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44" w:type="dxa"/>
            <w:tcBorders>
              <w:left w:val="nil"/>
              <w:right w:val="single" w:sz="8" w:space="0" w:color="C00000"/>
            </w:tcBorders>
            <w:shd w:val="clear" w:color="auto" w:fill="auto"/>
            <w:vAlign w:val="center"/>
          </w:tcPr>
          <w:p w14:paraId="2A00F7C6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022E219A" w14:textId="77777777" w:rsidR="00745CC3" w:rsidRPr="00B47754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sz w:val="22"/>
                <w:szCs w:val="22"/>
                <w:lang w:val="it-IT"/>
              </w:rPr>
            </w:pPr>
            <w:r w:rsidRPr="00B47754">
              <w:rPr>
                <w:rFonts w:ascii="Cambria Math" w:hAnsi="Cambria Math" w:cs="Arial"/>
                <w:color w:val="C00000"/>
                <w:sz w:val="22"/>
                <w:szCs w:val="22"/>
                <w:lang w:val="it-IT"/>
              </w:rPr>
              <w:t>3</w:t>
            </w:r>
          </w:p>
        </w:tc>
        <w:tc>
          <w:tcPr>
            <w:tcW w:w="557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3ECBCD0A" w14:textId="6A2778FA" w:rsidR="00745CC3" w:rsidRPr="00B47754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sz w:val="22"/>
                <w:szCs w:val="22"/>
              </w:rPr>
            </w:pPr>
            <w:r w:rsidRPr="00B47754">
              <w:rPr>
                <w:rFonts w:ascii="Cambria Math" w:hAnsi="Cambria Math" w:cs="Arial"/>
                <w:color w:val="C00000"/>
                <w:sz w:val="22"/>
                <w:szCs w:val="22"/>
              </w:rPr>
              <w:t>Do</w:t>
            </w:r>
          </w:p>
        </w:tc>
        <w:tc>
          <w:tcPr>
            <w:tcW w:w="1702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460B2A1A" w14:textId="60336BB0" w:rsidR="00745CC3" w:rsidRPr="002D68AF" w:rsidRDefault="00B47754" w:rsidP="00F248B3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  <w:lang w:val="it-IT"/>
              </w:rPr>
            </w:pPr>
            <w:r w:rsidRPr="002D68AF">
              <w:rPr>
                <w:rFonts w:ascii="Cambria Math" w:hAnsi="Cambria Math"/>
                <w:color w:val="C00000"/>
                <w:sz w:val="16"/>
                <w:szCs w:val="16"/>
                <w:lang w:val="it-IT"/>
              </w:rPr>
              <w:t>Tag der Dt. Einheit</w:t>
            </w:r>
          </w:p>
        </w:tc>
        <w:tc>
          <w:tcPr>
            <w:tcW w:w="507" w:type="dxa"/>
            <w:tcBorders>
              <w:top w:val="nil"/>
              <w:left w:val="single" w:sz="8" w:space="0" w:color="C00000"/>
              <w:bottom w:val="nil"/>
              <w:right w:val="nil"/>
            </w:tcBorders>
            <w:shd w:val="clear" w:color="auto" w:fill="FDF5FB"/>
            <w:vAlign w:val="center"/>
          </w:tcPr>
          <w:p w14:paraId="355AF153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DF5FB"/>
            <w:vAlign w:val="center"/>
          </w:tcPr>
          <w:p w14:paraId="7CE8DABC" w14:textId="05111030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FDF5FB"/>
            <w:vAlign w:val="center"/>
          </w:tcPr>
          <w:p w14:paraId="0C1C597C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6A18ED6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88B2" w14:textId="4ECFA654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43161684" w14:textId="77777777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</w:tr>
      <w:tr w:rsidR="00863A13" w:rsidRPr="00863A13" w14:paraId="490C8759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3144CEA5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8624A" w14:textId="58CAC0FD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79F7C43" w14:textId="6371B502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9E5"/>
            <w:vAlign w:val="center"/>
          </w:tcPr>
          <w:p w14:paraId="7C6EE5D6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9E5"/>
            <w:vAlign w:val="center"/>
          </w:tcPr>
          <w:p w14:paraId="4574383B" w14:textId="2FB99E01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9E5"/>
            <w:vAlign w:val="center"/>
          </w:tcPr>
          <w:p w14:paraId="169E0215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6C2A084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CD55" w14:textId="1F6B641A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E960680" w14:textId="10259322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4" w:type="dxa"/>
            <w:tcBorders>
              <w:top w:val="single" w:sz="8" w:space="0" w:color="C00000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C84476D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557" w:type="dxa"/>
            <w:tcBorders>
              <w:top w:val="single" w:sz="8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4DBDE" w14:textId="07591073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02" w:type="dxa"/>
            <w:tcBorders>
              <w:top w:val="single" w:sz="8" w:space="0" w:color="C00000"/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A63A120" w14:textId="5612460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B291B6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DCD10" w14:textId="7AA6C206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3809597" w14:textId="69AE0F38" w:rsidR="00745CC3" w:rsidRPr="00863A13" w:rsidRDefault="00C8033E" w:rsidP="00C8033E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  <w:t>KW 45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6F76CDD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83E2B" w14:textId="0F2CC4E0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4615AFF8" w14:textId="0800C062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</w:tr>
      <w:tr w:rsidR="00863A13" w:rsidRPr="00863A13" w14:paraId="2034BAE7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00B13B66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07845" w14:textId="755A8F5C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652BC19" w14:textId="3D894A06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F06BF92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013E0" w14:textId="7EEF5DF5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53753AE" w14:textId="588314B0" w:rsidR="00745CC3" w:rsidRPr="00863A13" w:rsidRDefault="00C75D42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  <w:t>KW 32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691E722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CC5EE" w14:textId="75EC0366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021EAAC" w14:textId="3E6ED6EB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CECF4"/>
            <w:vAlign w:val="center"/>
          </w:tcPr>
          <w:p w14:paraId="3034663B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ECECF4"/>
            <w:vAlign w:val="center"/>
          </w:tcPr>
          <w:p w14:paraId="6542C38B" w14:textId="7ED8C864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CECF4"/>
            <w:vAlign w:val="center"/>
          </w:tcPr>
          <w:p w14:paraId="4D54991E" w14:textId="78D90C1E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82E3C6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EE88" w14:textId="6A6E500C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593BBD0" w14:textId="77777777" w:rsidR="00745CC3" w:rsidRPr="00C8033E" w:rsidRDefault="00745CC3" w:rsidP="00C8033E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F98DD52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F8CED" w14:textId="43898F7B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07E1693" w14:textId="79773E5D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  <w:lang w:val="it-IT"/>
              </w:rPr>
            </w:pPr>
          </w:p>
        </w:tc>
      </w:tr>
      <w:tr w:rsidR="00863A13" w:rsidRPr="00863A13" w14:paraId="165D0FFB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7F1EF"/>
            <w:vAlign w:val="center"/>
          </w:tcPr>
          <w:p w14:paraId="21F2FDE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7F1EF"/>
            <w:vAlign w:val="center"/>
          </w:tcPr>
          <w:p w14:paraId="0203FD96" w14:textId="2E3ABA61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F7F1EF"/>
            <w:vAlign w:val="center"/>
          </w:tcPr>
          <w:p w14:paraId="6E241578" w14:textId="33232A5E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9587C5A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77EDB" w14:textId="3FF478CA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EBA82A1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43249FB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D06D0" w14:textId="7A4B449B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E0B313B" w14:textId="20BAF15D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CECF4"/>
            <w:vAlign w:val="center"/>
          </w:tcPr>
          <w:p w14:paraId="7E6C6BD6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ECECF4"/>
            <w:vAlign w:val="center"/>
          </w:tcPr>
          <w:p w14:paraId="2071F4EB" w14:textId="5D8CA282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CECF4"/>
            <w:vAlign w:val="center"/>
          </w:tcPr>
          <w:p w14:paraId="4ECD9EBB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4F5116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69B13" w14:textId="2501BD8B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BD7F8D4" w14:textId="307A94DF" w:rsidR="00745CC3" w:rsidRPr="00C8033E" w:rsidRDefault="00745CC3" w:rsidP="00C8033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7719716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DF810" w14:textId="0F522DD0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71E26C2E" w14:textId="5E36C84C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040F3C8C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7F1EF"/>
            <w:vAlign w:val="center"/>
          </w:tcPr>
          <w:p w14:paraId="0B3ADFF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7F1EF"/>
            <w:vAlign w:val="center"/>
          </w:tcPr>
          <w:p w14:paraId="6CAF8B2E" w14:textId="1E0CDBC1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F7F1EF"/>
            <w:vAlign w:val="center"/>
          </w:tcPr>
          <w:p w14:paraId="257B4C3D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2882A0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EC05" w14:textId="20CAAFBB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59668FD" w14:textId="5057EF45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3F1DD"/>
            <w:vAlign w:val="center"/>
          </w:tcPr>
          <w:p w14:paraId="16467E57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3F1DD"/>
            <w:vAlign w:val="center"/>
          </w:tcPr>
          <w:p w14:paraId="29698D93" w14:textId="3493E585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F3F1DD"/>
            <w:vAlign w:val="center"/>
          </w:tcPr>
          <w:p w14:paraId="5168FC32" w14:textId="482265BF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39FE20E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0F65" w14:textId="77432A91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84B8D80" w14:textId="4364968E" w:rsidR="00745CC3" w:rsidRPr="00863A13" w:rsidRDefault="00595056" w:rsidP="00F248B3">
            <w:pPr>
              <w:jc w:val="right"/>
              <w:rPr>
                <w:rFonts w:ascii="Cambria Math" w:hAnsi="Cambria Math"/>
                <w:color w:val="auto"/>
                <w:sz w:val="16"/>
                <w:szCs w:val="16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41</w:t>
            </w: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5805259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3FAEC" w14:textId="4ED14786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31DFA5D" w14:textId="6E0AC096" w:rsidR="00745CC3" w:rsidRPr="00C8033E" w:rsidRDefault="00745CC3" w:rsidP="00C8033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2F6EC"/>
            <w:vAlign w:val="center"/>
          </w:tcPr>
          <w:p w14:paraId="701A9853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2F6EC"/>
            <w:vAlign w:val="center"/>
          </w:tcPr>
          <w:p w14:paraId="4752A07D" w14:textId="5EB44D04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E2F6EC"/>
            <w:vAlign w:val="center"/>
          </w:tcPr>
          <w:p w14:paraId="47E3AA76" w14:textId="6478A683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3ABFFB08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57928BDE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CA8A7" w14:textId="6E573DA6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CAEE2CF" w14:textId="2F051CCF" w:rsidR="00745CC3" w:rsidRPr="00863A13" w:rsidRDefault="000A1BDC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28</w:t>
            </w: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C401EBA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7A568" w14:textId="1AC46450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BC14679" w14:textId="682F89C4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3F1DD"/>
            <w:vAlign w:val="center"/>
          </w:tcPr>
          <w:p w14:paraId="30B95292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3F1DD"/>
            <w:vAlign w:val="center"/>
          </w:tcPr>
          <w:p w14:paraId="50A170DF" w14:textId="28D8F8DC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F3F1DD"/>
            <w:vAlign w:val="center"/>
          </w:tcPr>
          <w:p w14:paraId="5C73FFF0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92E8DBA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FF5DB" w14:textId="66C4F89B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B87B1DE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FBF6D4A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068FB" w14:textId="4DB1CB34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F582864" w14:textId="284A30A4" w:rsidR="00745CC3" w:rsidRPr="00C8033E" w:rsidRDefault="00745CC3" w:rsidP="00C8033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2F6EC"/>
            <w:vAlign w:val="center"/>
          </w:tcPr>
          <w:p w14:paraId="741281E8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2F6EC"/>
            <w:vAlign w:val="center"/>
          </w:tcPr>
          <w:p w14:paraId="050E8B9C" w14:textId="45FB8518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E2F6EC"/>
            <w:vAlign w:val="center"/>
          </w:tcPr>
          <w:p w14:paraId="1A0E898F" w14:textId="77777777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6D6E78DE" w14:textId="77777777" w:rsidTr="00F248B3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720E31B4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5B164" w14:textId="23E4EE89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AC30B7D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79CA329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C3356" w14:textId="7B49208F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DBA431C" w14:textId="024C56AA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DAD4CF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F21C8" w14:textId="26CFC5B9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E6FE55F" w14:textId="671A7401" w:rsidR="00745CC3" w:rsidRPr="00863A13" w:rsidRDefault="008629C9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37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5BF670D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102AA" w14:textId="2D823CEF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52FFC4A" w14:textId="0F9ADEDE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DF5FB"/>
            <w:vAlign w:val="center"/>
          </w:tcPr>
          <w:p w14:paraId="5CEE7620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DF5FB"/>
            <w:vAlign w:val="center"/>
          </w:tcPr>
          <w:p w14:paraId="4336A242" w14:textId="38CD5678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FDF5FB"/>
            <w:vAlign w:val="center"/>
          </w:tcPr>
          <w:p w14:paraId="21FBA8C0" w14:textId="33140B2B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E85A15F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C8842" w14:textId="5D2DC01C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65544881" w14:textId="189A4F6B" w:rsidR="00745CC3" w:rsidRPr="008D56BA" w:rsidRDefault="008D56BA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D56BA">
              <w:rPr>
                <w:rFonts w:ascii="Cambria Math" w:hAnsi="Cambria Math"/>
                <w:color w:val="auto"/>
                <w:sz w:val="12"/>
                <w:szCs w:val="12"/>
              </w:rPr>
              <w:t>KW 50</w:t>
            </w:r>
          </w:p>
        </w:tc>
      </w:tr>
      <w:tr w:rsidR="00863A13" w:rsidRPr="00863A13" w14:paraId="001580AC" w14:textId="77777777" w:rsidTr="00F248B3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421FCE17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2227E" w14:textId="209FC088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3622951" w14:textId="2FC18B2D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9E5"/>
            <w:vAlign w:val="center"/>
          </w:tcPr>
          <w:p w14:paraId="17D7F7B2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9E5"/>
            <w:vAlign w:val="center"/>
          </w:tcPr>
          <w:p w14:paraId="53463776" w14:textId="3F730370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9E5"/>
            <w:vAlign w:val="center"/>
          </w:tcPr>
          <w:p w14:paraId="47CA94DD" w14:textId="179447F4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BDCACF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4FF3" w14:textId="0BE10DB9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179F491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EA84FF7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0A925" w14:textId="78686281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C35D85D" w14:textId="69121216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DF5FB"/>
            <w:vAlign w:val="center"/>
          </w:tcPr>
          <w:p w14:paraId="38BA6584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10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DF5FB"/>
            <w:vAlign w:val="center"/>
          </w:tcPr>
          <w:p w14:paraId="61D54AFF" w14:textId="387B057F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FDF5FB"/>
            <w:vAlign w:val="center"/>
          </w:tcPr>
          <w:p w14:paraId="4EAB14DE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44C68A2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6DC7A" w14:textId="3F2FDC92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6955150D" w14:textId="77777777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3754724A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53F5FE01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E5D0F" w14:textId="2BA9F52D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AE4D0C1" w14:textId="34860838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9E5"/>
            <w:vAlign w:val="center"/>
          </w:tcPr>
          <w:p w14:paraId="672960D1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9E5"/>
            <w:vAlign w:val="center"/>
          </w:tcPr>
          <w:p w14:paraId="39741090" w14:textId="3A57B256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9E5"/>
            <w:vAlign w:val="center"/>
          </w:tcPr>
          <w:p w14:paraId="34AC2799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B77F6C4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2A368" w14:textId="53D81892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B839D55" w14:textId="15A49CA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3378379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B7846" w14:textId="5797EC38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A01DB8F" w14:textId="2D0E04E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450FDC0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391CF" w14:textId="628EB30D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99D6A9E" w14:textId="7DADD4F2" w:rsidR="00745CC3" w:rsidRPr="00863A13" w:rsidRDefault="00C8033E" w:rsidP="00C8033E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46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71026F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4677E" w14:textId="2A2DA42F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70F30D5C" w14:textId="3706BD56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52D232B4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3DB16211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BF034" w14:textId="322F9C09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A0AE66A" w14:textId="43BB916B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F363D15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240E4" w14:textId="51614E21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3106B1C" w14:textId="736C891D" w:rsidR="00745CC3" w:rsidRPr="00863A13" w:rsidRDefault="00C75D42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33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7E9C372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BE80B" w14:textId="243372E1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401E31C" w14:textId="64CCED71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CECF4"/>
            <w:vAlign w:val="center"/>
          </w:tcPr>
          <w:p w14:paraId="77727F56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ECECF4"/>
            <w:vAlign w:val="center"/>
          </w:tcPr>
          <w:p w14:paraId="7E8C0218" w14:textId="7A4DF5D5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CECF4"/>
            <w:vAlign w:val="center"/>
          </w:tcPr>
          <w:p w14:paraId="5C395CA9" w14:textId="50228281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FA4A8A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789D5" w14:textId="1777D25E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F9F5E75" w14:textId="77777777" w:rsidR="00745CC3" w:rsidRPr="00C8033E" w:rsidRDefault="00745CC3" w:rsidP="00C8033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FF7A38B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9DAD8" w14:textId="34005C11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E5D7805" w14:textId="709C7F13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03E2DE2B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7F1EF"/>
            <w:vAlign w:val="center"/>
          </w:tcPr>
          <w:p w14:paraId="64F009E4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7F1EF"/>
            <w:vAlign w:val="center"/>
          </w:tcPr>
          <w:p w14:paraId="67B85C3F" w14:textId="6781D331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F7F1EF"/>
            <w:vAlign w:val="center"/>
          </w:tcPr>
          <w:p w14:paraId="26B7D6B9" w14:textId="6E396EC2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5B53804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2F63A" w14:textId="1CFF2D5E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21CE3D0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95C8D1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E5066" w14:textId="64CAF368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A7F421B" w14:textId="02B4BE33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CECF4"/>
            <w:vAlign w:val="center"/>
          </w:tcPr>
          <w:p w14:paraId="6F17D29C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ECECF4"/>
            <w:vAlign w:val="center"/>
          </w:tcPr>
          <w:p w14:paraId="7FF78B7A" w14:textId="1BDCF640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CECF4"/>
            <w:vAlign w:val="center"/>
          </w:tcPr>
          <w:p w14:paraId="56AEBB3C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851C6A4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E2CE3" w14:textId="6ACE0F0D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04CD9DB" w14:textId="28E1E8D4" w:rsidR="00745CC3" w:rsidRPr="00C8033E" w:rsidRDefault="00745CC3" w:rsidP="00C8033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F4E74C9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30EC6" w14:textId="0CD8CC79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04BA8DE9" w14:textId="42489EB0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6C32EE5D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7F1EF"/>
            <w:vAlign w:val="center"/>
          </w:tcPr>
          <w:p w14:paraId="3171C5C7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7F1EF"/>
            <w:vAlign w:val="center"/>
          </w:tcPr>
          <w:p w14:paraId="74BD38EF" w14:textId="7A8FFB6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F7F1EF"/>
            <w:vAlign w:val="center"/>
          </w:tcPr>
          <w:p w14:paraId="1A3E1A45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B827CD7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C31A7" w14:textId="047C3FC6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1099C92" w14:textId="43461A52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3F1DD"/>
            <w:vAlign w:val="center"/>
          </w:tcPr>
          <w:p w14:paraId="48C88320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3F1DD"/>
            <w:vAlign w:val="center"/>
          </w:tcPr>
          <w:p w14:paraId="4F5B46A7" w14:textId="58E8DC88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F3F1DD"/>
            <w:vAlign w:val="center"/>
          </w:tcPr>
          <w:p w14:paraId="7BB26150" w14:textId="1F1ACE4C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54C2271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1FD93" w14:textId="06DFB11F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6F9D6E8" w14:textId="10268BDD" w:rsidR="00745CC3" w:rsidRPr="00863A13" w:rsidRDefault="00595056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42</w:t>
            </w: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9B64858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20514" w14:textId="7E245AAF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5899114" w14:textId="61B0C516" w:rsidR="00745CC3" w:rsidRPr="00C8033E" w:rsidRDefault="00745CC3" w:rsidP="00C8033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2F6EC"/>
            <w:vAlign w:val="center"/>
          </w:tcPr>
          <w:p w14:paraId="798F8AA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2F6EC"/>
            <w:vAlign w:val="center"/>
          </w:tcPr>
          <w:p w14:paraId="12C7E398" w14:textId="7428FEB1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E2F6EC"/>
            <w:vAlign w:val="center"/>
          </w:tcPr>
          <w:p w14:paraId="1973027B" w14:textId="69AE84D0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5551B294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78EF6323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B3193" w14:textId="00ACA13F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269919F" w14:textId="240FDC23" w:rsidR="00745CC3" w:rsidRPr="00863A13" w:rsidRDefault="000A1BDC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29</w:t>
            </w: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704439A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21F53" w14:textId="2DA7537E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B98655A" w14:textId="1BE2D535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3F1DD"/>
            <w:vAlign w:val="center"/>
          </w:tcPr>
          <w:p w14:paraId="2075225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3F1DD"/>
            <w:vAlign w:val="center"/>
          </w:tcPr>
          <w:p w14:paraId="48B3F638" w14:textId="786141FE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F3F1DD"/>
            <w:vAlign w:val="center"/>
          </w:tcPr>
          <w:p w14:paraId="3AF9912B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342FBC3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112DA" w14:textId="4E9AAAC2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8FCF2B7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AF80ED3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DA545" w14:textId="53B7DA3E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89A2235" w14:textId="43F979C5" w:rsidR="00745CC3" w:rsidRPr="00C8033E" w:rsidRDefault="00745CC3" w:rsidP="00C8033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2F6EC"/>
            <w:vAlign w:val="center"/>
          </w:tcPr>
          <w:p w14:paraId="3C1F1270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2F6EC"/>
            <w:vAlign w:val="center"/>
          </w:tcPr>
          <w:p w14:paraId="0F131B99" w14:textId="63BFCA1B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E2F6EC"/>
            <w:vAlign w:val="center"/>
          </w:tcPr>
          <w:p w14:paraId="6B1665F1" w14:textId="77777777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74BE2EE5" w14:textId="77777777" w:rsidTr="00F248B3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3A3CC47D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AB864" w14:textId="79B2A70E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590AB04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9FDBEB9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AAC3B" w14:textId="073AC3F8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0FE11ED" w14:textId="76549864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E02774F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7CCBE" w14:textId="462D9F64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36673F5" w14:textId="686ACB45" w:rsidR="00745CC3" w:rsidRPr="00863A13" w:rsidRDefault="008629C9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38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C7B5D2A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1E1F6" w14:textId="1E95ACAB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A365BB4" w14:textId="7B7344E2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DF5FB"/>
            <w:vAlign w:val="center"/>
          </w:tcPr>
          <w:p w14:paraId="2268F138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DF5FB"/>
            <w:vAlign w:val="center"/>
          </w:tcPr>
          <w:p w14:paraId="2EFAA93E" w14:textId="4F3C614D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FDF5FB"/>
            <w:vAlign w:val="center"/>
          </w:tcPr>
          <w:p w14:paraId="613B7654" w14:textId="2515E93A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37674E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2FFAB" w14:textId="4FB946BF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0D96FEEB" w14:textId="40AA4776" w:rsidR="00745CC3" w:rsidRPr="008D56BA" w:rsidRDefault="008D56BA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D56BA">
              <w:rPr>
                <w:rFonts w:ascii="Cambria Math" w:hAnsi="Cambria Math"/>
                <w:color w:val="auto"/>
                <w:sz w:val="12"/>
                <w:szCs w:val="12"/>
              </w:rPr>
              <w:t>KW 51</w:t>
            </w:r>
          </w:p>
        </w:tc>
      </w:tr>
      <w:tr w:rsidR="00863A13" w:rsidRPr="00863A13" w14:paraId="18798F3D" w14:textId="77777777" w:rsidTr="00F248B3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3F1A09DE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95B18" w14:textId="55BFB4A1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D289291" w14:textId="172C92FE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9E5"/>
            <w:vAlign w:val="center"/>
          </w:tcPr>
          <w:p w14:paraId="288B9F44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9E5"/>
            <w:vAlign w:val="center"/>
          </w:tcPr>
          <w:p w14:paraId="0F69BE56" w14:textId="747CC799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9E5"/>
            <w:vAlign w:val="center"/>
          </w:tcPr>
          <w:p w14:paraId="66B7996B" w14:textId="309BD64E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C859635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03E28" w14:textId="5F488B61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4BD4247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BA444AE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BAB78" w14:textId="6F0DEDF1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71DCF91" w14:textId="5683BB6F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DF5FB"/>
            <w:vAlign w:val="center"/>
          </w:tcPr>
          <w:p w14:paraId="5DB0D79F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DF5FB"/>
            <w:vAlign w:val="center"/>
          </w:tcPr>
          <w:p w14:paraId="644CE8D1" w14:textId="5A6DAC93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FDF5FB"/>
            <w:vAlign w:val="center"/>
          </w:tcPr>
          <w:p w14:paraId="758C9601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D639CC6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22DDF" w14:textId="11DBFE88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A26AAF6" w14:textId="77777777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01A8D48F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0A78D1E8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97457" w14:textId="36816320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3911D3F" w14:textId="431190E2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9E5"/>
            <w:vAlign w:val="center"/>
          </w:tcPr>
          <w:p w14:paraId="511BEC74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9E5"/>
            <w:vAlign w:val="center"/>
          </w:tcPr>
          <w:p w14:paraId="374AED91" w14:textId="720235DC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9E5"/>
            <w:vAlign w:val="center"/>
          </w:tcPr>
          <w:p w14:paraId="50889BD5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3CF1126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9F51" w14:textId="7D17F016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9D9CF53" w14:textId="460FD4FD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3F38862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3DA4B" w14:textId="046E1DE2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49A15AE" w14:textId="34580274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63EBB62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777B1" w14:textId="3C8268EE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Mo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6A79A05" w14:textId="226E5570" w:rsidR="00745CC3" w:rsidRPr="00863A13" w:rsidRDefault="00C8033E" w:rsidP="00C8033E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4</w:t>
            </w:r>
            <w:r>
              <w:rPr>
                <w:rFonts w:ascii="Cambria Math" w:hAnsi="Cambria Math"/>
                <w:color w:val="auto"/>
                <w:sz w:val="12"/>
                <w:szCs w:val="12"/>
              </w:rPr>
              <w:t>7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6CC67B1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2BBC7" w14:textId="3FC06586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15DAB044" w14:textId="242F2BA6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548F55DE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44EF19B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B2C73" w14:textId="1CC485EA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EA4ECFA" w14:textId="491DDBB1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8240B4F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C366" w14:textId="59D92DBC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Mo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59ED089" w14:textId="10DA0AF9" w:rsidR="00745CC3" w:rsidRPr="00863A13" w:rsidRDefault="00C75D42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34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8B2DF3F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B7F08" w14:textId="1A6272C2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Do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CB51538" w14:textId="62399C51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CECF4"/>
            <w:vAlign w:val="center"/>
          </w:tcPr>
          <w:p w14:paraId="49FBF1D7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19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ECECF4"/>
            <w:vAlign w:val="center"/>
          </w:tcPr>
          <w:p w14:paraId="6179AB15" w14:textId="0F7D06CD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CECF4"/>
            <w:vAlign w:val="center"/>
          </w:tcPr>
          <w:p w14:paraId="13A526A3" w14:textId="2096526A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C8052B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B272D" w14:textId="72005105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Di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C9ABA0B" w14:textId="77777777" w:rsidR="00745CC3" w:rsidRPr="00C8033E" w:rsidRDefault="00745CC3" w:rsidP="00C8033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6E029E3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3C6E6" w14:textId="53038F69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1BE252CD" w14:textId="352D42CA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57EF3388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7F1EF"/>
            <w:vAlign w:val="center"/>
          </w:tcPr>
          <w:p w14:paraId="19DE05D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7F1EF"/>
            <w:vAlign w:val="center"/>
          </w:tcPr>
          <w:p w14:paraId="75938516" w14:textId="3A5219D4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F7F1EF"/>
            <w:vAlign w:val="center"/>
          </w:tcPr>
          <w:p w14:paraId="376597BA" w14:textId="6137E6CE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F7A826D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A70DB" w14:textId="7BBC660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Di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1F8528F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E83F8FD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3CEDD" w14:textId="4DD92C35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Fr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F53BCAB" w14:textId="789AEEB8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CECF4"/>
            <w:vAlign w:val="center"/>
          </w:tcPr>
          <w:p w14:paraId="6A79B16D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ECECF4"/>
            <w:vAlign w:val="center"/>
          </w:tcPr>
          <w:p w14:paraId="5998A379" w14:textId="4A7A9394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CECF4"/>
            <w:vAlign w:val="center"/>
          </w:tcPr>
          <w:p w14:paraId="4FC442FB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74A71D9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E636E" w14:textId="11310F80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Mi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3394561" w14:textId="7DD064E1" w:rsidR="00745CC3" w:rsidRPr="00C8033E" w:rsidRDefault="00745CC3" w:rsidP="00C8033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72792F3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D3FA8" w14:textId="4AA17ECB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CBFDF88" w14:textId="469738F8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377377D1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7F1EF"/>
            <w:vAlign w:val="center"/>
          </w:tcPr>
          <w:p w14:paraId="0E98BB0E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7F1EF"/>
            <w:vAlign w:val="center"/>
          </w:tcPr>
          <w:p w14:paraId="144CC8FA" w14:textId="7AB5C03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F7F1EF"/>
            <w:vAlign w:val="center"/>
          </w:tcPr>
          <w:p w14:paraId="60C6DDD5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8392B5D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79B5" w14:textId="05A3077E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Mi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EE6F64F" w14:textId="1325166D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3F1DD"/>
            <w:vAlign w:val="center"/>
          </w:tcPr>
          <w:p w14:paraId="2D842192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3F1DD"/>
            <w:vAlign w:val="center"/>
          </w:tcPr>
          <w:p w14:paraId="4108B508" w14:textId="1F81BBC8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  <w:t>Sa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F3F1DD"/>
            <w:vAlign w:val="center"/>
          </w:tcPr>
          <w:p w14:paraId="0615C954" w14:textId="7AB8F4EA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CD951B1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FB34B" w14:textId="5B7C7BF1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32DFC5E" w14:textId="36263A3A" w:rsidR="00745CC3" w:rsidRPr="00863A13" w:rsidRDefault="00595056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43</w:t>
            </w: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6377DD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21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4475A" w14:textId="222C5D85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Do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59206C9" w14:textId="734B768B" w:rsidR="00745CC3" w:rsidRPr="00C8033E" w:rsidRDefault="00745CC3" w:rsidP="00C8033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2F6EC"/>
            <w:vAlign w:val="center"/>
          </w:tcPr>
          <w:p w14:paraId="3E1B249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2F6EC"/>
            <w:vAlign w:val="center"/>
          </w:tcPr>
          <w:p w14:paraId="32585B7A" w14:textId="308A0ECF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E2F6EC"/>
            <w:vAlign w:val="center"/>
          </w:tcPr>
          <w:p w14:paraId="02BA12E4" w14:textId="7AE1B496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13B41586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63C84F3D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4BE7D" w14:textId="299BF4E5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35C8764" w14:textId="76BF7610" w:rsidR="00745CC3" w:rsidRPr="00863A13" w:rsidRDefault="000A1BDC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30</w:t>
            </w: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FC2FA31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151A" w14:textId="5A632472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Do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C073E1E" w14:textId="0031F479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3F1DD"/>
            <w:vAlign w:val="center"/>
          </w:tcPr>
          <w:p w14:paraId="2CE6DD2A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3F1DD"/>
            <w:vAlign w:val="center"/>
          </w:tcPr>
          <w:p w14:paraId="2FBF6D0D" w14:textId="4F0DA8EB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  <w:t>So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F3F1DD"/>
            <w:vAlign w:val="center"/>
          </w:tcPr>
          <w:p w14:paraId="5DC74890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137A909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8741" w14:textId="51ABAAF6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BBD78F1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ED59575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22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39686" w14:textId="1B0C7DC0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Fr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A427788" w14:textId="70FA0F6F" w:rsidR="00745CC3" w:rsidRPr="00C8033E" w:rsidRDefault="00745CC3" w:rsidP="00C8033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2F6EC"/>
            <w:vAlign w:val="center"/>
          </w:tcPr>
          <w:p w14:paraId="72F088F9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2F6EC"/>
            <w:vAlign w:val="center"/>
          </w:tcPr>
          <w:p w14:paraId="10C3C03B" w14:textId="3B66E59B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  <w:t>So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E2F6EC"/>
            <w:vAlign w:val="center"/>
          </w:tcPr>
          <w:p w14:paraId="40B25001" w14:textId="77777777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26A1FC7D" w14:textId="77777777" w:rsidTr="00F248B3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7EAA8360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F07F0" w14:textId="5F0EB2DB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A606B04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FF6306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C9360" w14:textId="287A01AE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Fr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19E9254" w14:textId="4C2E38DF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B609328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A3BEC" w14:textId="5A16213A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4D9B721" w14:textId="7339997A" w:rsidR="00745CC3" w:rsidRPr="00863A13" w:rsidRDefault="008629C9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39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F536A7F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94722" w14:textId="41CA741C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09A9148" w14:textId="68523E20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DF5FB"/>
            <w:vAlign w:val="center"/>
          </w:tcPr>
          <w:p w14:paraId="24C45E42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23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DF5FB"/>
            <w:vAlign w:val="center"/>
          </w:tcPr>
          <w:p w14:paraId="1C60E16C" w14:textId="4940FEB3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FDF5FB"/>
            <w:vAlign w:val="center"/>
          </w:tcPr>
          <w:p w14:paraId="4BB49EBC" w14:textId="517A6886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B3A7C78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5F032" w14:textId="75832CF1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6D9C7784" w14:textId="07E0B324" w:rsidR="00745CC3" w:rsidRPr="008D56BA" w:rsidRDefault="008D56BA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D56BA">
              <w:rPr>
                <w:rFonts w:ascii="Cambria Math" w:hAnsi="Cambria Math"/>
                <w:color w:val="auto"/>
                <w:sz w:val="12"/>
                <w:szCs w:val="12"/>
              </w:rPr>
              <w:t xml:space="preserve">KW 52 </w:t>
            </w:r>
          </w:p>
        </w:tc>
      </w:tr>
      <w:tr w:rsidR="00863A13" w:rsidRPr="00863A13" w14:paraId="08932D96" w14:textId="77777777" w:rsidTr="00F248B3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2F6012DD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07EC1" w14:textId="51F06834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ACB7D1D" w14:textId="5E54D014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9E5"/>
            <w:vAlign w:val="center"/>
          </w:tcPr>
          <w:p w14:paraId="4B8BBAEB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9E5"/>
            <w:vAlign w:val="center"/>
          </w:tcPr>
          <w:p w14:paraId="4A8EAD1A" w14:textId="6B9F4900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9E5"/>
            <w:vAlign w:val="center"/>
          </w:tcPr>
          <w:p w14:paraId="5E938F37" w14:textId="6A01A532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DEA29D7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3F66B" w14:textId="1E059074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Di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F21547D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CB335B9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0CCC8" w14:textId="0ED540B9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F5CCE93" w14:textId="367603D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DF5FB"/>
            <w:vAlign w:val="center"/>
          </w:tcPr>
          <w:p w14:paraId="066DC6E8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24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DF5FB"/>
            <w:vAlign w:val="center"/>
          </w:tcPr>
          <w:p w14:paraId="3C745C2B" w14:textId="5D77EB99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  <w:t>So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FDF5FB"/>
            <w:vAlign w:val="center"/>
          </w:tcPr>
          <w:p w14:paraId="5700A5B3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4EE1BA30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44B0AE6F" w14:textId="44601E40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72" w:type="dxa"/>
            <w:tcBorders>
              <w:left w:val="nil"/>
              <w:bottom w:val="single" w:sz="8" w:space="0" w:color="C00000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4920C0D9" w14:textId="7512FD02" w:rsidR="00745CC3" w:rsidRPr="00F248B3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4E285399" w14:textId="77777777" w:rsidTr="002D68AF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1148846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CEE2A" w14:textId="0EDA7B45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9198D4F" w14:textId="36970439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FF9E5"/>
            <w:vAlign w:val="center"/>
          </w:tcPr>
          <w:p w14:paraId="444EF78D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FF9E5"/>
            <w:vAlign w:val="center"/>
          </w:tcPr>
          <w:p w14:paraId="247BAC9F" w14:textId="58C06834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  <w:t>So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FFF9E5"/>
            <w:vAlign w:val="center"/>
          </w:tcPr>
          <w:p w14:paraId="379A25C8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FA83137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D05D" w14:textId="56837892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66A6145" w14:textId="7C3E0B04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22539B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E3C5A" w14:textId="2620B7ED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B8DF069" w14:textId="36A6865A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F4CA9F6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25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12D97" w14:textId="5C962CDD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02" w:type="dxa"/>
            <w:tcBorders>
              <w:left w:val="nil"/>
              <w:right w:val="single" w:sz="8" w:space="0" w:color="C00000"/>
            </w:tcBorders>
            <w:shd w:val="clear" w:color="auto" w:fill="auto"/>
            <w:vAlign w:val="center"/>
          </w:tcPr>
          <w:p w14:paraId="02DED100" w14:textId="51F67270" w:rsidR="00745CC3" w:rsidRPr="00863A13" w:rsidRDefault="00C8033E" w:rsidP="00C8033E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0"/>
              </w:rPr>
              <w:t>KW 48</w:t>
            </w:r>
          </w:p>
        </w:tc>
        <w:tc>
          <w:tcPr>
            <w:tcW w:w="4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3904A9FE" w14:textId="77777777" w:rsidR="00745CC3" w:rsidRPr="00F248B3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C00000"/>
                <w:sz w:val="22"/>
                <w:szCs w:val="22"/>
              </w:rPr>
            </w:pPr>
            <w:r w:rsidRPr="00F248B3">
              <w:rPr>
                <w:rFonts w:ascii="Cambria Math" w:hAnsi="Cambria Math" w:cs="Arial"/>
                <w:color w:val="C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02FA4993" w14:textId="36754B1A" w:rsidR="00745CC3" w:rsidRPr="00F248B3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sz w:val="22"/>
                <w:szCs w:val="22"/>
              </w:rPr>
            </w:pPr>
            <w:r w:rsidRPr="00F248B3">
              <w:rPr>
                <w:rFonts w:ascii="Cambria Math" w:hAnsi="Cambria Math" w:cs="Arial"/>
                <w:color w:val="C00000"/>
                <w:sz w:val="22"/>
                <w:szCs w:val="22"/>
              </w:rPr>
              <w:t>Mi</w:t>
            </w:r>
          </w:p>
        </w:tc>
        <w:tc>
          <w:tcPr>
            <w:tcW w:w="1772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337FF009" w14:textId="3E9E245A" w:rsidR="00745CC3" w:rsidRPr="00F248B3" w:rsidRDefault="00577D8E" w:rsidP="002D68AF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F248B3">
              <w:rPr>
                <w:rFonts w:ascii="Cambria Math" w:hAnsi="Cambria Math"/>
                <w:color w:val="C00000"/>
                <w:sz w:val="16"/>
                <w:szCs w:val="16"/>
              </w:rPr>
              <w:t>Weihnachten</w:t>
            </w:r>
          </w:p>
        </w:tc>
      </w:tr>
      <w:tr w:rsidR="00863A13" w:rsidRPr="00863A13" w14:paraId="3C92F171" w14:textId="77777777" w:rsidTr="002D68AF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7C1BF59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A6A7D" w14:textId="6EB7BA84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FC43153" w14:textId="7EEDCA60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4A516EA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D0013" w14:textId="686A7F9C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CA8B669" w14:textId="2BE66BA2" w:rsidR="00745CC3" w:rsidRPr="00863A13" w:rsidRDefault="00C75D42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35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F6ACE5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6EC5" w14:textId="0CB56F5B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D55631F" w14:textId="4993A5E4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CECF4"/>
            <w:vAlign w:val="center"/>
          </w:tcPr>
          <w:p w14:paraId="6FC850C9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ECECF4"/>
            <w:vAlign w:val="center"/>
          </w:tcPr>
          <w:p w14:paraId="72D01585" w14:textId="503CB3D9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CECF4"/>
            <w:vAlign w:val="center"/>
          </w:tcPr>
          <w:p w14:paraId="33D67BBD" w14:textId="099E9EFC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655D535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26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11A09" w14:textId="084403CA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02" w:type="dxa"/>
            <w:tcBorders>
              <w:left w:val="nil"/>
              <w:right w:val="single" w:sz="8" w:space="0" w:color="C00000"/>
            </w:tcBorders>
            <w:shd w:val="clear" w:color="auto" w:fill="auto"/>
            <w:vAlign w:val="center"/>
          </w:tcPr>
          <w:p w14:paraId="07B0A590" w14:textId="77777777" w:rsidR="00745CC3" w:rsidRPr="00C8033E" w:rsidRDefault="00745CC3" w:rsidP="00C8033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1ECC3412" w14:textId="77777777" w:rsidR="00745CC3" w:rsidRPr="00F248B3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C00000"/>
                <w:sz w:val="22"/>
                <w:szCs w:val="22"/>
              </w:rPr>
            </w:pPr>
            <w:r w:rsidRPr="00F248B3">
              <w:rPr>
                <w:rFonts w:ascii="Cambria Math" w:hAnsi="Cambria Math" w:cs="Arial"/>
                <w:color w:val="C00000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8" w:space="0" w:color="C00000"/>
              <w:left w:val="nil"/>
              <w:bottom w:val="single" w:sz="8" w:space="0" w:color="C00000"/>
              <w:right w:val="nil"/>
            </w:tcBorders>
            <w:shd w:val="clear" w:color="auto" w:fill="auto"/>
            <w:vAlign w:val="center"/>
          </w:tcPr>
          <w:p w14:paraId="1AF65734" w14:textId="4CCEF3B8" w:rsidR="00745CC3" w:rsidRPr="00F248B3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C00000"/>
                <w:sz w:val="22"/>
                <w:szCs w:val="22"/>
              </w:rPr>
            </w:pPr>
            <w:r w:rsidRPr="00F248B3">
              <w:rPr>
                <w:rFonts w:ascii="Cambria Math" w:hAnsi="Cambria Math" w:cs="Arial"/>
                <w:color w:val="C00000"/>
                <w:sz w:val="22"/>
                <w:szCs w:val="22"/>
              </w:rPr>
              <w:t>Do</w:t>
            </w:r>
          </w:p>
        </w:tc>
        <w:tc>
          <w:tcPr>
            <w:tcW w:w="1772" w:type="dxa"/>
            <w:tcBorders>
              <w:top w:val="single" w:sz="8" w:space="0" w:color="C00000"/>
              <w:left w:val="nil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</w:tcPr>
          <w:p w14:paraId="733E6AC5" w14:textId="32CCAC48" w:rsidR="00745CC3" w:rsidRPr="00F248B3" w:rsidRDefault="00577D8E" w:rsidP="002D68AF">
            <w:pPr>
              <w:jc w:val="right"/>
              <w:rPr>
                <w:rFonts w:ascii="Cambria Math" w:hAnsi="Cambria Math"/>
                <w:color w:val="C00000"/>
                <w:sz w:val="16"/>
                <w:szCs w:val="16"/>
              </w:rPr>
            </w:pPr>
            <w:r w:rsidRPr="00F248B3">
              <w:rPr>
                <w:rFonts w:ascii="Cambria Math" w:hAnsi="Cambria Math"/>
                <w:color w:val="C00000"/>
                <w:sz w:val="16"/>
                <w:szCs w:val="16"/>
              </w:rPr>
              <w:t>Weihnachten</w:t>
            </w:r>
          </w:p>
        </w:tc>
      </w:tr>
      <w:tr w:rsidR="00863A13" w:rsidRPr="00863A13" w14:paraId="128377B0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7F1EF"/>
            <w:vAlign w:val="center"/>
          </w:tcPr>
          <w:p w14:paraId="6C4548DA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7F1EF"/>
            <w:vAlign w:val="center"/>
          </w:tcPr>
          <w:p w14:paraId="3908B401" w14:textId="197B397D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F7F1EF"/>
            <w:vAlign w:val="center"/>
          </w:tcPr>
          <w:p w14:paraId="1DEE57EB" w14:textId="749BF326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BAF85C5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BC7A1" w14:textId="58AE7304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4166F5D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BBB10A3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A0C7E" w14:textId="277DA245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F3DF7FD" w14:textId="12905548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CECF4"/>
            <w:vAlign w:val="center"/>
          </w:tcPr>
          <w:p w14:paraId="375FAA49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ECECF4"/>
            <w:vAlign w:val="center"/>
          </w:tcPr>
          <w:p w14:paraId="6C147248" w14:textId="43CC60E0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ECECF4"/>
            <w:vAlign w:val="center"/>
          </w:tcPr>
          <w:p w14:paraId="67712419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7A82BB4E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27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89294" w14:textId="34520645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4FBF954" w14:textId="3B5549A1" w:rsidR="00745CC3" w:rsidRPr="00C8033E" w:rsidRDefault="00745CC3" w:rsidP="00C8033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8" w:space="0" w:color="C00000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198E2E1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top w:val="single" w:sz="8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4CA00" w14:textId="3A68BA6D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Fr</w:t>
            </w:r>
          </w:p>
        </w:tc>
        <w:tc>
          <w:tcPr>
            <w:tcW w:w="1772" w:type="dxa"/>
            <w:tcBorders>
              <w:top w:val="single" w:sz="8" w:space="0" w:color="C00000"/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070629EF" w14:textId="7A962DE6" w:rsidR="00745CC3" w:rsidRPr="00F248B3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  <w:tr w:rsidR="00863A13" w:rsidRPr="00863A13" w14:paraId="1CB6AAD1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7F1EF"/>
            <w:vAlign w:val="center"/>
          </w:tcPr>
          <w:p w14:paraId="589367D0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F7F1EF"/>
            <w:vAlign w:val="center"/>
          </w:tcPr>
          <w:p w14:paraId="2A027E57" w14:textId="27593AAA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F7F1EF"/>
            <w:vAlign w:val="center"/>
          </w:tcPr>
          <w:p w14:paraId="3CB59909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BCC869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12B53" w14:textId="377F3725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0C7FE6C" w14:textId="5DEB6DF6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3F1DD"/>
            <w:vAlign w:val="center"/>
          </w:tcPr>
          <w:p w14:paraId="33784509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3F1DD"/>
            <w:vAlign w:val="center"/>
          </w:tcPr>
          <w:p w14:paraId="27FD2EE8" w14:textId="19C6EAFD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F3F1DD"/>
            <w:vAlign w:val="center"/>
          </w:tcPr>
          <w:p w14:paraId="36FD3C72" w14:textId="500ECB71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C04A3CD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C6C4" w14:textId="12AD5170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A321823" w14:textId="5B1CF340" w:rsidR="00745CC3" w:rsidRPr="00863A13" w:rsidRDefault="00595056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0"/>
              </w:rPr>
              <w:t>KW 44</w:t>
            </w: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ED49C67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28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10344" w14:textId="49C74D26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9673E77" w14:textId="57F465DE" w:rsidR="00745CC3" w:rsidRPr="00C8033E" w:rsidRDefault="00745CC3" w:rsidP="00C8033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2F6EC"/>
            <w:vAlign w:val="center"/>
          </w:tcPr>
          <w:p w14:paraId="68D43152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2F6EC"/>
            <w:vAlign w:val="center"/>
          </w:tcPr>
          <w:p w14:paraId="2F750BAE" w14:textId="5EC4C69B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E2F6EC"/>
            <w:vAlign w:val="center"/>
          </w:tcPr>
          <w:p w14:paraId="384DD379" w14:textId="40EB7779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20A980FF" w14:textId="77777777" w:rsidTr="00C8033E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26C3CFF2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D3D59" w14:textId="252C65D3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3F74F48" w14:textId="318A5B33" w:rsidR="00745CC3" w:rsidRPr="00863A13" w:rsidRDefault="000A1BDC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>KW 31</w:t>
            </w: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1A94FBA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472DA" w14:textId="2673665A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560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396FEB1" w14:textId="4034C7DC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3F1DD"/>
            <w:vAlign w:val="center"/>
          </w:tcPr>
          <w:p w14:paraId="02B5C2EB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  <w:t>29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F3F1DD"/>
            <w:vAlign w:val="center"/>
          </w:tcPr>
          <w:p w14:paraId="1203532B" w14:textId="1C8813CC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  <w:t>So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F3F1DD"/>
            <w:vAlign w:val="center"/>
          </w:tcPr>
          <w:p w14:paraId="249A4907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DF0690F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29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B4449" w14:textId="7F838FF4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4776436" w14:textId="7777777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4C2E3A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29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65343" w14:textId="1D8CCAE5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Fr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E053CA2" w14:textId="25CA9C11" w:rsidR="00745CC3" w:rsidRPr="00C8033E" w:rsidRDefault="00745CC3" w:rsidP="00C8033E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E2F6EC"/>
            <w:vAlign w:val="center"/>
          </w:tcPr>
          <w:p w14:paraId="19F3E01B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2F6EC"/>
            <w:vAlign w:val="center"/>
          </w:tcPr>
          <w:p w14:paraId="3BE929B3" w14:textId="3E040E70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C00000"/>
                <w:sz w:val="22"/>
                <w:szCs w:val="22"/>
              </w:rPr>
              <w:t>So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E2F6EC"/>
            <w:vAlign w:val="center"/>
          </w:tcPr>
          <w:p w14:paraId="7AF19336" w14:textId="77777777" w:rsidR="00745CC3" w:rsidRPr="008D56BA" w:rsidRDefault="00745CC3" w:rsidP="00F248B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</w:tr>
      <w:tr w:rsidR="00863A13" w:rsidRPr="00863A13" w14:paraId="5FE4C5CC" w14:textId="77777777" w:rsidTr="004733A0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auto"/>
            <w:vAlign w:val="center"/>
          </w:tcPr>
          <w:p w14:paraId="21C66C36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2896" w14:textId="7BFF9FDA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569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34BDB96" w14:textId="170ECE84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033BBD8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A29B5" w14:textId="1283A935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Fr</w:t>
            </w:r>
          </w:p>
        </w:tc>
        <w:tc>
          <w:tcPr>
            <w:tcW w:w="1560" w:type="dxa"/>
            <w:tcBorders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DECF3C" w14:textId="641DBB19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auto"/>
            <w:vAlign w:val="center"/>
          </w:tcPr>
          <w:p w14:paraId="61C0F967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shd w:val="clear" w:color="auto" w:fill="auto"/>
            <w:vAlign w:val="center"/>
          </w:tcPr>
          <w:p w14:paraId="432CBEA2" w14:textId="702825F6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44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69A1B01" w14:textId="4801BCA2" w:rsidR="00745CC3" w:rsidRPr="00863A13" w:rsidRDefault="008629C9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63A13">
              <w:rPr>
                <w:rFonts w:ascii="Cambria Math" w:hAnsi="Cambria Math"/>
                <w:color w:val="auto"/>
                <w:sz w:val="12"/>
                <w:szCs w:val="12"/>
              </w:rPr>
              <w:t xml:space="preserve">KW </w:t>
            </w:r>
            <w:r>
              <w:rPr>
                <w:rFonts w:ascii="Cambria Math" w:hAnsi="Cambria Math"/>
                <w:color w:val="auto"/>
                <w:sz w:val="12"/>
                <w:szCs w:val="12"/>
              </w:rPr>
              <w:t>40</w:t>
            </w: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10ABA27" w14:textId="77777777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30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413E8" w14:textId="4419ED7F" w:rsidR="00745CC3" w:rsidRPr="008D56BA" w:rsidRDefault="00745CC3" w:rsidP="00F248B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2CC656E" w14:textId="0F7A1FA7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FDF5FB"/>
            <w:vAlign w:val="center"/>
          </w:tcPr>
          <w:p w14:paraId="665BEA23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  <w:t>30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FDF5FB"/>
            <w:vAlign w:val="center"/>
          </w:tcPr>
          <w:p w14:paraId="6F32399C" w14:textId="54E92CF8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702" w:type="dxa"/>
            <w:tcBorders>
              <w:left w:val="nil"/>
              <w:right w:val="single" w:sz="18" w:space="0" w:color="FFFFFF" w:themeColor="background1"/>
            </w:tcBorders>
            <w:shd w:val="clear" w:color="auto" w:fill="FDF5FB"/>
            <w:vAlign w:val="center"/>
          </w:tcPr>
          <w:p w14:paraId="74D9059D" w14:textId="0F1BF834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4B94043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  <w:lang w:val="it-IT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3174B" w14:textId="2A960A03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Mo</w:t>
            </w:r>
          </w:p>
        </w:tc>
        <w:tc>
          <w:tcPr>
            <w:tcW w:w="1772" w:type="dxa"/>
            <w:tcBorders>
              <w:left w:val="nil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00160A0" w14:textId="1FD8FACF" w:rsidR="00745CC3" w:rsidRPr="008D56BA" w:rsidRDefault="008D56BA" w:rsidP="00F248B3">
            <w:pPr>
              <w:jc w:val="right"/>
              <w:rPr>
                <w:rFonts w:ascii="Cambria Math" w:hAnsi="Cambria Math"/>
                <w:color w:val="auto"/>
                <w:sz w:val="12"/>
                <w:szCs w:val="12"/>
              </w:rPr>
            </w:pPr>
            <w:r w:rsidRPr="008D56BA">
              <w:rPr>
                <w:rFonts w:ascii="Cambria Math" w:hAnsi="Cambria Math"/>
                <w:color w:val="auto"/>
                <w:sz w:val="12"/>
                <w:szCs w:val="12"/>
              </w:rPr>
              <w:t xml:space="preserve">KW 1 </w:t>
            </w:r>
          </w:p>
        </w:tc>
      </w:tr>
      <w:tr w:rsidR="00863A13" w:rsidRPr="00863A13" w14:paraId="71C67F59" w14:textId="77777777" w:rsidTr="00F248B3">
        <w:trPr>
          <w:trHeight w:hRule="exact" w:val="312"/>
        </w:trPr>
        <w:tc>
          <w:tcPr>
            <w:tcW w:w="493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6684FD9F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1702A6CA" w14:textId="4F6A66A8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Mi</w:t>
            </w:r>
          </w:p>
        </w:tc>
        <w:tc>
          <w:tcPr>
            <w:tcW w:w="1569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BC547AE" w14:textId="23BD559E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FFF9E5"/>
            <w:vAlign w:val="center"/>
          </w:tcPr>
          <w:p w14:paraId="3A5BD62C" w14:textId="12E6FB1A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  <w:lang w:val="it-IT"/>
              </w:rPr>
              <w:t>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FFF9E5"/>
            <w:vAlign w:val="center"/>
          </w:tcPr>
          <w:p w14:paraId="70342867" w14:textId="59751674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b/>
                <w:bCs/>
                <w:color w:val="1F4E79" w:themeColor="accent5" w:themeShade="80"/>
                <w:sz w:val="22"/>
                <w:szCs w:val="22"/>
              </w:rPr>
              <w:t>Sa</w:t>
            </w:r>
          </w:p>
        </w:tc>
        <w:tc>
          <w:tcPr>
            <w:tcW w:w="1560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FFF9E5"/>
            <w:vAlign w:val="center"/>
          </w:tcPr>
          <w:p w14:paraId="1BFEF021" w14:textId="0F0C2DE0" w:rsidR="00745CC3" w:rsidRPr="00C8033E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left w:val="single" w:sz="18" w:space="0" w:color="FFFFFF" w:themeColor="background1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</w:tcPr>
          <w:p w14:paraId="1E4EED72" w14:textId="77777777" w:rsidR="00745CC3" w:rsidRPr="00863A13" w:rsidRDefault="00745CC3" w:rsidP="00745CC3">
            <w:pPr>
              <w:rPr>
                <w:rFonts w:ascii="Cambria Math" w:hAnsi="Cambria Math"/>
                <w:color w:val="auto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54F7DE84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31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44205F52" w14:textId="20531C90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Do</w:t>
            </w:r>
          </w:p>
        </w:tc>
        <w:tc>
          <w:tcPr>
            <w:tcW w:w="1702" w:type="dxa"/>
            <w:tcBorders>
              <w:left w:val="nil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8F59FD0" w14:textId="0ECA8A52" w:rsidR="00745CC3" w:rsidRPr="00C8033E" w:rsidRDefault="00745CC3" w:rsidP="00A21504">
            <w:pPr>
              <w:jc w:val="right"/>
              <w:rPr>
                <w:rFonts w:ascii="Cambria Math" w:hAnsi="Cambria Math" w:cs="Arial"/>
                <w:color w:val="auto"/>
                <w:sz w:val="16"/>
                <w:szCs w:val="16"/>
                <w:lang w:val="it-IT"/>
              </w:rPr>
            </w:pPr>
          </w:p>
        </w:tc>
        <w:tc>
          <w:tcPr>
            <w:tcW w:w="2694" w:type="dxa"/>
            <w:gridSpan w:val="3"/>
            <w:tcBorders>
              <w:left w:val="single" w:sz="18" w:space="0" w:color="FFFFFF" w:themeColor="background1"/>
              <w:bottom w:val="single" w:sz="4" w:space="0" w:color="A5A5A5" w:themeColor="accent3"/>
              <w:right w:val="single" w:sz="18" w:space="0" w:color="FFFFFF" w:themeColor="background1"/>
            </w:tcBorders>
            <w:shd w:val="clear" w:color="auto" w:fill="auto"/>
          </w:tcPr>
          <w:p w14:paraId="7200ABED" w14:textId="328E4624" w:rsidR="00745CC3" w:rsidRPr="00863A13" w:rsidRDefault="00745CC3" w:rsidP="00745CC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single" w:sz="18" w:space="0" w:color="FFFFFF" w:themeColor="background1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1ED09A3C" w14:textId="77777777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  <w:shd w:val="clear" w:color="auto" w:fill="auto"/>
            <w:vAlign w:val="center"/>
          </w:tcPr>
          <w:p w14:paraId="43B9C271" w14:textId="10D690A8" w:rsidR="00745CC3" w:rsidRPr="008D56BA" w:rsidRDefault="00745CC3" w:rsidP="00745CC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mbria Math" w:hAnsi="Cambria Math" w:cs="Arial"/>
                <w:color w:val="auto"/>
                <w:sz w:val="22"/>
                <w:szCs w:val="22"/>
              </w:rPr>
            </w:pPr>
            <w:r w:rsidRPr="008D56BA">
              <w:rPr>
                <w:rFonts w:ascii="Cambria Math" w:hAnsi="Cambria Math" w:cs="Arial"/>
                <w:color w:val="auto"/>
                <w:sz w:val="22"/>
                <w:szCs w:val="22"/>
              </w:rPr>
              <w:t>Di</w:t>
            </w:r>
          </w:p>
        </w:tc>
        <w:tc>
          <w:tcPr>
            <w:tcW w:w="1772" w:type="dxa"/>
            <w:tcBorders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4865504D" w14:textId="7CC5599F" w:rsidR="00745CC3" w:rsidRPr="00F248B3" w:rsidRDefault="00745CC3" w:rsidP="00F248B3">
            <w:pPr>
              <w:rPr>
                <w:rFonts w:ascii="Cambria Math" w:hAnsi="Cambria Math"/>
                <w:color w:val="auto"/>
                <w:sz w:val="16"/>
                <w:szCs w:val="16"/>
              </w:rPr>
            </w:pPr>
          </w:p>
        </w:tc>
      </w:tr>
    </w:tbl>
    <w:p w14:paraId="7CB1BE58" w14:textId="143D9101" w:rsidR="002F2A77" w:rsidRPr="0042444C" w:rsidRDefault="008653E2">
      <w:pPr>
        <w:rPr>
          <w:color w:val="0070C0"/>
          <w:sz w:val="16"/>
          <w:szCs w:val="16"/>
        </w:rPr>
      </w:pPr>
      <w:r>
        <w:rPr>
          <w:color w:val="auto"/>
          <w:sz w:val="20"/>
        </w:rPr>
        <w:drawing>
          <wp:anchor distT="0" distB="0" distL="114300" distR="114300" simplePos="0" relativeHeight="251661312" behindDoc="0" locked="0" layoutInCell="1" allowOverlap="1" wp14:anchorId="3B026D0B" wp14:editId="01656287">
            <wp:simplePos x="0" y="0"/>
            <wp:positionH relativeFrom="column">
              <wp:posOffset>-213995</wp:posOffset>
            </wp:positionH>
            <wp:positionV relativeFrom="paragraph">
              <wp:posOffset>76394</wp:posOffset>
            </wp:positionV>
            <wp:extent cx="890547" cy="150668"/>
            <wp:effectExtent l="0" t="0" r="5080" b="1905"/>
            <wp:wrapNone/>
            <wp:docPr id="4" name="Grafik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6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47" cy="150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2A77" w:rsidRPr="0042444C" w:rsidSect="00085467">
      <w:footerReference w:type="default" r:id="rId9"/>
      <w:pgSz w:w="16838" w:h="11906" w:orient="landscape" w:code="9"/>
      <w:pgMar w:top="0" w:right="851" w:bottom="0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E4F9" w14:textId="77777777" w:rsidR="0053134D" w:rsidRDefault="0053134D">
      <w:r>
        <w:separator/>
      </w:r>
    </w:p>
  </w:endnote>
  <w:endnote w:type="continuationSeparator" w:id="0">
    <w:p w14:paraId="6E9CF9AC" w14:textId="77777777" w:rsidR="0053134D" w:rsidRDefault="0053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eat">
    <w:altName w:val="Calibri"/>
    <w:panose1 w:val="00000500000000000000"/>
    <w:charset w:val="00"/>
    <w:family w:val="auto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392A" w14:textId="77777777" w:rsidR="0042444C" w:rsidRDefault="0042444C">
    <w:pPr>
      <w:pStyle w:val="Fuzeile"/>
      <w:tabs>
        <w:tab w:val="clear" w:pos="4536"/>
        <w:tab w:val="clear" w:pos="9072"/>
        <w:tab w:val="right" w:pos="15136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9678" w14:textId="77777777" w:rsidR="0053134D" w:rsidRDefault="0053134D">
      <w:r>
        <w:separator/>
      </w:r>
    </w:p>
  </w:footnote>
  <w:footnote w:type="continuationSeparator" w:id="0">
    <w:p w14:paraId="4C867ADE" w14:textId="77777777" w:rsidR="0053134D" w:rsidRDefault="00531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F2"/>
    <w:rsid w:val="00023A56"/>
    <w:rsid w:val="0003606F"/>
    <w:rsid w:val="000454F5"/>
    <w:rsid w:val="00052EBE"/>
    <w:rsid w:val="00056B7E"/>
    <w:rsid w:val="00085467"/>
    <w:rsid w:val="000A1BDC"/>
    <w:rsid w:val="000F51E4"/>
    <w:rsid w:val="0010190C"/>
    <w:rsid w:val="00116D9B"/>
    <w:rsid w:val="00153008"/>
    <w:rsid w:val="00154F18"/>
    <w:rsid w:val="00174EE6"/>
    <w:rsid w:val="00180FCD"/>
    <w:rsid w:val="00183F51"/>
    <w:rsid w:val="001919E7"/>
    <w:rsid w:val="001A1224"/>
    <w:rsid w:val="001A21F2"/>
    <w:rsid w:val="001B0DED"/>
    <w:rsid w:val="001C4076"/>
    <w:rsid w:val="001C6AB6"/>
    <w:rsid w:val="001E23FB"/>
    <w:rsid w:val="001E49BD"/>
    <w:rsid w:val="001F7D1B"/>
    <w:rsid w:val="00210334"/>
    <w:rsid w:val="0021049B"/>
    <w:rsid w:val="00215399"/>
    <w:rsid w:val="002176AE"/>
    <w:rsid w:val="00235051"/>
    <w:rsid w:val="002568C3"/>
    <w:rsid w:val="0026006F"/>
    <w:rsid w:val="0026054B"/>
    <w:rsid w:val="002836E5"/>
    <w:rsid w:val="0029486A"/>
    <w:rsid w:val="002A280C"/>
    <w:rsid w:val="002C2E36"/>
    <w:rsid w:val="002D4041"/>
    <w:rsid w:val="002D68AF"/>
    <w:rsid w:val="002E5737"/>
    <w:rsid w:val="002F2A77"/>
    <w:rsid w:val="002F3C52"/>
    <w:rsid w:val="00302D0C"/>
    <w:rsid w:val="00363494"/>
    <w:rsid w:val="003665EE"/>
    <w:rsid w:val="00394C1E"/>
    <w:rsid w:val="003A4018"/>
    <w:rsid w:val="003C0FA6"/>
    <w:rsid w:val="003E1785"/>
    <w:rsid w:val="003F3CB4"/>
    <w:rsid w:val="003F644C"/>
    <w:rsid w:val="00402B78"/>
    <w:rsid w:val="0042444C"/>
    <w:rsid w:val="00444EBC"/>
    <w:rsid w:val="0044624C"/>
    <w:rsid w:val="00457819"/>
    <w:rsid w:val="004678F1"/>
    <w:rsid w:val="004733A0"/>
    <w:rsid w:val="0048349C"/>
    <w:rsid w:val="004972E5"/>
    <w:rsid w:val="004A3703"/>
    <w:rsid w:val="004A50B6"/>
    <w:rsid w:val="004E5C54"/>
    <w:rsid w:val="00502409"/>
    <w:rsid w:val="00523B46"/>
    <w:rsid w:val="0053134D"/>
    <w:rsid w:val="00541684"/>
    <w:rsid w:val="0057024F"/>
    <w:rsid w:val="00577D8E"/>
    <w:rsid w:val="00581EDF"/>
    <w:rsid w:val="005849DE"/>
    <w:rsid w:val="00595056"/>
    <w:rsid w:val="00597FB5"/>
    <w:rsid w:val="005B3EDC"/>
    <w:rsid w:val="005D7D35"/>
    <w:rsid w:val="00600B42"/>
    <w:rsid w:val="006316D9"/>
    <w:rsid w:val="00652EFC"/>
    <w:rsid w:val="006B4C51"/>
    <w:rsid w:val="006F46F5"/>
    <w:rsid w:val="00702B9A"/>
    <w:rsid w:val="00745CC3"/>
    <w:rsid w:val="00755D85"/>
    <w:rsid w:val="00766914"/>
    <w:rsid w:val="007919FB"/>
    <w:rsid w:val="007972B4"/>
    <w:rsid w:val="007A78A5"/>
    <w:rsid w:val="007B067E"/>
    <w:rsid w:val="007C055B"/>
    <w:rsid w:val="00813FE4"/>
    <w:rsid w:val="00821E11"/>
    <w:rsid w:val="00822B88"/>
    <w:rsid w:val="00827B95"/>
    <w:rsid w:val="0086065E"/>
    <w:rsid w:val="008629C9"/>
    <w:rsid w:val="00863A13"/>
    <w:rsid w:val="008653E2"/>
    <w:rsid w:val="008B19B1"/>
    <w:rsid w:val="008B3841"/>
    <w:rsid w:val="008D56BA"/>
    <w:rsid w:val="008E253D"/>
    <w:rsid w:val="008E299A"/>
    <w:rsid w:val="00904142"/>
    <w:rsid w:val="009076BC"/>
    <w:rsid w:val="00907ACD"/>
    <w:rsid w:val="0092083F"/>
    <w:rsid w:val="00922DD1"/>
    <w:rsid w:val="00931685"/>
    <w:rsid w:val="0093396B"/>
    <w:rsid w:val="00944288"/>
    <w:rsid w:val="009563DD"/>
    <w:rsid w:val="00972AC5"/>
    <w:rsid w:val="009740CC"/>
    <w:rsid w:val="00980736"/>
    <w:rsid w:val="009B57B0"/>
    <w:rsid w:val="009C6769"/>
    <w:rsid w:val="009E274A"/>
    <w:rsid w:val="00A21504"/>
    <w:rsid w:val="00A74E6D"/>
    <w:rsid w:val="00A84071"/>
    <w:rsid w:val="00A846D3"/>
    <w:rsid w:val="00A977D9"/>
    <w:rsid w:val="00AA65D6"/>
    <w:rsid w:val="00AD3074"/>
    <w:rsid w:val="00B02C31"/>
    <w:rsid w:val="00B0365A"/>
    <w:rsid w:val="00B17659"/>
    <w:rsid w:val="00B20420"/>
    <w:rsid w:val="00B22E43"/>
    <w:rsid w:val="00B24AD8"/>
    <w:rsid w:val="00B264A1"/>
    <w:rsid w:val="00B303E0"/>
    <w:rsid w:val="00B47754"/>
    <w:rsid w:val="00B84816"/>
    <w:rsid w:val="00B87EA1"/>
    <w:rsid w:val="00B917D2"/>
    <w:rsid w:val="00BB114F"/>
    <w:rsid w:val="00BB533C"/>
    <w:rsid w:val="00BB6835"/>
    <w:rsid w:val="00BD1398"/>
    <w:rsid w:val="00BD4823"/>
    <w:rsid w:val="00BD491F"/>
    <w:rsid w:val="00BE1C74"/>
    <w:rsid w:val="00C12DA4"/>
    <w:rsid w:val="00C35936"/>
    <w:rsid w:val="00C75D42"/>
    <w:rsid w:val="00C8033E"/>
    <w:rsid w:val="00CE54F3"/>
    <w:rsid w:val="00CE634B"/>
    <w:rsid w:val="00D00380"/>
    <w:rsid w:val="00D05C46"/>
    <w:rsid w:val="00D16367"/>
    <w:rsid w:val="00D17767"/>
    <w:rsid w:val="00D42172"/>
    <w:rsid w:val="00D45CCD"/>
    <w:rsid w:val="00D629A8"/>
    <w:rsid w:val="00D62A3F"/>
    <w:rsid w:val="00D7536C"/>
    <w:rsid w:val="00D81548"/>
    <w:rsid w:val="00DA6DAB"/>
    <w:rsid w:val="00DB08EC"/>
    <w:rsid w:val="00DD4BA6"/>
    <w:rsid w:val="00E24043"/>
    <w:rsid w:val="00E36B3C"/>
    <w:rsid w:val="00E37015"/>
    <w:rsid w:val="00E42DDF"/>
    <w:rsid w:val="00E62550"/>
    <w:rsid w:val="00E67517"/>
    <w:rsid w:val="00E82E54"/>
    <w:rsid w:val="00EA29C8"/>
    <w:rsid w:val="00ED4394"/>
    <w:rsid w:val="00EE25E2"/>
    <w:rsid w:val="00EF2B1D"/>
    <w:rsid w:val="00F21971"/>
    <w:rsid w:val="00F248B3"/>
    <w:rsid w:val="00F363A4"/>
    <w:rsid w:val="00F417B6"/>
    <w:rsid w:val="00F47633"/>
    <w:rsid w:val="00F5073F"/>
    <w:rsid w:val="00F7770F"/>
    <w:rsid w:val="00FA1DCD"/>
    <w:rsid w:val="00FF2614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1330E"/>
  <w15:chartTrackingRefBased/>
  <w15:docId w15:val="{323DC69F-896C-4D31-93E8-5A222D23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color w:val="00206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color w:val="auto"/>
      <w:lang w:val="x-none" w:eastAsia="x-none"/>
    </w:rPr>
  </w:style>
  <w:style w:type="character" w:customStyle="1" w:styleId="KopfzeileZchn">
    <w:name w:val="Kopfzeile Zchn"/>
    <w:link w:val="Kopfzeile"/>
    <w:uiPriority w:val="99"/>
    <w:rPr>
      <w:rFonts w:ascii="Arial" w:hAnsi="Arial"/>
      <w:noProof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color w:val="auto"/>
      <w:lang w:val="x-none" w:eastAsia="x-none"/>
    </w:rPr>
  </w:style>
  <w:style w:type="character" w:customStyle="1" w:styleId="FuzeileZchn">
    <w:name w:val="Fußzeile Zchn"/>
    <w:link w:val="Fuzeile"/>
    <w:uiPriority w:val="99"/>
    <w:rPr>
      <w:rFonts w:ascii="Arial" w:hAnsi="Arial"/>
      <w:noProof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fice-lernen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jla\AppData\Local\Temp\Rar$DI01.687\30007746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30007746.dotx</Template>
  <TotalTime>0</TotalTime>
  <Pages>2</Pages>
  <Words>424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Jahreskalender 2010 (NRW)</vt:lpstr>
    </vt:vector>
  </TitlesOfParts>
  <Company>Firmenname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Jahreskalender 2010 (NRW)</dc:title>
  <dc:subject>Jahreskalender</dc:subject>
  <dc:creator>Sejla</dc:creator>
  <cp:keywords/>
  <cp:lastModifiedBy>Sejla Memic</cp:lastModifiedBy>
  <cp:revision>88</cp:revision>
  <cp:lastPrinted>2009-11-08T10:23:00Z</cp:lastPrinted>
  <dcterms:created xsi:type="dcterms:W3CDTF">2021-08-29T18:15:00Z</dcterms:created>
  <dcterms:modified xsi:type="dcterms:W3CDTF">2023-10-23T10:41:00Z</dcterms:modified>
  <cp:category>Kalender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TC300077461031</vt:lpwstr>
  </property>
</Properties>
</file>