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0AB4" w14:textId="38C9D875" w:rsidR="002F2A77" w:rsidRDefault="00FF6C9E"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B8408" wp14:editId="455D1AFD">
                <wp:simplePos x="0" y="0"/>
                <wp:positionH relativeFrom="column">
                  <wp:posOffset>8357125</wp:posOffset>
                </wp:positionH>
                <wp:positionV relativeFrom="paragraph">
                  <wp:posOffset>55659</wp:posOffset>
                </wp:positionV>
                <wp:extent cx="1514640" cy="524786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640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65485" w14:textId="5D2F6BFA" w:rsidR="0042444C" w:rsidRPr="002A280C" w:rsidRDefault="0042444C" w:rsidP="00E24043">
                            <w:pPr>
                              <w:jc w:val="right"/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2A280C"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  <w:t>202</w:t>
                            </w:r>
                            <w:r w:rsidR="00C004D6"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2D5AD7BB" w14:textId="77777777" w:rsidR="0042444C" w:rsidRPr="00056B7E" w:rsidRDefault="0042444C" w:rsidP="00E24043">
                            <w:pPr>
                              <w:jc w:val="right"/>
                              <w:rPr>
                                <w:rFonts w:ascii="Cambria Math" w:hAnsi="Cambria Math"/>
                                <w:color w:val="FFC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B84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8.05pt;margin-top:4.4pt;width:119.25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" filled="f" stroked="f">
                <v:textbox>
                  <w:txbxContent>
                    <w:p w14:paraId="66C65485" w14:textId="5D2F6BFA" w:rsidR="0042444C" w:rsidRPr="002A280C" w:rsidRDefault="0042444C" w:rsidP="00E24043">
                      <w:pPr>
                        <w:jc w:val="right"/>
                        <w:rPr>
                          <w:rFonts w:ascii="Cambria Math" w:hAnsi="Cambria Math"/>
                          <w:color w:val="auto"/>
                          <w:sz w:val="72"/>
                          <w:szCs w:val="72"/>
                        </w:rPr>
                      </w:pPr>
                      <w:r w:rsidRPr="002A280C">
                        <w:rPr>
                          <w:rFonts w:ascii="Cambria Math" w:hAnsi="Cambria Math"/>
                          <w:color w:val="auto"/>
                          <w:sz w:val="72"/>
                          <w:szCs w:val="72"/>
                        </w:rPr>
                        <w:t>202</w:t>
                      </w:r>
                      <w:r w:rsidR="00C004D6">
                        <w:rPr>
                          <w:rFonts w:ascii="Cambria Math" w:hAnsi="Cambria Math"/>
                          <w:color w:val="auto"/>
                          <w:sz w:val="72"/>
                          <w:szCs w:val="72"/>
                        </w:rPr>
                        <w:t>5</w:t>
                      </w:r>
                    </w:p>
                    <w:p w14:paraId="2D5AD7BB" w14:textId="77777777" w:rsidR="0042444C" w:rsidRPr="00056B7E" w:rsidRDefault="0042444C" w:rsidP="00E24043">
                      <w:pPr>
                        <w:jc w:val="right"/>
                        <w:rPr>
                          <w:rFonts w:ascii="Cambria Math" w:hAnsi="Cambria Math"/>
                          <w:color w:val="FFC000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E711B" w14:textId="4FB2FD27" w:rsidR="002F2A77" w:rsidRDefault="002F2A77"/>
    <w:p w14:paraId="25961138" w14:textId="77777777" w:rsidR="002F2A77" w:rsidRDefault="00F5073F" w:rsidP="00F5073F">
      <w:pPr>
        <w:tabs>
          <w:tab w:val="left" w:pos="1266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91F6737" w14:textId="0F564F05" w:rsidR="002F2A77" w:rsidRDefault="002F2A77">
      <w:pPr>
        <w:rPr>
          <w:sz w:val="16"/>
          <w:szCs w:val="16"/>
        </w:rPr>
      </w:pPr>
    </w:p>
    <w:tbl>
      <w:tblPr>
        <w:tblW w:w="15936" w:type="dxa"/>
        <w:tblInd w:w="-35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64"/>
        <w:gridCol w:w="1748"/>
        <w:gridCol w:w="406"/>
        <w:gridCol w:w="464"/>
        <w:gridCol w:w="1761"/>
        <w:gridCol w:w="406"/>
        <w:gridCol w:w="464"/>
        <w:gridCol w:w="1814"/>
        <w:gridCol w:w="406"/>
        <w:gridCol w:w="464"/>
        <w:gridCol w:w="36"/>
        <w:gridCol w:w="906"/>
        <w:gridCol w:w="907"/>
        <w:gridCol w:w="406"/>
        <w:gridCol w:w="464"/>
        <w:gridCol w:w="1873"/>
        <w:gridCol w:w="464"/>
        <w:gridCol w:w="382"/>
        <w:gridCol w:w="82"/>
        <w:gridCol w:w="764"/>
        <w:gridCol w:w="847"/>
      </w:tblGrid>
      <w:tr w:rsidR="00863A13" w:rsidRPr="00863A13" w14:paraId="3C65801E" w14:textId="77777777" w:rsidTr="009E1CA4">
        <w:trPr>
          <w:trHeight w:hRule="exact" w:val="454"/>
        </w:trPr>
        <w:tc>
          <w:tcPr>
            <w:tcW w:w="262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" w:space="0" w:color="C00000"/>
              <w:right w:val="single" w:sz="18" w:space="0" w:color="FFFFFF" w:themeColor="background1"/>
            </w:tcBorders>
            <w:shd w:val="clear" w:color="auto" w:fill="00B050"/>
            <w:vAlign w:val="center"/>
          </w:tcPr>
          <w:p w14:paraId="14C7629A" w14:textId="77777777" w:rsidR="00052EBE" w:rsidRPr="00C004D6" w:rsidRDefault="00052EBE" w:rsidP="002C2E36">
            <w:pPr>
              <w:jc w:val="center"/>
              <w:rPr>
                <w:rFonts w:ascii="Cambria Math" w:hAnsi="Cambria Math"/>
                <w:b/>
                <w:color w:val="auto"/>
                <w:sz w:val="28"/>
              </w:rPr>
            </w:pPr>
            <w:r w:rsidRPr="00C004D6">
              <w:rPr>
                <w:rFonts w:ascii="Cambria Math" w:hAnsi="Cambria Math"/>
                <w:b/>
                <w:color w:val="FFFFFF" w:themeColor="background1"/>
                <w:sz w:val="28"/>
              </w:rPr>
              <w:t>Januar</w:t>
            </w:r>
          </w:p>
        </w:tc>
        <w:tc>
          <w:tcPr>
            <w:tcW w:w="2631" w:type="dxa"/>
            <w:gridSpan w:val="3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01E7B92" w14:textId="6B23712A" w:rsidR="00052EBE" w:rsidRPr="00C004D6" w:rsidRDefault="00052EBE" w:rsidP="002C2E36">
            <w:pPr>
              <w:jc w:val="center"/>
              <w:rPr>
                <w:rFonts w:ascii="Cambria Math" w:hAnsi="Cambria Math"/>
                <w:b/>
                <w:color w:val="FFFFFF" w:themeColor="background1"/>
                <w:sz w:val="28"/>
              </w:rPr>
            </w:pPr>
            <w:r w:rsidRPr="00C004D6">
              <w:rPr>
                <w:rFonts w:ascii="Cambria Math" w:hAnsi="Cambria Math"/>
                <w:b/>
                <w:color w:val="FFFFFF" w:themeColor="background1"/>
                <w:sz w:val="28"/>
              </w:rPr>
              <w:t>Februar</w:t>
            </w:r>
          </w:p>
        </w:tc>
        <w:tc>
          <w:tcPr>
            <w:tcW w:w="2684" w:type="dxa"/>
            <w:gridSpan w:val="3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D2F"/>
            <w:vAlign w:val="center"/>
          </w:tcPr>
          <w:p w14:paraId="6C7770C5" w14:textId="44091F4B" w:rsidR="00052EBE" w:rsidRPr="00C004D6" w:rsidRDefault="00052EBE" w:rsidP="002C2E36">
            <w:pPr>
              <w:tabs>
                <w:tab w:val="center" w:pos="1205"/>
                <w:tab w:val="right" w:pos="2411"/>
              </w:tabs>
              <w:jc w:val="center"/>
              <w:rPr>
                <w:rFonts w:ascii="Cambria Math" w:hAnsi="Cambria Math"/>
                <w:b/>
                <w:color w:val="auto"/>
                <w:sz w:val="28"/>
              </w:rPr>
            </w:pPr>
            <w:r w:rsidRPr="00C004D6">
              <w:rPr>
                <w:rFonts w:ascii="Cambria Math" w:hAnsi="Cambria Math"/>
                <w:b/>
                <w:color w:val="FFFFFF" w:themeColor="background1"/>
                <w:sz w:val="28"/>
              </w:rPr>
              <w:t>März</w:t>
            </w:r>
          </w:p>
        </w:tc>
        <w:tc>
          <w:tcPr>
            <w:tcW w:w="2719" w:type="dxa"/>
            <w:gridSpan w:val="5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7030A0"/>
            <w:vAlign w:val="center"/>
          </w:tcPr>
          <w:p w14:paraId="3D2E2283" w14:textId="21766ED7" w:rsidR="00052EBE" w:rsidRPr="00C004D6" w:rsidRDefault="00052EBE" w:rsidP="002C2E36">
            <w:pPr>
              <w:jc w:val="center"/>
              <w:rPr>
                <w:rFonts w:ascii="Cambria Math" w:hAnsi="Cambria Math"/>
                <w:b/>
                <w:color w:val="auto"/>
                <w:sz w:val="28"/>
              </w:rPr>
            </w:pPr>
            <w:r w:rsidRPr="00C004D6">
              <w:rPr>
                <w:rFonts w:ascii="Cambria Math" w:hAnsi="Cambria Math"/>
                <w:b/>
                <w:color w:val="FFFFFF" w:themeColor="background1"/>
                <w:sz w:val="28"/>
              </w:rPr>
              <w:t>April</w:t>
            </w:r>
          </w:p>
        </w:tc>
        <w:tc>
          <w:tcPr>
            <w:tcW w:w="2743" w:type="dxa"/>
            <w:gridSpan w:val="3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8" w:space="0" w:color="C00000"/>
              <w:right w:val="single" w:sz="18" w:space="0" w:color="FFFFFF" w:themeColor="background1"/>
            </w:tcBorders>
            <w:shd w:val="clear" w:color="auto" w:fill="0FA9AD"/>
            <w:vAlign w:val="center"/>
          </w:tcPr>
          <w:p w14:paraId="2DEED9A0" w14:textId="5CB7242B" w:rsidR="00052EBE" w:rsidRPr="00C004D6" w:rsidRDefault="00052EBE" w:rsidP="002C2E36">
            <w:pPr>
              <w:jc w:val="center"/>
              <w:rPr>
                <w:rFonts w:ascii="Cambria Math" w:hAnsi="Cambria Math"/>
                <w:b/>
                <w:color w:val="auto"/>
                <w:sz w:val="28"/>
              </w:rPr>
            </w:pPr>
            <w:r w:rsidRPr="00C004D6">
              <w:rPr>
                <w:rFonts w:ascii="Cambria Math" w:hAnsi="Cambria Math"/>
                <w:b/>
                <w:color w:val="FFFFFF" w:themeColor="background1"/>
                <w:sz w:val="28"/>
              </w:rPr>
              <w:t>Mai</w:t>
            </w:r>
          </w:p>
        </w:tc>
        <w:tc>
          <w:tcPr>
            <w:tcW w:w="2539" w:type="dxa"/>
            <w:gridSpan w:val="5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nil"/>
              <w:right w:val="single" w:sz="8" w:space="0" w:color="A6A6A6" w:themeColor="background1" w:themeShade="A6"/>
            </w:tcBorders>
            <w:shd w:val="clear" w:color="auto" w:fill="F60000"/>
            <w:vAlign w:val="center"/>
          </w:tcPr>
          <w:p w14:paraId="3F1FA764" w14:textId="24E32331" w:rsidR="00052EBE" w:rsidRPr="00C004D6" w:rsidRDefault="00052EBE" w:rsidP="002C2E36">
            <w:pPr>
              <w:jc w:val="center"/>
              <w:rPr>
                <w:rFonts w:ascii="Cambria Math" w:hAnsi="Cambria Math"/>
                <w:b/>
                <w:color w:val="auto"/>
                <w:sz w:val="28"/>
              </w:rPr>
            </w:pPr>
            <w:r w:rsidRPr="00C004D6">
              <w:rPr>
                <w:rFonts w:ascii="Cambria Math" w:hAnsi="Cambria Math"/>
                <w:b/>
                <w:color w:val="FFFFFF" w:themeColor="background1"/>
                <w:sz w:val="28"/>
              </w:rPr>
              <w:t>Juni</w:t>
            </w:r>
          </w:p>
        </w:tc>
      </w:tr>
      <w:tr w:rsidR="009E1CA4" w:rsidRPr="00863A13" w14:paraId="346E90A9" w14:textId="77777777" w:rsidTr="009E1CA4">
        <w:trPr>
          <w:trHeight w:hRule="exact" w:val="376"/>
        </w:trPr>
        <w:tc>
          <w:tcPr>
            <w:tcW w:w="40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1CF0E21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601EEC2A" w14:textId="2E7479F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top w:val="single" w:sz="2" w:space="0" w:color="C00000"/>
              <w:left w:val="nil"/>
              <w:bottom w:val="single" w:sz="2" w:space="0" w:color="C00000"/>
              <w:right w:val="single" w:sz="2" w:space="0" w:color="C00000"/>
            </w:tcBorders>
            <w:shd w:val="clear" w:color="auto" w:fill="auto"/>
            <w:vAlign w:val="center"/>
          </w:tcPr>
          <w:p w14:paraId="2C3F48A4" w14:textId="034491DE" w:rsidR="00C004D6" w:rsidRPr="00537DDA" w:rsidRDefault="00C004D6" w:rsidP="00C004D6">
            <w:pPr>
              <w:tabs>
                <w:tab w:val="center" w:pos="797"/>
                <w:tab w:val="right" w:pos="1594"/>
              </w:tabs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 xml:space="preserve">Neujahr                 </w:t>
            </w:r>
          </w:p>
        </w:tc>
        <w:tc>
          <w:tcPr>
            <w:tcW w:w="406" w:type="dxa"/>
            <w:tcBorders>
              <w:top w:val="single" w:sz="18" w:space="0" w:color="FFFFFF" w:themeColor="background1"/>
              <w:left w:val="single" w:sz="2" w:space="0" w:color="C00000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12D2752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single" w:sz="18" w:space="0" w:color="FFFFFF" w:themeColor="background1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2EE41349" w14:textId="4B62235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61" w:type="dxa"/>
            <w:tcBorders>
              <w:top w:val="single" w:sz="18" w:space="0" w:color="FFFFFF" w:themeColor="background1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7EC49602" w14:textId="40DAEDC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6BBB74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A73C016" w14:textId="569ABF6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59D1842" w14:textId="01F39A1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B8770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464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AA287" w14:textId="511642F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gridSpan w:val="3"/>
            <w:tcBorders>
              <w:top w:val="single" w:sz="18" w:space="0" w:color="FFFFFF" w:themeColor="background1"/>
              <w:left w:val="nil"/>
              <w:bottom w:val="single" w:sz="8" w:space="0" w:color="A6A6A6" w:themeColor="background1" w:themeShade="A6"/>
              <w:right w:val="single" w:sz="8" w:space="0" w:color="C00000"/>
            </w:tcBorders>
            <w:shd w:val="clear" w:color="auto" w:fill="auto"/>
            <w:vAlign w:val="center"/>
          </w:tcPr>
          <w:p w14:paraId="5BF9F939" w14:textId="681BBC5B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FDAD3E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29010B3B" w14:textId="0DAECB4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56715C20" w14:textId="0CDE92C6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>Tag der Arbeit</w:t>
            </w:r>
          </w:p>
        </w:tc>
        <w:tc>
          <w:tcPr>
            <w:tcW w:w="464" w:type="dxa"/>
            <w:tcBorders>
              <w:top w:val="single" w:sz="18" w:space="0" w:color="FFFFFF" w:themeColor="background1"/>
              <w:left w:val="single" w:sz="8" w:space="0" w:color="C00000"/>
              <w:bottom w:val="nil"/>
              <w:right w:val="nil"/>
            </w:tcBorders>
            <w:shd w:val="clear" w:color="auto" w:fill="FFE5E5"/>
            <w:vAlign w:val="center"/>
          </w:tcPr>
          <w:p w14:paraId="55E8255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5E5"/>
            <w:vAlign w:val="center"/>
          </w:tcPr>
          <w:p w14:paraId="45EC91A2" w14:textId="63CFDB7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611" w:type="dxa"/>
            <w:gridSpan w:val="2"/>
            <w:tcBorders>
              <w:top w:val="single" w:sz="18" w:space="0" w:color="FFFFFF" w:themeColor="background1"/>
              <w:left w:val="nil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1F9BBB56" w14:textId="3B8007C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75087AA9" w14:textId="77777777" w:rsidTr="009E1CA4">
        <w:trPr>
          <w:trHeight w:hRule="exact" w:val="312"/>
        </w:trPr>
        <w:tc>
          <w:tcPr>
            <w:tcW w:w="408" w:type="dxa"/>
            <w:tcBorders>
              <w:top w:val="single" w:sz="2" w:space="0" w:color="C00000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10B062A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2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C661" w14:textId="2DD6A6F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top w:val="single" w:sz="2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CFB55CC" w14:textId="34A3CBA0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011755C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8" w:space="0" w:color="A6A6A6" w:themeColor="background1" w:themeShade="A6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774308C3" w14:textId="11B9186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top w:val="single" w:sz="8" w:space="0" w:color="A6A6A6" w:themeColor="background1" w:themeShade="A6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61B40DA3" w14:textId="1C01B0ED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37C01B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75A27E9" w14:textId="617D8DC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So</w:t>
            </w:r>
          </w:p>
        </w:tc>
        <w:tc>
          <w:tcPr>
            <w:tcW w:w="1814" w:type="dxa"/>
            <w:tcBorders>
              <w:top w:val="single" w:sz="8" w:space="0" w:color="A6A6A6" w:themeColor="background1" w:themeShade="A6"/>
              <w:left w:val="nil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8BA0776" w14:textId="0937ACF5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3BD1055" w14:textId="3719589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464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87E40" w14:textId="2AAEE11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gridSpan w:val="3"/>
            <w:tcBorders>
              <w:top w:val="single" w:sz="8" w:space="0" w:color="A6A6A6" w:themeColor="background1" w:themeShade="A6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78009E9" w14:textId="1156DED8" w:rsidR="00C004D6" w:rsidRPr="00537DDA" w:rsidRDefault="00C004D6" w:rsidP="00C004D6">
            <w:pPr>
              <w:rPr>
                <w:rFonts w:ascii="Cambria Math" w:hAnsi="Cambria Math"/>
                <w:color w:val="auto"/>
                <w:sz w:val="10"/>
                <w:szCs w:val="10"/>
              </w:rPr>
            </w:pPr>
            <w:r w:rsidRPr="00537DDA">
              <w:rPr>
                <w:rFonts w:ascii="Cambria Math" w:hAnsi="Cambria Math"/>
                <w:color w:val="auto"/>
                <w:sz w:val="10"/>
                <w:szCs w:val="10"/>
              </w:rPr>
              <w:t xml:space="preserve">           </w:t>
            </w: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08ED0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5CDD" w14:textId="26B81C5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DEC5CC8" w14:textId="5A71A8E8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FB03DF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640B7" w14:textId="4931278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D2D7C5B" w14:textId="6D31397D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23</w:t>
            </w:r>
          </w:p>
        </w:tc>
      </w:tr>
      <w:tr w:rsidR="00C004D6" w:rsidRPr="00863A13" w14:paraId="136C7D53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15689C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1403C" w14:textId="1F8F334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3A1190" w14:textId="3B179D0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FC0C45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139F1C9" w14:textId="3E95F53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FD893C" w14:textId="73F5A30D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6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78674C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AFB1" w14:textId="49ED7A9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272D206" w14:textId="7E67B4C0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10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9EFF6E9" w14:textId="67AD3FF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3477" w14:textId="53D9F83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549A1AE" w14:textId="6D1B554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54CC71F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423DF8B0" w14:textId="7C47411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  <w:vAlign w:val="center"/>
          </w:tcPr>
          <w:p w14:paraId="5E7A427D" w14:textId="50139B15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355AB5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B4B6C" w14:textId="2D33A10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54C83E2" w14:textId="07B95CFE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76228546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410955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B3D3F28" w14:textId="5BBBC3D3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7ACCF9B" w14:textId="024E33E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0BA51A4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57ED7BF1" w14:textId="309755C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B8B334" w14:textId="29FBB98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4BFA5E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BC0B2" w14:textId="32C15E9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Di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2C2E3B" w14:textId="4C2339A8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9F63E6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62095" w14:textId="5D393FE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9DCE26D" w14:textId="2D094FDD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79E7317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356148BF" w14:textId="0340A7E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</w:tcPr>
          <w:p w14:paraId="703088F2" w14:textId="0480B556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102A9A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F0FD" w14:textId="40582BB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353EFC6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375093CA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55FC27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5B5438C" w14:textId="3AA7B65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5ED41A6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29FC7DC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56733574" w14:textId="071DC45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CD69961" w14:textId="47932B6C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FC6E9D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5C183" w14:textId="18DE939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DD815A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ADCF4"/>
            <w:vAlign w:val="center"/>
          </w:tcPr>
          <w:p w14:paraId="6CB82D7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ADCF4"/>
            <w:vAlign w:val="center"/>
          </w:tcPr>
          <w:p w14:paraId="70B50AEA" w14:textId="2E2BE5E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EADCF4"/>
            <w:vAlign w:val="center"/>
          </w:tcPr>
          <w:p w14:paraId="6C70A75E" w14:textId="75D65F0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D1C4C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7A57E" w14:textId="5D13E8E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</w:tcPr>
          <w:p w14:paraId="2314B562" w14:textId="6DE40C98" w:rsidR="00C004D6" w:rsidRPr="00537DDA" w:rsidRDefault="00D27D91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19</w:t>
            </w: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C7F259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6259" w14:textId="219C348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2A8E4D" w14:textId="5A81ADE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  <w:p w14:paraId="4FB6EA8A" w14:textId="362C5BC0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5926D63F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2942763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E60D" w14:textId="6EABC47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AD28006" w14:textId="0CAB9CFB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2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2886576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4D3A937" w14:textId="69F8CC0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70F6F90" w14:textId="3A856C95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6378CD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3611C" w14:textId="2E4A37D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45147D1" w14:textId="6E4B545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ADCF4"/>
            <w:vAlign w:val="center"/>
          </w:tcPr>
          <w:p w14:paraId="3D3CCBD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ADCF4"/>
            <w:vAlign w:val="center"/>
          </w:tcPr>
          <w:p w14:paraId="606478FA" w14:textId="14087F8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EADCF4"/>
            <w:vAlign w:val="center"/>
          </w:tcPr>
          <w:p w14:paraId="0981FD6B" w14:textId="43E1697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AE3A93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9247" w14:textId="7C1FC81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4589711" w14:textId="4F32E0BA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A848F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BA6A" w14:textId="055BA75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E13656D" w14:textId="52C944C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3BE159C0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1F60BF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533AF" w14:textId="19074DE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F0C8235" w14:textId="2BC6850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DEC2FF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8F8717D" w14:textId="305E4E7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E26BE0C" w14:textId="5A8CF82C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F55B31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6660" w14:textId="52088A5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A9855BB" w14:textId="23030FF5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11DAD4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DDF3A" w14:textId="0DF041B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FB98AC2" w14:textId="600D835C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4"/>
                <w:szCs w:val="14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15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C0D3AC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39E68" w14:textId="28025A5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30E0A2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E5E5"/>
            <w:vAlign w:val="center"/>
          </w:tcPr>
          <w:p w14:paraId="7226936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E5"/>
            <w:vAlign w:val="center"/>
          </w:tcPr>
          <w:p w14:paraId="4CF277A4" w14:textId="49BC806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0CE4AD84" w14:textId="7C8C127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5DB44C14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F3CE87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E6B7A" w14:textId="2470460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5E1025" w14:textId="2D075098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179E39C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2C1B5512" w14:textId="49C88F2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2F9B5BD9" w14:textId="5BF4CAF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61F522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2AA0409F" w14:textId="1566E33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0DBD71F" w14:textId="2E7B684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CD8A56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B597" w14:textId="4101320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9932DA" w14:textId="7BD97294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C40BC9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00689" w14:textId="798FC0F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left w:val="nil"/>
              <w:bottom w:val="single" w:sz="2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2577E27" w14:textId="25FB436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single" w:sz="2" w:space="0" w:color="C00000"/>
              <w:right w:val="nil"/>
            </w:tcBorders>
            <w:shd w:val="clear" w:color="auto" w:fill="FFE5E5"/>
            <w:vAlign w:val="center"/>
          </w:tcPr>
          <w:p w14:paraId="318F637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2" w:space="0" w:color="C00000"/>
              <w:right w:val="nil"/>
            </w:tcBorders>
            <w:shd w:val="clear" w:color="auto" w:fill="FFE5E5"/>
            <w:vAlign w:val="center"/>
          </w:tcPr>
          <w:p w14:paraId="64E819D5" w14:textId="4F0472A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611" w:type="dxa"/>
            <w:gridSpan w:val="2"/>
            <w:tcBorders>
              <w:left w:val="nil"/>
              <w:bottom w:val="single" w:sz="2" w:space="0" w:color="C00000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3733EA67" w14:textId="0E892F0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6E6EDBF0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8D7933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7EA7E" w14:textId="386BED6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92BB61F" w14:textId="2C954E6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2CF68EA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09CAF915" w14:textId="63360A1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4AC24364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9A025F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2FDDA8B6" w14:textId="049E3D53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9E0D21" w14:textId="0E626F5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B6AA1F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4B861" w14:textId="290C4AB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B242DF" w14:textId="1E1C523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4BC327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9B835" w14:textId="667289F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2" w:space="0" w:color="C00000"/>
            </w:tcBorders>
            <w:shd w:val="clear" w:color="auto" w:fill="auto"/>
            <w:vAlign w:val="center"/>
          </w:tcPr>
          <w:p w14:paraId="7B4C9813" w14:textId="5A0675BE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4473146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gridSpan w:val="2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0DE284DE" w14:textId="57EC5DE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gridSpan w:val="2"/>
            <w:tcBorders>
              <w:top w:val="single" w:sz="2" w:space="0" w:color="C00000"/>
              <w:left w:val="nil"/>
              <w:bottom w:val="single" w:sz="2" w:space="0" w:color="C00000"/>
              <w:right w:val="single" w:sz="2" w:space="0" w:color="C00000"/>
            </w:tcBorders>
            <w:shd w:val="clear" w:color="auto" w:fill="auto"/>
            <w:vAlign w:val="center"/>
          </w:tcPr>
          <w:p w14:paraId="460FFD22" w14:textId="43B4557E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>Pfingstmontag</w:t>
            </w:r>
          </w:p>
        </w:tc>
      </w:tr>
      <w:tr w:rsidR="00C004D6" w:rsidRPr="00863A13" w14:paraId="49D9F130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2DF8772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0F641" w14:textId="1040CBB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F3ED96" w14:textId="248E1F0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BEE626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3417A6F" w14:textId="3D31C89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202C193" w14:textId="2FFAC78A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7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EC908A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DF039" w14:textId="22C5A4E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BD5706F" w14:textId="67F5CB0A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11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6470ED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36FF" w14:textId="07D3DAC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8D4BCC0" w14:textId="5BBA966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5459E75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180BF8E7" w14:textId="4469BA2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top w:val="single" w:sz="2" w:space="0" w:color="A5A5A5" w:themeColor="accent3"/>
              <w:left w:val="nil"/>
              <w:right w:val="single" w:sz="18" w:space="0" w:color="FFFFFF" w:themeColor="background1"/>
            </w:tcBorders>
            <w:shd w:val="clear" w:color="auto" w:fill="E3FCFD"/>
            <w:vAlign w:val="center"/>
          </w:tcPr>
          <w:p w14:paraId="1E586DAB" w14:textId="695D4FE3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73F1F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2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71F2" w14:textId="14F420B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11" w:type="dxa"/>
            <w:gridSpan w:val="2"/>
            <w:tcBorders>
              <w:top w:val="single" w:sz="2" w:space="0" w:color="C00000"/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67B0E21" w14:textId="0D3CCFE5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1F00DC62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906992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D2F2BEA" w14:textId="2A23911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5B47E4F" w14:textId="71C76CD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85E6F6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09E54A18" w14:textId="362B885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58359D" w14:textId="1C5DC790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F0D990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AF4E" w14:textId="36775F0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9B636A7" w14:textId="4AF9B085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E5B6D0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35109" w14:textId="55F14FE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6F87A7F" w14:textId="709D191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258024C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400F49BF" w14:textId="4D63361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</w:tcPr>
          <w:p w14:paraId="258CF65C" w14:textId="60A7417D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BD3F65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D8BE4" w14:textId="5B0DAEE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00C9D72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3E34AC0B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F13576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40C9596" w14:textId="34DF0F9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1D35185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2EB0D5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E6CB5E0" w14:textId="6364A97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8A2D69" w14:textId="3407F2CF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EFD099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57D75" w14:textId="71F0228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C8AD3AA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ADCF4"/>
            <w:vAlign w:val="center"/>
          </w:tcPr>
          <w:p w14:paraId="14E6D24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ADCF4"/>
            <w:vAlign w:val="center"/>
          </w:tcPr>
          <w:p w14:paraId="761E16D4" w14:textId="0F4E1FB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EADCF4"/>
            <w:vAlign w:val="center"/>
          </w:tcPr>
          <w:p w14:paraId="43FFB100" w14:textId="0C9B1BCD" w:rsidR="00C004D6" w:rsidRPr="00537DDA" w:rsidRDefault="00C004D6" w:rsidP="00C004D6">
            <w:pPr>
              <w:rPr>
                <w:rFonts w:ascii="Cambria Math" w:hAnsi="Cambria Math"/>
                <w:color w:val="auto"/>
                <w:sz w:val="10"/>
                <w:szCs w:val="10"/>
              </w:rPr>
            </w:pPr>
          </w:p>
          <w:p w14:paraId="7B5EBAD3" w14:textId="0A258B6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C321B9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B809" w14:textId="4DE2327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</w:tcPr>
          <w:p w14:paraId="4B98FED2" w14:textId="3430F588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20</w:t>
            </w: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774980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A1BCA" w14:textId="4B88644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C08F1E5" w14:textId="3B31DB15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35B6E763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05B8F14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CC4A7" w14:textId="01B1D60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BE0F350" w14:textId="6F3FEAFB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FE32A3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08D66362" w14:textId="0CB976D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3AF6851" w14:textId="5726D30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B41AA5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1A1CE" w14:textId="73B4433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192485" w14:textId="37651E8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ADCF4"/>
            <w:vAlign w:val="center"/>
          </w:tcPr>
          <w:p w14:paraId="679ABD2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ADCF4"/>
            <w:vAlign w:val="center"/>
          </w:tcPr>
          <w:p w14:paraId="3656B1BF" w14:textId="452422C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EADCF4"/>
            <w:vAlign w:val="center"/>
          </w:tcPr>
          <w:p w14:paraId="4D858E54" w14:textId="3221B680" w:rsidR="00C004D6" w:rsidRPr="00537DDA" w:rsidRDefault="00C004D6" w:rsidP="00C004D6">
            <w:pPr>
              <w:rPr>
                <w:rFonts w:ascii="Cambria Math" w:hAnsi="Cambria Math"/>
                <w:color w:val="auto"/>
                <w:sz w:val="10"/>
                <w:szCs w:val="10"/>
              </w:rPr>
            </w:pPr>
            <w:r w:rsidRPr="00537DDA">
              <w:rPr>
                <w:rFonts w:ascii="Cambria Math" w:hAnsi="Cambria Math"/>
                <w:color w:val="auto"/>
                <w:sz w:val="10"/>
                <w:szCs w:val="10"/>
              </w:rPr>
              <w:t xml:space="preserve">   </w:t>
            </w:r>
          </w:p>
          <w:p w14:paraId="36EDB18C" w14:textId="447C801B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7C1146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9D898" w14:textId="27176BD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36F2C5" w14:textId="7F014109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20C483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AEE86" w14:textId="305C18F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BDD5948" w14:textId="16DB186B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6E2DC5E3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4D79EB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01BC9" w14:textId="1915BC3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C66B0ED" w14:textId="0F7A3580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0A9E7C2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D0E5210" w14:textId="7BBDFC9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6F24DA" w14:textId="6854ABF0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7E58E8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520C" w14:textId="082F2D83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4A7140" w14:textId="7A46E69C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DE7646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31662" w14:textId="345F568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E7EA770" w14:textId="24DF111D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16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BEA34A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2B0A6" w14:textId="58F9D2E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36FC353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E5E5"/>
            <w:vAlign w:val="center"/>
          </w:tcPr>
          <w:p w14:paraId="41A4F3A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E5"/>
            <w:vAlign w:val="center"/>
          </w:tcPr>
          <w:p w14:paraId="7024702F" w14:textId="18CB23B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40F0BA74" w14:textId="332CAB6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</w:tr>
      <w:tr w:rsidR="00C004D6" w:rsidRPr="00863A13" w14:paraId="1D255EB2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D0D75D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E9E8" w14:textId="050ADA0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B3436B" w14:textId="0F70A393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572E4D6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265CCAEE" w14:textId="392A41F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50E1C3C2" w14:textId="46EA219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01FC54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DDF88BC" w14:textId="1639B92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38D75A1" w14:textId="6476B833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4E687D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62197" w14:textId="2EA5999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737992" w14:textId="4B660BCA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C0B961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48E5" w14:textId="58F2916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B1B774C" w14:textId="541D9CC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E5E5"/>
            <w:vAlign w:val="center"/>
          </w:tcPr>
          <w:p w14:paraId="77BC6CF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E5"/>
            <w:vAlign w:val="center"/>
          </w:tcPr>
          <w:p w14:paraId="12ADD93D" w14:textId="19DA1FE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3273BCF9" w14:textId="5A55E7B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</w:tr>
      <w:tr w:rsidR="00C004D6" w:rsidRPr="00863A13" w14:paraId="231B91B2" w14:textId="77777777" w:rsidTr="00325F02">
        <w:trPr>
          <w:trHeight w:hRule="exact" w:val="300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DAE9C0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43EFC" w14:textId="1C19CC6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E113B37" w14:textId="31006103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6619759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79C0D5B4" w14:textId="6E19C23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75D34EE7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686DF2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F2B3F38" w14:textId="4BAD119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9252AB2" w14:textId="51A9091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1E3E95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D5F7" w14:textId="5720968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66F4323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56F90D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B2D7" w14:textId="67D5F37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2C0A0D1" w14:textId="0B60334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2E6736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0B76" w14:textId="1FB5E8D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D528DED" w14:textId="5BDF1D87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25</w:t>
            </w:r>
          </w:p>
        </w:tc>
      </w:tr>
      <w:tr w:rsidR="00C004D6" w:rsidRPr="00863A13" w14:paraId="4BDD0903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73B10FE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4AF6" w14:textId="07A8E78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94C02B" w14:textId="0EAE7A4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99D14A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A2F0FA2" w14:textId="45B62E0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A778B14" w14:textId="42409AAF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8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71F2DD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9E6B" w14:textId="451BDF9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1805EBE" w14:textId="235A15C9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12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34BF59D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2BE67D80" w14:textId="3092B12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49" w:type="dxa"/>
            <w:gridSpan w:val="3"/>
            <w:tcBorders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4696829" w14:textId="65165E3C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1ACDC81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63831989" w14:textId="458767C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  <w:vAlign w:val="center"/>
          </w:tcPr>
          <w:p w14:paraId="37779987" w14:textId="7BCC2A5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249941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9A68" w14:textId="11DEE04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3AA6B23" w14:textId="5BB57890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20A5C291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9AF961F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01F21E4" w14:textId="4D16D19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56400C5" w14:textId="749D0FAD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087E5059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0DD2472" w14:textId="672A6476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ECC1981" w14:textId="65E07CE2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6FB5FE1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9F184" w14:textId="627801F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14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70D2FFF6" w14:textId="2B52D249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69B2643F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7BBCA3AB" w14:textId="3DA96A7E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49" w:type="dxa"/>
            <w:gridSpan w:val="3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0EDFCEB6" w14:textId="7392F707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4"/>
                <w:szCs w:val="14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>Karfreitag</w:t>
            </w:r>
          </w:p>
        </w:tc>
        <w:tc>
          <w:tcPr>
            <w:tcW w:w="406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E3FCFD"/>
            <w:vAlign w:val="center"/>
          </w:tcPr>
          <w:p w14:paraId="3B09CBB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01D8529F" w14:textId="46728CDD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73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3FCFD"/>
            <w:vAlign w:val="center"/>
          </w:tcPr>
          <w:p w14:paraId="62E640E7" w14:textId="5DE2EFA2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54BF07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499B" w14:textId="31BC333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9E1A5E3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38E2545F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2260AFF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88095B4" w14:textId="77E5329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7FBF5A7" w14:textId="366FCDEC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80BEAA5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C35BA1E" w14:textId="6A20A8A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320C9B" w14:textId="65F34F93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F1A6BF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C3AB8" w14:textId="79C1AB7B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1557EFB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EADCF4"/>
            <w:vAlign w:val="center"/>
          </w:tcPr>
          <w:p w14:paraId="77F550BA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EADCF4"/>
            <w:vAlign w:val="center"/>
          </w:tcPr>
          <w:p w14:paraId="1926DEFE" w14:textId="3D8E4EE6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49" w:type="dxa"/>
            <w:gridSpan w:val="3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EADCF4"/>
            <w:vAlign w:val="center"/>
          </w:tcPr>
          <w:p w14:paraId="03456DA6" w14:textId="3B235D4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98C35B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D6F1" w14:textId="23031FBF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73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</w:tcPr>
          <w:p w14:paraId="75E6ADE5" w14:textId="550602C3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2</w:t>
            </w:r>
            <w:r>
              <w:rPr>
                <w:rFonts w:ascii="Cambria Math" w:hAnsi="Cambria Math"/>
                <w:color w:val="auto"/>
                <w:sz w:val="12"/>
                <w:szCs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DAA1BEF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6F78" w14:textId="7D3A711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9075205" w14:textId="42E05436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70D105EB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5DCB9016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37215" w14:textId="4055966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31C8485" w14:textId="061ED950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4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814A394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7AD4469E" w14:textId="6B39C5DD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A62425" w14:textId="0AE5D604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CC565F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F232" w14:textId="49C8E8CD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2C369E" w14:textId="391BD051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EADCF4"/>
            <w:vAlign w:val="center"/>
          </w:tcPr>
          <w:p w14:paraId="203805B2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EADCF4"/>
            <w:vAlign w:val="center"/>
          </w:tcPr>
          <w:p w14:paraId="203F3D48" w14:textId="175322FD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49" w:type="dxa"/>
            <w:gridSpan w:val="3"/>
            <w:tcBorders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EADCF4"/>
            <w:vAlign w:val="center"/>
          </w:tcPr>
          <w:p w14:paraId="351EAECD" w14:textId="541B7F4E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524B86D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1227" w14:textId="0BB822A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73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F93304" w14:textId="7840A7B3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B26F9EA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E8191" w14:textId="27B669F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CD5F61" w14:textId="148B2275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7052C929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1DDD07FA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7C22F" w14:textId="2FA60CAB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A316009" w14:textId="76B8C395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33E26BD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26108F5" w14:textId="2069ED6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FA19936" w14:textId="25E7DFE5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57F9046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973B" w14:textId="4A09B2F8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058CAF6B" w14:textId="4F221C80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01324E74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01F85C8F" w14:textId="0E26A2E6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49" w:type="dxa"/>
            <w:gridSpan w:val="3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30039811" w14:textId="10EDF7B8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>Ostermontag</w:t>
            </w:r>
          </w:p>
        </w:tc>
        <w:tc>
          <w:tcPr>
            <w:tcW w:w="406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auto"/>
            <w:vAlign w:val="center"/>
          </w:tcPr>
          <w:p w14:paraId="14ED9968" w14:textId="079741F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F213" w14:textId="229CF982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top w:val="single" w:sz="4" w:space="0" w:color="A5A5A5" w:themeColor="accent3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ADA972" w14:textId="2B9A779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E5E5"/>
            <w:vAlign w:val="center"/>
          </w:tcPr>
          <w:p w14:paraId="064A30E4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E5"/>
            <w:vAlign w:val="center"/>
          </w:tcPr>
          <w:p w14:paraId="67425053" w14:textId="6C9E4FED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76107483" w14:textId="70DFAACB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203A1730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2FC2899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556B" w14:textId="228DEDD8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10FA98F" w14:textId="6DE505DD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60E8BBEC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5B7E38EE" w14:textId="2096B85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145AE764" w14:textId="649531FE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E6BB480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4F89627" w14:textId="019AD29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A50F30" w14:textId="3CC302D8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A44870C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D8C56" w14:textId="7CACC82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gridSpan w:val="3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690D2B6" w14:textId="703E052A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F07CD7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20D2A" w14:textId="192D8F1C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0EFBB8F" w14:textId="7D65D46D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E5E5"/>
            <w:vAlign w:val="center"/>
          </w:tcPr>
          <w:p w14:paraId="07FB1260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E5"/>
            <w:vAlign w:val="center"/>
          </w:tcPr>
          <w:p w14:paraId="45FCB3E8" w14:textId="47B0450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0A8EB81E" w14:textId="2070E735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08334C8D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F98606E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4D8D" w14:textId="686CECDA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0840227" w14:textId="58470196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3353432C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5DCE4" w:themeFill="text2" w:themeFillTint="33"/>
            <w:vAlign w:val="center"/>
          </w:tcPr>
          <w:p w14:paraId="1C44C0E2" w14:textId="4838B94E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14A86609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B5F2922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2CB9CA3B" w14:textId="5F53D72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E8FFAD8" w14:textId="1B7956E3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4972044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847A" w14:textId="3F0DE9A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59029DF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A2F28F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00150" w14:textId="0E707E02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7F17BB" w14:textId="11277242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4BE2738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515B" w14:textId="3DE3B19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A84EADF" w14:textId="5D61EC96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26</w:t>
            </w:r>
          </w:p>
        </w:tc>
      </w:tr>
      <w:tr w:rsidR="002A26F0" w:rsidRPr="00863A13" w14:paraId="69A10E5F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30C610A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38FBA" w14:textId="38812328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6DDBD45" w14:textId="7C959F8E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23B2CCB8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1D6481B8" w14:textId="3258E16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3D11F46" w14:textId="77FDE82E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0"/>
              </w:rPr>
              <w:t>KW 9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A99971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07C2A" w14:textId="3F271433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F581153" w14:textId="5A2299EB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 xml:space="preserve">KW 13                     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09D9496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A2D02" w14:textId="40E0B5FA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67DA2EE" w14:textId="6BB76BAE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7CE0724D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498DFF1D" w14:textId="44D2ABC8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  <w:vAlign w:val="center"/>
          </w:tcPr>
          <w:p w14:paraId="6780E136" w14:textId="1DCA71B9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4CC11D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94FF9" w14:textId="0613B0AE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99DE683" w14:textId="54A51D4D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2A26F0" w:rsidRPr="00863A13" w14:paraId="427B7963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2B14A18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6747706" w14:textId="0E532048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D070821" w14:textId="0DD14A53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11CFC9DC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B7FB7BD" w14:textId="035958FA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DB8BE0E" w14:textId="48D31242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35FE43E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1177" w14:textId="580F5DAE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CDECE23" w14:textId="49A1AACF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96C844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B157" w14:textId="55DDAC3F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7D9523C" w14:textId="3D4E95F6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4734BCE9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4D400CD0" w14:textId="7DEE4ADF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</w:tcPr>
          <w:p w14:paraId="2D385D0F" w14:textId="1781186F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656C597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1417" w14:textId="56AA7F42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0FA6EDB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10AC6102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5EC9CCA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47B259" w14:textId="6E7B71DF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691C651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171DDEE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85BB865" w14:textId="2CA5FB0D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1BDD8BB" w14:textId="241FEE19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B302FD5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FD89" w14:textId="21447DED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1B6449D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ADCF4"/>
            <w:vAlign w:val="center"/>
          </w:tcPr>
          <w:p w14:paraId="78731EB0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ADCF4"/>
            <w:vAlign w:val="center"/>
          </w:tcPr>
          <w:p w14:paraId="736D3641" w14:textId="2928B50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EADCF4"/>
            <w:vAlign w:val="center"/>
          </w:tcPr>
          <w:p w14:paraId="3FC7403E" w14:textId="7513D02D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9F8624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E9914" w14:textId="6051D6F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EA36DF4" w14:textId="3EBA4A07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2</w:t>
            </w:r>
            <w:r>
              <w:rPr>
                <w:rFonts w:ascii="Cambria Math" w:hAnsi="Cambria Math"/>
                <w:color w:val="auto"/>
                <w:sz w:val="12"/>
                <w:szCs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EBE13BD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1B4B" w14:textId="7F09648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B0BD9B8" w14:textId="11DA2345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1F4DBA34" w14:textId="77777777" w:rsidTr="00325F0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012324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1872" w14:textId="0F1E487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4F99AAA" w14:textId="29BD8742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5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56AF500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1E9D5E48" w14:textId="7E0FC4A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36A5CF" w14:textId="2C6A43F2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983ABC6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19FE6" w14:textId="19DF4B0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14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B4013A5" w14:textId="3F8CEA60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ADCF4"/>
            <w:vAlign w:val="center"/>
          </w:tcPr>
          <w:p w14:paraId="743E79A7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ADCF4"/>
            <w:vAlign w:val="center"/>
          </w:tcPr>
          <w:p w14:paraId="1BCDFE45" w14:textId="66062D4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EADCF4"/>
            <w:vAlign w:val="center"/>
          </w:tcPr>
          <w:p w14:paraId="48A0679F" w14:textId="4BC6C4F0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CB40E56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CF56" w14:textId="06F9A94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9CE4C4" w14:textId="5A8572FF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4011AD4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18DE" w14:textId="0461B66B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611" w:type="dxa"/>
            <w:gridSpan w:val="2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61A0565" w14:textId="2E5CBC33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62043090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03ED0D7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9CDD" w14:textId="5D7ACF7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73AAF2" w14:textId="5DC8878C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0371C588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EB3AE0D" w14:textId="25F81D6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20C2F1E" w14:textId="3477B243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8785D6D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FC08" w14:textId="2906BEA8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065AC26" w14:textId="64BF143F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78A2791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C9F98" w14:textId="06402CD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72373B8" w14:textId="1077A61E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0"/>
                <w:szCs w:val="10"/>
              </w:rPr>
              <w:t xml:space="preserve"> </w:t>
            </w: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18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61B2A18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B2AA2CD" w14:textId="3988EC95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DB46245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E5E5"/>
            <w:vAlign w:val="center"/>
          </w:tcPr>
          <w:p w14:paraId="1C2ADC11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E5"/>
            <w:vAlign w:val="center"/>
          </w:tcPr>
          <w:p w14:paraId="33493A57" w14:textId="147491EF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5A5A5" w:themeColor="accent3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1B4FDDFF" w14:textId="0078ABD4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2E8235E9" w14:textId="77777777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CF1EA74" w14:textId="18F4FFF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30F0" w14:textId="6294042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9AE6E5D" w14:textId="0DAC6579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03CC8CFA" w14:textId="1C7AEE3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59490638" w14:textId="3A8BB3BB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1808369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A3E30A8" w14:textId="680E350E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EDD6AE1" w14:textId="0F2E9BCA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F5A2F60" w14:textId="0B15CFCB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1D85674" w14:textId="4F8FF63C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A597" w14:textId="1A333D9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3CD258AA" w14:textId="7CB6EB8E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6CA03E2F" w14:textId="6F67DD66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5A7E7567" w14:textId="07F9EE8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406AD2A6" w14:textId="0356106C" w:rsidR="002A26F0" w:rsidRPr="00537DDA" w:rsidRDefault="002A26F0" w:rsidP="002A26F0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>Christi Himmelfahrt</w:t>
            </w:r>
          </w:p>
        </w:tc>
        <w:tc>
          <w:tcPr>
            <w:tcW w:w="464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FFE5E5"/>
            <w:vAlign w:val="center"/>
          </w:tcPr>
          <w:p w14:paraId="5D20092A" w14:textId="3119119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E5"/>
            <w:vAlign w:val="center"/>
          </w:tcPr>
          <w:p w14:paraId="310C6873" w14:textId="7C1711D3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5A5A5" w:themeColor="accent3"/>
              <w:right w:val="single" w:sz="8" w:space="0" w:color="A6A6A6" w:themeColor="background1" w:themeShade="A6"/>
            </w:tcBorders>
            <w:shd w:val="clear" w:color="auto" w:fill="FFE5E5"/>
            <w:vAlign w:val="center"/>
          </w:tcPr>
          <w:p w14:paraId="440FD599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174B9E47" w14:textId="2F82AFB6" w:rsidTr="009E1CA4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9BDDBAD" w14:textId="3E20DC36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59D0" w14:textId="147EA3E0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FF2B7F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gridSpan w:val="3"/>
            <w:vMerge w:val="restart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</w:tcPr>
          <w:p w14:paraId="0B1358C2" w14:textId="77777777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040C8AC" w14:textId="329206E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05F18D1" w14:textId="6BA51CD3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814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B47FBD1" w14:textId="407790CF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3946CBF" w14:textId="54668F35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CC3EA" w14:textId="6BF8924C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gridSpan w:val="3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A94AA65" w14:textId="7174B31D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459BBFC" w14:textId="7A90E541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7D79" w14:textId="2CF1373F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137D60" w14:textId="4A7AB42D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2BD8D5D" w14:textId="03981C53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F92F" w14:textId="3E066BD2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7385618" w14:textId="2C16BA5E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2A26F0" w:rsidRPr="00863A13" w14:paraId="16DEA1F6" w14:textId="77777777" w:rsidTr="00DD3E92">
        <w:trPr>
          <w:trHeight w:hRule="exact" w:val="312"/>
        </w:trPr>
        <w:tc>
          <w:tcPr>
            <w:tcW w:w="408" w:type="dxa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811EE4" w14:textId="5429F524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8AE32D" w14:textId="50C1B3BA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top w:val="single" w:sz="4" w:space="0" w:color="A5A5A5" w:themeColor="accent3"/>
              <w:left w:val="nil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83A00BA" w14:textId="62CB733C" w:rsidR="002A26F0" w:rsidRPr="00537DDA" w:rsidRDefault="002A26F0" w:rsidP="002A26F0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gridSpan w:val="3"/>
            <w:vMerge/>
            <w:tcBorders>
              <w:top w:val="single" w:sz="4" w:space="0" w:color="A5A5A5" w:themeColor="accent3"/>
              <w:left w:val="single" w:sz="18" w:space="0" w:color="FFFFFF" w:themeColor="background1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auto"/>
          </w:tcPr>
          <w:p w14:paraId="043AAF1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5A5A5" w:themeColor="accent3"/>
              <w:left w:val="single" w:sz="18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A5B14A9" w14:textId="51EC7243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464" w:type="dxa"/>
            <w:tcBorders>
              <w:top w:val="single" w:sz="4" w:space="0" w:color="A5A5A5" w:themeColor="accent3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3349067" w14:textId="7A8114AE" w:rsidR="002A26F0" w:rsidRPr="00537DDA" w:rsidRDefault="002A26F0" w:rsidP="002A26F0">
            <w:pPr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14" w:type="dxa"/>
            <w:tcBorders>
              <w:top w:val="single" w:sz="4" w:space="0" w:color="A5A5A5" w:themeColor="accent3"/>
              <w:left w:val="nil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294A6AB" w14:textId="182433F5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1</w:t>
            </w:r>
            <w:r>
              <w:rPr>
                <w:rFonts w:ascii="Cambria Math" w:hAnsi="Cambria Math"/>
                <w:color w:val="auto"/>
                <w:sz w:val="12"/>
                <w:szCs w:val="12"/>
              </w:rPr>
              <w:t>4</w:t>
            </w: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 xml:space="preserve">                     </w:t>
            </w:r>
          </w:p>
        </w:tc>
        <w:tc>
          <w:tcPr>
            <w:tcW w:w="906" w:type="dxa"/>
            <w:gridSpan w:val="3"/>
            <w:tcBorders>
              <w:top w:val="nil"/>
              <w:left w:val="single" w:sz="18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auto"/>
          </w:tcPr>
          <w:p w14:paraId="2F81214B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</w:tcPr>
          <w:p w14:paraId="07E71750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auto"/>
          </w:tcPr>
          <w:p w14:paraId="4F1EB1F7" w14:textId="3ED293E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E3FCFD"/>
            <w:vAlign w:val="center"/>
          </w:tcPr>
          <w:p w14:paraId="679E3309" w14:textId="440BB1E5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E3FCFD"/>
            <w:vAlign w:val="center"/>
          </w:tcPr>
          <w:p w14:paraId="3B18C619" w14:textId="10C9AF6D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top w:val="single" w:sz="4" w:space="0" w:color="A5A5A5" w:themeColor="accent3"/>
              <w:left w:val="nil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E3FCFD"/>
            <w:vAlign w:val="center"/>
          </w:tcPr>
          <w:p w14:paraId="40748127" w14:textId="78E9501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18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auto"/>
          </w:tcPr>
          <w:p w14:paraId="473D89A3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</w:tcPr>
          <w:p w14:paraId="1ED60B28" w14:textId="77777777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86C1E98" w14:textId="4B8BA4C9" w:rsidR="002A26F0" w:rsidRPr="00537DDA" w:rsidRDefault="002A26F0" w:rsidP="002A26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</w:tr>
    </w:tbl>
    <w:p w14:paraId="074CAF57" w14:textId="6DB83090" w:rsidR="00052EBE" w:rsidRDefault="00052EBE">
      <w:pPr>
        <w:rPr>
          <w:color w:val="auto"/>
          <w:sz w:val="16"/>
          <w:szCs w:val="16"/>
        </w:rPr>
      </w:pPr>
      <w:r>
        <w:rPr>
          <w:color w:val="auto"/>
          <w:sz w:val="20"/>
        </w:rPr>
        <w:drawing>
          <wp:anchor distT="0" distB="0" distL="114300" distR="114300" simplePos="0" relativeHeight="251659264" behindDoc="0" locked="0" layoutInCell="1" allowOverlap="1" wp14:anchorId="1E8DC51F" wp14:editId="0500BC2B">
            <wp:simplePos x="0" y="0"/>
            <wp:positionH relativeFrom="column">
              <wp:posOffset>-180972</wp:posOffset>
            </wp:positionH>
            <wp:positionV relativeFrom="paragraph">
              <wp:posOffset>76062</wp:posOffset>
            </wp:positionV>
            <wp:extent cx="938254" cy="159026"/>
            <wp:effectExtent l="0" t="0" r="0" b="0"/>
            <wp:wrapNone/>
            <wp:docPr id="3" name="Grafik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54" cy="15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16"/>
          <w:szCs w:val="16"/>
        </w:rPr>
        <w:br w:type="page"/>
      </w:r>
    </w:p>
    <w:p w14:paraId="2DE643FB" w14:textId="775E0A25" w:rsidR="002F2A77" w:rsidRDefault="002F2A77">
      <w:pPr>
        <w:rPr>
          <w:color w:val="auto"/>
          <w:sz w:val="16"/>
          <w:szCs w:val="16"/>
        </w:rPr>
      </w:pPr>
    </w:p>
    <w:p w14:paraId="0C10D175" w14:textId="7E4C6473" w:rsidR="002F2A77" w:rsidRDefault="002F2A77">
      <w:pPr>
        <w:rPr>
          <w:color w:val="auto"/>
          <w:sz w:val="16"/>
          <w:szCs w:val="16"/>
        </w:rPr>
      </w:pPr>
    </w:p>
    <w:p w14:paraId="7C4036EA" w14:textId="7D95E101" w:rsidR="001A21F2" w:rsidRDefault="001A21F2">
      <w:pPr>
        <w:rPr>
          <w:color w:val="auto"/>
          <w:sz w:val="16"/>
          <w:szCs w:val="16"/>
        </w:rPr>
      </w:pPr>
    </w:p>
    <w:p w14:paraId="46879ECD" w14:textId="75A05C20" w:rsidR="001A21F2" w:rsidRDefault="001A21F2">
      <w:pPr>
        <w:rPr>
          <w:color w:val="auto"/>
          <w:sz w:val="16"/>
          <w:szCs w:val="16"/>
        </w:rPr>
      </w:pPr>
    </w:p>
    <w:p w14:paraId="5BE3F89C" w14:textId="244BC417" w:rsidR="002F2A77" w:rsidRDefault="002F2A77">
      <w:pPr>
        <w:rPr>
          <w:color w:val="auto"/>
          <w:sz w:val="16"/>
          <w:szCs w:val="16"/>
        </w:rPr>
      </w:pPr>
    </w:p>
    <w:tbl>
      <w:tblPr>
        <w:tblW w:w="16024" w:type="dxa"/>
        <w:tblInd w:w="-35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57"/>
        <w:gridCol w:w="1569"/>
        <w:gridCol w:w="435"/>
        <w:gridCol w:w="557"/>
        <w:gridCol w:w="1560"/>
        <w:gridCol w:w="434"/>
        <w:gridCol w:w="515"/>
        <w:gridCol w:w="1744"/>
        <w:gridCol w:w="434"/>
        <w:gridCol w:w="557"/>
        <w:gridCol w:w="1702"/>
        <w:gridCol w:w="507"/>
        <w:gridCol w:w="485"/>
        <w:gridCol w:w="1702"/>
        <w:gridCol w:w="434"/>
        <w:gridCol w:w="567"/>
        <w:gridCol w:w="1772"/>
      </w:tblGrid>
      <w:tr w:rsidR="00863A13" w:rsidRPr="00863A13" w14:paraId="6182EFA9" w14:textId="77777777" w:rsidTr="00325F02">
        <w:trPr>
          <w:trHeight w:hRule="exact" w:val="454"/>
        </w:trPr>
        <w:tc>
          <w:tcPr>
            <w:tcW w:w="2619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18" w:space="0" w:color="FFFFFF" w:themeColor="background1"/>
            </w:tcBorders>
            <w:shd w:val="clear" w:color="auto" w:fill="7C4D40"/>
            <w:vAlign w:val="center"/>
          </w:tcPr>
          <w:p w14:paraId="53C56637" w14:textId="77777777" w:rsidR="002F2A77" w:rsidRPr="00863A13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C004D6">
              <w:rPr>
                <w:rFonts w:ascii="Cambria Math" w:hAnsi="Cambria Math"/>
                <w:b/>
                <w:bCs/>
                <w:color w:val="FFFFFF" w:themeColor="background1"/>
              </w:rPr>
              <w:t>Juli</w:t>
            </w:r>
          </w:p>
        </w:tc>
        <w:tc>
          <w:tcPr>
            <w:tcW w:w="2552" w:type="dxa"/>
            <w:gridSpan w:val="3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B500"/>
            <w:vAlign w:val="center"/>
          </w:tcPr>
          <w:p w14:paraId="56EF3B3F" w14:textId="77777777" w:rsidR="002F2A77" w:rsidRPr="00523B46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959200"/>
              </w:rPr>
            </w:pPr>
            <w:r w:rsidRPr="00523B46">
              <w:rPr>
                <w:rFonts w:ascii="Cambria Math" w:hAnsi="Cambria Math"/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2693" w:type="dxa"/>
            <w:gridSpan w:val="3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59200"/>
            <w:vAlign w:val="center"/>
          </w:tcPr>
          <w:p w14:paraId="32C0D5FA" w14:textId="77777777" w:rsidR="002F2A77" w:rsidRPr="00863A13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9076BC">
              <w:rPr>
                <w:rFonts w:ascii="Cambria Math" w:hAnsi="Cambria Math"/>
                <w:b/>
                <w:bCs/>
                <w:color w:val="FFFFFF" w:themeColor="background1"/>
              </w:rPr>
              <w:t>September</w:t>
            </w:r>
          </w:p>
        </w:tc>
        <w:tc>
          <w:tcPr>
            <w:tcW w:w="2693" w:type="dxa"/>
            <w:gridSpan w:val="3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75A97"/>
            <w:vAlign w:val="center"/>
          </w:tcPr>
          <w:p w14:paraId="2ADD957D" w14:textId="77777777" w:rsidR="002F2A77" w:rsidRPr="00863A13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A21504">
              <w:rPr>
                <w:rFonts w:ascii="Cambria Math" w:hAnsi="Cambria Math"/>
                <w:b/>
                <w:bCs/>
                <w:color w:val="FFFFFF" w:themeColor="background1"/>
              </w:rPr>
              <w:t>Oktober</w:t>
            </w:r>
          </w:p>
        </w:tc>
        <w:tc>
          <w:tcPr>
            <w:tcW w:w="2694" w:type="dxa"/>
            <w:gridSpan w:val="3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51F63"/>
            <w:vAlign w:val="center"/>
          </w:tcPr>
          <w:p w14:paraId="11BCA2B2" w14:textId="5341BB59" w:rsidR="002F2A77" w:rsidRPr="00863A13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595056">
              <w:rPr>
                <w:rFonts w:ascii="Cambria Math" w:hAnsi="Cambria Math"/>
                <w:b/>
                <w:bCs/>
                <w:color w:val="FFFFFF" w:themeColor="background1"/>
              </w:rPr>
              <w:t>November</w:t>
            </w:r>
          </w:p>
        </w:tc>
        <w:tc>
          <w:tcPr>
            <w:tcW w:w="2773" w:type="dxa"/>
            <w:gridSpan w:val="3"/>
            <w:tcBorders>
              <w:top w:val="single" w:sz="8" w:space="0" w:color="A6A6A6" w:themeColor="background1" w:themeShade="A6"/>
              <w:left w:val="single" w:sz="18" w:space="0" w:color="FFFFFF" w:themeColor="background1"/>
              <w:bottom w:val="single" w:sz="18" w:space="0" w:color="FFFFFF" w:themeColor="background1"/>
              <w:right w:val="single" w:sz="8" w:space="0" w:color="A6A6A6" w:themeColor="background1" w:themeShade="A6"/>
            </w:tcBorders>
            <w:shd w:val="clear" w:color="auto" w:fill="266C42"/>
            <w:vAlign w:val="center"/>
          </w:tcPr>
          <w:p w14:paraId="0CBA48AE" w14:textId="1BBD2FF5" w:rsidR="002F2A77" w:rsidRPr="00863A13" w:rsidRDefault="00FF6C9E" w:rsidP="0042444C">
            <w:pPr>
              <w:tabs>
                <w:tab w:val="center" w:pos="1373"/>
                <w:tab w:val="right" w:pos="2747"/>
              </w:tabs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904142">
              <w:rPr>
                <w:color w:val="FFFFFF" w:themeColor="background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DEC589" wp14:editId="03EE04B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-626745</wp:posOffset>
                      </wp:positionV>
                      <wp:extent cx="1756410" cy="5524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B45AAC" w14:textId="75451B0A" w:rsidR="0042444C" w:rsidRPr="00D05C46" w:rsidRDefault="0042444C" w:rsidP="006B4C51">
                                  <w:pPr>
                                    <w:jc w:val="right"/>
                                    <w:rPr>
                                      <w:rFonts w:ascii="Cambria Math" w:hAnsi="Cambria Math"/>
                                      <w:color w:val="auto"/>
                                      <w:sz w:val="72"/>
                                      <w:szCs w:val="72"/>
                                    </w:rPr>
                                  </w:pPr>
                                  <w:r w:rsidRPr="00D05C46">
                                    <w:rPr>
                                      <w:rFonts w:ascii="Cambria Math" w:hAnsi="Cambria Math"/>
                                      <w:color w:val="auto"/>
                                      <w:sz w:val="72"/>
                                      <w:szCs w:val="72"/>
                                    </w:rPr>
                                    <w:t>202</w:t>
                                  </w:r>
                                  <w:r w:rsidR="00C004D6">
                                    <w:rPr>
                                      <w:rFonts w:ascii="Cambria Math" w:hAnsi="Cambria Math"/>
                                      <w:color w:val="auto"/>
                                      <w:sz w:val="72"/>
                                      <w:szCs w:val="72"/>
                                    </w:rPr>
                                    <w:t>5</w:t>
                                  </w:r>
                                </w:p>
                                <w:p w14:paraId="1F074C68" w14:textId="77777777" w:rsidR="0042444C" w:rsidRDefault="0042444C" w:rsidP="00E24043">
                                  <w:pPr>
                                    <w:jc w:val="right"/>
                                    <w:rPr>
                                      <w:sz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EC589" id="Text Box 3" o:spid="_x0000_s1027" type="#_x0000_t202" style="position:absolute;left:0;text-align:left;margin-left:-2.4pt;margin-top:-49.35pt;width:138.3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" filled="f" stroked="f">
                      <v:textbox>
                        <w:txbxContent>
                          <w:p w14:paraId="21B45AAC" w14:textId="75451B0A" w:rsidR="0042444C" w:rsidRPr="00D05C46" w:rsidRDefault="0042444C" w:rsidP="006B4C51">
                            <w:pPr>
                              <w:jc w:val="right"/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D05C46"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  <w:t>202</w:t>
                            </w:r>
                            <w:r w:rsidR="00C004D6"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1F074C68" w14:textId="77777777" w:rsidR="0042444C" w:rsidRDefault="0042444C" w:rsidP="00E24043">
                            <w:pPr>
                              <w:jc w:val="right"/>
                              <w:rPr>
                                <w:sz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A77" w:rsidRPr="00904142">
              <w:rPr>
                <w:rFonts w:ascii="Cambria Math" w:hAnsi="Cambria Math"/>
                <w:b/>
                <w:bCs/>
                <w:color w:val="FFFFFF" w:themeColor="background1"/>
              </w:rPr>
              <w:t>Dezember</w:t>
            </w:r>
          </w:p>
        </w:tc>
      </w:tr>
      <w:tr w:rsidR="00C004D6" w:rsidRPr="00863A13" w14:paraId="53144EB5" w14:textId="77777777" w:rsidTr="00DD3E92">
        <w:trPr>
          <w:trHeight w:hRule="exact" w:val="312"/>
        </w:trPr>
        <w:tc>
          <w:tcPr>
            <w:tcW w:w="493" w:type="dxa"/>
            <w:tcBorders>
              <w:top w:val="single" w:sz="18" w:space="0" w:color="FFFFFF" w:themeColor="background1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773105E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55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D45A4" w14:textId="2CFBDC6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E2577D3" w14:textId="319DE819" w:rsidR="00C004D6" w:rsidRPr="00537DDA" w:rsidRDefault="00C004D6" w:rsidP="00C004D6">
            <w:pPr>
              <w:tabs>
                <w:tab w:val="left" w:pos="1561"/>
              </w:tabs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E72ABE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55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A6782" w14:textId="57FEF01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BA1B9ED" w14:textId="30194A00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666687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FC30" w14:textId="5C3DE94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9F4934E" w14:textId="3CB767F6" w:rsidR="00C004D6" w:rsidRPr="00537DDA" w:rsidRDefault="00C004D6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 xml:space="preserve">       </w:t>
            </w: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 xml:space="preserve">                  </w:t>
            </w:r>
            <w:r w:rsidR="00D27D91" w:rsidRPr="00537DDA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36</w:t>
            </w:r>
          </w:p>
        </w:tc>
        <w:tc>
          <w:tcPr>
            <w:tcW w:w="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C3F75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D26A" w14:textId="680223C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2DC0D3E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3EF4CA1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485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4FFA4BB1" w14:textId="5042BDD3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5036B5FE" w14:textId="522E615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DF0B24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56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53CCA" w14:textId="78F6CC7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C2A0525" w14:textId="5AC13AA9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49</w:t>
            </w:r>
          </w:p>
        </w:tc>
      </w:tr>
      <w:tr w:rsidR="00C004D6" w:rsidRPr="00863A13" w14:paraId="7556F2A0" w14:textId="77777777" w:rsidTr="009E1CA4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D1C4FA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2BC3" w14:textId="5542C61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080AD1D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337DD9C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7E184928" w14:textId="6A4E652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04BB87A2" w14:textId="3E8A96F8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94F0E5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529AB" w14:textId="4E2C430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A7C62B4" w14:textId="42652133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0E38E9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74E1688D" w14:textId="3523B34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674F08C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4F3CE02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6D6F57CF" w14:textId="2B7930A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638889C5" w14:textId="468D47F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81A483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7DA2" w14:textId="2F0F7F6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84DA245" w14:textId="1E23B41B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416A978D" w14:textId="77777777" w:rsidTr="009E1CA4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23A6E1D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3609B" w14:textId="7DB5369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20DF02D" w14:textId="45D3AAE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7BC3CE5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21CF6082" w14:textId="5C8B29C3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2BB61599" w14:textId="10840E9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367552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B0A25" w14:textId="131460C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4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2A00F7C6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022E219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557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3ECBCD0A" w14:textId="35A296A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460B2A1A" w14:textId="60336BB0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  <w:t>Tag der Dt. Einheit</w:t>
            </w:r>
          </w:p>
        </w:tc>
        <w:tc>
          <w:tcPr>
            <w:tcW w:w="507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auto"/>
            <w:vAlign w:val="center"/>
          </w:tcPr>
          <w:p w14:paraId="355AF15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8DABC" w14:textId="634B565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C1C597C" w14:textId="5582AD79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45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A18ED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88B2" w14:textId="00982C1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3161684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</w:tr>
      <w:tr w:rsidR="00C004D6" w:rsidRPr="00863A13" w14:paraId="490C8759" w14:textId="77777777" w:rsidTr="009E1CA4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144CEA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8624A" w14:textId="2BFB41F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9F7C43" w14:textId="6371B50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C6EE5D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4383B" w14:textId="61CDF83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9E0215" w14:textId="72F125E1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32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C2A08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CD55" w14:textId="0FD06D3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E960680" w14:textId="1025932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E2E3EE"/>
            <w:vAlign w:val="center"/>
          </w:tcPr>
          <w:p w14:paraId="0C84476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E2E3EE"/>
            <w:vAlign w:val="center"/>
          </w:tcPr>
          <w:p w14:paraId="49B4DBDE" w14:textId="397A139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E2E3EE"/>
            <w:vAlign w:val="center"/>
          </w:tcPr>
          <w:p w14:paraId="3A63A120" w14:textId="5612460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B291B6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CD10" w14:textId="5C3B6CB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3809597" w14:textId="0A28AD07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F76CD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83E2B" w14:textId="68DFA69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15AFF8" w14:textId="0800C062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</w:tr>
      <w:tr w:rsidR="00C004D6" w:rsidRPr="00863A13" w14:paraId="2034BAE7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7F1EF"/>
            <w:vAlign w:val="center"/>
          </w:tcPr>
          <w:p w14:paraId="00B13B6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2A407845" w14:textId="611DE90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0652BC19" w14:textId="3D894A0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F06BF9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013E0" w14:textId="35B7BEF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53753AE" w14:textId="72A9B0D1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91E72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CC5EE" w14:textId="49FB553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021EAAC" w14:textId="3E6ED6EB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E3EE"/>
            <w:vAlign w:val="center"/>
          </w:tcPr>
          <w:p w14:paraId="3034663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2E3EE"/>
            <w:vAlign w:val="center"/>
          </w:tcPr>
          <w:p w14:paraId="6542C38B" w14:textId="1B4DF43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2E3EE"/>
            <w:vAlign w:val="center"/>
          </w:tcPr>
          <w:p w14:paraId="4D54991E" w14:textId="78D90C1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82E3C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EE88" w14:textId="6EC69C0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93BBD0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F98DD5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8CED" w14:textId="67062EC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07E1693" w14:textId="79773E5D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</w:tr>
      <w:tr w:rsidR="00537DDA" w:rsidRPr="00863A13" w14:paraId="165D0FFB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7F1EF"/>
            <w:vAlign w:val="center"/>
          </w:tcPr>
          <w:p w14:paraId="21F2FDE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0203FD96" w14:textId="5382BFD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6E241578" w14:textId="33232A5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9587C5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77EDB" w14:textId="65265FB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EBA82A1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DF5E7"/>
            <w:vAlign w:val="center"/>
          </w:tcPr>
          <w:p w14:paraId="543249F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  <w:vAlign w:val="center"/>
          </w:tcPr>
          <w:p w14:paraId="284D06D0" w14:textId="4A00DE3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EDF5E7"/>
            <w:vAlign w:val="center"/>
          </w:tcPr>
          <w:p w14:paraId="2E0B313B" w14:textId="20BAF15D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E6C6BD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1F4EB" w14:textId="189F184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ECD9EBB" w14:textId="6342F638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41</w:t>
            </w: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4F511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69B13" w14:textId="545C491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BD7F8D4" w14:textId="307A94D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0F4E8"/>
            <w:vAlign w:val="center"/>
          </w:tcPr>
          <w:p w14:paraId="4771971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F4E8"/>
            <w:vAlign w:val="center"/>
          </w:tcPr>
          <w:p w14:paraId="6BBDF810" w14:textId="733DFB6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E0F4E8"/>
            <w:vAlign w:val="center"/>
          </w:tcPr>
          <w:p w14:paraId="71E26C2E" w14:textId="5E36C84C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537DDA" w:rsidRPr="00863A13" w14:paraId="040F3C8C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0B3ADFF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F8B2E" w14:textId="5A074BD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57B4C3D" w14:textId="6D7DAB87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28</w:t>
            </w: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2882A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EC05" w14:textId="0C33336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59668FD" w14:textId="5057EF45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DF5E7"/>
            <w:vAlign w:val="center"/>
          </w:tcPr>
          <w:p w14:paraId="16467E5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  <w:vAlign w:val="center"/>
          </w:tcPr>
          <w:p w14:paraId="29698D93" w14:textId="1E59EFE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EDF5E7"/>
            <w:vAlign w:val="center"/>
          </w:tcPr>
          <w:p w14:paraId="5168FC32" w14:textId="482265B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39FE20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F65" w14:textId="2A73596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84B8D80" w14:textId="11902E0A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580525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3FAEC" w14:textId="736D49D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1DFA5D" w14:textId="6E0AC09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0F4E8"/>
            <w:vAlign w:val="center"/>
          </w:tcPr>
          <w:p w14:paraId="701A985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F4E8"/>
            <w:vAlign w:val="center"/>
          </w:tcPr>
          <w:p w14:paraId="4752A07D" w14:textId="2BE3BB6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E0F4E8"/>
            <w:vAlign w:val="center"/>
          </w:tcPr>
          <w:p w14:paraId="47E3AA76" w14:textId="6478A683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3ABFFB08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57928BD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A8A7" w14:textId="64F546A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CAEE2CF" w14:textId="2793D5CC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C401EB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7A568" w14:textId="2348695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BC14679" w14:textId="682F89C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0B9529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170DF" w14:textId="7B541C9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C73FFF0" w14:textId="44A3D145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37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92E8DB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FF5DB" w14:textId="26387BD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B87B1DE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0FBF6D4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3DD068FB" w14:textId="42B62C9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7F582864" w14:textId="284A30A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41281E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E8B9C" w14:textId="5A99FFD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A0E898F" w14:textId="63C689C4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50</w:t>
            </w:r>
          </w:p>
        </w:tc>
      </w:tr>
      <w:tr w:rsidR="00C004D6" w:rsidRPr="00863A13" w14:paraId="6D6E78DE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720E31B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5B164" w14:textId="30A5574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AC30B7D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279CA32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3F2C3356" w14:textId="2BFDDD7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1DBA431C" w14:textId="024C56A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DAD4CF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21C8" w14:textId="64D8EFB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6FE55F" w14:textId="6CF9C267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5BF670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02AA" w14:textId="5FF390E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52FFC4A" w14:textId="0F9ADED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5CEE762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4336A242" w14:textId="61DAAB1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21FBA8C0" w14:textId="33140B2B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E85A15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C8842" w14:textId="60F9B51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5544881" w14:textId="3EDDF32B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001580AC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21FCE1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2227E" w14:textId="521319D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3622951" w14:textId="2FC18B2D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17D7F7B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53463776" w14:textId="4524D95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47CA94DD" w14:textId="179447F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BDCAC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4FF3" w14:textId="7171483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179F491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EA84FF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A925" w14:textId="1E0B487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C35D85D" w14:textId="6912121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A658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4AFF" w14:textId="1CE2C80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EAB14DE" w14:textId="23F4628C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46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44C68A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DC7A" w14:textId="66A65F6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955150D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3754724A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53F5FE0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E5D0F" w14:textId="41D3F48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AE4D0C1" w14:textId="34860838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72960D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1090" w14:textId="31B1EB2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AC2799" w14:textId="26B75D44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33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B77F6C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2A368" w14:textId="21EC9F8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B839D55" w14:textId="15A49CA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E3EE"/>
            <w:vAlign w:val="center"/>
          </w:tcPr>
          <w:p w14:paraId="2337837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2E3EE"/>
            <w:vAlign w:val="center"/>
          </w:tcPr>
          <w:p w14:paraId="23BB7846" w14:textId="31E890F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2E3EE"/>
            <w:vAlign w:val="center"/>
          </w:tcPr>
          <w:p w14:paraId="6A01DB8F" w14:textId="2D0E04E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450FDC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391CF" w14:textId="4320AE9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99D6A9E" w14:textId="3FAB2698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71026F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677E" w14:textId="17A7811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0F30D5C" w14:textId="3706BD56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52D232B4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7F1EF"/>
            <w:vAlign w:val="center"/>
          </w:tcPr>
          <w:p w14:paraId="3DB1621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590BF034" w14:textId="7B5980B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3A0AE66A" w14:textId="43BB916B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F363D1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240E4" w14:textId="1196A17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3106B1C" w14:textId="3771E051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7E9C37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BE80B" w14:textId="0DAFE7D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401E31C" w14:textId="64CCED7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E3EE"/>
            <w:vAlign w:val="center"/>
          </w:tcPr>
          <w:p w14:paraId="77727F5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2E3EE"/>
            <w:vAlign w:val="center"/>
          </w:tcPr>
          <w:p w14:paraId="7E8C0218" w14:textId="420E3E5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2E3EE"/>
            <w:vAlign w:val="center"/>
          </w:tcPr>
          <w:p w14:paraId="5C395CA9" w14:textId="5022828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FA4A8A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789D5" w14:textId="57D71FA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F9F5E75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FF7A38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9DAD8" w14:textId="100EF99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E5D7805" w14:textId="709C7F13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537DDA" w:rsidRPr="00863A13" w14:paraId="03E2DE2B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7F1EF"/>
            <w:vAlign w:val="center"/>
          </w:tcPr>
          <w:p w14:paraId="64F009E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67B85C3F" w14:textId="33ABCED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26B7D6B9" w14:textId="6E396EC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5B5380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F63A" w14:textId="5ABC2BF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21CE3D0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DF5E7"/>
            <w:vAlign w:val="center"/>
          </w:tcPr>
          <w:p w14:paraId="595C8D1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  <w:vAlign w:val="center"/>
          </w:tcPr>
          <w:p w14:paraId="4E9E5066" w14:textId="305CE92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EDF5E7"/>
            <w:vAlign w:val="center"/>
          </w:tcPr>
          <w:p w14:paraId="2A7F421B" w14:textId="02B4BE33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F17D29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78B7A" w14:textId="377AEEB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6AEBB3C" w14:textId="34D45ECD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42</w:t>
            </w: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851C6A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E2CE3" w14:textId="72E68EC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4CD9DB" w14:textId="28E1E8D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0F4E8"/>
            <w:vAlign w:val="center"/>
          </w:tcPr>
          <w:p w14:paraId="3F4E74C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F4E8"/>
            <w:vAlign w:val="center"/>
          </w:tcPr>
          <w:p w14:paraId="3FE30EC6" w14:textId="2989C0D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E0F4E8"/>
            <w:vAlign w:val="center"/>
          </w:tcPr>
          <w:p w14:paraId="04BA8DE9" w14:textId="42489EB0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537DDA" w:rsidRPr="00863A13" w14:paraId="6C32EE5D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171C5C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D38EF" w14:textId="612BBAC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A3E1A45" w14:textId="1C85576D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29</w:t>
            </w: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B827CD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31A7" w14:textId="7FEF7A3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1099C92" w14:textId="43461A5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DF5E7"/>
            <w:vAlign w:val="center"/>
          </w:tcPr>
          <w:p w14:paraId="48C8832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  <w:vAlign w:val="center"/>
          </w:tcPr>
          <w:p w14:paraId="4F5B46A7" w14:textId="77689DA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EDF5E7"/>
            <w:vAlign w:val="center"/>
          </w:tcPr>
          <w:p w14:paraId="7BB26150" w14:textId="1F1ACE4C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54C227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1FD93" w14:textId="0225C60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F9D6E8" w14:textId="6EE7271C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9B6485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20514" w14:textId="12014AB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899114" w14:textId="61B0C51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0F4E8"/>
            <w:vAlign w:val="center"/>
          </w:tcPr>
          <w:p w14:paraId="798F8AA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F4E8"/>
            <w:vAlign w:val="center"/>
          </w:tcPr>
          <w:p w14:paraId="12C7E398" w14:textId="24B8C22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E0F4E8"/>
            <w:vAlign w:val="center"/>
          </w:tcPr>
          <w:p w14:paraId="1973027B" w14:textId="69AE84D0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5551B294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78EF632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3193" w14:textId="65A9D4A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269919F" w14:textId="142CFA27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704439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1F53" w14:textId="2131A2B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B98655A" w14:textId="1BE2D535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75225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F638" w14:textId="0374395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AF9912B" w14:textId="4184938F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38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342FBC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112DA" w14:textId="7E2A5CD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8FCF2B7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6AF80ED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495DA545" w14:textId="569BBB8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289A2235" w14:textId="43F979C5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C1F127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31B99" w14:textId="5EFDA3F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B1665F1" w14:textId="15F95133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51</w:t>
            </w:r>
          </w:p>
        </w:tc>
      </w:tr>
      <w:tr w:rsidR="00C004D6" w:rsidRPr="00863A13" w14:paraId="74BE2EE5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A3CC47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B864" w14:textId="3F504C3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90AB04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49FDBEB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268AAC3B" w14:textId="083C52F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30FE11ED" w14:textId="7654986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E02774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7CCBE" w14:textId="1CC901F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6673F5" w14:textId="16F148DA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C7B5D2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1E1F6" w14:textId="3A39B38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A365BB4" w14:textId="7B7344E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2268F13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2EFAA93E" w14:textId="2F75DF3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613B7654" w14:textId="2515E93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37674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2FFAB" w14:textId="43882B5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D96FEEB" w14:textId="7DC8A89C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18798F3D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F1A09D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95B18" w14:textId="06886DE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D289291" w14:textId="172C92F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288B9F4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0F69BE56" w14:textId="0D47E40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66B7996B" w14:textId="309BD64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85963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3E28" w14:textId="665C68F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4BD4247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BA444A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BAB78" w14:textId="52A9FF3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71DCF91" w14:textId="5683BB6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DB0D79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E8D1" w14:textId="58022603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8C9601" w14:textId="022EFAB3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47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D639CC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22DDF" w14:textId="59F3CF6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A26AAF6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01A8D48F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0A78D1E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7457" w14:textId="3AED699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911D3F" w14:textId="431190E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11BEC74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AED91" w14:textId="1A04155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Mo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0889BD5" w14:textId="2765C944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34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3CF112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9F51" w14:textId="0234CE7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9D9CF53" w14:textId="460FD4FD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E3EE"/>
            <w:vAlign w:val="center"/>
          </w:tcPr>
          <w:p w14:paraId="13F3886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2E3EE"/>
            <w:vAlign w:val="center"/>
          </w:tcPr>
          <w:p w14:paraId="00C3DA4B" w14:textId="5EB0B66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2E3EE"/>
            <w:vAlign w:val="center"/>
          </w:tcPr>
          <w:p w14:paraId="749A15AE" w14:textId="3458027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3EBB6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777B1" w14:textId="65792EC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A79A05" w14:textId="3CC58FEB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CC67B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BBC7" w14:textId="79683C4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5DAB044" w14:textId="242F2BA6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548F55DE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7F1EF"/>
            <w:vAlign w:val="center"/>
          </w:tcPr>
          <w:p w14:paraId="44EF19B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23BB2C73" w14:textId="40F9DAC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5EA4ECFA" w14:textId="491DDBB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240B4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C366" w14:textId="29B3B64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59ED089" w14:textId="34EDF1E6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B2DF3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B7F08" w14:textId="3EE0635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CB51538" w14:textId="62399C5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E3EE"/>
            <w:vAlign w:val="center"/>
          </w:tcPr>
          <w:p w14:paraId="49FBF1D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2E3EE"/>
            <w:vAlign w:val="center"/>
          </w:tcPr>
          <w:p w14:paraId="6179AB15" w14:textId="3C52439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2E3EE"/>
            <w:vAlign w:val="center"/>
          </w:tcPr>
          <w:p w14:paraId="13A526A3" w14:textId="2096526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C8052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B272D" w14:textId="7504ABD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C9ABA0B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E029E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3C6E6" w14:textId="2EDCF01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BE252CD" w14:textId="352D42CA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537DDA" w:rsidRPr="00863A13" w14:paraId="57EF3388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7F1EF"/>
            <w:vAlign w:val="center"/>
          </w:tcPr>
          <w:p w14:paraId="19DE05D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75938516" w14:textId="4C4A818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376597BA" w14:textId="6137E6C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F7A826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70DB" w14:textId="6E64651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Mi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1F8528F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DF5E7"/>
            <w:vAlign w:val="center"/>
          </w:tcPr>
          <w:p w14:paraId="4E83F8F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  <w:vAlign w:val="center"/>
          </w:tcPr>
          <w:p w14:paraId="37F3CEDD" w14:textId="414F295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Sa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EDF5E7"/>
            <w:vAlign w:val="center"/>
          </w:tcPr>
          <w:p w14:paraId="1F53BCAB" w14:textId="789AEEB8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A79B16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A379" w14:textId="3AF7DE3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FC442FB" w14:textId="40AF01A0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43</w:t>
            </w: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74A71D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E636E" w14:textId="4F4204C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394561" w14:textId="7DD064E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0F4E8"/>
            <w:vAlign w:val="center"/>
          </w:tcPr>
          <w:p w14:paraId="272792F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F4E8"/>
            <w:vAlign w:val="center"/>
          </w:tcPr>
          <w:p w14:paraId="343D3FA8" w14:textId="6CF3981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E0F4E8"/>
            <w:vAlign w:val="center"/>
          </w:tcPr>
          <w:p w14:paraId="2CBFDF88" w14:textId="469738F8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537DDA" w:rsidRPr="00863A13" w14:paraId="377377D1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0E98BB0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CC8FA" w14:textId="6157AFD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0C6DDD5" w14:textId="224E2553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30</w:t>
            </w: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8392B5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79B5" w14:textId="1C86C5A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EE6F64F" w14:textId="1325166D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DF5E7"/>
            <w:vAlign w:val="center"/>
          </w:tcPr>
          <w:p w14:paraId="2D84219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  <w:vAlign w:val="center"/>
          </w:tcPr>
          <w:p w14:paraId="4108B508" w14:textId="14F0E1D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So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EDF5E7"/>
            <w:vAlign w:val="center"/>
          </w:tcPr>
          <w:p w14:paraId="0615C954" w14:textId="7AB8F4E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CD951B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B34B" w14:textId="521475B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2DFC5E" w14:textId="5E38B61B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377DD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4475A" w14:textId="32BDB82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9206C9" w14:textId="734B768B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0F4E8"/>
            <w:vAlign w:val="center"/>
          </w:tcPr>
          <w:p w14:paraId="3E1B249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F4E8"/>
            <w:vAlign w:val="center"/>
          </w:tcPr>
          <w:p w14:paraId="32585B7A" w14:textId="581DABB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So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E0F4E8"/>
            <w:vAlign w:val="center"/>
          </w:tcPr>
          <w:p w14:paraId="02BA12E4" w14:textId="7AE1B496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13B41586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3C84F3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4BE7D" w14:textId="7C02CEB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5C8764" w14:textId="3FCC7916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FC2FA3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151A" w14:textId="795A38D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C073E1E" w14:textId="0031F47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E6DD2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F6D0D" w14:textId="7813DD2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DC74890" w14:textId="458D64DF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39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37A90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8741" w14:textId="75F5AF5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BD78F1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5ED5957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42D39686" w14:textId="334DBD8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4A427788" w14:textId="70FA0F6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2F088F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3C03B" w14:textId="0551D99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0B25001" w14:textId="468C67A1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52</w:t>
            </w:r>
          </w:p>
        </w:tc>
      </w:tr>
      <w:tr w:rsidR="00C004D6" w:rsidRPr="00863A13" w14:paraId="26A1FC7D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7EAA836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F07F0" w14:textId="12C0E7A6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A606B04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7FF6306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22AC9360" w14:textId="154281E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519E9254" w14:textId="4C2E38DF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B60932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A3BEC" w14:textId="2D17ECEC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4D9B721" w14:textId="384B8DD8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F536A7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94722" w14:textId="6D55B5F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09A9148" w14:textId="68523E20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24C45E4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1C60E16C" w14:textId="486CC15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4BB49EBC" w14:textId="517A688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B3A7C7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5F032" w14:textId="301603C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D9C7784" w14:textId="53C84F05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08932D96" w14:textId="77777777" w:rsidTr="009E1CA4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2F6012D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07EC1" w14:textId="0D83826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ACB7D1D" w14:textId="5E54D01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4B8BBAE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4A8EAD1A" w14:textId="337DEB4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So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5E938F37" w14:textId="6A01A53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DEA29D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F66B" w14:textId="09E8E5C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F21547D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CB335B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CCC8" w14:textId="0C319DB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F5CCE93" w14:textId="367603D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6DC6E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45C2B" w14:textId="0F4192D4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700A5B3" w14:textId="76D0BC32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0"/>
              </w:rPr>
              <w:t>KW 48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EE1BA3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4B0AE6F" w14:textId="579A9A9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left w:val="nil"/>
              <w:bottom w:val="single" w:sz="8" w:space="0" w:color="C00000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920C0D9" w14:textId="7512FD02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C004D6" w:rsidRPr="00863A13" w14:paraId="4E285399" w14:textId="77777777" w:rsidTr="009E1CA4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1148846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EE2A" w14:textId="092D8A2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9198D4F" w14:textId="3697043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44EF78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AC9F" w14:textId="00B71E3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9A25C8" w14:textId="7121390D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35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FA8313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D05D" w14:textId="46C437D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66A6145" w14:textId="7C3E0B0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E3EE"/>
            <w:vAlign w:val="center"/>
          </w:tcPr>
          <w:p w14:paraId="2A22539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2E3EE"/>
            <w:vAlign w:val="center"/>
          </w:tcPr>
          <w:p w14:paraId="01EE3C5A" w14:textId="667C541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2E3EE"/>
            <w:vAlign w:val="center"/>
          </w:tcPr>
          <w:p w14:paraId="2B8DF069" w14:textId="36A6865A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F4CA9F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12D97" w14:textId="61AA844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02DED100" w14:textId="287049EC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3904A9F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02FA4993" w14:textId="612880E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2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337FF009" w14:textId="3E9E245A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>Weihnachten</w:t>
            </w:r>
          </w:p>
        </w:tc>
      </w:tr>
      <w:tr w:rsidR="00C004D6" w:rsidRPr="00863A13" w14:paraId="3C92F171" w14:textId="77777777" w:rsidTr="009E1CA4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7F1EF"/>
            <w:vAlign w:val="center"/>
          </w:tcPr>
          <w:p w14:paraId="7C1BF59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57AA6A7D" w14:textId="33189AA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3FC43153" w14:textId="7EEDCA60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4A516E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0013" w14:textId="0C0FED2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CA8B669" w14:textId="1586D835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F6ACE5C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6EC5" w14:textId="70A0366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D55631F" w14:textId="4993A5E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E3EE"/>
            <w:vAlign w:val="center"/>
          </w:tcPr>
          <w:p w14:paraId="6FC850C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2E3EE"/>
            <w:vAlign w:val="center"/>
          </w:tcPr>
          <w:p w14:paraId="72D01585" w14:textId="4AB3C62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2E3EE"/>
            <w:vAlign w:val="center"/>
          </w:tcPr>
          <w:p w14:paraId="33D67BBD" w14:textId="099E9EFC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55D53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11A09" w14:textId="65A1EA5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07B0A590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ECC341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AF65734" w14:textId="69E5B15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2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733E6AC5" w14:textId="32CCAC48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6"/>
                <w:szCs w:val="16"/>
              </w:rPr>
              <w:t>Weihnachten</w:t>
            </w:r>
          </w:p>
        </w:tc>
      </w:tr>
      <w:tr w:rsidR="00537DDA" w:rsidRPr="00863A13" w14:paraId="128377B0" w14:textId="77777777" w:rsidTr="009E1CA4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7F1EF"/>
            <w:vAlign w:val="center"/>
          </w:tcPr>
          <w:p w14:paraId="6C4548D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3908B401" w14:textId="51F1FF3D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1DEE57EB" w14:textId="749BF32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BAF85C5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BC7A1" w14:textId="5A0955E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4166F5D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DF5E7"/>
            <w:vAlign w:val="center"/>
          </w:tcPr>
          <w:p w14:paraId="3BBB10A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  <w:vAlign w:val="center"/>
          </w:tcPr>
          <w:p w14:paraId="127A0C7E" w14:textId="4D54302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EDF5E7"/>
            <w:vAlign w:val="center"/>
          </w:tcPr>
          <w:p w14:paraId="6F3DF7FD" w14:textId="12905548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75FAA4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47248" w14:textId="6DC6D74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7712419" w14:textId="64A36E00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0"/>
              </w:rPr>
              <w:t>KW 44</w:t>
            </w: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A82BB4E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89294" w14:textId="0FA7F52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FBF954" w14:textId="3B5549A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E0F4E8"/>
            <w:vAlign w:val="center"/>
          </w:tcPr>
          <w:p w14:paraId="6198E2E1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E0F4E8"/>
            <w:vAlign w:val="center"/>
          </w:tcPr>
          <w:p w14:paraId="4144CA00" w14:textId="2BD098B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72" w:type="dxa"/>
            <w:tcBorders>
              <w:top w:val="single" w:sz="8" w:space="0" w:color="C00000"/>
              <w:left w:val="nil"/>
              <w:right w:val="single" w:sz="8" w:space="0" w:color="A6A6A6" w:themeColor="background1" w:themeShade="A6"/>
            </w:tcBorders>
            <w:shd w:val="clear" w:color="auto" w:fill="E0F4E8"/>
            <w:vAlign w:val="center"/>
          </w:tcPr>
          <w:p w14:paraId="070629EF" w14:textId="7A962DE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537DDA" w:rsidRPr="00863A13" w14:paraId="1CB6AAD1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589367D0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7E57" w14:textId="4BD9A9B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B59909" w14:textId="6A2E3046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31</w:t>
            </w: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BCC86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2B53" w14:textId="3331130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C7FE6C" w14:textId="5DEB6DF6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DF5E7"/>
            <w:vAlign w:val="center"/>
          </w:tcPr>
          <w:p w14:paraId="33784509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  <w:vAlign w:val="center"/>
          </w:tcPr>
          <w:p w14:paraId="27FD2EE8" w14:textId="31C882D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So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EDF5E7"/>
            <w:vAlign w:val="center"/>
          </w:tcPr>
          <w:p w14:paraId="36FD3C72" w14:textId="500ECB7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04A3CD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C6C4" w14:textId="003CE52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A321823" w14:textId="6AB2B3AA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ED49C6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0344" w14:textId="3975BCE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9673E77" w14:textId="57F465DE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0F4E8"/>
            <w:vAlign w:val="center"/>
          </w:tcPr>
          <w:p w14:paraId="68D4315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F4E8"/>
            <w:vAlign w:val="center"/>
          </w:tcPr>
          <w:p w14:paraId="2F750BAE" w14:textId="7C7F7CF8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E0F4E8"/>
            <w:vAlign w:val="center"/>
          </w:tcPr>
          <w:p w14:paraId="384DD379" w14:textId="40EB7779" w:rsidR="00C004D6" w:rsidRPr="00537DDA" w:rsidRDefault="00C004D6" w:rsidP="00C004D6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C004D6" w:rsidRPr="00863A13" w14:paraId="20A980FF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26C3CFF2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D3D59" w14:textId="784FBFA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3F74F48" w14:textId="642E959A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1A94FB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72DA" w14:textId="7CB42485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396FEB1" w14:textId="4034C7DC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2B5C2E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3532B" w14:textId="744F514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49A4907" w14:textId="5D8BC68D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40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DF0690F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4449" w14:textId="3B30E642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776436" w14:textId="7777777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634C2E3A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7C965343" w14:textId="74DDBA6B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2E053CA2" w14:textId="25CA9C11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9F3E01B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929B3" w14:textId="41EA23CA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AF19336" w14:textId="0D9BA4FB" w:rsidR="00C004D6" w:rsidRPr="00537DDA" w:rsidRDefault="00D27D91" w:rsidP="00D27D91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537DDA">
              <w:rPr>
                <w:rFonts w:ascii="Cambria Math" w:hAnsi="Cambria Math"/>
                <w:color w:val="auto"/>
                <w:sz w:val="12"/>
                <w:szCs w:val="12"/>
              </w:rPr>
              <w:t>KW 1</w:t>
            </w:r>
          </w:p>
        </w:tc>
      </w:tr>
      <w:tr w:rsidR="00C004D6" w:rsidRPr="00863A13" w14:paraId="5FE4C5CC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21C66C36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2896" w14:textId="2678F131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34BDB96" w14:textId="170ECE8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5D9"/>
            <w:vAlign w:val="center"/>
          </w:tcPr>
          <w:p w14:paraId="3033BBD8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5D9"/>
            <w:vAlign w:val="center"/>
          </w:tcPr>
          <w:p w14:paraId="4BBA29B5" w14:textId="25EA03DF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3FDECF3C" w14:textId="641DBB19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14:paraId="61C0F96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14:paraId="432CBEA2" w14:textId="6E723BB0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69A1B01" w14:textId="5BD38B17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10ABA27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413E8" w14:textId="5DFE55EE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2CC656E" w14:textId="0F7A1FA7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FE5F7"/>
            <w:vAlign w:val="center"/>
          </w:tcPr>
          <w:p w14:paraId="665BEA2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5F7"/>
            <w:vAlign w:val="center"/>
          </w:tcPr>
          <w:p w14:paraId="6F32399C" w14:textId="7CE82A6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bottom w:val="nil"/>
              <w:right w:val="single" w:sz="18" w:space="0" w:color="FFFFFF" w:themeColor="background1"/>
            </w:tcBorders>
            <w:shd w:val="clear" w:color="auto" w:fill="EFE5F7"/>
            <w:vAlign w:val="center"/>
          </w:tcPr>
          <w:p w14:paraId="74D9059D" w14:textId="0F1BF834" w:rsidR="00C004D6" w:rsidRPr="00537DDA" w:rsidRDefault="00C004D6" w:rsidP="00C004D6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4B94043" w14:textId="77777777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3174B" w14:textId="4E6BD339" w:rsidR="00C004D6" w:rsidRPr="00537DDA" w:rsidRDefault="00C004D6" w:rsidP="00C004D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00160A0" w14:textId="18299090" w:rsidR="00C004D6" w:rsidRPr="00537DDA" w:rsidRDefault="00C004D6" w:rsidP="00C004D6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537DDA" w:rsidRPr="00863A13" w14:paraId="71C67F59" w14:textId="77777777" w:rsidTr="00325F02">
        <w:trPr>
          <w:trHeight w:hRule="exact" w:val="312"/>
        </w:trPr>
        <w:tc>
          <w:tcPr>
            <w:tcW w:w="493" w:type="dxa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684FD9F" w14:textId="77777777" w:rsidR="00537DDA" w:rsidRPr="00537DDA" w:rsidRDefault="00537DDA" w:rsidP="00537DD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702A6CA" w14:textId="3DAC365F" w:rsidR="00537DDA" w:rsidRPr="00537DDA" w:rsidRDefault="00537DDA" w:rsidP="00537D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BC547AE" w14:textId="23BD559E" w:rsidR="00537DDA" w:rsidRPr="00537DDA" w:rsidRDefault="00537DDA" w:rsidP="00537DDA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FFF5D9"/>
            <w:vAlign w:val="center"/>
          </w:tcPr>
          <w:p w14:paraId="3A5BD62C" w14:textId="12E6FB1A" w:rsidR="00537DDA" w:rsidRPr="00537DDA" w:rsidRDefault="00537DDA" w:rsidP="00537DD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5D9"/>
            <w:vAlign w:val="center"/>
          </w:tcPr>
          <w:p w14:paraId="70342867" w14:textId="199E0A34" w:rsidR="00537DDA" w:rsidRPr="00537DDA" w:rsidRDefault="00537DDA" w:rsidP="00537D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560" w:type="dxa"/>
            <w:tcBorders>
              <w:left w:val="nil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FFF5D9"/>
            <w:vAlign w:val="center"/>
          </w:tcPr>
          <w:p w14:paraId="1BFEF021" w14:textId="0F0C2DE0" w:rsidR="00537DDA" w:rsidRPr="00537DDA" w:rsidRDefault="00537DDA" w:rsidP="00537DDA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FFFFFF" w:themeColor="background1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auto"/>
          </w:tcPr>
          <w:p w14:paraId="1E4EED72" w14:textId="77777777" w:rsidR="00537DDA" w:rsidRPr="00537DDA" w:rsidRDefault="00537DDA" w:rsidP="00537DDA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4F7DE84" w14:textId="5FB89FAD" w:rsidR="00537DDA" w:rsidRPr="00537DDA" w:rsidRDefault="00537DDA" w:rsidP="00537D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4205F52" w14:textId="29A76F35" w:rsidR="00537DDA" w:rsidRPr="00537DDA" w:rsidRDefault="00537DDA" w:rsidP="00537D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F59FD0" w14:textId="0ECA8A52" w:rsidR="00537DDA" w:rsidRPr="00537DDA" w:rsidRDefault="00537DDA" w:rsidP="00537DDA">
            <w:pPr>
              <w:jc w:val="right"/>
              <w:rPr>
                <w:rFonts w:ascii="Cambria Math" w:hAnsi="Cambria Math" w:cs="Arial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18" w:space="0" w:color="FFFFFF" w:themeColor="background1"/>
              <w:bottom w:val="single" w:sz="8" w:space="0" w:color="A6A6A6" w:themeColor="background1" w:themeShade="A6"/>
              <w:right w:val="single" w:sz="18" w:space="0" w:color="FFFFFF" w:themeColor="background1"/>
            </w:tcBorders>
            <w:shd w:val="clear" w:color="auto" w:fill="auto"/>
          </w:tcPr>
          <w:p w14:paraId="7200ABED" w14:textId="328E4624" w:rsidR="00537DDA" w:rsidRPr="00537DDA" w:rsidRDefault="00537DDA" w:rsidP="00537DDA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ED09A3C" w14:textId="612D59A1" w:rsidR="00537DDA" w:rsidRPr="00537DDA" w:rsidRDefault="00537DDA" w:rsidP="00537DD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3B9C271" w14:textId="2FED3E37" w:rsidR="00537DDA" w:rsidRPr="00537DDA" w:rsidRDefault="00537DDA" w:rsidP="00537DD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537DD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865504D" w14:textId="7CC5599F" w:rsidR="00537DDA" w:rsidRPr="00537DDA" w:rsidRDefault="00537DDA" w:rsidP="00537DDA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</w:tbl>
    <w:p w14:paraId="7CB1BE58" w14:textId="143D9101" w:rsidR="002F2A77" w:rsidRPr="0042444C" w:rsidRDefault="008653E2">
      <w:pPr>
        <w:rPr>
          <w:color w:val="0070C0"/>
          <w:sz w:val="16"/>
          <w:szCs w:val="16"/>
        </w:rPr>
      </w:pPr>
      <w:r>
        <w:rPr>
          <w:color w:val="auto"/>
          <w:sz w:val="20"/>
        </w:rPr>
        <w:drawing>
          <wp:anchor distT="0" distB="0" distL="114300" distR="114300" simplePos="0" relativeHeight="251661312" behindDoc="0" locked="0" layoutInCell="1" allowOverlap="1" wp14:anchorId="3B026D0B" wp14:editId="01656287">
            <wp:simplePos x="0" y="0"/>
            <wp:positionH relativeFrom="column">
              <wp:posOffset>-213995</wp:posOffset>
            </wp:positionH>
            <wp:positionV relativeFrom="paragraph">
              <wp:posOffset>76394</wp:posOffset>
            </wp:positionV>
            <wp:extent cx="890547" cy="150668"/>
            <wp:effectExtent l="0" t="0" r="5080" b="1905"/>
            <wp:wrapNone/>
            <wp:docPr id="4" name="Grafik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6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7" cy="15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2A77" w:rsidRPr="0042444C" w:rsidSect="00085467">
      <w:footerReference w:type="default" r:id="rId9"/>
      <w:pgSz w:w="16838" w:h="11906" w:orient="landscape" w:code="9"/>
      <w:pgMar w:top="0" w:right="851" w:bottom="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1852" w14:textId="77777777" w:rsidR="005A44CF" w:rsidRDefault="005A44CF">
      <w:r>
        <w:separator/>
      </w:r>
    </w:p>
  </w:endnote>
  <w:endnote w:type="continuationSeparator" w:id="0">
    <w:p w14:paraId="4B4B4833" w14:textId="77777777" w:rsidR="005A44CF" w:rsidRDefault="005A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392A" w14:textId="77777777" w:rsidR="0042444C" w:rsidRDefault="0042444C">
    <w:pPr>
      <w:pStyle w:val="Fuzeile"/>
      <w:tabs>
        <w:tab w:val="clear" w:pos="4536"/>
        <w:tab w:val="clear" w:pos="9072"/>
        <w:tab w:val="right" w:pos="15136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595F" w14:textId="77777777" w:rsidR="005A44CF" w:rsidRDefault="005A44CF">
      <w:r>
        <w:separator/>
      </w:r>
    </w:p>
  </w:footnote>
  <w:footnote w:type="continuationSeparator" w:id="0">
    <w:p w14:paraId="39574D9C" w14:textId="77777777" w:rsidR="005A44CF" w:rsidRDefault="005A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F2"/>
    <w:rsid w:val="00023A56"/>
    <w:rsid w:val="0003606F"/>
    <w:rsid w:val="000454F5"/>
    <w:rsid w:val="00052EBE"/>
    <w:rsid w:val="00056B7E"/>
    <w:rsid w:val="00085467"/>
    <w:rsid w:val="000A1BDC"/>
    <w:rsid w:val="000F51E4"/>
    <w:rsid w:val="0010190C"/>
    <w:rsid w:val="00116D9B"/>
    <w:rsid w:val="001223B2"/>
    <w:rsid w:val="00153008"/>
    <w:rsid w:val="00154F18"/>
    <w:rsid w:val="00174EE6"/>
    <w:rsid w:val="00180FCD"/>
    <w:rsid w:val="00183F51"/>
    <w:rsid w:val="001919E7"/>
    <w:rsid w:val="001A1224"/>
    <w:rsid w:val="001A21F2"/>
    <w:rsid w:val="001B0DED"/>
    <w:rsid w:val="001C4076"/>
    <w:rsid w:val="001C6AB6"/>
    <w:rsid w:val="001E23FB"/>
    <w:rsid w:val="001E49BD"/>
    <w:rsid w:val="001F7D1B"/>
    <w:rsid w:val="00210334"/>
    <w:rsid w:val="0021049B"/>
    <w:rsid w:val="00215399"/>
    <w:rsid w:val="002176AE"/>
    <w:rsid w:val="00235051"/>
    <w:rsid w:val="002568C3"/>
    <w:rsid w:val="0026006F"/>
    <w:rsid w:val="0026054B"/>
    <w:rsid w:val="002836E5"/>
    <w:rsid w:val="0029486A"/>
    <w:rsid w:val="002A26F0"/>
    <w:rsid w:val="002A280C"/>
    <w:rsid w:val="002A4B4F"/>
    <w:rsid w:val="002C2E36"/>
    <w:rsid w:val="002D4041"/>
    <w:rsid w:val="002D68AF"/>
    <w:rsid w:val="002E5737"/>
    <w:rsid w:val="002F2A77"/>
    <w:rsid w:val="002F3C52"/>
    <w:rsid w:val="00302D0C"/>
    <w:rsid w:val="00325F02"/>
    <w:rsid w:val="00363494"/>
    <w:rsid w:val="003665EE"/>
    <w:rsid w:val="00394C1E"/>
    <w:rsid w:val="003A4018"/>
    <w:rsid w:val="003C0FA6"/>
    <w:rsid w:val="003E1785"/>
    <w:rsid w:val="003F3CB4"/>
    <w:rsid w:val="003F644C"/>
    <w:rsid w:val="00402B78"/>
    <w:rsid w:val="0042444C"/>
    <w:rsid w:val="00444EBC"/>
    <w:rsid w:val="0044624C"/>
    <w:rsid w:val="00457819"/>
    <w:rsid w:val="004678F1"/>
    <w:rsid w:val="004733A0"/>
    <w:rsid w:val="0048349C"/>
    <w:rsid w:val="004972E5"/>
    <w:rsid w:val="004A3703"/>
    <w:rsid w:val="004A50B6"/>
    <w:rsid w:val="004E5C54"/>
    <w:rsid w:val="00502409"/>
    <w:rsid w:val="00523B46"/>
    <w:rsid w:val="0053134D"/>
    <w:rsid w:val="00537DDA"/>
    <w:rsid w:val="00541684"/>
    <w:rsid w:val="0057024F"/>
    <w:rsid w:val="00577D8E"/>
    <w:rsid w:val="00581EDF"/>
    <w:rsid w:val="005849DE"/>
    <w:rsid w:val="00595056"/>
    <w:rsid w:val="00597FB5"/>
    <w:rsid w:val="005A44CF"/>
    <w:rsid w:val="005B3EDC"/>
    <w:rsid w:val="005B761C"/>
    <w:rsid w:val="005D7D35"/>
    <w:rsid w:val="005E6E29"/>
    <w:rsid w:val="00600B42"/>
    <w:rsid w:val="00605362"/>
    <w:rsid w:val="006316D9"/>
    <w:rsid w:val="00652EFC"/>
    <w:rsid w:val="006B4C51"/>
    <w:rsid w:val="006F46F5"/>
    <w:rsid w:val="00702B9A"/>
    <w:rsid w:val="00745CC3"/>
    <w:rsid w:val="00755D85"/>
    <w:rsid w:val="00766914"/>
    <w:rsid w:val="007919FB"/>
    <w:rsid w:val="007972B4"/>
    <w:rsid w:val="007A78A5"/>
    <w:rsid w:val="007B067E"/>
    <w:rsid w:val="007C055B"/>
    <w:rsid w:val="00813FE4"/>
    <w:rsid w:val="00821E11"/>
    <w:rsid w:val="00822B88"/>
    <w:rsid w:val="00827B95"/>
    <w:rsid w:val="0086065E"/>
    <w:rsid w:val="008629C9"/>
    <w:rsid w:val="00863A13"/>
    <w:rsid w:val="008653E2"/>
    <w:rsid w:val="008B19B1"/>
    <w:rsid w:val="008B3841"/>
    <w:rsid w:val="008D56BA"/>
    <w:rsid w:val="008E253D"/>
    <w:rsid w:val="008E299A"/>
    <w:rsid w:val="008E6F02"/>
    <w:rsid w:val="00904142"/>
    <w:rsid w:val="009076BC"/>
    <w:rsid w:val="00907ACD"/>
    <w:rsid w:val="0092083F"/>
    <w:rsid w:val="00922DD1"/>
    <w:rsid w:val="00931685"/>
    <w:rsid w:val="0093396B"/>
    <w:rsid w:val="00944288"/>
    <w:rsid w:val="009563DD"/>
    <w:rsid w:val="00972AC5"/>
    <w:rsid w:val="009740CC"/>
    <w:rsid w:val="00980736"/>
    <w:rsid w:val="009B57B0"/>
    <w:rsid w:val="009C6769"/>
    <w:rsid w:val="009E1CA4"/>
    <w:rsid w:val="009E274A"/>
    <w:rsid w:val="00A21504"/>
    <w:rsid w:val="00A4451F"/>
    <w:rsid w:val="00A74E6D"/>
    <w:rsid w:val="00A84071"/>
    <w:rsid w:val="00A846D3"/>
    <w:rsid w:val="00A977D9"/>
    <w:rsid w:val="00AA65D6"/>
    <w:rsid w:val="00AD3074"/>
    <w:rsid w:val="00B02C31"/>
    <w:rsid w:val="00B0365A"/>
    <w:rsid w:val="00B17659"/>
    <w:rsid w:val="00B20420"/>
    <w:rsid w:val="00B22E43"/>
    <w:rsid w:val="00B24AD8"/>
    <w:rsid w:val="00B264A1"/>
    <w:rsid w:val="00B303E0"/>
    <w:rsid w:val="00B47754"/>
    <w:rsid w:val="00B84816"/>
    <w:rsid w:val="00B87EA1"/>
    <w:rsid w:val="00B917D2"/>
    <w:rsid w:val="00BB114F"/>
    <w:rsid w:val="00BB533C"/>
    <w:rsid w:val="00BB6835"/>
    <w:rsid w:val="00BD1398"/>
    <w:rsid w:val="00BD4823"/>
    <w:rsid w:val="00BD491F"/>
    <w:rsid w:val="00BE1C74"/>
    <w:rsid w:val="00C004D6"/>
    <w:rsid w:val="00C12DA4"/>
    <w:rsid w:val="00C35936"/>
    <w:rsid w:val="00C75D42"/>
    <w:rsid w:val="00C8033E"/>
    <w:rsid w:val="00CE54F3"/>
    <w:rsid w:val="00CE634B"/>
    <w:rsid w:val="00D00380"/>
    <w:rsid w:val="00D05C46"/>
    <w:rsid w:val="00D16367"/>
    <w:rsid w:val="00D17767"/>
    <w:rsid w:val="00D27D91"/>
    <w:rsid w:val="00D42172"/>
    <w:rsid w:val="00D45CCD"/>
    <w:rsid w:val="00D629A8"/>
    <w:rsid w:val="00D62A3F"/>
    <w:rsid w:val="00D7536C"/>
    <w:rsid w:val="00D81548"/>
    <w:rsid w:val="00DA6DAB"/>
    <w:rsid w:val="00DB08EC"/>
    <w:rsid w:val="00DD3E92"/>
    <w:rsid w:val="00DD4BA6"/>
    <w:rsid w:val="00E24043"/>
    <w:rsid w:val="00E36B3C"/>
    <w:rsid w:val="00E37015"/>
    <w:rsid w:val="00E42DDF"/>
    <w:rsid w:val="00E62550"/>
    <w:rsid w:val="00E67517"/>
    <w:rsid w:val="00E82E54"/>
    <w:rsid w:val="00EA29C8"/>
    <w:rsid w:val="00ED4394"/>
    <w:rsid w:val="00EE25E2"/>
    <w:rsid w:val="00EF2B1D"/>
    <w:rsid w:val="00F21971"/>
    <w:rsid w:val="00F248B3"/>
    <w:rsid w:val="00F363A4"/>
    <w:rsid w:val="00F417B6"/>
    <w:rsid w:val="00F47633"/>
    <w:rsid w:val="00F5073F"/>
    <w:rsid w:val="00F6497E"/>
    <w:rsid w:val="00F7770F"/>
    <w:rsid w:val="00FA1DCD"/>
    <w:rsid w:val="00FF2614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1330E"/>
  <w15:chartTrackingRefBased/>
  <w15:docId w15:val="{323DC69F-896C-4D31-93E8-5A222D23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color w:val="00206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color w:val="auto"/>
      <w:lang w:val="x-none" w:eastAsia="x-none"/>
    </w:rPr>
  </w:style>
  <w:style w:type="character" w:customStyle="1" w:styleId="KopfzeileZchn">
    <w:name w:val="Kopfzeile Zchn"/>
    <w:link w:val="Kopfzeile"/>
    <w:uiPriority w:val="99"/>
    <w:rPr>
      <w:rFonts w:ascii="Arial" w:hAnsi="Arial"/>
      <w:noProof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color w:val="auto"/>
      <w:lang w:val="x-none" w:eastAsia="x-non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-lerne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jla\AppData\Local\Temp\Rar$DI01.687\3000774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30007746.dotx</Template>
  <TotalTime>0</TotalTime>
  <Pages>1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Jahreskalender 2010 (NRW)</vt:lpstr>
    </vt:vector>
  </TitlesOfParts>
  <Company>Firmenname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Jahreskalender 2010 (NRW)</dc:title>
  <dc:subject>Jahreskalender</dc:subject>
  <dc:creator>Sejla</dc:creator>
  <cp:keywords/>
  <cp:lastModifiedBy>Sejla Memic</cp:lastModifiedBy>
  <cp:revision>94</cp:revision>
  <cp:lastPrinted>2009-11-08T10:23:00Z</cp:lastPrinted>
  <dcterms:created xsi:type="dcterms:W3CDTF">2021-08-29T18:15:00Z</dcterms:created>
  <dcterms:modified xsi:type="dcterms:W3CDTF">2024-09-16T14:05:00Z</dcterms:modified>
  <cp:category>Kalender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TC300077461031</vt:lpwstr>
  </property>
</Properties>
</file>