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BA" w14:textId="636070E5" w:rsidR="00CF2633" w:rsidRDefault="00CF2633"/>
    <w:p w14:paraId="5F468817" w14:textId="6EFF44DE" w:rsidR="00CF2633" w:rsidRDefault="000A2FE5" w:rsidP="00CF2633">
      <w:r>
        <w:rPr>
          <w:noProof/>
          <w:lang w:eastAsia="en-US"/>
        </w:rPr>
        <w:drawing>
          <wp:anchor distT="0" distB="0" distL="114300" distR="114300" simplePos="0" relativeHeight="251697152" behindDoc="0" locked="0" layoutInCell="1" allowOverlap="1" wp14:anchorId="52873F76" wp14:editId="1C77045F">
            <wp:simplePos x="0" y="0"/>
            <wp:positionH relativeFrom="column">
              <wp:posOffset>1572780</wp:posOffset>
            </wp:positionH>
            <wp:positionV relativeFrom="paragraph">
              <wp:posOffset>5431559</wp:posOffset>
            </wp:positionV>
            <wp:extent cx="1185257" cy="200891"/>
            <wp:effectExtent l="0" t="0" r="0" b="8890"/>
            <wp:wrapNone/>
            <wp:docPr id="1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57" cy="20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6ACF5EF" wp14:editId="3B26BDFE">
                <wp:simplePos x="0" y="0"/>
                <wp:positionH relativeFrom="column">
                  <wp:posOffset>239684</wp:posOffset>
                </wp:positionH>
                <wp:positionV relativeFrom="paragraph">
                  <wp:posOffset>437688</wp:posOffset>
                </wp:positionV>
                <wp:extent cx="3685309" cy="5091546"/>
                <wp:effectExtent l="0" t="0" r="0" b="0"/>
                <wp:wrapNone/>
                <wp:docPr id="20725014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309" cy="5091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541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ed" w:sz="4" w:space="0" w:color="A6A6A6" w:themeColor="background1" w:themeShade="A6"/>
                                <w:insideV w:val="dashed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15"/>
                            </w:tblGrid>
                            <w:tr w:rsidR="000A2FE5" w14:paraId="48F705AB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05D7F5A2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10EDFABE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47A14557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184A6333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14B9003A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53F968C3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78CC62DB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63B87439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2234EEC3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255B6758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364F9031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74343B04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3E984FA5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412AD725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12C8ECA3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621EE4F0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238C8D8B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2F3F70E6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5641A40D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7C47DA19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2FDAE9CB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31E37ADA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6B86EA9D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5E83CBA1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7EECD3BC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701F6D98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0127D4E8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52ACD079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00BC4B99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C68C06" w14:textId="77777777" w:rsidR="000A2FE5" w:rsidRPr="006A14D0" w:rsidRDefault="000A2FE5" w:rsidP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CF5E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.85pt;margin-top:34.45pt;width:290.2pt;height:400.9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" filled="f" stroked="f">
                <v:textbox>
                  <w:txbxContent>
                    <w:tbl>
                      <w:tblPr>
                        <w:tblStyle w:val="Tabellenraster"/>
                        <w:tblW w:w="541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ed" w:sz="4" w:space="0" w:color="A6A6A6" w:themeColor="background1" w:themeShade="A6"/>
                          <w:insideV w:val="dashed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15"/>
                      </w:tblGrid>
                      <w:tr w:rsidR="000A2FE5" w14:paraId="48F705AB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05D7F5A2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10EDFABE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47A14557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184A6333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14B9003A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53F968C3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78CC62DB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63B87439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2234EEC3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255B6758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364F9031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74343B04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3E984FA5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412AD725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12C8ECA3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621EE4F0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238C8D8B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2F3F70E6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5641A40D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7C47DA19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2FDAE9CB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31E37ADA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6B86EA9D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5E83CBA1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7EECD3BC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701F6D98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0127D4E8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52ACD079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00BC4B99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4AC68C06" w14:textId="77777777" w:rsidR="000A2FE5" w:rsidRPr="006A14D0" w:rsidRDefault="000A2FE5" w:rsidP="000A2FE5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44E0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A79DDC0" wp14:editId="038464ED">
                <wp:simplePos x="0" y="0"/>
                <wp:positionH relativeFrom="page">
                  <wp:posOffset>4243070</wp:posOffset>
                </wp:positionH>
                <wp:positionV relativeFrom="page">
                  <wp:posOffset>2790190</wp:posOffset>
                </wp:positionV>
                <wp:extent cx="5724144" cy="1627632"/>
                <wp:effectExtent l="0" t="0" r="10160" b="1079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1627632"/>
                          <a:chOff x="0" y="0"/>
                          <a:chExt cx="5722706" cy="1623317"/>
                        </a:xfrm>
                      </wpg:grpSpPr>
                      <wps:wsp>
                        <wps:cNvPr id="21" name="Text Box 21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DFBA3A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106"/>
                                  <w:szCs w:val="106"/>
                                  <w:lang w:val="de-DE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48310B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38"/>
                                  <w:szCs w:val="38"/>
                                  <w:lang w:val="de-DE"/>
                                </w:rPr>
                                <w:t>September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150706" y="0"/>
                            <a:ext cx="4572000" cy="16233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54E4EC82" w14:textId="77777777" w:rsidTr="002679B2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B8354D3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85A0A0E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140880A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3AFB003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6004EC3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4DA695B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  <w:t>Samstag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A088BB9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7B760F" w14:paraId="2FA0ACD5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D5208D2" w14:textId="41562A1B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F295912" w14:textId="219A3091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04B003F" w14:textId="3345ED9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85562B5" w14:textId="1CB87533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EB869EF" w14:textId="6B74F9F8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3C4C7CC" w14:textId="01A69423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F31AC01" w14:textId="6E8DABB3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7B760F" w14:paraId="0EFF0B29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21334A1" w14:textId="4C00D99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5D6E8BD" w14:textId="57A7E931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0AB9C36" w14:textId="1359AF35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2949FB4" w14:textId="7C8F1C3B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ABF9F4B" w14:textId="049D7D48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44EF776" w14:textId="162BD209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4781D0C" w14:textId="78A56AB7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</w:tr>
                              <w:tr w:rsidR="007B760F" w14:paraId="7B89B6BD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95BE767" w14:textId="66DE2E75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5C94D83" w14:textId="1742AC32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6AF4E12" w14:textId="400DCA2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E52B3D9" w14:textId="5FC1ACE3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5CA6539" w14:textId="741B7A9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09A09EE" w14:textId="2FBB093A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07BE194" w14:textId="6B514B90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7B760F" w14:paraId="13148E69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D3477E7" w14:textId="5420692E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0E8D3E1" w14:textId="3364F3C8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F151510" w14:textId="015647E7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6D5D4BC" w14:textId="387E2BBF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44F2CE8" w14:textId="356CEBF2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C7A7674" w14:textId="732859C3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11F267E" w14:textId="5855384B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</w:tr>
                              <w:tr w:rsidR="007B760F" w14:paraId="33E03B3A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6A8156F" w14:textId="13CBED0C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94AFB25" w14:textId="02445CB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C91A0A4" w14:textId="64ED15E1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9CCAA7D" w14:textId="3EBC9D58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BB5615E" w14:textId="24F0A37C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8651277" w14:textId="2546B73F" w:rsidR="007B760F" w:rsidRPr="00082CC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882255C" w14:textId="77777777" w:rsidR="007B760F" w:rsidRPr="00082CC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B760F" w14:paraId="15BE55E0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C4CDCD6" w14:textId="77777777" w:rsidR="007B760F" w:rsidRPr="007E087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BC0E37E" w14:textId="77777777" w:rsidR="007B760F" w:rsidRPr="007E087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1E44C3C" w14:textId="77777777" w:rsidR="007B760F" w:rsidRPr="007E087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E4D968E" w14:textId="77777777" w:rsidR="007B760F" w:rsidRPr="007E087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195899F" w14:textId="77777777" w:rsidR="007B760F" w:rsidRPr="007E087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0CD6FE7" w14:textId="77777777" w:rsidR="007B760F" w:rsidRPr="007E087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66CCF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44AD447" w14:textId="77777777" w:rsidR="007B760F" w:rsidRPr="007E087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F1410D" w14:textId="77777777" w:rsidR="007B760F" w:rsidRDefault="007B760F" w:rsidP="00CF2633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9DDC0" id="Group 20" o:spid="_x0000_s1027" style="position:absolute;margin-left:334.1pt;margin-top:219.7pt;width:450.7pt;height:128.15pt;z-index:251673600;mso-position-horizontal-relative:page;mso-position-vertical-relative:page;mso-width-relative:margin;mso-height-relative:margin" coordsize="57227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">
                <v:shape id="Text Box 21" o:spid="_x0000_s1028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" filled="f" stroked="f" strokeweight=".5pt">
                  <v:textbox inset="0,0,0,0">
                    <w:txbxContent>
                      <w:p w14:paraId="73DFBA3A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106"/>
                            <w:szCs w:val="106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106"/>
                            <w:szCs w:val="106"/>
                            <w:lang w:val="de-DE"/>
                          </w:rPr>
                          <w:t>9</w:t>
                        </w:r>
                      </w:p>
                    </w:txbxContent>
                  </v:textbox>
                </v:shape>
                <v:shape id="Text Box 22" o:spid="_x0000_s1029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qYbxQAAANsAAAAPAAAAZHJzL2Rvd25yZXYueG1sRI9Pa8JA&#10;FMTvhX6H5RV6qxtzKCW6iqiFHvpPW8HeXrPPJJh9G3afMf323ULB4zAzv2Gm88G1qqcQG88GxqMM&#10;FHHpbcOVgc+Px7sHUFGQLbaeycAPRZjPrq+mWFh/5g31W6lUgnAs0EAt0hVax7Imh3HkO+LkHXxw&#10;KEmGStuA5wR3rc6z7F4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C9YqYbxQAAANsAAAAP&#10;AAAAAAAAAAAAAAAAAAcCAABkcnMvZG93bnJldi54bWxQSwUGAAAAAAMAAwC3AAAA+QIAAAAA&#10;" filled="f" stroked="f" strokeweight=".5pt">
                  <v:textbox inset="0,0,0,0">
                    <w:txbxContent>
                      <w:p w14:paraId="1648310B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38"/>
                            <w:szCs w:val="38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38"/>
                            <w:szCs w:val="38"/>
                            <w:lang w:val="de-DE"/>
                          </w:rPr>
                          <w:t>September</w:t>
                        </w:r>
                      </w:p>
                    </w:txbxContent>
                  </v:textbox>
                </v:shape>
                <v:shape id="Text Box 23" o:spid="_x0000_s1030" type="#_x0000_t202" style="position:absolute;left:11507;width:45720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54E4EC82" w14:textId="77777777" w:rsidTr="002679B2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B8354D3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85A0A0E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140880A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3AFB003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6004EC3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4DA695B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  <w:t>Samstag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A088BB9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7B760F" w14:paraId="2FA0ACD5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D5208D2" w14:textId="41562A1B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F295912" w14:textId="219A3091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04B003F" w14:textId="3345ED9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85562B5" w14:textId="1CB87533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EB869EF" w14:textId="6B74F9F8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3C4C7CC" w14:textId="01A69423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F31AC01" w14:textId="6E8DABB3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</w:tr>
                        <w:tr w:rsidR="007B760F" w14:paraId="0EFF0B29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421334A1" w14:textId="4C00D99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5D6E8BD" w14:textId="57A7E931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0AB9C36" w14:textId="1359AF35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2949FB4" w14:textId="7C8F1C3B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ABF9F4B" w14:textId="049D7D48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44EF776" w14:textId="162BD209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4781D0C" w14:textId="78A56AB7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</w:tr>
                        <w:tr w:rsidR="007B760F" w14:paraId="7B89B6BD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95BE767" w14:textId="66DE2E75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5C94D83" w14:textId="1742AC32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6AF4E12" w14:textId="400DCA2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E52B3D9" w14:textId="5FC1ACE3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5CA6539" w14:textId="741B7A9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09A09EE" w14:textId="2FBB093A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07BE194" w14:textId="6B514B90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</w:tr>
                        <w:tr w:rsidR="007B760F" w14:paraId="13148E69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D3477E7" w14:textId="5420692E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0E8D3E1" w14:textId="3364F3C8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F151510" w14:textId="015647E7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6D5D4BC" w14:textId="387E2BBF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44F2CE8" w14:textId="356CEBF2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C7A7674" w14:textId="732859C3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11F267E" w14:textId="5855384B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</w:tr>
                        <w:tr w:rsidR="007B760F" w14:paraId="33E03B3A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6A8156F" w14:textId="13CBED0C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94AFB25" w14:textId="02445CB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C91A0A4" w14:textId="64ED15E1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9CCAA7D" w14:textId="3EBC9D58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BB5615E" w14:textId="24F0A37C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8651277" w14:textId="2546B73F" w:rsidR="007B760F" w:rsidRPr="00082CC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882255C" w14:textId="77777777" w:rsidR="007B760F" w:rsidRPr="00082CC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B760F" w14:paraId="15BE55E0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3C4CDCD6" w14:textId="77777777" w:rsidR="007B760F" w:rsidRPr="007E087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BC0E37E" w14:textId="77777777" w:rsidR="007B760F" w:rsidRPr="007E087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1E44C3C" w14:textId="77777777" w:rsidR="007B760F" w:rsidRPr="007E087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E4D968E" w14:textId="77777777" w:rsidR="007B760F" w:rsidRPr="007E087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195899F" w14:textId="77777777" w:rsidR="007B760F" w:rsidRPr="007E087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0CD6FE7" w14:textId="77777777" w:rsidR="007B760F" w:rsidRPr="007E087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66CCFF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44AD447" w14:textId="77777777" w:rsidR="007B760F" w:rsidRPr="007E087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1F1410D" w14:textId="77777777" w:rsidR="007B760F" w:rsidRDefault="007B760F" w:rsidP="00CF2633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E44E0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932B75E" wp14:editId="69B168D0">
                <wp:simplePos x="0" y="0"/>
                <wp:positionH relativeFrom="page">
                  <wp:posOffset>4243070</wp:posOffset>
                </wp:positionH>
                <wp:positionV relativeFrom="page">
                  <wp:posOffset>4717415</wp:posOffset>
                </wp:positionV>
                <wp:extent cx="5724144" cy="1627632"/>
                <wp:effectExtent l="0" t="0" r="10160" b="1079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1627632"/>
                          <a:chOff x="0" y="0"/>
                          <a:chExt cx="5722706" cy="1623317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B5D5A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106"/>
                                  <w:szCs w:val="106"/>
                                  <w:lang w:val="de-D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C04E9E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38"/>
                                  <w:szCs w:val="38"/>
                                  <w:lang w:val="de-DE"/>
                                </w:rPr>
                                <w:t>Oktober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150706" y="0"/>
                            <a:ext cx="4572000" cy="16233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0C7218CD" w14:textId="77777777" w:rsidTr="002679B2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741CAE5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211BDCF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DAB8989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8C836B7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3E804B0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708B797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  <w:t>Samstag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4780C07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7B760F" w14:paraId="69CC108B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02E230D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5037480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09936FC" w14:textId="044333D8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0DF04EB" w14:textId="212894C0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6CC54A8" w14:textId="2CDF54D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7D89997" w14:textId="0EC62302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B89353C" w14:textId="5C136D9A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B760F" w14:paraId="0F36AC8E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4A384DA" w14:textId="010EB03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02C8FAA" w14:textId="2B8A624E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89038E2" w14:textId="76EA12A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FE324EB" w14:textId="0CDA0DC9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80C3E03" w14:textId="1D92B730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8B3CFA2" w14:textId="77E4A1CC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5314BD3" w14:textId="7C9F5153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7B760F" w14:paraId="52196C2F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F868154" w14:textId="56E73072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61C40C5" w14:textId="1F487F17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4ED8376" w14:textId="2FCEBBAB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6D8FAB1" w14:textId="5A4850A5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D163451" w14:textId="02F57043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7E1BD00" w14:textId="67C80946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A1C7DF9" w14:textId="4BD96D1C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</w:tr>
                              <w:tr w:rsidR="007B760F" w14:paraId="606AD4A0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4581FCA" w14:textId="5C33BA8C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3C8649F" w14:textId="5870E055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9C8F23E" w14:textId="29F091E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D01FD22" w14:textId="2B77592D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058B533" w14:textId="7D9C6292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62C5A0B" w14:textId="585BB379" w:rsidR="007B760F" w:rsidRPr="00082CC8" w:rsidRDefault="00540A51" w:rsidP="00BC4FF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E871CDB" w14:textId="312B02E2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</w:tr>
                              <w:tr w:rsidR="007B760F" w14:paraId="6E03150D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D6BDA82" w14:textId="4186D3C3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DAAAC02" w14:textId="1F17B868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7958918" w14:textId="5DA49BE3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EB91252" w14:textId="223E5552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D009AE5" w14:textId="7CEBD70B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B432B7E" w14:textId="59EC638E" w:rsidR="007B760F" w:rsidRPr="00082CC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AE8549E" w14:textId="5479A644" w:rsidR="007B760F" w:rsidRPr="00082CC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B760F" w14:paraId="10A4AE0C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74B840B" w14:textId="4C26A181" w:rsidR="007B760F" w:rsidRPr="00D42411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7155842" w14:textId="6CF9F486" w:rsidR="007B760F" w:rsidRPr="00D42411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8E7DA02" w14:textId="77777777" w:rsidR="007B760F" w:rsidRPr="005D7AE7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1A34649" w14:textId="77777777" w:rsidR="007B760F" w:rsidRPr="005D7AE7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FCC23E8" w14:textId="77777777" w:rsidR="007B760F" w:rsidRPr="005D7AE7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58A3666" w14:textId="77777777" w:rsidR="007B760F" w:rsidRPr="005D7AE7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66CCF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255CCF5" w14:textId="77777777" w:rsidR="007B760F" w:rsidRPr="005D7AE7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7C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B5AA13" w14:textId="77777777" w:rsidR="007B760F" w:rsidRDefault="007B760F" w:rsidP="00CF2633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32B75E" id="Group 16" o:spid="_x0000_s1031" style="position:absolute;margin-left:334.1pt;margin-top:371.45pt;width:450.7pt;height:128.15pt;z-index:251674624;mso-position-horizontal-relative:page;mso-position-vertical-relative:page;mso-width-relative:margin;mso-height-relative:margin" coordsize="57227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">
                <v:shape id="Text Box 17" o:spid="_x0000_s1032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" filled="f" stroked="f" strokeweight=".5pt">
                  <v:textbox inset="0,0,0,0">
                    <w:txbxContent>
                      <w:p w14:paraId="029B5D5A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106"/>
                            <w:szCs w:val="106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106"/>
                            <w:szCs w:val="106"/>
                            <w:lang w:val="de-DE"/>
                          </w:rPr>
                          <w:t>10</w:t>
                        </w:r>
                      </w:p>
                    </w:txbxContent>
                  </v:textbox>
                </v:shape>
                <v:shape id="Text Box 18" o:spid="_x0000_s1033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ltM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" filled="f" stroked="f" strokeweight=".5pt">
                  <v:textbox inset="0,0,0,0">
                    <w:txbxContent>
                      <w:p w14:paraId="7AC04E9E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38"/>
                            <w:szCs w:val="38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38"/>
                            <w:szCs w:val="38"/>
                            <w:lang w:val="de-DE"/>
                          </w:rPr>
                          <w:t>Oktober</w:t>
                        </w:r>
                      </w:p>
                    </w:txbxContent>
                  </v:textbox>
                </v:shape>
                <v:shape id="Text Box 19" o:spid="_x0000_s1034" type="#_x0000_t202" style="position:absolute;left:11507;width:45720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0C7218CD" w14:textId="77777777" w:rsidTr="002679B2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7741CAE5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211BDCF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DAB8989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8C836B7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3E804B0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708B797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  <w:t>Samstag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4780C07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7B760F" w14:paraId="69CC108B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02E230D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5037480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09936FC" w14:textId="044333D8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0DF04EB" w14:textId="212894C0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6CC54A8" w14:textId="2CDF54D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7D89997" w14:textId="0EC62302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B89353C" w14:textId="5C136D9A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</w:tr>
                        <w:tr w:rsidR="007B760F" w14:paraId="0F36AC8E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54A384DA" w14:textId="010EB03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02C8FAA" w14:textId="2B8A624E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89038E2" w14:textId="76EA12A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FE324EB" w14:textId="0CDA0DC9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80C3E03" w14:textId="1D92B730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8B3CFA2" w14:textId="77E4A1CC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5314BD3" w14:textId="7C9F5153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</w:tr>
                        <w:tr w:rsidR="007B760F" w14:paraId="52196C2F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3F868154" w14:textId="56E73072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61C40C5" w14:textId="1F487F17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4ED8376" w14:textId="2FCEBBAB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6D8FAB1" w14:textId="5A4850A5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D163451" w14:textId="02F57043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7E1BD00" w14:textId="67C80946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A1C7DF9" w14:textId="4BD96D1C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</w:tr>
                        <w:tr w:rsidR="007B760F" w14:paraId="606AD4A0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34581FCA" w14:textId="5C33BA8C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3C8649F" w14:textId="5870E055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9C8F23E" w14:textId="29F091E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D01FD22" w14:textId="2B77592D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058B533" w14:textId="7D9C6292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62C5A0B" w14:textId="585BB379" w:rsidR="007B760F" w:rsidRPr="00082CC8" w:rsidRDefault="00540A51" w:rsidP="00BC4FF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E871CDB" w14:textId="312B02E2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</w:tr>
                        <w:tr w:rsidR="007B760F" w14:paraId="6E03150D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7D6BDA82" w14:textId="4186D3C3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DAAAC02" w14:textId="1F17B868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7958918" w14:textId="5DA49BE3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EB91252" w14:textId="223E5552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D009AE5" w14:textId="7CEBD70B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B432B7E" w14:textId="59EC638E" w:rsidR="007B760F" w:rsidRPr="00082CC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AE8549E" w14:textId="5479A644" w:rsidR="007B760F" w:rsidRPr="00082CC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B760F" w14:paraId="10A4AE0C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074B840B" w14:textId="4C26A181" w:rsidR="007B760F" w:rsidRPr="00D42411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7155842" w14:textId="6CF9F486" w:rsidR="007B760F" w:rsidRPr="00D42411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8E7DA02" w14:textId="77777777" w:rsidR="007B760F" w:rsidRPr="005D7AE7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1A34649" w14:textId="77777777" w:rsidR="007B760F" w:rsidRPr="005D7AE7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FCC23E8" w14:textId="77777777" w:rsidR="007B760F" w:rsidRPr="005D7AE7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58A3666" w14:textId="77777777" w:rsidR="007B760F" w:rsidRPr="005D7AE7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66CCFF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255CCF5" w14:textId="77777777" w:rsidR="007B760F" w:rsidRPr="005D7AE7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FF7C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8B5AA13" w14:textId="77777777" w:rsidR="007B760F" w:rsidRDefault="007B760F" w:rsidP="00CF2633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E44E0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60EEFB8" wp14:editId="160F3EDD">
                <wp:simplePos x="0" y="0"/>
                <wp:positionH relativeFrom="page">
                  <wp:posOffset>4243070</wp:posOffset>
                </wp:positionH>
                <wp:positionV relativeFrom="page">
                  <wp:posOffset>920115</wp:posOffset>
                </wp:positionV>
                <wp:extent cx="5723890" cy="1627505"/>
                <wp:effectExtent l="0" t="0" r="10160" b="1079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1627505"/>
                          <a:chOff x="0" y="0"/>
                          <a:chExt cx="5722706" cy="1623317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3A5F11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106"/>
                                  <w:szCs w:val="106"/>
                                  <w:lang w:val="de-DE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F2C77B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2E74B5" w:themeColor="accent1" w:themeShade="BF"/>
                                  <w:sz w:val="38"/>
                                  <w:szCs w:val="38"/>
                                  <w:lang w:val="de-DE"/>
                                </w:rPr>
                                <w:t>August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150706" y="0"/>
                            <a:ext cx="4572000" cy="16233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167094F2" w14:textId="77777777" w:rsidTr="002679B2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DC3D1E5" w14:textId="77777777" w:rsidR="007B760F" w:rsidRPr="00106B67" w:rsidRDefault="007B760F" w:rsidP="000B5847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C581509" w14:textId="77777777" w:rsidR="007B760F" w:rsidRPr="00106B67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A2BC1BF" w14:textId="77777777" w:rsidR="007B760F" w:rsidRPr="00106B67" w:rsidRDefault="007B760F" w:rsidP="000B5847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BB4C786" w14:textId="77777777" w:rsidR="007B760F" w:rsidRPr="00106B67" w:rsidRDefault="007B760F" w:rsidP="000B5847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1576BB8" w14:textId="77777777" w:rsidR="007B760F" w:rsidRPr="00106B67" w:rsidRDefault="007B760F" w:rsidP="000B5847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1CC5E6A" w14:textId="77777777" w:rsidR="007B760F" w:rsidRPr="00082CC8" w:rsidRDefault="007B760F" w:rsidP="000B5847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  <w:t>Samstag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84EE9EA" w14:textId="77777777" w:rsidR="007B760F" w:rsidRPr="00082CC8" w:rsidRDefault="007B760F" w:rsidP="000B5847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D42411" w14:paraId="0EB8A10F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80EC0B5" w14:textId="77777777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903D3D1" w14:textId="3C245937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2E1E0B3" w14:textId="37D331A5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E7622D2" w14:textId="52FC659E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522AC6D" w14:textId="70415F27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E3DBF25" w14:textId="16EC51C8" w:rsidR="00D42411" w:rsidRPr="00540A51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540A51"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1DAB75A" w14:textId="030A2DD1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D42411" w14:paraId="7DF01C21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C077A1D" w14:textId="388C5B55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5E4972F" w14:textId="7B988C64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D88A816" w14:textId="264ED83C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EA52ECF" w14:textId="39CA2BAC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201745E" w14:textId="1BFA2FF7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CDA2AB1" w14:textId="680EDF55" w:rsidR="00D42411" w:rsidRPr="00540A51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540A51"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8A49B8D" w14:textId="54D616A7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  <w:tr w:rsidR="00D42411" w14:paraId="6B86035E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F7408C2" w14:textId="2E0FF507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180F489" w14:textId="37F482FB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B32018F" w14:textId="67B6CABE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872CA53" w14:textId="35AC954F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6C8CA43" w14:textId="5406ABF9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0044CC6" w14:textId="6853A26D" w:rsidR="00D42411" w:rsidRPr="00540A51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540A51"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0021902" w14:textId="544E4D4F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</w:tr>
                              <w:tr w:rsidR="00D42411" w14:paraId="7D98C6E7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F3C1C59" w14:textId="12F40922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01832AA" w14:textId="580566B0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B5C5D4E" w14:textId="7D5A2FBD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1743FFE" w14:textId="2AC23959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3C7D821" w14:textId="50A464B0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4BB3058" w14:textId="1537236F" w:rsidR="00D42411" w:rsidRPr="00540A51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540A51"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C3A8F50" w14:textId="4BA3CE59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</w:tr>
                              <w:tr w:rsidR="00D42411" w14:paraId="27741EF8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91379C3" w14:textId="5CB708A7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B3312C5" w14:textId="7EC811FA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163DCBE" w14:textId="68984CF5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F18424F" w14:textId="212907FD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0B4B001" w14:textId="0E58F6AE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ED1185D" w14:textId="3690D4AB" w:rsidR="00D42411" w:rsidRPr="00540A51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540A51"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6A08752" w14:textId="1DE07D9A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31</w:t>
                                    </w:r>
                                  </w:p>
                                </w:tc>
                              </w:tr>
                              <w:tr w:rsidR="00D42411" w14:paraId="1D362B4E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CD4E331" w14:textId="4E0FE9B1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E1C9322" w14:textId="1408B45B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945725E" w14:textId="120990E7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8415318" w14:textId="0460D64A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D1D9C7B" w14:textId="4609E346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408EF93" w14:textId="084123DF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66CCFF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5DBD2E3" w14:textId="74C6C359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2804D6" w14:textId="77777777" w:rsidR="007B760F" w:rsidRDefault="007B760F" w:rsidP="00CF2633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EEFB8" id="Group 24" o:spid="_x0000_s1035" style="position:absolute;margin-left:334.1pt;margin-top:72.45pt;width:450.7pt;height:128.15pt;z-index:251672576;mso-position-horizontal-relative:page;mso-position-vertical-relative:page;mso-width-relative:margin;mso-height-relative:margin" coordsize="57227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">
                <v:shape id="Text Box 25" o:spid="_x0000_s1036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5v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Ayiz5vxQAAANsAAAAP&#10;AAAAAAAAAAAAAAAAAAcCAABkcnMvZG93bnJldi54bWxQSwUGAAAAAAMAAwC3AAAA+QIAAAAA&#10;" filled="f" stroked="f" strokeweight=".5pt">
                  <v:textbox inset="0,0,0,0">
                    <w:txbxContent>
                      <w:p w14:paraId="1B3A5F11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106"/>
                            <w:szCs w:val="106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106"/>
                            <w:szCs w:val="106"/>
                            <w:lang w:val="de-DE"/>
                          </w:rPr>
                          <w:t>8</w:t>
                        </w:r>
                      </w:p>
                    </w:txbxContent>
                  </v:textbox>
                </v:shape>
                <v:shape id="Text Box 26" o:spid="_x0000_s1037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AY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" filled="f" stroked="f" strokeweight=".5pt">
                  <v:textbox inset="0,0,0,0">
                    <w:txbxContent>
                      <w:p w14:paraId="0DF2C77B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38"/>
                            <w:szCs w:val="38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2E74B5" w:themeColor="accent1" w:themeShade="BF"/>
                            <w:sz w:val="38"/>
                            <w:szCs w:val="38"/>
                            <w:lang w:val="de-DE"/>
                          </w:rPr>
                          <w:t>August</w:t>
                        </w:r>
                      </w:p>
                    </w:txbxContent>
                  </v:textbox>
                </v:shape>
                <v:shape id="Text Box 27" o:spid="_x0000_s1038" type="#_x0000_t202" style="position:absolute;left:11507;width:45720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167094F2" w14:textId="77777777" w:rsidTr="002679B2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3DC3D1E5" w14:textId="77777777" w:rsidR="007B760F" w:rsidRPr="00106B67" w:rsidRDefault="007B760F" w:rsidP="000B5847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C581509" w14:textId="77777777" w:rsidR="007B760F" w:rsidRPr="00106B67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A2BC1BF" w14:textId="77777777" w:rsidR="007B760F" w:rsidRPr="00106B67" w:rsidRDefault="007B760F" w:rsidP="000B5847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BB4C786" w14:textId="77777777" w:rsidR="007B760F" w:rsidRPr="00106B67" w:rsidRDefault="007B760F" w:rsidP="000B5847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1576BB8" w14:textId="77777777" w:rsidR="007B760F" w:rsidRPr="00106B67" w:rsidRDefault="007B760F" w:rsidP="000B5847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1CC5E6A" w14:textId="77777777" w:rsidR="007B760F" w:rsidRPr="00082CC8" w:rsidRDefault="007B760F" w:rsidP="000B5847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  <w:t>Samstag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84EE9EA" w14:textId="77777777" w:rsidR="007B760F" w:rsidRPr="00082CC8" w:rsidRDefault="007B760F" w:rsidP="000B5847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D42411" w14:paraId="0EB8A10F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780EC0B5" w14:textId="77777777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903D3D1" w14:textId="3C245937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2E1E0B3" w14:textId="37D331A5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E7622D2" w14:textId="52FC659E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522AC6D" w14:textId="70415F27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E3DBF25" w14:textId="16EC51C8" w:rsidR="00D42411" w:rsidRPr="00540A51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540A51"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1DAB75A" w14:textId="030A2DD1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D42411" w14:paraId="7DF01C21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5C077A1D" w14:textId="388C5B55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5E4972F" w14:textId="7B988C64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D88A816" w14:textId="264ED83C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EA52ECF" w14:textId="39CA2BAC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201745E" w14:textId="1BFA2FF7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CDA2AB1" w14:textId="680EDF55" w:rsidR="00D42411" w:rsidRPr="00540A51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540A51"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8A49B8D" w14:textId="54D616A7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</w:tr>
                        <w:tr w:rsidR="00D42411" w14:paraId="6B86035E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7F7408C2" w14:textId="2E0FF507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180F489" w14:textId="37F482FB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B32018F" w14:textId="67B6CABE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872CA53" w14:textId="35AC954F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6C8CA43" w14:textId="5406ABF9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0044CC6" w14:textId="6853A26D" w:rsidR="00D42411" w:rsidRPr="00540A51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540A51"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0021902" w14:textId="544E4D4F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</w:tr>
                        <w:tr w:rsidR="00D42411" w14:paraId="7D98C6E7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0F3C1C59" w14:textId="12F40922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01832AA" w14:textId="580566B0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B5C5D4E" w14:textId="7D5A2FBD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1743FFE" w14:textId="2AC23959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3C7D821" w14:textId="50A464B0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4BB3058" w14:textId="1537236F" w:rsidR="00D42411" w:rsidRPr="00540A51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540A51"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C3A8F50" w14:textId="4BA3CE59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</w:tr>
                        <w:tr w:rsidR="00D42411" w14:paraId="27741EF8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91379C3" w14:textId="5CB708A7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B3312C5" w14:textId="7EC811FA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163DCBE" w14:textId="68984CF5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F18424F" w14:textId="212907FD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0B4B001" w14:textId="0E58F6AE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ED1185D" w14:textId="3690D4AB" w:rsidR="00D42411" w:rsidRPr="00540A51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540A51"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6A08752" w14:textId="1DE07D9A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31</w:t>
                              </w:r>
                            </w:p>
                          </w:tc>
                        </w:tr>
                        <w:tr w:rsidR="00D42411" w14:paraId="1D362B4E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2CD4E331" w14:textId="4E0FE9B1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E1C9322" w14:textId="1408B45B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945725E" w14:textId="120990E7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8415318" w14:textId="0460D64A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D1D9C7B" w14:textId="4609E346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408EF93" w14:textId="084123DF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66CCFF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5DBD2E3" w14:textId="74C6C359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422804D6" w14:textId="77777777" w:rsidR="007B760F" w:rsidRDefault="007B760F" w:rsidP="00CF2633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F2633">
        <w:br w:type="page"/>
      </w:r>
      <w:r w:rsidR="00CF263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B4FAB" wp14:editId="1B5C337B">
                <wp:simplePos x="0" y="0"/>
                <wp:positionH relativeFrom="page">
                  <wp:posOffset>555891</wp:posOffset>
                </wp:positionH>
                <wp:positionV relativeFrom="page">
                  <wp:posOffset>265861</wp:posOffset>
                </wp:positionV>
                <wp:extent cx="1877138" cy="853977"/>
                <wp:effectExtent l="0" t="0" r="8890" b="38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138" cy="853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F7D3D" w14:textId="415E5D34" w:rsidR="007B760F" w:rsidRPr="008A3985" w:rsidRDefault="007B760F" w:rsidP="00CF2633">
                            <w:pPr>
                              <w:rPr>
                                <w:rFonts w:ascii="Cambria" w:hAnsi="Cambria"/>
                                <w:i/>
                                <w:color w:val="2E74B5" w:themeColor="accent1" w:themeShade="BF"/>
                                <w:spacing w:val="100"/>
                                <w:sz w:val="106"/>
                                <w:szCs w:val="106"/>
                              </w:rPr>
                            </w:pPr>
                            <w:r w:rsidRPr="008A3985">
                              <w:rPr>
                                <w:rFonts w:ascii="Cambria" w:hAnsi="Cambria"/>
                                <w:i/>
                                <w:color w:val="2E74B5" w:themeColor="accent1" w:themeShade="BF"/>
                                <w:spacing w:val="100"/>
                                <w:sz w:val="106"/>
                                <w:szCs w:val="106"/>
                              </w:rPr>
                              <w:t>20</w:t>
                            </w:r>
                            <w:r w:rsidR="000815A8">
                              <w:rPr>
                                <w:rFonts w:ascii="Cambria" w:hAnsi="Cambria"/>
                                <w:i/>
                                <w:color w:val="2E74B5" w:themeColor="accent1" w:themeShade="BF"/>
                                <w:spacing w:val="100"/>
                                <w:sz w:val="106"/>
                                <w:szCs w:val="106"/>
                              </w:rPr>
                              <w:t>2</w:t>
                            </w:r>
                            <w:r w:rsidR="00540A51">
                              <w:rPr>
                                <w:rFonts w:ascii="Cambria" w:hAnsi="Cambria"/>
                                <w:i/>
                                <w:color w:val="2E74B5" w:themeColor="accent1" w:themeShade="BF"/>
                                <w:spacing w:val="100"/>
                                <w:sz w:val="106"/>
                                <w:szCs w:val="10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B4FAB" id="Text Box 28" o:spid="_x0000_s1039" type="#_x0000_t202" style="position:absolute;margin-left:43.75pt;margin-top:20.95pt;width:147.8pt;height:67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" filled="f" stroked="f" strokeweight=".5pt">
                <v:textbox inset="0,0,0,0">
                  <w:txbxContent>
                    <w:p w14:paraId="1BEF7D3D" w14:textId="415E5D34" w:rsidR="007B760F" w:rsidRPr="008A3985" w:rsidRDefault="007B760F" w:rsidP="00CF2633">
                      <w:pPr>
                        <w:rPr>
                          <w:rFonts w:ascii="Cambria" w:hAnsi="Cambria"/>
                          <w:i/>
                          <w:color w:val="2E74B5" w:themeColor="accent1" w:themeShade="BF"/>
                          <w:spacing w:val="100"/>
                          <w:sz w:val="106"/>
                          <w:szCs w:val="106"/>
                        </w:rPr>
                      </w:pPr>
                      <w:r w:rsidRPr="008A3985">
                        <w:rPr>
                          <w:rFonts w:ascii="Cambria" w:hAnsi="Cambria"/>
                          <w:i/>
                          <w:color w:val="2E74B5" w:themeColor="accent1" w:themeShade="BF"/>
                          <w:spacing w:val="100"/>
                          <w:sz w:val="106"/>
                          <w:szCs w:val="106"/>
                        </w:rPr>
                        <w:t>20</w:t>
                      </w:r>
                      <w:r w:rsidR="000815A8">
                        <w:rPr>
                          <w:rFonts w:ascii="Cambria" w:hAnsi="Cambria"/>
                          <w:i/>
                          <w:color w:val="2E74B5" w:themeColor="accent1" w:themeShade="BF"/>
                          <w:spacing w:val="100"/>
                          <w:sz w:val="106"/>
                          <w:szCs w:val="106"/>
                        </w:rPr>
                        <w:t>2</w:t>
                      </w:r>
                      <w:r w:rsidR="00540A51">
                        <w:rPr>
                          <w:rFonts w:ascii="Cambria" w:hAnsi="Cambria"/>
                          <w:i/>
                          <w:color w:val="2E74B5" w:themeColor="accent1" w:themeShade="BF"/>
                          <w:spacing w:val="100"/>
                          <w:sz w:val="106"/>
                          <w:szCs w:val="106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DFB120" w14:textId="77777777" w:rsidR="00CF2633" w:rsidRDefault="00B07C33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2FBFCA" wp14:editId="31DD7483">
                <wp:simplePos x="0" y="0"/>
                <wp:positionH relativeFrom="page">
                  <wp:posOffset>550984</wp:posOffset>
                </wp:positionH>
                <wp:positionV relativeFrom="page">
                  <wp:posOffset>269631</wp:posOffset>
                </wp:positionV>
                <wp:extent cx="4501661" cy="853440"/>
                <wp:effectExtent l="0" t="0" r="13335" b="381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1661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70179" w14:textId="2FAAF92F" w:rsidR="007B760F" w:rsidRPr="00082CC8" w:rsidRDefault="000815A8" w:rsidP="00CF2633">
                            <w:pPr>
                              <w:rPr>
                                <w:rFonts w:ascii="Cambria" w:hAnsi="Cambria"/>
                                <w:i/>
                                <w:color w:val="1F4E79" w:themeColor="accent1" w:themeShade="80"/>
                                <w:spacing w:val="100"/>
                                <w:sz w:val="106"/>
                                <w:szCs w:val="106"/>
                                <w:lang w:val="de-DE"/>
                              </w:rPr>
                            </w:pPr>
                            <w:r w:rsidRPr="00082CC8">
                              <w:rPr>
                                <w:rFonts w:ascii="Cambria" w:hAnsi="Cambria"/>
                                <w:i/>
                                <w:color w:val="1F4E79" w:themeColor="accent1" w:themeShade="80"/>
                                <w:spacing w:val="100"/>
                                <w:sz w:val="106"/>
                                <w:szCs w:val="106"/>
                                <w:lang w:val="de-DE"/>
                              </w:rPr>
                              <w:t>202</w:t>
                            </w:r>
                            <w:r w:rsidR="00540A51">
                              <w:rPr>
                                <w:rFonts w:ascii="Cambria" w:hAnsi="Cambria"/>
                                <w:i/>
                                <w:color w:val="1F4E79" w:themeColor="accent1" w:themeShade="80"/>
                                <w:spacing w:val="100"/>
                                <w:sz w:val="106"/>
                                <w:szCs w:val="106"/>
                                <w:lang w:val="de-DE"/>
                              </w:rPr>
                              <w:t>5</w:t>
                            </w:r>
                            <w:r w:rsidRPr="00082CC8">
                              <w:rPr>
                                <w:rFonts w:ascii="Cambria" w:hAnsi="Cambria"/>
                                <w:i/>
                                <w:color w:val="1F4E79" w:themeColor="accent1" w:themeShade="80"/>
                                <w:spacing w:val="100"/>
                                <w:sz w:val="106"/>
                                <w:szCs w:val="106"/>
                                <w:lang w:val="de-DE"/>
                              </w:rPr>
                              <w:t xml:space="preserve"> / 202</w:t>
                            </w:r>
                            <w:r w:rsidR="00540A51">
                              <w:rPr>
                                <w:rFonts w:ascii="Cambria" w:hAnsi="Cambria"/>
                                <w:i/>
                                <w:color w:val="1F4E79" w:themeColor="accent1" w:themeShade="80"/>
                                <w:spacing w:val="100"/>
                                <w:sz w:val="106"/>
                                <w:szCs w:val="106"/>
                                <w:lang w:val="de-D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BFCA" id="Text Box 43" o:spid="_x0000_s1040" type="#_x0000_t202" style="position:absolute;margin-left:43.4pt;margin-top:21.25pt;width:354.45pt;height:67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" filled="f" stroked="f" strokeweight=".5pt">
                <v:textbox inset="0,0,0,0">
                  <w:txbxContent>
                    <w:p w14:paraId="31170179" w14:textId="2FAAF92F" w:rsidR="007B760F" w:rsidRPr="00082CC8" w:rsidRDefault="000815A8" w:rsidP="00CF2633">
                      <w:pPr>
                        <w:rPr>
                          <w:rFonts w:ascii="Cambria" w:hAnsi="Cambria"/>
                          <w:i/>
                          <w:color w:val="1F4E79" w:themeColor="accent1" w:themeShade="80"/>
                          <w:spacing w:val="100"/>
                          <w:sz w:val="106"/>
                          <w:szCs w:val="106"/>
                          <w:lang w:val="de-DE"/>
                        </w:rPr>
                      </w:pPr>
                      <w:r w:rsidRPr="00082CC8">
                        <w:rPr>
                          <w:rFonts w:ascii="Cambria" w:hAnsi="Cambria"/>
                          <w:i/>
                          <w:color w:val="1F4E79" w:themeColor="accent1" w:themeShade="80"/>
                          <w:spacing w:val="100"/>
                          <w:sz w:val="106"/>
                          <w:szCs w:val="106"/>
                          <w:lang w:val="de-DE"/>
                        </w:rPr>
                        <w:t>202</w:t>
                      </w:r>
                      <w:r w:rsidR="00540A51">
                        <w:rPr>
                          <w:rFonts w:ascii="Cambria" w:hAnsi="Cambria"/>
                          <w:i/>
                          <w:color w:val="1F4E79" w:themeColor="accent1" w:themeShade="80"/>
                          <w:spacing w:val="100"/>
                          <w:sz w:val="106"/>
                          <w:szCs w:val="106"/>
                          <w:lang w:val="de-DE"/>
                        </w:rPr>
                        <w:t>5</w:t>
                      </w:r>
                      <w:r w:rsidRPr="00082CC8">
                        <w:rPr>
                          <w:rFonts w:ascii="Cambria" w:hAnsi="Cambria"/>
                          <w:i/>
                          <w:color w:val="1F4E79" w:themeColor="accent1" w:themeShade="80"/>
                          <w:spacing w:val="100"/>
                          <w:sz w:val="106"/>
                          <w:szCs w:val="106"/>
                          <w:lang w:val="de-DE"/>
                        </w:rPr>
                        <w:t xml:space="preserve"> / 202</w:t>
                      </w:r>
                      <w:r w:rsidR="00540A51">
                        <w:rPr>
                          <w:rFonts w:ascii="Cambria" w:hAnsi="Cambria"/>
                          <w:i/>
                          <w:color w:val="1F4E79" w:themeColor="accent1" w:themeShade="80"/>
                          <w:spacing w:val="100"/>
                          <w:sz w:val="106"/>
                          <w:szCs w:val="106"/>
                          <w:lang w:val="de-DE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9AD924" w14:textId="77777777" w:rsidR="00CF2633" w:rsidRDefault="00CF2633"/>
    <w:p w14:paraId="5688FC9D" w14:textId="0ED280BE" w:rsidR="00CF2633" w:rsidRDefault="000A2FE5" w:rsidP="00CF2633">
      <w:r>
        <w:rPr>
          <w:noProof/>
          <w:lang w:eastAsia="en-US"/>
        </w:rPr>
        <w:drawing>
          <wp:anchor distT="0" distB="0" distL="114300" distR="114300" simplePos="0" relativeHeight="251713536" behindDoc="0" locked="0" layoutInCell="1" allowOverlap="1" wp14:anchorId="4D774994" wp14:editId="03422AF7">
            <wp:simplePos x="0" y="0"/>
            <wp:positionH relativeFrom="column">
              <wp:posOffset>1482437</wp:posOffset>
            </wp:positionH>
            <wp:positionV relativeFrom="paragraph">
              <wp:posOffset>5243945</wp:posOffset>
            </wp:positionV>
            <wp:extent cx="1185257" cy="200891"/>
            <wp:effectExtent l="0" t="0" r="0" b="8890"/>
            <wp:wrapNone/>
            <wp:docPr id="1440163574" name="Grafik 1440163574" descr="Ein Bild, das Grafiken, Schrift, Grafikdesign, Logo enthält.&#10;&#10;Automatisch generierte Beschreibu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63574" name="Grafik 1440163574" descr="Ein Bild, das Grafiken, Schrift, Grafikdesign, Logo enthält.&#10;&#10;Automatisch generierte Beschreibung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57" cy="20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4D0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8F398EB" wp14:editId="147688B1">
                <wp:simplePos x="0" y="0"/>
                <wp:positionH relativeFrom="column">
                  <wp:posOffset>267393</wp:posOffset>
                </wp:positionH>
                <wp:positionV relativeFrom="paragraph">
                  <wp:posOffset>255847</wp:posOffset>
                </wp:positionV>
                <wp:extent cx="3685309" cy="5236614"/>
                <wp:effectExtent l="0" t="0" r="0" b="2540"/>
                <wp:wrapNone/>
                <wp:docPr id="8932943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309" cy="5236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541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ed" w:sz="4" w:space="0" w:color="A6A6A6" w:themeColor="background1" w:themeShade="A6"/>
                                <w:insideV w:val="dashed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15"/>
                            </w:tblGrid>
                            <w:tr w:rsidR="006A14D0" w14:paraId="0D9F317E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0077C3CD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70842FA4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2F3A7416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09FE3571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1A249F41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6BFCDFF6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7854E5B2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3D841B10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5F28DBC6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2CF40B5E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100F1061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1D6B3187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2964DC7B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27C12C76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3457CF87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3D4788CD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219A7357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10D9F4CA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577DD179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68244806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0A011F8E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4D349CE1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44A01AE5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39E1EC6D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407DEC60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77D7ADEB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1B4D197E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6A14D0" w14:paraId="21253A24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07CB666E" w14:textId="77777777" w:rsidR="006A14D0" w:rsidRDefault="006A14D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8E7504" w14:textId="34410872" w:rsidR="006A14D0" w:rsidRP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398EB" id="_x0000_s1041" type="#_x0000_t202" style="position:absolute;margin-left:21.05pt;margin-top:20.15pt;width:290.2pt;height:412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" filled="f" stroked="f">
                <v:textbox>
                  <w:txbxContent>
                    <w:tbl>
                      <w:tblPr>
                        <w:tblStyle w:val="Tabellenraster"/>
                        <w:tblW w:w="541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ed" w:sz="4" w:space="0" w:color="A6A6A6" w:themeColor="background1" w:themeShade="A6"/>
                          <w:insideV w:val="dashed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15"/>
                      </w:tblGrid>
                      <w:tr w:rsidR="006A14D0" w14:paraId="0D9F317E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0077C3CD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70842FA4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2F3A7416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09FE3571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1A249F41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6BFCDFF6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7854E5B2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3D841B10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5F28DBC6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2CF40B5E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100F1061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1D6B3187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2964DC7B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27C12C76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3457CF87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3D4788CD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219A7357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10D9F4CA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577DD179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68244806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0A011F8E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4D349CE1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44A01AE5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39E1EC6D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407DEC60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77D7ADEB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1B4D197E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6A14D0" w14:paraId="21253A24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07CB666E" w14:textId="77777777" w:rsidR="006A14D0" w:rsidRDefault="006A14D0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5A8E7504" w14:textId="34410872" w:rsidR="006A14D0" w:rsidRPr="006A14D0" w:rsidRDefault="006A14D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2B7B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DB66BC4" wp14:editId="2C116A6E">
                <wp:simplePos x="0" y="0"/>
                <wp:positionH relativeFrom="page">
                  <wp:posOffset>4243070</wp:posOffset>
                </wp:positionH>
                <wp:positionV relativeFrom="page">
                  <wp:posOffset>5066030</wp:posOffset>
                </wp:positionV>
                <wp:extent cx="5724144" cy="1627632"/>
                <wp:effectExtent l="0" t="0" r="10160" b="1079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1627632"/>
                          <a:chOff x="0" y="0"/>
                          <a:chExt cx="5722706" cy="1623317"/>
                        </a:xfrm>
                      </wpg:grpSpPr>
                      <wps:wsp>
                        <wps:cNvPr id="32" name="Text Box 32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4492BA" w14:textId="77777777" w:rsidR="007B760F" w:rsidRPr="00082CC8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106"/>
                                  <w:szCs w:val="10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B045C8" w14:textId="77777777" w:rsidR="007B760F" w:rsidRPr="00082CC8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38"/>
                                  <w:szCs w:val="38"/>
                                  <w:lang w:val="de-DE"/>
                                </w:rPr>
                                <w:t>Januar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150706" y="0"/>
                            <a:ext cx="4572000" cy="16233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691D3A2C" w14:textId="77777777" w:rsidTr="002679B2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7A24550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749FEFB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CC7B2D5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4247270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5472375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5280138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  <w:t>Samstag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AC38048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7B760F" w14:paraId="2FCE5257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14D9908" w14:textId="54AFC7D1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8F482BA" w14:textId="6971FACF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747E39A" w14:textId="70E056E1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BF3501B" w14:textId="7F61A9C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054E864" w14:textId="60BB2057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463E9DE" w14:textId="05D49CED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80FC391" w14:textId="4894D21D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7B760F" w14:paraId="4AFB22CD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939A415" w14:textId="104D8E3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3587040" w14:textId="0A5561C5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2D7310E" w14:textId="0894863B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481857C" w14:textId="44EE39BC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7EA9DA5" w14:textId="0229B2E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EAEAB3F" w14:textId="439CD262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DEC3D5E" w14:textId="16E718FB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7B760F" w14:paraId="3D898B0E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F7302A5" w14:textId="78BB5BEB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A392433" w14:textId="27117C07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D2E6B1B" w14:textId="182DCFCD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8CFB597" w14:textId="2EF0906B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3761FF8" w14:textId="22802C02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5B55D30" w14:textId="6AA6A922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9C4CA16" w14:textId="7E3AE9E2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</w:tr>
                              <w:tr w:rsidR="007B760F" w14:paraId="4E652318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0A8627D" w14:textId="6339238F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6D73D69" w14:textId="433AE1C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A5BC37A" w14:textId="600D205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D671376" w14:textId="366A534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6625E52" w14:textId="0C4CD0A0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6C9626D" w14:textId="77C785D2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6D1EC5A" w14:textId="2623CD37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</w:tr>
                              <w:tr w:rsidR="007B760F" w14:paraId="0258CFCD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90026DD" w14:textId="6302E482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5DFA947" w14:textId="3FEB0CFE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06DDD16" w14:textId="35C04EAA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1C77C17" w14:textId="0770EA35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CF07C2A" w14:textId="4C02AA43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0D809D7" w14:textId="53014DF4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AFE2184" w14:textId="74EEA8A7" w:rsidR="007B760F" w:rsidRPr="00082CC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B760F" w14:paraId="5654BD03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4289A74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4BA29B6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4DF063B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AFEDA7A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E105A61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4680FFB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739FABC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E3F735" w14:textId="77777777" w:rsidR="007B760F" w:rsidRDefault="007B760F" w:rsidP="00CF2633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B66BC4" id="Group 31" o:spid="_x0000_s1042" style="position:absolute;margin-left:334.1pt;margin-top:398.9pt;width:450.7pt;height:128.15pt;z-index:251680768;mso-position-horizontal-relative:page;mso-position-vertical-relative:page;mso-width-relative:margin;mso-height-relative:margin" coordsize="57227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">
                <v:shape id="Text Box 32" o:spid="_x0000_s1043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DG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A4uzDGxQAAANsAAAAP&#10;AAAAAAAAAAAAAAAAAAcCAABkcnMvZG93bnJldi54bWxQSwUGAAAAAAMAAwC3AAAA+QIAAAAA&#10;" filled="f" stroked="f" strokeweight=".5pt">
                  <v:textbox inset="0,0,0,0">
                    <w:txbxContent>
                      <w:p w14:paraId="554492BA" w14:textId="77777777" w:rsidR="007B760F" w:rsidRPr="00082CC8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106"/>
                            <w:szCs w:val="106"/>
                            <w:lang w:val="de-DE"/>
                          </w:rPr>
                        </w:pPr>
                        <w:r w:rsidRPr="00082CC8"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106"/>
                            <w:szCs w:val="10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33" o:spid="_x0000_s1044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VdxQAAANsAAAAPAAAAZHJzL2Rvd25yZXYueG1sRI9fa8JA&#10;EMTfC36HYwXf6sUK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X95VdxQAAANsAAAAP&#10;AAAAAAAAAAAAAAAAAAcCAABkcnMvZG93bnJldi54bWxQSwUGAAAAAAMAAwC3AAAA+QIAAAAA&#10;" filled="f" stroked="f" strokeweight=".5pt">
                  <v:textbox inset="0,0,0,0">
                    <w:txbxContent>
                      <w:p w14:paraId="07B045C8" w14:textId="77777777" w:rsidR="007B760F" w:rsidRPr="00082CC8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38"/>
                            <w:szCs w:val="38"/>
                            <w:lang w:val="de-DE"/>
                          </w:rPr>
                        </w:pPr>
                        <w:r w:rsidRPr="00082CC8"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38"/>
                            <w:szCs w:val="38"/>
                            <w:lang w:val="de-DE"/>
                          </w:rPr>
                          <w:t>Januar</w:t>
                        </w:r>
                      </w:p>
                    </w:txbxContent>
                  </v:textbox>
                </v:shape>
                <v:shape id="Text Box 34" o:spid="_x0000_s1045" type="#_x0000_t202" style="position:absolute;left:11507;width:45720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0p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2B4NKcYAAADbAAAA&#10;DwAAAAAAAAAAAAAAAAAHAgAAZHJzL2Rvd25yZXYueG1sUEsFBgAAAAADAAMAtwAAAPoCAAAAAA==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691D3A2C" w14:textId="77777777" w:rsidTr="002679B2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77A24550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749FEFB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CC7B2D5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4247270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5472375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5280138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  <w:t>Samstag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AC38048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7B760F" w14:paraId="2FCE5257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214D9908" w14:textId="54AFC7D1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8F482BA" w14:textId="6971FACF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747E39A" w14:textId="70E056E1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BF3501B" w14:textId="7F61A9C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054E864" w14:textId="60BB2057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463E9DE" w14:textId="05D49CED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80FC391" w14:textId="4894D21D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</w:tr>
                        <w:tr w:rsidR="007B760F" w14:paraId="4AFB22CD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939A415" w14:textId="104D8E3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3587040" w14:textId="0A5561C5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2D7310E" w14:textId="0894863B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481857C" w14:textId="44EE39BC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7EA9DA5" w14:textId="0229B2E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EAEAB3F" w14:textId="439CD262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DEC3D5E" w14:textId="16E718FB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</w:tr>
                        <w:tr w:rsidR="007B760F" w14:paraId="3D898B0E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F7302A5" w14:textId="78BB5BEB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A392433" w14:textId="27117C07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D2E6B1B" w14:textId="182DCFCD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8CFB597" w14:textId="2EF0906B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3761FF8" w14:textId="22802C02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5B55D30" w14:textId="6AA6A922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9C4CA16" w14:textId="7E3AE9E2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</w:tr>
                        <w:tr w:rsidR="007B760F" w14:paraId="4E652318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0A8627D" w14:textId="6339238F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6D73D69" w14:textId="433AE1C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A5BC37A" w14:textId="600D205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D671376" w14:textId="366A534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6625E52" w14:textId="0C4CD0A0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6C9626D" w14:textId="77C785D2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6D1EC5A" w14:textId="2623CD37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</w:tr>
                        <w:tr w:rsidR="007B760F" w14:paraId="0258CFCD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90026DD" w14:textId="6302E482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5DFA947" w14:textId="3FEB0CFE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06DDD16" w14:textId="35C04EAA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1C77C17" w14:textId="0770EA35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CF07C2A" w14:textId="4C02AA43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0D809D7" w14:textId="53014DF4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AFE2184" w14:textId="74EEA8A7" w:rsidR="007B760F" w:rsidRPr="00082CC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B760F" w14:paraId="5654BD03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24289A74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4BA29B6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4DF063B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AFEDA7A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E105A61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4680FFB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739FABC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0BE3F735" w14:textId="77777777" w:rsidR="007B760F" w:rsidRDefault="007B760F" w:rsidP="00CF2633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02B7B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8587E99" wp14:editId="25FD9AD6">
                <wp:simplePos x="0" y="0"/>
                <wp:positionH relativeFrom="page">
                  <wp:posOffset>4243070</wp:posOffset>
                </wp:positionH>
                <wp:positionV relativeFrom="page">
                  <wp:posOffset>3171190</wp:posOffset>
                </wp:positionV>
                <wp:extent cx="5724144" cy="1627632"/>
                <wp:effectExtent l="0" t="0" r="10160" b="1079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1627632"/>
                          <a:chOff x="0" y="0"/>
                          <a:chExt cx="5722706" cy="1623317"/>
                        </a:xfrm>
                      </wpg:grpSpPr>
                      <wps:wsp>
                        <wps:cNvPr id="36" name="Text Box 36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A062E1" w14:textId="77777777" w:rsidR="007B760F" w:rsidRPr="00082CC8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106"/>
                                  <w:szCs w:val="106"/>
                                  <w:lang w:val="de-DE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D1255B" w14:textId="77777777" w:rsidR="007B760F" w:rsidRPr="00082CC8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38"/>
                                  <w:szCs w:val="38"/>
                                  <w:lang w:val="de-DE"/>
                                </w:rPr>
                                <w:t>Dezember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1150706" y="0"/>
                            <a:ext cx="4572000" cy="16233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3C868F26" w14:textId="77777777" w:rsidTr="002679B2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4349902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0DEAED4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9E5D155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09C8D4F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0E5EAF6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F73C25A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  <w:t>Samstag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6F3A826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D42411" w14:paraId="24D806CA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12E7A60" w14:textId="627664EF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F1978FC" w14:textId="730B16CA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F4339A8" w14:textId="0B7627CA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107C143" w14:textId="4EE13325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18E2260" w14:textId="3073E636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4C97A17" w14:textId="6953824D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05DAD8F" w14:textId="43BAB843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D42411" w14:paraId="1B807546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E8943EF" w14:textId="6D3BB894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2FFF3CD" w14:textId="27250898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038E05A" w14:textId="46FC8E82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103D794" w14:textId="648B087C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B721E69" w14:textId="31C4E8AF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4056D3A" w14:textId="4F678A2A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F3BFDB2" w14:textId="0679E9BA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</w:tr>
                              <w:tr w:rsidR="00D42411" w14:paraId="4EB59ACD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A1FCF94" w14:textId="69FF5130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16B2FBE" w14:textId="1569E942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81350BC" w14:textId="2465DCC4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80D056E" w14:textId="277D9CF9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6960B39" w14:textId="0F843CDB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53987BC" w14:textId="4F189C14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B192538" w14:textId="75F9D249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D42411" w14:paraId="6FC06FF9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80092ED" w14:textId="3D323968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9114984" w14:textId="5354667F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73E285D" w14:textId="06D0863B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69F68B3" w14:textId="6A993AA7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C8090F7" w14:textId="30B60637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B4629D3" w14:textId="2F58F24C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DBF522D" w14:textId="7046A649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</w:tr>
                              <w:tr w:rsidR="00D42411" w14:paraId="747FAFB8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4948550" w14:textId="27876A3B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0CB3099" w14:textId="3F605DCE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E140B96" w14:textId="4179BDB8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20D6790" w14:textId="21FCEB76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74AD2A3" w14:textId="31DDB887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C7F6A18" w14:textId="4B91C274" w:rsidR="00D42411" w:rsidRPr="00082CC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F15DB02" w14:textId="296CBCBF" w:rsidR="00D42411" w:rsidRPr="00082CC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D42411" w14:paraId="35A94863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185176F" w14:textId="77777777" w:rsidR="00D42411" w:rsidRPr="00200396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9E0E540" w14:textId="77777777" w:rsidR="00D42411" w:rsidRPr="00200396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3C79F9E" w14:textId="77777777" w:rsidR="00D42411" w:rsidRPr="00200396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C43424C" w14:textId="77777777" w:rsidR="00D42411" w:rsidRPr="00200396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B53258B" w14:textId="77777777" w:rsidR="00D42411" w:rsidRPr="00200396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FD4075C" w14:textId="77777777" w:rsidR="00D42411" w:rsidRPr="00200396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66CCF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42B214C" w14:textId="77777777" w:rsidR="00D42411" w:rsidRPr="00200396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4AC778" w14:textId="77777777" w:rsidR="007B760F" w:rsidRDefault="007B760F" w:rsidP="00CF2633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587E99" id="Group 35" o:spid="_x0000_s1046" style="position:absolute;margin-left:334.1pt;margin-top:249.7pt;width:450.7pt;height:128.15pt;z-index:251679744;mso-position-horizontal-relative:page;mso-position-vertical-relative:page;mso-width-relative:margin;mso-height-relative:margin" coordsize="57227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">
                <v:shape id="Text Box 36" o:spid="_x0000_s1047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bF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BHgDbFxQAAANsAAAAP&#10;AAAAAAAAAAAAAAAAAAcCAABkcnMvZG93bnJldi54bWxQSwUGAAAAAAMAAwC3AAAA+QIAAAAA&#10;" filled="f" stroked="f" strokeweight=".5pt">
                  <v:textbox inset="0,0,0,0">
                    <w:txbxContent>
                      <w:p w14:paraId="6DA062E1" w14:textId="77777777" w:rsidR="007B760F" w:rsidRPr="00082CC8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106"/>
                            <w:szCs w:val="106"/>
                            <w:lang w:val="de-DE"/>
                          </w:rPr>
                        </w:pPr>
                        <w:r w:rsidRPr="00082CC8"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106"/>
                            <w:szCs w:val="106"/>
                            <w:lang w:val="de-DE"/>
                          </w:rPr>
                          <w:t>12</w:t>
                        </w:r>
                      </w:p>
                    </w:txbxContent>
                  </v:textbox>
                </v:shape>
                <v:shape id="Text Box 37" o:spid="_x0000_s1048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Ne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KMyTXsYAAADbAAAA&#10;DwAAAAAAAAAAAAAAAAAHAgAAZHJzL2Rvd25yZXYueG1sUEsFBgAAAAADAAMAtwAAAPoCAAAAAA==&#10;" filled="f" stroked="f" strokeweight=".5pt">
                  <v:textbox inset="0,0,0,0">
                    <w:txbxContent>
                      <w:p w14:paraId="02D1255B" w14:textId="77777777" w:rsidR="007B760F" w:rsidRPr="00082CC8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38"/>
                            <w:szCs w:val="38"/>
                            <w:lang w:val="de-DE"/>
                          </w:rPr>
                        </w:pPr>
                        <w:r w:rsidRPr="00082CC8"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38"/>
                            <w:szCs w:val="38"/>
                            <w:lang w:val="de-DE"/>
                          </w:rPr>
                          <w:t>Dezember</w:t>
                        </w:r>
                      </w:p>
                    </w:txbxContent>
                  </v:textbox>
                </v:shape>
                <v:shape id="Text Box 38" o:spid="_x0000_s1049" type="#_x0000_t202" style="position:absolute;left:11507;width:45720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cs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WVMHLMMAAADbAAAADwAA&#10;AAAAAAAAAAAAAAAHAgAAZHJzL2Rvd25yZXYueG1sUEsFBgAAAAADAAMAtwAAAPcCAAAAAA==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3C868F26" w14:textId="77777777" w:rsidTr="002679B2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4349902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0DEAED4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9E5D155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09C8D4F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0E5EAF6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F73C25A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  <w:t>Samstag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6F3A826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D42411" w14:paraId="24D806CA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12E7A60" w14:textId="627664EF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F1978FC" w14:textId="730B16CA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F4339A8" w14:textId="0B7627CA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107C143" w14:textId="4EE13325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18E2260" w14:textId="3073E636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4C97A17" w14:textId="6953824D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05DAD8F" w14:textId="43BAB843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</w:tr>
                        <w:tr w:rsidR="00D42411" w14:paraId="1B807546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0E8943EF" w14:textId="6D3BB894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2FFF3CD" w14:textId="27250898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038E05A" w14:textId="46FC8E82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103D794" w14:textId="648B087C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B721E69" w14:textId="31C4E8AF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4056D3A" w14:textId="4F678A2A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F3BFDB2" w14:textId="0679E9BA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</w:tr>
                        <w:tr w:rsidR="00D42411" w14:paraId="4EB59ACD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2A1FCF94" w14:textId="69FF5130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16B2FBE" w14:textId="1569E942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81350BC" w14:textId="2465DCC4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80D056E" w14:textId="277D9CF9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6960B39" w14:textId="0F843CDB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53987BC" w14:textId="4F189C14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B192538" w14:textId="75F9D249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</w:tr>
                        <w:tr w:rsidR="00D42411" w14:paraId="6FC06FF9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280092ED" w14:textId="3D323968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9114984" w14:textId="5354667F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73E285D" w14:textId="06D0863B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69F68B3" w14:textId="6A993AA7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C8090F7" w14:textId="30B60637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B4629D3" w14:textId="2F58F24C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DBF522D" w14:textId="7046A649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</w:tr>
                        <w:tr w:rsidR="00D42411" w14:paraId="747FAFB8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44948550" w14:textId="27876A3B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0CB3099" w14:textId="3F605DCE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E140B96" w14:textId="4179BDB8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20D6790" w14:textId="21FCEB76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74AD2A3" w14:textId="31DDB887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C7F6A18" w14:textId="4B91C274" w:rsidR="00D42411" w:rsidRPr="00082CC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F15DB02" w14:textId="296CBCBF" w:rsidR="00D42411" w:rsidRPr="00082CC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D42411" w14:paraId="35A94863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185176F" w14:textId="77777777" w:rsidR="00D42411" w:rsidRPr="00200396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9E0E540" w14:textId="77777777" w:rsidR="00D42411" w:rsidRPr="00200396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3C79F9E" w14:textId="77777777" w:rsidR="00D42411" w:rsidRPr="00200396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C43424C" w14:textId="77777777" w:rsidR="00D42411" w:rsidRPr="00200396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B53258B" w14:textId="77777777" w:rsidR="00D42411" w:rsidRPr="00200396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FD4075C" w14:textId="77777777" w:rsidR="00D42411" w:rsidRPr="00200396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66CCFF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42B214C" w14:textId="77777777" w:rsidR="00D42411" w:rsidRPr="00200396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A4AC778" w14:textId="77777777" w:rsidR="007B760F" w:rsidRDefault="007B760F" w:rsidP="00CF2633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02B7B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29C2C3" wp14:editId="16215D1A">
                <wp:simplePos x="0" y="0"/>
                <wp:positionH relativeFrom="page">
                  <wp:posOffset>4243070</wp:posOffset>
                </wp:positionH>
                <wp:positionV relativeFrom="page">
                  <wp:posOffset>1304925</wp:posOffset>
                </wp:positionV>
                <wp:extent cx="5724144" cy="1627632"/>
                <wp:effectExtent l="0" t="0" r="10160" b="1079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1627632"/>
                          <a:chOff x="0" y="0"/>
                          <a:chExt cx="5722706" cy="1623317"/>
                        </a:xfrm>
                      </wpg:grpSpPr>
                      <wps:wsp>
                        <wps:cNvPr id="40" name="Text Box 40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A6E773" w14:textId="77777777" w:rsidR="007B760F" w:rsidRPr="00082CC8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106"/>
                                  <w:szCs w:val="106"/>
                                  <w:lang w:val="de-DE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0AF996" w14:textId="77777777" w:rsidR="007B760F" w:rsidRPr="00082CC8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i/>
                                  <w:color w:val="1F4E79" w:themeColor="accent1" w:themeShade="80"/>
                                  <w:sz w:val="38"/>
                                  <w:szCs w:val="38"/>
                                  <w:lang w:val="de-DE"/>
                                </w:rPr>
                                <w:t>November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150706" y="0"/>
                            <a:ext cx="4572000" cy="16233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40394B74" w14:textId="77777777" w:rsidTr="002679B2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F60AD78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AEBD279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3F64BCB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AC66A70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8EE0D4C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F8108CE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  <w:t>Samstag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43BABC4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7B760F" w14:paraId="70AC9FF4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1108564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1DA4EE2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F10E9D3" w14:textId="41B104A1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6E7268E" w14:textId="6F6646A4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CBF0CCB" w14:textId="08A65061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85AC793" w14:textId="506B6B01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DA727BF" w14:textId="43F4DE74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7B760F" w14:paraId="21BE9295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9813E1E" w14:textId="2406E0DC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E38BCB8" w14:textId="36ED0DCC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1ACC50C" w14:textId="3F371597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C102DE9" w14:textId="3F440A7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3BE013D" w14:textId="30522B15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B42407A" w14:textId="5B4B92C7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7B04E74" w14:textId="7D4AC770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7B760F" w14:paraId="5A3A89AA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70A1AD3" w14:textId="6CDC3463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9B3C913" w14:textId="68436E95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135AF21" w14:textId="6A1EAC9D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38C3491" w14:textId="2A70FB22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4C985A1" w14:textId="1858CB3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2183AFF" w14:textId="1FB12FF9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69C0361" w14:textId="2FA971F1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</w:tr>
                              <w:tr w:rsidR="007B760F" w14:paraId="36AE57B7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2C01F0B" w14:textId="101DEF02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F73AC21" w14:textId="70E36AFD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39F649A" w14:textId="26AF8238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4E3301A" w14:textId="062BBE43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AB92C37" w14:textId="3ACFBB6E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CE1FA7F" w14:textId="5F2CD78C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4539CAD" w14:textId="3CC7B5F2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</w:tr>
                              <w:tr w:rsidR="007B760F" w14:paraId="6F151DC3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967CA2A" w14:textId="7A75870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DC3A06B" w14:textId="15DE884E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4EE300A" w14:textId="7F70610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0B5E38C" w14:textId="596F1F29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CE74B9F" w14:textId="2610B908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04D03D5" w14:textId="442D1750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598B99A" w14:textId="1ED3CBA7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</w:tr>
                              <w:tr w:rsidR="007B760F" w14:paraId="7862D9F8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823C1BF" w14:textId="3544D7B4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ECC7243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4483ED1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29EC6E6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041197A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C7B58CE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30A977F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510299" w14:textId="77777777" w:rsidR="007B760F" w:rsidRDefault="007B760F" w:rsidP="00CF2633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9C2C3" id="Group 39" o:spid="_x0000_s1050" style="position:absolute;margin-left:334.1pt;margin-top:102.75pt;width:450.7pt;height:128.15pt;z-index:251678720;mso-position-horizontal-relative:page;mso-position-vertical-relative:page;mso-width-relative:margin;mso-height-relative:margin" coordsize="57227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">
                <v:shape id="Text Box 40" o:spid="_x0000_s1051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3hX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/yN4V8MAAADbAAAADwAA&#10;AAAAAAAAAAAAAAAHAgAAZHJzL2Rvd25yZXYueG1sUEsFBgAAAAADAAMAtwAAAPcCAAAAAA==&#10;" filled="f" stroked="f" strokeweight=".5pt">
                  <v:textbox inset="0,0,0,0">
                    <w:txbxContent>
                      <w:p w14:paraId="7CA6E773" w14:textId="77777777" w:rsidR="007B760F" w:rsidRPr="00082CC8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106"/>
                            <w:szCs w:val="106"/>
                            <w:lang w:val="de-DE"/>
                          </w:rPr>
                        </w:pPr>
                        <w:r w:rsidRPr="00082CC8"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106"/>
                            <w:szCs w:val="106"/>
                            <w:lang w:val="de-DE"/>
                          </w:rPr>
                          <w:t>11</w:t>
                        </w:r>
                      </w:p>
                    </w:txbxContent>
                  </v:textbox>
                </v:shape>
                <v:shape id="Text Box 41" o:spid="_x0000_s1052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93MxgAAANsAAAAPAAAAZHJzL2Rvd25yZXYueG1sRI9fS8NA&#10;EMTfhX6HYwt9s5dIk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kG/dzMYAAADbAAAA&#10;DwAAAAAAAAAAAAAAAAAHAgAAZHJzL2Rvd25yZXYueG1sUEsFBgAAAAADAAMAtwAAAPoCAAAAAA==&#10;" filled="f" stroked="f" strokeweight=".5pt">
                  <v:textbox inset="0,0,0,0">
                    <w:txbxContent>
                      <w:p w14:paraId="600AF996" w14:textId="77777777" w:rsidR="007B760F" w:rsidRPr="00082CC8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38"/>
                            <w:szCs w:val="38"/>
                            <w:lang w:val="de-DE"/>
                          </w:rPr>
                        </w:pPr>
                        <w:r w:rsidRPr="00082CC8">
                          <w:rPr>
                            <w:rFonts w:ascii="Cambria" w:hAnsi="Cambria"/>
                            <w:i/>
                            <w:color w:val="1F4E79" w:themeColor="accent1" w:themeShade="80"/>
                            <w:sz w:val="38"/>
                            <w:szCs w:val="38"/>
                            <w:lang w:val="de-DE"/>
                          </w:rPr>
                          <w:t>November</w:t>
                        </w:r>
                      </w:p>
                    </w:txbxContent>
                  </v:textbox>
                </v:shape>
                <v:shape id="Text Box 42" o:spid="_x0000_s1053" type="#_x0000_t202" style="position:absolute;left:11507;width:45720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O7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BgvUO7xQAAANsAAAAP&#10;AAAAAAAAAAAAAAAAAAcCAABkcnMvZG93bnJldi54bWxQSwUGAAAAAAMAAwC3AAAA+QIAAAAA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40394B74" w14:textId="77777777" w:rsidTr="002679B2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7F60AD78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AEBD279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3F64BCB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AC66A70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8EE0D4C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F8108CE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  <w:t>Samstag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43BABC4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7B760F" w14:paraId="70AC9FF4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71108564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1DA4EE2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F10E9D3" w14:textId="41B104A1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6E7268E" w14:textId="6F6646A4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CBF0CCB" w14:textId="08A65061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85AC793" w14:textId="506B6B01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DA727BF" w14:textId="43F4DE74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7B760F" w14:paraId="21BE9295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29813E1E" w14:textId="2406E0DC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E38BCB8" w14:textId="36ED0DCC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1ACC50C" w14:textId="3F371597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C102DE9" w14:textId="3F440A7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3BE013D" w14:textId="30522B15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B42407A" w14:textId="5B4B92C7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7B04E74" w14:textId="7D4AC770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</w:tr>
                        <w:tr w:rsidR="007B760F" w14:paraId="5A3A89AA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270A1AD3" w14:textId="6CDC3463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9B3C913" w14:textId="68436E95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135AF21" w14:textId="6A1EAC9D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38C3491" w14:textId="2A70FB22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4C985A1" w14:textId="1858CB3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2183AFF" w14:textId="1FB12FF9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69C0361" w14:textId="2FA971F1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</w:tr>
                        <w:tr w:rsidR="007B760F" w14:paraId="36AE57B7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2C01F0B" w14:textId="101DEF02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F73AC21" w14:textId="70E36AFD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39F649A" w14:textId="26AF8238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4E3301A" w14:textId="062BBE43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AB92C37" w14:textId="3ACFBB6E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CE1FA7F" w14:textId="5F2CD78C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4539CAD" w14:textId="3CC7B5F2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</w:tr>
                        <w:tr w:rsidR="007B760F" w14:paraId="6F151DC3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5967CA2A" w14:textId="7A75870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DC3A06B" w14:textId="15DE884E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4EE300A" w14:textId="7F70610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0B5E38C" w14:textId="596F1F29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CE74B9F" w14:textId="2610B908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04D03D5" w14:textId="442D1750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598B99A" w14:textId="1ED3CBA7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</w:tr>
                        <w:tr w:rsidR="007B760F" w14:paraId="7862D9F8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823C1BF" w14:textId="3544D7B4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ECC7243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4483ED1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29EC6E6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041197A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C7B58CE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30A977F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03510299" w14:textId="77777777" w:rsidR="007B760F" w:rsidRDefault="007B760F" w:rsidP="00CF2633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F2633">
        <w:br w:type="page"/>
      </w:r>
    </w:p>
    <w:p w14:paraId="604FF843" w14:textId="477F08C8" w:rsidR="00CF2633" w:rsidRDefault="00CF2633"/>
    <w:p w14:paraId="76F40B63" w14:textId="0F6AE805" w:rsidR="00CF2633" w:rsidRDefault="000E44E0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7DBFA3D" wp14:editId="1353D179">
                <wp:simplePos x="0" y="0"/>
                <wp:positionH relativeFrom="page">
                  <wp:posOffset>4243070</wp:posOffset>
                </wp:positionH>
                <wp:positionV relativeFrom="page">
                  <wp:posOffset>1066800</wp:posOffset>
                </wp:positionV>
                <wp:extent cx="5724144" cy="1627632"/>
                <wp:effectExtent l="0" t="0" r="10160" b="1079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1627632"/>
                          <a:chOff x="0" y="0"/>
                          <a:chExt cx="5722706" cy="1623317"/>
                        </a:xfrm>
                      </wpg:grpSpPr>
                      <wps:wsp>
                        <wps:cNvPr id="55" name="Text Box 55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B92E9C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00B050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00B050"/>
                                  <w:sz w:val="106"/>
                                  <w:szCs w:val="10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101C7B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00B050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00B050"/>
                                  <w:sz w:val="38"/>
                                  <w:szCs w:val="38"/>
                                  <w:lang w:val="de-DE"/>
                                </w:rPr>
                                <w:t>Februar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1150706" y="0"/>
                            <a:ext cx="4572000" cy="16233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241A1D66" w14:textId="77777777" w:rsidTr="002679B2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5212E9E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50651C5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E7BBB66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BD100D0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C18ED59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3565B9B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  <w:t>Samstag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3050EEA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D42411" w14:paraId="67CF65DE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8E6853C" w14:textId="59FC378E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E920498" w14:textId="09534149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2C72518" w14:textId="08358C47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CE6D672" w14:textId="1368A548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EBDAD41" w14:textId="7595EB16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DAC6849" w14:textId="013BFE42" w:rsidR="00D42411" w:rsidRPr="00082CC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A2991E9" w14:textId="5C5239CE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D42411" w14:paraId="771EA0BE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A83E7C4" w14:textId="59807577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15F162E" w14:textId="30274A12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7E2C398" w14:textId="6E516755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17672BC" w14:textId="43F61D11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81C924E" w14:textId="53C5F250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B25856B" w14:textId="6BEDB86F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97C0D80" w14:textId="19C95E35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D42411" w14:paraId="69634D38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D099088" w14:textId="5D2FCFAC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2FAA6D2" w14:textId="1FB3157C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4DE920C" w14:textId="614194B8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9957BF9" w14:textId="2CB64EB4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6C1E057" w14:textId="441D4AB0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6C83E1F" w14:textId="19F1E4F2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B042744" w14:textId="5059B24D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D42411" w14:paraId="3AAB0DE1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1963E61" w14:textId="30D55C1D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BE3CB55" w14:textId="7A21499E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CFC4949" w14:textId="57B049BE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5941AFC" w14:textId="12FB5BD4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DDC087E" w14:textId="750AC2A3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D3EA689" w14:textId="19F1ACA9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787AAAA" w14:textId="3B061D8A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</w:tr>
                              <w:tr w:rsidR="00D42411" w14:paraId="704DD3FD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F404D93" w14:textId="6CCB6735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0ECDC43" w14:textId="7A5EE75B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9CAEAB4" w14:textId="641EA804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89AD8AE" w14:textId="070F3C6D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7774428" w14:textId="53286095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57E8E2A" w14:textId="686BBE13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320E715" w14:textId="702FEB99" w:rsidR="00D42411" w:rsidRPr="00082CC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D42411" w14:paraId="0A4B0026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4CA760F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620260C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A6052EE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C5A53A0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046C877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6853E92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0BE2981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5173D0" w14:textId="77777777" w:rsidR="007B760F" w:rsidRDefault="007B760F" w:rsidP="00CF2633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BFA3D" id="Group 54" o:spid="_x0000_s1054" style="position:absolute;margin-left:334.1pt;margin-top:84pt;width:450.7pt;height:128.15pt;z-index:251684864;mso-position-horizontal-relative:page;mso-position-vertical-relative:page;mso-width-relative:margin;mso-height-relative:margin" coordsize="57227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">
                <v:shape id="Text Box 55" o:spid="_x0000_s1055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0SxQAAANsAAAAPAAAAZHJzL2Rvd25yZXYueG1sRI9fa8JA&#10;EMTfC36HYwXf6sWC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qjU0SxQAAANsAAAAP&#10;AAAAAAAAAAAAAAAAAAcCAABkcnMvZG93bnJldi54bWxQSwUGAAAAAAMAAwC3AAAA+QIAAAAA&#10;" filled="f" stroked="f" strokeweight=".5pt">
                  <v:textbox inset="0,0,0,0">
                    <w:txbxContent>
                      <w:p w14:paraId="26B92E9C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00B050"/>
                            <w:sz w:val="106"/>
                            <w:szCs w:val="106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00B050"/>
                            <w:sz w:val="106"/>
                            <w:szCs w:val="10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56" o:spid="_x0000_s1056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Nl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CaX9NlxQAAANsAAAAP&#10;AAAAAAAAAAAAAAAAAAcCAABkcnMvZG93bnJldi54bWxQSwUGAAAAAAMAAwC3AAAA+QIAAAAA&#10;" filled="f" stroked="f" strokeweight=".5pt">
                  <v:textbox inset="0,0,0,0">
                    <w:txbxContent>
                      <w:p w14:paraId="46101C7B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00B050"/>
                            <w:sz w:val="38"/>
                            <w:szCs w:val="38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00B050"/>
                            <w:sz w:val="38"/>
                            <w:szCs w:val="38"/>
                            <w:lang w:val="de-DE"/>
                          </w:rPr>
                          <w:t>Februar</w:t>
                        </w:r>
                      </w:p>
                    </w:txbxContent>
                  </v:textbox>
                </v:shape>
                <v:shape id="Text Box 57" o:spid="_x0000_s1057" type="#_x0000_t202" style="position:absolute;left:11507;width:45720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3b+xgAAANsAAAAPAAAAZHJzL2Rvd25yZXYueG1sRI9fS8NA&#10;EMTfC/0OxxZ8ay8Vt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9RN2/sYAAADbAAAA&#10;DwAAAAAAAAAAAAAAAAAHAgAAZHJzL2Rvd25yZXYueG1sUEsFBgAAAAADAAMAtwAAAPoCAAAAAA==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241A1D66" w14:textId="77777777" w:rsidTr="002679B2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5212E9E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50651C5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E7BBB66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BD100D0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C18ED59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3565B9B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  <w:t>Samstag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3050EEA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D42411" w14:paraId="67CF65DE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8E6853C" w14:textId="59FC378E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E920498" w14:textId="09534149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2C72518" w14:textId="08358C47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CE6D672" w14:textId="1368A548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EBDAD41" w14:textId="7595EB16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DAC6849" w14:textId="013BFE42" w:rsidR="00D42411" w:rsidRPr="00082CC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A2991E9" w14:textId="5C5239CE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D42411" w14:paraId="771EA0BE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A83E7C4" w14:textId="59807577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15F162E" w14:textId="30274A12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7E2C398" w14:textId="6E516755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17672BC" w14:textId="43F61D11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81C924E" w14:textId="53C5F250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B25856B" w14:textId="6BEDB86F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97C0D80" w14:textId="19C95E35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</w:tr>
                        <w:tr w:rsidR="00D42411" w14:paraId="69634D38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D099088" w14:textId="5D2FCFAC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2FAA6D2" w14:textId="1FB3157C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4DE920C" w14:textId="614194B8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9957BF9" w14:textId="2CB64EB4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6C1E057" w14:textId="441D4AB0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6C83E1F" w14:textId="19F1E4F2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B042744" w14:textId="5059B24D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</w:tr>
                        <w:tr w:rsidR="00D42411" w14:paraId="3AAB0DE1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21963E61" w14:textId="30D55C1D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BE3CB55" w14:textId="7A21499E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CFC4949" w14:textId="57B049BE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5941AFC" w14:textId="12FB5BD4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DDC087E" w14:textId="750AC2A3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D3EA689" w14:textId="19F1ACA9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787AAAA" w14:textId="3B061D8A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</w:tr>
                        <w:tr w:rsidR="00D42411" w14:paraId="704DD3FD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4F404D93" w14:textId="6CCB6735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0ECDC43" w14:textId="7A5EE75B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9CAEAB4" w14:textId="641EA804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89AD8AE" w14:textId="070F3C6D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7774428" w14:textId="53286095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57E8E2A" w14:textId="686BBE13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320E715" w14:textId="702FEB99" w:rsidR="00D42411" w:rsidRPr="00082CC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D42411" w14:paraId="0A4B0026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74CA760F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620260C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A6052EE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C5A53A0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046C877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6853E92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0BE2981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A5173D0" w14:textId="77777777" w:rsidR="007B760F" w:rsidRDefault="007B760F" w:rsidP="00CF2633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B65C822" w14:textId="555D0724" w:rsidR="00CF2633" w:rsidRDefault="00540A51" w:rsidP="00CF2633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51973F4" wp14:editId="10E2CA23">
                <wp:simplePos x="0" y="0"/>
                <wp:positionH relativeFrom="page">
                  <wp:posOffset>4244340</wp:posOffset>
                </wp:positionH>
                <wp:positionV relativeFrom="page">
                  <wp:posOffset>2948940</wp:posOffset>
                </wp:positionV>
                <wp:extent cx="5723890" cy="1676400"/>
                <wp:effectExtent l="0" t="0" r="1016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1676400"/>
                          <a:chOff x="0" y="0"/>
                          <a:chExt cx="5722655" cy="1671956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6467C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00B050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00B050"/>
                                  <w:sz w:val="106"/>
                                  <w:szCs w:val="10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04566D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00B050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00B050"/>
                                  <w:sz w:val="38"/>
                                  <w:szCs w:val="38"/>
                                  <w:lang w:val="de-DE"/>
                                </w:rPr>
                                <w:t>März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1150655" y="0"/>
                            <a:ext cx="4572000" cy="16719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2F48F825" w14:textId="77777777" w:rsidTr="002679B2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8BFC892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07E53BF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95F7D8A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F5FBE9F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720B48B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CBADB01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0070C0"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color w:val="0070C0"/>
                                        <w:sz w:val="18"/>
                                        <w:szCs w:val="18"/>
                                      </w:rPr>
                                      <w:t>Sa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color w:val="0070C0"/>
                                        <w:sz w:val="18"/>
                                        <w:szCs w:val="18"/>
                                      </w:rPr>
                                      <w:t>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7706E6B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0815A8" w:rsidRPr="00D85B1A" w14:paraId="1FCCB276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D6469A7" w14:textId="2D6B28AD" w:rsidR="000815A8" w:rsidRPr="000815A8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035E6B6" w14:textId="6AF0A808" w:rsidR="000815A8" w:rsidRPr="000815A8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EE0B30E" w14:textId="3C858FF6" w:rsidR="000815A8" w:rsidRPr="000815A8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D41D8E2" w14:textId="59195959" w:rsidR="000815A8" w:rsidRPr="000815A8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22A23CD" w14:textId="4403F81A" w:rsidR="000815A8" w:rsidRPr="000815A8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5AC572D" w14:textId="138DDA7F" w:rsidR="000815A8" w:rsidRPr="000815A8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F991BCF" w14:textId="57B4CC29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0815A8" w:rsidRPr="00D85B1A" w14:paraId="757F9EC8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AE71FAE" w14:textId="4E0938A1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FB6FC46" w14:textId="52CE5C5E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9F8EDC3" w14:textId="51BA60DB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DC60DA2" w14:textId="7622A22C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205D7BF" w14:textId="29B4726A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5327056" w14:textId="0A960CE0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B0C64B1" w14:textId="3978A1FA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0815A8" w:rsidRPr="00D85B1A" w14:paraId="48160E7D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BFB5F9C" w14:textId="63EABAED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58FAE60" w14:textId="305962E7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4217662" w14:textId="1452E26D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2C781D0" w14:textId="0766A702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ACBFE33" w14:textId="11919A75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EE3CB43" w14:textId="24C26787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3F98FFF" w14:textId="15DC8C32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0815A8" w:rsidRPr="00D85B1A" w14:paraId="6C5409A5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136BE22" w14:textId="663530FC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C28E754" w14:textId="563E46C5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83F7E92" w14:textId="31137F17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6E78706" w14:textId="052C52F3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B33BECE" w14:textId="3C5AEC26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B2BC591" w14:textId="47E16519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947389F" w14:textId="196D731E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</w:tr>
                              <w:tr w:rsidR="000815A8" w:rsidRPr="00D85B1A" w14:paraId="7824F643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F02EFA2" w14:textId="0F1E2F3E" w:rsidR="000815A8" w:rsidRPr="00D85B1A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EAFFAE2" w14:textId="6C80518D" w:rsidR="000815A8" w:rsidRPr="00D85B1A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03892A2" w14:textId="6112D312" w:rsidR="000815A8" w:rsidRPr="00D85B1A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55E2539" w14:textId="4A56F38E" w:rsidR="000815A8" w:rsidRPr="00D85B1A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7C6C369" w14:textId="6473CB00" w:rsidR="000815A8" w:rsidRPr="00D85B1A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F438CD5" w14:textId="2A63C46C" w:rsidR="000815A8" w:rsidRPr="00D85B1A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D7E7A40" w14:textId="6DB34DD3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29</w:t>
                                    </w:r>
                                  </w:p>
                                </w:tc>
                              </w:tr>
                              <w:tr w:rsidR="000815A8" w:rsidRPr="00D85B1A" w14:paraId="321D6016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D0862D9" w14:textId="462DF30F" w:rsidR="000815A8" w:rsidRPr="00D85B1A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5C4F813" w14:textId="1ECD8262" w:rsidR="000815A8" w:rsidRPr="001D60AC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06DB130" w14:textId="77777777" w:rsidR="000815A8" w:rsidRPr="001D60A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B3378CC" w14:textId="77777777" w:rsidR="000815A8" w:rsidRPr="001D60A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0ADF56A" w14:textId="77777777" w:rsidR="000815A8" w:rsidRPr="001D60A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CACAC09" w14:textId="77777777" w:rsidR="000815A8" w:rsidRPr="001D60A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66CCF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750CEE1" w14:textId="77777777" w:rsidR="000815A8" w:rsidRPr="001D60A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7C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FBF75F" w14:textId="77777777" w:rsidR="007B760F" w:rsidRPr="00D85B1A" w:rsidRDefault="007B760F" w:rsidP="00CF263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1973F4" id="Group 50" o:spid="_x0000_s1058" style="position:absolute;margin-left:334.2pt;margin-top:232.2pt;width:450.7pt;height:132pt;z-index:251685888;mso-position-horizontal-relative:page;mso-position-vertical-relative:page;mso-width-relative:margin;mso-height-relative:margin" coordsize="57226,1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">
                <v:shape id="Text Box 51" o:spid="_x0000_s1059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sRxgAAANsAAAAPAAAAZHJzL2Rvd25yZXYueG1sRI9fS8NA&#10;EMTfhX6HYwt9s5cIl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FbZLEcYAAADbAAAA&#10;DwAAAAAAAAAAAAAAAAAHAgAAZHJzL2Rvd25yZXYueG1sUEsFBgAAAAADAAMAtwAAAPoCAAAAAA==&#10;" filled="f" stroked="f" strokeweight=".5pt">
                  <v:textbox inset="0,0,0,0">
                    <w:txbxContent>
                      <w:p w14:paraId="5636467C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00B050"/>
                            <w:sz w:val="106"/>
                            <w:szCs w:val="106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00B050"/>
                            <w:sz w:val="106"/>
                            <w:szCs w:val="10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  <v:shape id="Text Box 52" o:spid="_x0000_s1060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Vm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DlZNVmxQAAANsAAAAP&#10;AAAAAAAAAAAAAAAAAAcCAABkcnMvZG93bnJldi54bWxQSwUGAAAAAAMAAwC3AAAA+QIAAAAA&#10;" filled="f" stroked="f" strokeweight=".5pt">
                  <v:textbox inset="0,0,0,0">
                    <w:txbxContent>
                      <w:p w14:paraId="2004566D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00B050"/>
                            <w:sz w:val="38"/>
                            <w:szCs w:val="38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00B050"/>
                            <w:sz w:val="38"/>
                            <w:szCs w:val="38"/>
                            <w:lang w:val="de-DE"/>
                          </w:rPr>
                          <w:t>März</w:t>
                        </w:r>
                      </w:p>
                    </w:txbxContent>
                  </v:textbox>
                </v:shape>
                <v:shape id="Text Box 53" o:spid="_x0000_s1061" type="#_x0000_t202" style="position:absolute;left:11506;width:45720;height:16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D9xgAAANsAAAAPAAAAZHJzL2Rvd25yZXYueG1sRI9fS8NA&#10;EMTfC/0OxxZ8ay9VLC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iihw/cYAAADbAAAA&#10;DwAAAAAAAAAAAAAAAAAHAgAAZHJzL2Rvd25yZXYueG1sUEsFBgAAAAADAAMAtwAAAPoCAAAAAA==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2F48F825" w14:textId="77777777" w:rsidTr="002679B2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48BFC892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07E53BF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95F7D8A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F5FBE9F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720B48B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CBADB01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  <w:t>Sa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  <w:t>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7706E6B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0815A8" w:rsidRPr="00D85B1A" w14:paraId="1FCCB276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D6469A7" w14:textId="2D6B28AD" w:rsidR="000815A8" w:rsidRPr="000815A8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035E6B6" w14:textId="6AF0A808" w:rsidR="000815A8" w:rsidRPr="000815A8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EE0B30E" w14:textId="3C858FF6" w:rsidR="000815A8" w:rsidRPr="000815A8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D41D8E2" w14:textId="59195959" w:rsidR="000815A8" w:rsidRPr="000815A8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22A23CD" w14:textId="4403F81A" w:rsidR="000815A8" w:rsidRPr="000815A8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5AC572D" w14:textId="138DDA7F" w:rsidR="000815A8" w:rsidRPr="000815A8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F991BCF" w14:textId="57B4CC29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0815A8" w:rsidRPr="00D85B1A" w14:paraId="757F9EC8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0AE71FAE" w14:textId="4E0938A1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FB6FC46" w14:textId="52CE5C5E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9F8EDC3" w14:textId="51BA60DB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DC60DA2" w14:textId="7622A22C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205D7BF" w14:textId="29B4726A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5327056" w14:textId="0A960CE0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B0C64B1" w14:textId="3978A1FA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</w:tr>
                        <w:tr w:rsidR="000815A8" w:rsidRPr="00D85B1A" w14:paraId="48160E7D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3BFB5F9C" w14:textId="63EABAED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58FAE60" w14:textId="305962E7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4217662" w14:textId="1452E26D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2C781D0" w14:textId="0766A702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ACBFE33" w14:textId="11919A75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EE3CB43" w14:textId="24C26787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3F98FFF" w14:textId="15DC8C32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</w:tr>
                        <w:tr w:rsidR="000815A8" w:rsidRPr="00D85B1A" w14:paraId="6C5409A5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136BE22" w14:textId="663530FC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C28E754" w14:textId="563E46C5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83F7E92" w14:textId="31137F17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6E78706" w14:textId="052C52F3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B33BECE" w14:textId="3C5AEC26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B2BC591" w14:textId="47E16519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947389F" w14:textId="196D731E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</w:tr>
                        <w:tr w:rsidR="000815A8" w:rsidRPr="00D85B1A" w14:paraId="7824F643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F02EFA2" w14:textId="0F1E2F3E" w:rsidR="000815A8" w:rsidRPr="00D85B1A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EAFFAE2" w14:textId="6C80518D" w:rsidR="000815A8" w:rsidRPr="00D85B1A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03892A2" w14:textId="6112D312" w:rsidR="000815A8" w:rsidRPr="00D85B1A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55E2539" w14:textId="4A56F38E" w:rsidR="000815A8" w:rsidRPr="00D85B1A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7C6C369" w14:textId="6473CB00" w:rsidR="000815A8" w:rsidRPr="00D85B1A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F438CD5" w14:textId="2A63C46C" w:rsidR="000815A8" w:rsidRPr="00D85B1A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D7E7A40" w14:textId="6DB34DD3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c>
                        </w:tr>
                        <w:tr w:rsidR="000815A8" w:rsidRPr="00D85B1A" w14:paraId="321D6016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3D0862D9" w14:textId="462DF30F" w:rsidR="000815A8" w:rsidRPr="00D85B1A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5C4F813" w14:textId="1ECD8262" w:rsidR="000815A8" w:rsidRPr="001D60AC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06DB130" w14:textId="77777777" w:rsidR="000815A8" w:rsidRPr="001D60A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B3378CC" w14:textId="77777777" w:rsidR="000815A8" w:rsidRPr="001D60A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0ADF56A" w14:textId="77777777" w:rsidR="000815A8" w:rsidRPr="001D60A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CACAC09" w14:textId="77777777" w:rsidR="000815A8" w:rsidRPr="001D60A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66CCFF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750CEE1" w14:textId="77777777" w:rsidR="000815A8" w:rsidRPr="001D60A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FF7C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BFBF75F" w14:textId="77777777" w:rsidR="007B760F" w:rsidRPr="00D85B1A" w:rsidRDefault="007B760F" w:rsidP="00CF263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A2FE5">
        <w:rPr>
          <w:noProof/>
          <w:lang w:eastAsia="en-US"/>
        </w:rPr>
        <w:drawing>
          <wp:anchor distT="0" distB="0" distL="114300" distR="114300" simplePos="0" relativeHeight="251715584" behindDoc="0" locked="0" layoutInCell="1" allowOverlap="1" wp14:anchorId="203E495E" wp14:editId="0B923684">
            <wp:simplePos x="0" y="0"/>
            <wp:positionH relativeFrom="column">
              <wp:posOffset>1510146</wp:posOffset>
            </wp:positionH>
            <wp:positionV relativeFrom="paragraph">
              <wp:posOffset>5084618</wp:posOffset>
            </wp:positionV>
            <wp:extent cx="1185257" cy="200891"/>
            <wp:effectExtent l="0" t="0" r="0" b="8890"/>
            <wp:wrapNone/>
            <wp:docPr id="2088307861" name="Grafik 2088307861" descr="Ein Bild, das Grafiken, Schrift, Grafikdesign, Logo enthält.&#10;&#10;Automatisch generierte Beschreibu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07861" name="Grafik 2088307861" descr="Ein Bild, das Grafiken, Schrift, Grafikdesign, Logo enthält.&#10;&#10;Automatisch generierte Beschreibung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57" cy="20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FE5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F334488" wp14:editId="159DB16D">
                <wp:simplePos x="0" y="0"/>
                <wp:positionH relativeFrom="column">
                  <wp:posOffset>311727</wp:posOffset>
                </wp:positionH>
                <wp:positionV relativeFrom="paragraph">
                  <wp:posOffset>128847</wp:posOffset>
                </wp:positionV>
                <wp:extent cx="3685309" cy="5236614"/>
                <wp:effectExtent l="0" t="0" r="0" b="2540"/>
                <wp:wrapNone/>
                <wp:docPr id="19713541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309" cy="5236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541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ed" w:sz="4" w:space="0" w:color="A6A6A6" w:themeColor="background1" w:themeShade="A6"/>
                                <w:insideV w:val="dashed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15"/>
                            </w:tblGrid>
                            <w:tr w:rsidR="000A2FE5" w14:paraId="64F286FE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2349E568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5879961B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4731B1AA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1989B150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4B80715C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62E832F2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52640A33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2E53F190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00F767C0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3B6D3C74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6566FFB9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02F4A5E3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68B50102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751A58A5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7E8CA81D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1CB6D673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0EC7A94E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1CD9104A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2D4DCDB3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54B30DAB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4E52AC91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11A640AC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74202E89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08CCCE51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320BC68D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7186AF78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3413AAA8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2D17AE1B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57067086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7F0B18" w14:textId="77777777" w:rsidR="000A2FE5" w:rsidRPr="006A14D0" w:rsidRDefault="000A2FE5" w:rsidP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34488" id="_x0000_s1062" type="#_x0000_t202" style="position:absolute;margin-left:24.55pt;margin-top:10.15pt;width:290.2pt;height:412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" filled="f" stroked="f">
                <v:textbox>
                  <w:txbxContent>
                    <w:tbl>
                      <w:tblPr>
                        <w:tblStyle w:val="Tabellenraster"/>
                        <w:tblW w:w="541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ed" w:sz="4" w:space="0" w:color="A6A6A6" w:themeColor="background1" w:themeShade="A6"/>
                          <w:insideV w:val="dashed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15"/>
                      </w:tblGrid>
                      <w:tr w:rsidR="000A2FE5" w14:paraId="64F286FE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2349E568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5879961B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4731B1AA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1989B150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4B80715C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62E832F2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52640A33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2E53F190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00F767C0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3B6D3C74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6566FFB9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02F4A5E3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68B50102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751A58A5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7E8CA81D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1CB6D673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0EC7A94E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1CD9104A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2D4DCDB3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54B30DAB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4E52AC91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11A640AC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74202E89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08CCCE51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320BC68D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7186AF78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3413AAA8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2D17AE1B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57067086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007F0B18" w14:textId="77777777" w:rsidR="000A2FE5" w:rsidRPr="006A14D0" w:rsidRDefault="000A2FE5" w:rsidP="000A2FE5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44E0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A3B5B62" wp14:editId="6CE7D8E6">
                <wp:simplePos x="0" y="0"/>
                <wp:positionH relativeFrom="page">
                  <wp:posOffset>4243070</wp:posOffset>
                </wp:positionH>
                <wp:positionV relativeFrom="page">
                  <wp:posOffset>4808855</wp:posOffset>
                </wp:positionV>
                <wp:extent cx="5724144" cy="1627632"/>
                <wp:effectExtent l="0" t="0" r="10160" b="1079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1627632"/>
                          <a:chOff x="0" y="0"/>
                          <a:chExt cx="5722706" cy="1623317"/>
                        </a:xfrm>
                      </wpg:grpSpPr>
                      <wps:wsp>
                        <wps:cNvPr id="47" name="Text Box 47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977933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00B050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00B050"/>
                                  <w:sz w:val="106"/>
                                  <w:szCs w:val="106"/>
                                  <w:lang w:val="de-D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6B2C11" w14:textId="77777777" w:rsidR="007B760F" w:rsidRPr="00B07C33" w:rsidRDefault="007B760F" w:rsidP="00CF2633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00B050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00B050"/>
                                  <w:sz w:val="38"/>
                                  <w:szCs w:val="38"/>
                                  <w:lang w:val="de-DE"/>
                                </w:rPr>
                                <w:t>April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1150706" y="0"/>
                            <a:ext cx="4572000" cy="16233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093EE208" w14:textId="77777777" w:rsidTr="002679B2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5EB465B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DF6CDAD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03D3DA9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8737819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0D35318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6276482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  <w:t>Samstag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047B02F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D42411" w14:paraId="5B2E8C0E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C71F032" w14:textId="727FA140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A189D35" w14:textId="78871D65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D53DB70" w14:textId="12196FC4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51621B8" w14:textId="74E1635A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D185501" w14:textId="05AD79E5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981D3F0" w14:textId="6B2A05F4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4AC9074" w14:textId="46335195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D42411" w14:paraId="340C7B14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3BFCDBA" w14:textId="39CDA95B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0442DD8" w14:textId="21E6D4F0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29F5FB5" w14:textId="2F83BC9A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7276AFC" w14:textId="6BE7295F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E402349" w14:textId="77C4BAB5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D9663EA" w14:textId="78A88706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D83CAEC" w14:textId="5E354659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D42411" w14:paraId="40F50A28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DDA82B5" w14:textId="5E8640A7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2D54ECB" w14:textId="2ED309FB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C3C90F1" w14:textId="424D04E3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A916D87" w14:textId="55A4D5D6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823B72C" w14:textId="00E2F7B8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D36F8BD" w14:textId="7C6E9253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0F137C4" w14:textId="7B43E5E8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</w:tr>
                              <w:tr w:rsidR="00D42411" w14:paraId="7589D5FC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39383F7" w14:textId="54A6D697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D3A5B19" w14:textId="0A1CBF94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2C582AE" w14:textId="4F358AC3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E333AAE" w14:textId="68C42953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E5F0D83" w14:textId="63F9A479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F962E6F" w14:textId="391D4743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F803BFA" w14:textId="4739C2A8" w:rsidR="00D42411" w:rsidRPr="00082CC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</w:tr>
                              <w:tr w:rsidR="00D42411" w14:paraId="4E6BD28A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3E3219A" w14:textId="6DC5E20A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B8CF0ED" w14:textId="7BB481CC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903A816" w14:textId="14024839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C5434B9" w14:textId="397B6202" w:rsidR="00D42411" w:rsidRPr="000815A8" w:rsidRDefault="00540A5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5778A27" w14:textId="5BDCF00F" w:rsidR="00D42411" w:rsidRPr="000815A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5FBD80D" w14:textId="77777777" w:rsidR="00D42411" w:rsidRPr="00082CC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99C5B6B" w14:textId="77777777" w:rsidR="00D42411" w:rsidRPr="00082CC8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D42411" w14:paraId="2BBCBFC5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978DA97" w14:textId="77777777" w:rsidR="00D42411" w:rsidRPr="00F37E4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C66A042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81ECFCF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116E4C7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653A96C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29742EB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FEEEB11" w14:textId="77777777" w:rsidR="00D42411" w:rsidRPr="001D60AC" w:rsidRDefault="00D42411" w:rsidP="00D4241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15C52F" w14:textId="77777777" w:rsidR="007B760F" w:rsidRDefault="007B760F" w:rsidP="00CF2633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3B5B62" id="Group 46" o:spid="_x0000_s1063" style="position:absolute;margin-left:334.1pt;margin-top:378.65pt;width:450.7pt;height:128.15pt;z-index:251686912;mso-position-horizontal-relative:page;mso-position-vertical-relative:page;mso-width-relative:margin;mso-height-relative:margin" coordsize="57227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">
                <v:shape id="Text Box 47" o:spid="_x0000_s1064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AjxgAAANsAAAAPAAAAZHJzL2Rvd25yZXYueG1sRI9fS8NA&#10;EMTfC/0OxxZ8ay8VsS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cMrgI8YAAADbAAAA&#10;DwAAAAAAAAAAAAAAAAAHAgAAZHJzL2Rvd25yZXYueG1sUEsFBgAAAAADAAMAtwAAAPoCAAAAAA==&#10;" filled="f" stroked="f" strokeweight=".5pt">
                  <v:textbox inset="0,0,0,0">
                    <w:txbxContent>
                      <w:p w14:paraId="01977933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00B050"/>
                            <w:sz w:val="106"/>
                            <w:szCs w:val="106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00B050"/>
                            <w:sz w:val="106"/>
                            <w:szCs w:val="106"/>
                            <w:lang w:val="de-DE"/>
                          </w:rPr>
                          <w:t>4</w:t>
                        </w:r>
                      </w:p>
                    </w:txbxContent>
                  </v:textbox>
                </v:shape>
                <v:shape id="Text Box 48" o:spid="_x0000_s1065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RR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AVV0UcMAAADbAAAADwAA&#10;AAAAAAAAAAAAAAAHAgAAZHJzL2Rvd25yZXYueG1sUEsFBgAAAAADAAMAtwAAAPcCAAAAAA==&#10;" filled="f" stroked="f" strokeweight=".5pt">
                  <v:textbox inset="0,0,0,0">
                    <w:txbxContent>
                      <w:p w14:paraId="4F6B2C11" w14:textId="77777777" w:rsidR="007B760F" w:rsidRPr="00B07C33" w:rsidRDefault="007B760F" w:rsidP="00CF2633">
                        <w:pPr>
                          <w:jc w:val="center"/>
                          <w:rPr>
                            <w:rFonts w:ascii="Cambria" w:hAnsi="Cambria"/>
                            <w:i/>
                            <w:color w:val="00B050"/>
                            <w:sz w:val="38"/>
                            <w:szCs w:val="38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00B050"/>
                            <w:sz w:val="38"/>
                            <w:szCs w:val="38"/>
                            <w:lang w:val="de-DE"/>
                          </w:rPr>
                          <w:t>April</w:t>
                        </w:r>
                      </w:p>
                    </w:txbxContent>
                  </v:textbox>
                </v:shape>
                <v:shape id="Text Box 49" o:spid="_x0000_s1066" type="#_x0000_t202" style="position:absolute;left:11507;width:45720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dHKxgAAANsAAAAPAAAAZHJzL2Rvd25yZXYueG1sRI9fS8NA&#10;EMTfC/0OxxZ8ay8VkT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bhnRysYAAADbAAAA&#10;DwAAAAAAAAAAAAAAAAAHAgAAZHJzL2Rvd25yZXYueG1sUEsFBgAAAAADAAMAtwAAAPoCAAAAAA==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093EE208" w14:textId="77777777" w:rsidTr="002679B2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05EB465B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DF6CDAD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03D3DA9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8737819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0D35318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6276482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  <w:t>Samstag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047B02F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D42411" w14:paraId="5B2E8C0E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4C71F032" w14:textId="727FA140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A189D35" w14:textId="78871D65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D53DB70" w14:textId="12196FC4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51621B8" w14:textId="74E1635A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D185501" w14:textId="05AD79E5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981D3F0" w14:textId="6B2A05F4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4AC9074" w14:textId="46335195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</w:tr>
                        <w:tr w:rsidR="00D42411" w14:paraId="340C7B14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23BFCDBA" w14:textId="39CDA95B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0442DD8" w14:textId="21E6D4F0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29F5FB5" w14:textId="2F83BC9A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7276AFC" w14:textId="6BE7295F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E402349" w14:textId="77C4BAB5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D9663EA" w14:textId="78A88706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D83CAEC" w14:textId="5E354659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</w:tr>
                        <w:tr w:rsidR="00D42411" w14:paraId="40F50A28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5DDA82B5" w14:textId="5E8640A7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2D54ECB" w14:textId="2ED309FB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C3C90F1" w14:textId="424D04E3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A916D87" w14:textId="55A4D5D6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823B72C" w14:textId="00E2F7B8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D36F8BD" w14:textId="7C6E9253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0F137C4" w14:textId="7B43E5E8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</w:tr>
                        <w:tr w:rsidR="00D42411" w14:paraId="7589D5FC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39383F7" w14:textId="54A6D697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D3A5B19" w14:textId="0A1CBF94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2C582AE" w14:textId="4F358AC3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E333AAE" w14:textId="68C42953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E5F0D83" w14:textId="63F9A479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F962E6F" w14:textId="391D4743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F803BFA" w14:textId="4739C2A8" w:rsidR="00D42411" w:rsidRPr="00082CC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</w:tr>
                        <w:tr w:rsidR="00D42411" w14:paraId="4E6BD28A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43E3219A" w14:textId="6DC5E20A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B8CF0ED" w14:textId="7BB481CC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903A816" w14:textId="14024839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C5434B9" w14:textId="397B6202" w:rsidR="00D42411" w:rsidRPr="000815A8" w:rsidRDefault="00540A5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5778A27" w14:textId="5BDCF00F" w:rsidR="00D42411" w:rsidRPr="000815A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5FBD80D" w14:textId="77777777" w:rsidR="00D42411" w:rsidRPr="00082CC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99C5B6B" w14:textId="77777777" w:rsidR="00D42411" w:rsidRPr="00082CC8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D42411" w14:paraId="2BBCBFC5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978DA97" w14:textId="77777777" w:rsidR="00D42411" w:rsidRPr="00F37E4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C66A042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81ECFCF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116E4C7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653A96C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29742EB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FEEEB11" w14:textId="77777777" w:rsidR="00D42411" w:rsidRPr="001D60AC" w:rsidRDefault="00D42411" w:rsidP="00D42411">
                              <w:pPr>
                                <w:jc w:val="center"/>
                                <w:rPr>
                                  <w:rFonts w:ascii="Cambria" w:hAnsi="Cambria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315C52F" w14:textId="77777777" w:rsidR="007B760F" w:rsidRDefault="007B760F" w:rsidP="00CF2633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F2633">
        <w:br w:type="page"/>
      </w:r>
      <w:r w:rsidR="00CF263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C500F1" wp14:editId="62C1EB1A">
                <wp:simplePos x="0" y="0"/>
                <wp:positionH relativeFrom="page">
                  <wp:posOffset>555891</wp:posOffset>
                </wp:positionH>
                <wp:positionV relativeFrom="page">
                  <wp:posOffset>265861</wp:posOffset>
                </wp:positionV>
                <wp:extent cx="1877138" cy="853977"/>
                <wp:effectExtent l="0" t="0" r="8890" b="381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138" cy="853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88D37" w14:textId="66513B7E" w:rsidR="007B760F" w:rsidRPr="000815A8" w:rsidRDefault="000815A8" w:rsidP="00CF2633">
                            <w:pPr>
                              <w:rPr>
                                <w:rFonts w:ascii="Cambria" w:hAnsi="Cambria"/>
                                <w:i/>
                                <w:color w:val="00B050"/>
                                <w:spacing w:val="100"/>
                                <w:sz w:val="106"/>
                                <w:szCs w:val="106"/>
                                <w:lang w:val="de-D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00B050"/>
                                <w:spacing w:val="100"/>
                                <w:sz w:val="106"/>
                                <w:szCs w:val="106"/>
                                <w:lang w:val="de-DE"/>
                              </w:rPr>
                              <w:t>202</w:t>
                            </w:r>
                            <w:r w:rsidR="00540A51">
                              <w:rPr>
                                <w:rFonts w:ascii="Cambria" w:hAnsi="Cambria"/>
                                <w:i/>
                                <w:color w:val="00B050"/>
                                <w:spacing w:val="100"/>
                                <w:sz w:val="106"/>
                                <w:szCs w:val="106"/>
                                <w:lang w:val="de-D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00F1" id="Text Box 58" o:spid="_x0000_s1067" type="#_x0000_t202" style="position:absolute;margin-left:43.75pt;margin-top:20.95pt;width:147.8pt;height:67.2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" filled="f" stroked="f" strokeweight=".5pt">
                <v:textbox inset="0,0,0,0">
                  <w:txbxContent>
                    <w:p w14:paraId="4ED88D37" w14:textId="66513B7E" w:rsidR="007B760F" w:rsidRPr="000815A8" w:rsidRDefault="000815A8" w:rsidP="00CF2633">
                      <w:pPr>
                        <w:rPr>
                          <w:rFonts w:ascii="Cambria" w:hAnsi="Cambria"/>
                          <w:i/>
                          <w:color w:val="00B050"/>
                          <w:spacing w:val="100"/>
                          <w:sz w:val="106"/>
                          <w:szCs w:val="106"/>
                          <w:lang w:val="de-DE"/>
                        </w:rPr>
                      </w:pPr>
                      <w:r>
                        <w:rPr>
                          <w:rFonts w:ascii="Cambria" w:hAnsi="Cambria"/>
                          <w:i/>
                          <w:color w:val="00B050"/>
                          <w:spacing w:val="100"/>
                          <w:sz w:val="106"/>
                          <w:szCs w:val="106"/>
                          <w:lang w:val="de-DE"/>
                        </w:rPr>
                        <w:t>202</w:t>
                      </w:r>
                      <w:r w:rsidR="00540A51">
                        <w:rPr>
                          <w:rFonts w:ascii="Cambria" w:hAnsi="Cambria"/>
                          <w:i/>
                          <w:color w:val="00B050"/>
                          <w:spacing w:val="100"/>
                          <w:sz w:val="106"/>
                          <w:szCs w:val="106"/>
                          <w:lang w:val="de-DE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BB7ADF" w14:textId="77777777" w:rsidR="00CF2633" w:rsidRDefault="00CF2633"/>
    <w:p w14:paraId="65659187" w14:textId="4CA139AE" w:rsidR="00D570FE" w:rsidRDefault="000A2FE5">
      <w:r>
        <w:rPr>
          <w:noProof/>
          <w:lang w:eastAsia="en-US"/>
        </w:rPr>
        <w:drawing>
          <wp:anchor distT="0" distB="0" distL="114300" distR="114300" simplePos="0" relativeHeight="251717632" behindDoc="0" locked="0" layoutInCell="1" allowOverlap="1" wp14:anchorId="602EB0E2" wp14:editId="24FFFCCE">
            <wp:simplePos x="0" y="0"/>
            <wp:positionH relativeFrom="column">
              <wp:posOffset>1392382</wp:posOffset>
            </wp:positionH>
            <wp:positionV relativeFrom="paragraph">
              <wp:posOffset>5389245</wp:posOffset>
            </wp:positionV>
            <wp:extent cx="1185257" cy="200891"/>
            <wp:effectExtent l="0" t="0" r="0" b="8890"/>
            <wp:wrapNone/>
            <wp:docPr id="1861263459" name="Grafik 1861263459" descr="Ein Bild, das Grafiken, Schrift, Grafikdesign, Logo enthält.&#10;&#10;Automatisch generierte Beschreibu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263459" name="Grafik 1861263459" descr="Ein Bild, das Grafiken, Schrift, Grafikdesign, Logo enthält.&#10;&#10;Automatisch generierte Beschreibung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57" cy="20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C743E69" wp14:editId="11E7AF12">
                <wp:simplePos x="0" y="0"/>
                <wp:positionH relativeFrom="column">
                  <wp:posOffset>297873</wp:posOffset>
                </wp:positionH>
                <wp:positionV relativeFrom="paragraph">
                  <wp:posOffset>475211</wp:posOffset>
                </wp:positionV>
                <wp:extent cx="3685309" cy="5236614"/>
                <wp:effectExtent l="0" t="0" r="0" b="2540"/>
                <wp:wrapNone/>
                <wp:docPr id="5902373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309" cy="5236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541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ed" w:sz="4" w:space="0" w:color="A6A6A6" w:themeColor="background1" w:themeShade="A6"/>
                                <w:insideV w:val="dashed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15"/>
                            </w:tblGrid>
                            <w:tr w:rsidR="000A2FE5" w14:paraId="387A3C8C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5DAC5D0A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562BE4D4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4471A0A0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462DE6E5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6CF67686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10D7CBB0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69FFAE8A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44963C5E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41ADD376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7E7F8A81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5296CE92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357141E7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7DF18466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1945E4CA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54FA16B4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68ED58A9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2966D45A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685E702C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746F2EAC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11734F53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0A023336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74B66BC3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0FB6D92E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5F42DBB6" w14:textId="77777777" w:rsidTr="006A14D0">
                              <w:trPr>
                                <w:trHeight w:val="538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1550FE92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7D8830C3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22F3C98F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A2FE5" w14:paraId="2861465F" w14:textId="77777777" w:rsidTr="006A14D0">
                              <w:trPr>
                                <w:trHeight w:val="517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6CC3A36C" w14:textId="77777777" w:rsidR="000A2FE5" w:rsidRDefault="000A2FE5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D55FC9" w14:textId="77777777" w:rsidR="000A2FE5" w:rsidRPr="006A14D0" w:rsidRDefault="000A2FE5" w:rsidP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43E69" id="_x0000_s1068" type="#_x0000_t202" style="position:absolute;margin-left:23.45pt;margin-top:37.4pt;width:290.2pt;height:412.3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" filled="f" stroked="f">
                <v:textbox>
                  <w:txbxContent>
                    <w:tbl>
                      <w:tblPr>
                        <w:tblStyle w:val="Tabellenraster"/>
                        <w:tblW w:w="541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ed" w:sz="4" w:space="0" w:color="A6A6A6" w:themeColor="background1" w:themeShade="A6"/>
                          <w:insideV w:val="dashed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15"/>
                      </w:tblGrid>
                      <w:tr w:rsidR="000A2FE5" w14:paraId="387A3C8C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5DAC5D0A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562BE4D4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4471A0A0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462DE6E5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6CF67686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10D7CBB0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69FFAE8A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44963C5E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41ADD376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7E7F8A81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5296CE92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357141E7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7DF18466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1945E4CA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54FA16B4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68ED58A9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2966D45A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685E702C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746F2EAC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11734F53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0A023336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74B66BC3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0FB6D92E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5F42DBB6" w14:textId="77777777" w:rsidTr="006A14D0">
                        <w:trPr>
                          <w:trHeight w:val="538"/>
                        </w:trPr>
                        <w:tc>
                          <w:tcPr>
                            <w:tcW w:w="5415" w:type="dxa"/>
                          </w:tcPr>
                          <w:p w14:paraId="1550FE92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7D8830C3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22F3C98F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0A2FE5" w14:paraId="2861465F" w14:textId="77777777" w:rsidTr="006A14D0">
                        <w:trPr>
                          <w:trHeight w:val="517"/>
                        </w:trPr>
                        <w:tc>
                          <w:tcPr>
                            <w:tcW w:w="5415" w:type="dxa"/>
                          </w:tcPr>
                          <w:p w14:paraId="6CC3A36C" w14:textId="77777777" w:rsidR="000A2FE5" w:rsidRDefault="000A2FE5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36D55FC9" w14:textId="77777777" w:rsidR="000A2FE5" w:rsidRPr="006A14D0" w:rsidRDefault="000A2FE5" w:rsidP="000A2FE5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44E0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108FED" wp14:editId="7A632D33">
                <wp:simplePos x="0" y="0"/>
                <wp:positionH relativeFrom="page">
                  <wp:posOffset>4243070</wp:posOffset>
                </wp:positionH>
                <wp:positionV relativeFrom="page">
                  <wp:posOffset>4875530</wp:posOffset>
                </wp:positionV>
                <wp:extent cx="5724144" cy="1627632"/>
                <wp:effectExtent l="0" t="0" r="10160" b="1079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1627632"/>
                          <a:chOff x="0" y="0"/>
                          <a:chExt cx="5722706" cy="1623317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4B6661" w14:textId="77777777" w:rsidR="007B760F" w:rsidRPr="00B07C33" w:rsidRDefault="007B760F" w:rsidP="008D6BAA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106"/>
                                  <w:szCs w:val="106"/>
                                  <w:lang w:val="de-DE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30CC3D" w14:textId="77777777" w:rsidR="007B760F" w:rsidRPr="00B07C33" w:rsidRDefault="007B760F" w:rsidP="008D6BAA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38"/>
                                  <w:szCs w:val="38"/>
                                  <w:lang w:val="de-DE"/>
                                </w:rPr>
                                <w:t>Juli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150706" y="0"/>
                            <a:ext cx="4572000" cy="16233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02142FD8" w14:textId="77777777" w:rsidTr="000815A8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079E867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FD57DED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C4CC404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8089BE7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D51CD93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6486662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  <w:t>Samstag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28C793F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0815A8" w:rsidRPr="000815A8" w14:paraId="25E9B78A" w14:textId="77777777" w:rsidTr="000815A8">
                                <w:tblPrEx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CellMar>
                                    <w:left w:w="108" w:type="dxa"/>
                                    <w:right w:w="108" w:type="dxa"/>
                                  </w:tblCellMar>
                                </w:tblPrEx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5B7C2FA8" w14:textId="704A4FB5" w:rsidR="000815A8" w:rsidRPr="000815A8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63D3718" w14:textId="346A624F" w:rsidR="000815A8" w:rsidRPr="000815A8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5777640" w14:textId="062A5E30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300499F" w14:textId="226C09F1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7D152077" w14:textId="25C6265D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E8B6EEA" w14:textId="3DBA8006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62AE040" w14:textId="36CE2F89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0815A8" w:rsidRPr="000815A8" w14:paraId="14C392D5" w14:textId="77777777" w:rsidTr="000815A8">
                                <w:tblPrEx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CellMar>
                                    <w:left w:w="108" w:type="dxa"/>
                                    <w:right w:w="108" w:type="dxa"/>
                                  </w:tblCellMar>
                                </w:tblPrEx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232FD21" w14:textId="1F026DF1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925A637" w14:textId="3B4081DB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46673E8" w14:textId="34C27717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97962A6" w14:textId="235F809A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0CA4C34" w14:textId="12BF36C2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5BDA2ED2" w14:textId="58ACC40C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5C431683" w14:textId="03D7CE8A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0815A8" w:rsidRPr="000815A8" w14:paraId="37B14012" w14:textId="77777777" w:rsidTr="000815A8">
                                <w:tblPrEx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CellMar>
                                    <w:left w:w="108" w:type="dxa"/>
                                    <w:right w:w="108" w:type="dxa"/>
                                  </w:tblCellMar>
                                </w:tblPrEx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D672826" w14:textId="421CB6E6" w:rsid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  <w:p w14:paraId="2DE4B6CB" w14:textId="648C1AC3" w:rsidR="00540A51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143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A45532D" w14:textId="7FE35227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094BF7D" w14:textId="2A5ECD5C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582E598" w14:textId="1BBE3386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79AEC11F" w14:textId="17D03EDE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033B859" w14:textId="7EBBF03A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B34125D" w14:textId="7A715E05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</w:tr>
                              <w:tr w:rsidR="000815A8" w:rsidRPr="000815A8" w14:paraId="1D4F7CB6" w14:textId="77777777" w:rsidTr="000815A8">
                                <w:tblPrEx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CellMar>
                                    <w:left w:w="108" w:type="dxa"/>
                                    <w:right w:w="108" w:type="dxa"/>
                                  </w:tblCellMar>
                                </w:tblPrEx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5F3B48E" w14:textId="70EC7FE0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162600A" w14:textId="650FB13D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060B18CF" w14:textId="354C9EB2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72C36103" w14:textId="22813EC9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C6DA98C" w14:textId="1E1EB801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60E4AA2" w14:textId="72D938B7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0D51FC7A" w14:textId="4975F9E8" w:rsidR="000815A8" w:rsidRPr="00082CC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</w:tr>
                              <w:tr w:rsidR="000815A8" w:rsidRPr="000815A8" w14:paraId="4BDA71A4" w14:textId="77777777" w:rsidTr="000815A8">
                                <w:tblPrEx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CellMar>
                                    <w:left w:w="108" w:type="dxa"/>
                                    <w:right w:w="108" w:type="dxa"/>
                                  </w:tblCellMar>
                                </w:tblPrEx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0D7001ED" w14:textId="1C6C653C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D06903B" w14:textId="5F9FA9EF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FD7E494" w14:textId="40C357D6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868BDA2" w14:textId="1C1F5444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53FCEB6" w14:textId="3991A19E" w:rsidR="000815A8" w:rsidRPr="000815A8" w:rsidRDefault="00540A51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BE9F44F" w14:textId="1C4069EA" w:rsidR="000815A8" w:rsidRPr="00082CC8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794E4C85" w14:textId="77777777" w:rsidR="000815A8" w:rsidRPr="00082CC8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0815A8" w:rsidRPr="001D60AC" w14:paraId="6B752C00" w14:textId="77777777" w:rsidTr="000815A8">
                                <w:tblPrEx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CellMar>
                                    <w:left w:w="108" w:type="dxa"/>
                                    <w:right w:w="108" w:type="dxa"/>
                                  </w:tblCellMar>
                                </w:tblPrEx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6468D01" w14:textId="77777777" w:rsidR="000815A8" w:rsidRPr="00F37E4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B9C0C79" w14:textId="77777777" w:rsidR="000815A8" w:rsidRPr="001D60A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C973EC6" w14:textId="77777777" w:rsidR="000815A8" w:rsidRPr="001D60A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714FE9F9" w14:textId="77777777" w:rsidR="000815A8" w:rsidRPr="001D60A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1CFF091" w14:textId="77777777" w:rsidR="000815A8" w:rsidRPr="001D60A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14CAEF0" w14:textId="77777777" w:rsidR="000815A8" w:rsidRPr="001D60A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5DFF2DF" w14:textId="77777777" w:rsidR="000815A8" w:rsidRPr="001D60AC" w:rsidRDefault="000815A8" w:rsidP="000815A8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25F7C9" w14:textId="77777777" w:rsidR="007B760F" w:rsidRDefault="007B760F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08FED" id="Group 12" o:spid="_x0000_s1069" style="position:absolute;margin-left:334.1pt;margin-top:383.9pt;width:450.7pt;height:128.15pt;z-index:251668480;mso-position-horizontal-relative:page;mso-position-vertical-relative:page;mso-width-relative:margin;mso-height-relative:margin" coordsize="57227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">
                <v:shape id="Text Box 13" o:spid="_x0000_s1070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k9wwAAANsAAAAPAAAAZHJzL2Rvd25yZXYueG1sRE9La8JA&#10;EL4X+h+WKfRWN1oo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HELJPcMAAADbAAAADwAA&#10;AAAAAAAAAAAAAAAHAgAAZHJzL2Rvd25yZXYueG1sUEsFBgAAAAADAAMAtwAAAPcCAAAAAA==&#10;" filled="f" stroked="f" strokeweight=".5pt">
                  <v:textbox inset="0,0,0,0">
                    <w:txbxContent>
                      <w:p w14:paraId="0D4B6661" w14:textId="77777777" w:rsidR="007B760F" w:rsidRPr="00B07C33" w:rsidRDefault="007B760F" w:rsidP="008D6BAA">
                        <w:pPr>
                          <w:jc w:val="center"/>
                          <w:rPr>
                            <w:rFonts w:ascii="Cambria" w:hAnsi="Cambria"/>
                            <w:i/>
                            <w:color w:val="ED7D31" w:themeColor="accent2"/>
                            <w:sz w:val="106"/>
                            <w:szCs w:val="106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ED7D31" w:themeColor="accent2"/>
                            <w:sz w:val="106"/>
                            <w:szCs w:val="106"/>
                            <w:lang w:val="de-DE"/>
                          </w:rPr>
                          <w:t>7</w:t>
                        </w:r>
                      </w:p>
                    </w:txbxContent>
                  </v:textbox>
                </v:shape>
                <v:shape id="Text Box 14" o:spid="_x0000_s1071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FJwwAAANsAAAAPAAAAZHJzL2Rvd25yZXYueG1sRE9La8JA&#10;EL4X+h+WKfRWN0op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k6tRScMAAADbAAAADwAA&#10;AAAAAAAAAAAAAAAHAgAAZHJzL2Rvd25yZXYueG1sUEsFBgAAAAADAAMAtwAAAPcCAAAAAA==&#10;" filled="f" stroked="f" strokeweight=".5pt">
                  <v:textbox inset="0,0,0,0">
                    <w:txbxContent>
                      <w:p w14:paraId="3530CC3D" w14:textId="77777777" w:rsidR="007B760F" w:rsidRPr="00B07C33" w:rsidRDefault="007B760F" w:rsidP="008D6BAA">
                        <w:pPr>
                          <w:jc w:val="center"/>
                          <w:rPr>
                            <w:rFonts w:ascii="Cambria" w:hAnsi="Cambria"/>
                            <w:i/>
                            <w:color w:val="ED7D31" w:themeColor="accent2"/>
                            <w:sz w:val="38"/>
                            <w:szCs w:val="38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ED7D31" w:themeColor="accent2"/>
                            <w:sz w:val="38"/>
                            <w:szCs w:val="38"/>
                            <w:lang w:val="de-DE"/>
                          </w:rPr>
                          <w:t>Juli</w:t>
                        </w:r>
                      </w:p>
                    </w:txbxContent>
                  </v:textbox>
                </v:shape>
                <v:shape id="Text Box 15" o:spid="_x0000_s1072" type="#_x0000_t202" style="position:absolute;left:11507;width:45720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/TSwwAAANsAAAAPAAAAZHJzL2Rvd25yZXYueG1sRE9La8JA&#10;EL4X+h+WKfRWNwot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/Of00sMAAADbAAAADwAA&#10;AAAAAAAAAAAAAAAHAgAAZHJzL2Rvd25yZXYueG1sUEsFBgAAAAADAAMAtwAAAPcCAAAAAA==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02142FD8" w14:textId="77777777" w:rsidTr="000815A8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3079E867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FD57DED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C4CC404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8089BE7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D51CD93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6486662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  <w:t>Samstag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28C793F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0815A8" w:rsidRPr="000815A8" w14:paraId="25E9B78A" w14:textId="77777777" w:rsidTr="000815A8">
                          <w:tblPrEx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B7C2FA8" w14:textId="704A4FB5" w:rsidR="000815A8" w:rsidRPr="000815A8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63D3718" w14:textId="346A624F" w:rsidR="000815A8" w:rsidRPr="000815A8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5777640" w14:textId="062A5E30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300499F" w14:textId="226C09F1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D152077" w14:textId="25C6265D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E8B6EEA" w14:textId="3DBA8006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62AE040" w14:textId="36CE2F89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</w:tr>
                        <w:tr w:rsidR="000815A8" w:rsidRPr="000815A8" w14:paraId="14C392D5" w14:textId="77777777" w:rsidTr="000815A8">
                          <w:tblPrEx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232FD21" w14:textId="1F026DF1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925A637" w14:textId="3B4081DB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46673E8" w14:textId="34C27717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97962A6" w14:textId="235F809A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0CA4C34" w14:textId="12BF36C2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BDA2ED2" w14:textId="58ACC40C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C431683" w14:textId="03D7CE8A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</w:tr>
                        <w:tr w:rsidR="000815A8" w:rsidRPr="000815A8" w14:paraId="37B14012" w14:textId="77777777" w:rsidTr="000815A8">
                          <w:tblPrEx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D672826" w14:textId="421CB6E6" w:rsid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  <w:p w14:paraId="2DE4B6CB" w14:textId="648C1AC3" w:rsidR="00540A51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A45532D" w14:textId="7FE35227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094BF7D" w14:textId="2A5ECD5C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582E598" w14:textId="1BBE3386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9AEC11F" w14:textId="17D03EDE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033B859" w14:textId="7EBBF03A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B34125D" w14:textId="7A715E05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</w:tr>
                        <w:tr w:rsidR="000815A8" w:rsidRPr="000815A8" w14:paraId="1D4F7CB6" w14:textId="77777777" w:rsidTr="000815A8">
                          <w:tblPrEx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5F3B48E" w14:textId="70EC7FE0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162600A" w14:textId="650FB13D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60B18CF" w14:textId="354C9EB2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2C36103" w14:textId="22813EC9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C6DA98C" w14:textId="1E1EB801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60E4AA2" w14:textId="72D938B7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D51FC7A" w14:textId="4975F9E8" w:rsidR="000815A8" w:rsidRPr="00082CC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</w:tr>
                        <w:tr w:rsidR="000815A8" w:rsidRPr="000815A8" w14:paraId="4BDA71A4" w14:textId="77777777" w:rsidTr="000815A8">
                          <w:tblPrEx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D7001ED" w14:textId="1C6C653C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D06903B" w14:textId="5F9FA9EF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FD7E494" w14:textId="40C357D6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868BDA2" w14:textId="1C1F5444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53FCEB6" w14:textId="3991A19E" w:rsidR="000815A8" w:rsidRPr="000815A8" w:rsidRDefault="00540A51" w:rsidP="000815A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BE9F44F" w14:textId="1C4069EA" w:rsidR="000815A8" w:rsidRPr="00082CC8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94E4C85" w14:textId="77777777" w:rsidR="000815A8" w:rsidRPr="00082CC8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815A8" w:rsidRPr="001D60AC" w14:paraId="6B752C00" w14:textId="77777777" w:rsidTr="000815A8">
                          <w:tblPrEx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108" w:type="dxa"/>
                              <w:right w:w="108" w:type="dxa"/>
                            </w:tblCellMar>
                          </w:tblPrEx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6468D01" w14:textId="77777777" w:rsidR="000815A8" w:rsidRPr="00F37E4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B9C0C79" w14:textId="77777777" w:rsidR="000815A8" w:rsidRPr="001D60A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C973EC6" w14:textId="77777777" w:rsidR="000815A8" w:rsidRPr="001D60A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14FE9F9" w14:textId="77777777" w:rsidR="000815A8" w:rsidRPr="001D60A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1CFF091" w14:textId="77777777" w:rsidR="000815A8" w:rsidRPr="001D60A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14CAEF0" w14:textId="77777777" w:rsidR="000815A8" w:rsidRPr="001D60A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5DFF2DF" w14:textId="77777777" w:rsidR="000815A8" w:rsidRPr="001D60AC" w:rsidRDefault="000815A8" w:rsidP="000815A8">
                              <w:pPr>
                                <w:jc w:val="center"/>
                                <w:rPr>
                                  <w:rFonts w:ascii="Cambria" w:hAnsi="Cambria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925F7C9" w14:textId="77777777" w:rsidR="007B760F" w:rsidRDefault="007B760F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E44E0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268D38" wp14:editId="35048379">
                <wp:simplePos x="0" y="0"/>
                <wp:positionH relativeFrom="page">
                  <wp:posOffset>4243070</wp:posOffset>
                </wp:positionH>
                <wp:positionV relativeFrom="page">
                  <wp:posOffset>2933065</wp:posOffset>
                </wp:positionV>
                <wp:extent cx="5724144" cy="1627632"/>
                <wp:effectExtent l="0" t="0" r="10160" b="1079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1627632"/>
                          <a:chOff x="0" y="0"/>
                          <a:chExt cx="5722706" cy="1623317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6B8E27" w14:textId="77777777" w:rsidR="007B760F" w:rsidRPr="00B07C33" w:rsidRDefault="007B760F" w:rsidP="008D6BAA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106"/>
                                  <w:szCs w:val="106"/>
                                  <w:lang w:val="de-D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3E7E61" w14:textId="77777777" w:rsidR="007B760F" w:rsidRPr="00B07C33" w:rsidRDefault="007B760F" w:rsidP="008D6BAA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38"/>
                                  <w:szCs w:val="38"/>
                                  <w:lang w:val="de-DE"/>
                                </w:rPr>
                                <w:t>Juni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150706" y="0"/>
                            <a:ext cx="4572000" cy="16233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07D4843A" w14:textId="77777777" w:rsidTr="002679B2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6AEA037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4450F35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8654B0F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0FD3A05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DA794CE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1046525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  <w:t>Samstag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0A93EA1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7B760F" w:rsidRPr="00D85B1A" w14:paraId="19B5B38A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EE16176" w14:textId="46CA5571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764D525" w14:textId="5B3C9967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251A7DC" w14:textId="3ED5FDF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1A17E55" w14:textId="327C44F2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B7873CB" w14:textId="646DC071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6FF28C2" w14:textId="617CA8A8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5CB7789" w14:textId="065F2DAB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7B760F" w:rsidRPr="00D85B1A" w14:paraId="1C54DE00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AB576D8" w14:textId="0C67BD89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E9D21C5" w14:textId="02DEDE08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D257295" w14:textId="6A84F06A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0A9AD2D" w14:textId="12CEA3CE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8655251" w14:textId="628F63D3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213C564" w14:textId="3438331B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B88709B" w14:textId="7945398E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</w:tr>
                              <w:tr w:rsidR="007B760F" w:rsidRPr="00D85B1A" w14:paraId="347F62D2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ED56ADB" w14:textId="67B1567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C7150FD" w14:textId="765EF92D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23CD673" w14:textId="3242187E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2FBB9C3" w14:textId="5249DF6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E1272B1" w14:textId="1E5A63FE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4C6BCA7" w14:textId="73532124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7403008" w14:textId="370CEE67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7B760F" w:rsidRPr="00D85B1A" w14:paraId="2293793D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5FEE9CF" w14:textId="7DB6FCA7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F5C63AB" w14:textId="6F6ED1C0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6687D2C" w14:textId="690516BB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196EA1C" w14:textId="2EBDB409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5A007F2" w14:textId="178DD6C1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75D853C" w14:textId="091CDA2A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9CD4317" w14:textId="5EEEDBDD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</w:tr>
                              <w:tr w:rsidR="007B760F" w:rsidRPr="00D85B1A" w14:paraId="2F54A22E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E9ECF43" w14:textId="1382EBAA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D81F65B" w14:textId="6FA9B9F3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DD50A06" w14:textId="0B6930DF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0EE89E1" w14:textId="3161AE51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A2C66C4" w14:textId="7B7422A3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46F2193" w14:textId="54D7F238" w:rsidR="007B760F" w:rsidRPr="00082CC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6680355" w14:textId="52670281" w:rsidR="007B760F" w:rsidRPr="00082CC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B760F" w:rsidRPr="00D85B1A" w14:paraId="29F5086E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CDE916E" w14:textId="77777777" w:rsidR="007B760F" w:rsidRPr="00D85B1A" w:rsidRDefault="007B760F" w:rsidP="0049094F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17E172E" w14:textId="77777777" w:rsidR="007B760F" w:rsidRPr="00D85B1A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D4C20F8" w14:textId="77777777" w:rsidR="007B760F" w:rsidRPr="00D85B1A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C999B18" w14:textId="77777777" w:rsidR="007B760F" w:rsidRPr="00D85B1A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BDFA8C2" w14:textId="77777777" w:rsidR="007B760F" w:rsidRPr="00D85B1A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E59E76D" w14:textId="77777777" w:rsidR="007B760F" w:rsidRPr="00D85B1A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A102F58" w14:textId="77777777" w:rsidR="007B760F" w:rsidRPr="00082CC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B760F" w:rsidRPr="00D85B1A" w14:paraId="53C64178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851260C" w14:textId="77777777" w:rsidR="007B760F" w:rsidRPr="00D85B1A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D85B1A"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C2D7C25" w14:textId="77777777" w:rsidR="007B760F" w:rsidRPr="000D698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  <w:r w:rsidRPr="000D6985"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8004C7E" w14:textId="77777777" w:rsidR="007B760F" w:rsidRPr="000D698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  <w:r w:rsidRPr="000D6985"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E834853" w14:textId="77777777" w:rsidR="007B760F" w:rsidRPr="000D698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  <w:r w:rsidRPr="000D6985"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D7A8E16" w14:textId="77777777" w:rsidR="007B760F" w:rsidRPr="000D698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</w:pPr>
                                    <w:r w:rsidRPr="000D6985">
                                      <w:rPr>
                                        <w:rFonts w:ascii="Cambria" w:hAnsi="Cambria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1A9DE74" w14:textId="77777777" w:rsidR="007B760F" w:rsidRPr="000D698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66CCFF"/>
                                        <w:sz w:val="24"/>
                                        <w:szCs w:val="24"/>
                                      </w:rPr>
                                    </w:pPr>
                                    <w:r w:rsidRPr="001C5402">
                                      <w:rPr>
                                        <w:rFonts w:ascii="Cambria" w:hAnsi="Cambria"/>
                                        <w:color w:val="0070C0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CC7B061" w14:textId="77777777" w:rsidR="007B760F" w:rsidRPr="000D6985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7C80"/>
                                        <w:sz w:val="24"/>
                                        <w:szCs w:val="24"/>
                                      </w:rPr>
                                    </w:pPr>
                                    <w:r w:rsidRPr="001C5402">
                                      <w:rPr>
                                        <w:rFonts w:ascii="Cambria" w:hAnsi="Cambria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77CA7653" w14:textId="77777777" w:rsidR="007B760F" w:rsidRPr="00D85B1A" w:rsidRDefault="007B760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268D38" id="Group 8" o:spid="_x0000_s1073" style="position:absolute;margin-left:334.1pt;margin-top:230.95pt;width:450.7pt;height:128.15pt;z-index:251666432;mso-position-horizontal-relative:page;mso-position-vertical-relative:page;mso-width-relative:margin;mso-height-relative:margin" coordsize="57227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">
                <v:shape id="Text Box 9" o:spid="_x0000_s1074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" filled="f" stroked="f" strokeweight=".5pt">
                  <v:textbox inset="0,0,0,0">
                    <w:txbxContent>
                      <w:p w14:paraId="546B8E27" w14:textId="77777777" w:rsidR="007B760F" w:rsidRPr="00B07C33" w:rsidRDefault="007B760F" w:rsidP="008D6BAA">
                        <w:pPr>
                          <w:jc w:val="center"/>
                          <w:rPr>
                            <w:rFonts w:ascii="Cambria" w:hAnsi="Cambria"/>
                            <w:i/>
                            <w:color w:val="ED7D31" w:themeColor="accent2"/>
                            <w:sz w:val="106"/>
                            <w:szCs w:val="106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ED7D31" w:themeColor="accent2"/>
                            <w:sz w:val="106"/>
                            <w:szCs w:val="106"/>
                            <w:lang w:val="de-DE"/>
                          </w:rPr>
                          <w:t>6</w:t>
                        </w:r>
                      </w:p>
                    </w:txbxContent>
                  </v:textbox>
                </v:shape>
                <v:shape id="Text Box 10" o:spid="_x0000_s1075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dK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" filled="f" stroked="f" strokeweight=".5pt">
                  <v:textbox inset="0,0,0,0">
                    <w:txbxContent>
                      <w:p w14:paraId="5A3E7E61" w14:textId="77777777" w:rsidR="007B760F" w:rsidRPr="00B07C33" w:rsidRDefault="007B760F" w:rsidP="008D6BAA">
                        <w:pPr>
                          <w:jc w:val="center"/>
                          <w:rPr>
                            <w:rFonts w:ascii="Cambria" w:hAnsi="Cambria"/>
                            <w:i/>
                            <w:color w:val="ED7D31" w:themeColor="accent2"/>
                            <w:sz w:val="38"/>
                            <w:szCs w:val="38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ED7D31" w:themeColor="accent2"/>
                            <w:sz w:val="38"/>
                            <w:szCs w:val="38"/>
                            <w:lang w:val="de-DE"/>
                          </w:rPr>
                          <w:t>Juni</w:t>
                        </w:r>
                      </w:p>
                    </w:txbxContent>
                  </v:textbox>
                </v:shape>
                <v:shape id="Text Box 11" o:spid="_x0000_s1076" type="#_x0000_t202" style="position:absolute;left:11507;width:45720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07D4843A" w14:textId="77777777" w:rsidTr="002679B2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06AEA037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4450F35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8654B0F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0FD3A05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DA794CE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1046525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  <w:t>Samstag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0A93EA1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7B760F" w:rsidRPr="00D85B1A" w14:paraId="19B5B38A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7EE16176" w14:textId="46CA5571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764D525" w14:textId="5B3C9967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251A7DC" w14:textId="3ED5FDF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1A17E55" w14:textId="327C44F2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B7873CB" w14:textId="646DC071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6FF28C2" w14:textId="617CA8A8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5CB7789" w14:textId="065F2DAB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</w:tr>
                        <w:tr w:rsidR="007B760F" w:rsidRPr="00D85B1A" w14:paraId="1C54DE00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AB576D8" w14:textId="0C67BD89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E9D21C5" w14:textId="02DEDE08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D257295" w14:textId="6A84F06A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0A9AD2D" w14:textId="12CEA3CE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8655251" w14:textId="628F63D3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213C564" w14:textId="3438331B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B88709B" w14:textId="7945398E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</w:tr>
                        <w:tr w:rsidR="007B760F" w:rsidRPr="00D85B1A" w14:paraId="347F62D2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7ED56ADB" w14:textId="67B1567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C7150FD" w14:textId="765EF92D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23CD673" w14:textId="3242187E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2FBB9C3" w14:textId="5249DF6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E1272B1" w14:textId="1E5A63FE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4C6BCA7" w14:textId="73532124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7403008" w14:textId="370CEE67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</w:tr>
                        <w:tr w:rsidR="007B760F" w:rsidRPr="00D85B1A" w14:paraId="2293793D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15FEE9CF" w14:textId="7DB6FCA7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F5C63AB" w14:textId="6F6ED1C0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6687D2C" w14:textId="690516BB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196EA1C" w14:textId="2EBDB409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5A007F2" w14:textId="178DD6C1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75D853C" w14:textId="091CDA2A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9CD4317" w14:textId="5EEEDBDD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</w:tr>
                        <w:tr w:rsidR="007B760F" w:rsidRPr="00D85B1A" w14:paraId="2F54A22E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0E9ECF43" w14:textId="1382EBAA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D81F65B" w14:textId="6FA9B9F3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DD50A06" w14:textId="0B6930DF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0EE89E1" w14:textId="3161AE51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A2C66C4" w14:textId="7B7422A3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46F2193" w14:textId="54D7F238" w:rsidR="007B760F" w:rsidRPr="00082CC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6680355" w14:textId="52670281" w:rsidR="007B760F" w:rsidRPr="00082CC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B760F" w:rsidRPr="00D85B1A" w14:paraId="29F5086E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5CDE916E" w14:textId="77777777" w:rsidR="007B760F" w:rsidRPr="00D85B1A" w:rsidRDefault="007B760F" w:rsidP="0049094F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17E172E" w14:textId="77777777" w:rsidR="007B760F" w:rsidRPr="00D85B1A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D4C20F8" w14:textId="77777777" w:rsidR="007B760F" w:rsidRPr="00D85B1A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C999B18" w14:textId="77777777" w:rsidR="007B760F" w:rsidRPr="00D85B1A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BDFA8C2" w14:textId="77777777" w:rsidR="007B760F" w:rsidRPr="00D85B1A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E59E76D" w14:textId="77777777" w:rsidR="007B760F" w:rsidRPr="00D85B1A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A102F58" w14:textId="77777777" w:rsidR="007B760F" w:rsidRPr="00082CC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B760F" w:rsidRPr="00D85B1A" w14:paraId="53C64178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3851260C" w14:textId="77777777" w:rsidR="007B760F" w:rsidRPr="00D85B1A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 w:rsidRPr="00D85B1A"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C2D7C25" w14:textId="77777777" w:rsidR="007B760F" w:rsidRPr="000D698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 w:rsidRPr="000D6985"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8004C7E" w14:textId="77777777" w:rsidR="007B760F" w:rsidRPr="000D698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 w:rsidRPr="000D6985"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E834853" w14:textId="77777777" w:rsidR="007B760F" w:rsidRPr="000D698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 w:rsidRPr="000D6985"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D7A8E16" w14:textId="77777777" w:rsidR="007B760F" w:rsidRPr="000D698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 w:rsidRPr="000D6985">
                                <w:rPr>
                                  <w:rFonts w:ascii="Cambria" w:hAnsi="Cambria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1A9DE74" w14:textId="77777777" w:rsidR="007B760F" w:rsidRPr="000D698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66CCFF"/>
                                  <w:sz w:val="24"/>
                                  <w:szCs w:val="24"/>
                                </w:rPr>
                              </w:pPr>
                              <w:r w:rsidRPr="001C5402">
                                <w:rPr>
                                  <w:rFonts w:ascii="Cambria" w:hAnsi="Cambria"/>
                                  <w:color w:val="0070C0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CC7B061" w14:textId="77777777" w:rsidR="007B760F" w:rsidRPr="000D6985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FF7C80"/>
                                  <w:sz w:val="24"/>
                                  <w:szCs w:val="24"/>
                                </w:rPr>
                              </w:pPr>
                              <w:r w:rsidRPr="001C5402">
                                <w:rPr>
                                  <w:rFonts w:ascii="Cambria" w:hAnsi="Cambria"/>
                                  <w:color w:val="FF0000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77CA7653" w14:textId="77777777" w:rsidR="007B760F" w:rsidRPr="00D85B1A" w:rsidRDefault="007B760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E44E0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34829D" wp14:editId="3E8389B7">
                <wp:simplePos x="0" y="0"/>
                <wp:positionH relativeFrom="page">
                  <wp:posOffset>4243070</wp:posOffset>
                </wp:positionH>
                <wp:positionV relativeFrom="page">
                  <wp:posOffset>1068134</wp:posOffset>
                </wp:positionV>
                <wp:extent cx="5724144" cy="1627632"/>
                <wp:effectExtent l="0" t="0" r="10160" b="1079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1627632"/>
                          <a:chOff x="0" y="0"/>
                          <a:chExt cx="5722706" cy="1623317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102742" y="143838"/>
                            <a:ext cx="999164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62DB7D" w14:textId="77777777" w:rsidR="007B760F" w:rsidRPr="00B07C33" w:rsidRDefault="007B760F" w:rsidP="008D6BAA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106"/>
                                  <w:szCs w:val="106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106"/>
                                  <w:szCs w:val="106"/>
                                  <w:lang w:val="de-D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842481"/>
                            <a:ext cx="1219164" cy="366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3EF74B" w14:textId="77777777" w:rsidR="007B760F" w:rsidRPr="00B07C33" w:rsidRDefault="007B760F" w:rsidP="008D6BAA">
                              <w:pPr>
                                <w:jc w:val="center"/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38"/>
                                  <w:szCs w:val="38"/>
                                  <w:lang w:val="de-D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ED7D31" w:themeColor="accent2"/>
                                  <w:sz w:val="38"/>
                                  <w:szCs w:val="38"/>
                                  <w:lang w:val="de-DE"/>
                                </w:rPr>
                                <w:t>Mai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150706" y="0"/>
                            <a:ext cx="4572000" cy="16233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  <w:gridCol w:w="1022"/>
                              </w:tblGrid>
                              <w:tr w:rsidR="007B760F" w14:paraId="53EB5913" w14:textId="77777777" w:rsidTr="002679B2">
                                <w:trPr>
                                  <w:trHeight w:val="346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0B61BDB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Mon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5578E53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Dienstag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AFC0A54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Mittwoch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224FBE0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Donnerstag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FDFA588" w14:textId="77777777" w:rsidR="007B760F" w:rsidRPr="00106B67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106B67"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t>eitag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1DE0E47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1F3864" w:themeColor="accent5" w:themeShade="80"/>
                                        <w:sz w:val="18"/>
                                        <w:szCs w:val="18"/>
                                      </w:rPr>
                                      <w:t>Samstag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ED6724B" w14:textId="77777777" w:rsidR="007B760F" w:rsidRPr="00082CC8" w:rsidRDefault="007B760F" w:rsidP="00B07C33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</w:pPr>
                                    <w:r w:rsidRPr="00082CC8">
                                      <w:rPr>
                                        <w:rFonts w:ascii="Cambria" w:hAnsi="Cambria"/>
                                        <w:b/>
                                        <w:color w:val="C00000"/>
                                        <w:sz w:val="18"/>
                                        <w:szCs w:val="18"/>
                                      </w:rPr>
                                      <w:t>Sonntag</w:t>
                                    </w:r>
                                  </w:p>
                                </w:tc>
                              </w:tr>
                              <w:tr w:rsidR="007B760F" w14:paraId="616127A7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6C4FFBA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E934388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292A4C2" w14:textId="6461724C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EC74C9D" w14:textId="25D7D70A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ED30E56" w14:textId="3685729B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1D9C7EC" w14:textId="388A6592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AD75191" w14:textId="306773E6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7B760F" w14:paraId="78ECFF88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73B14CC" w14:textId="0BD5FA93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099BBDC" w14:textId="2AFA9FD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4C8DA64" w14:textId="6BD2A4B0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86EDE49" w14:textId="0B04ECE0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0525396" w14:textId="57000771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15D7CC2" w14:textId="372A717D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A87DB17" w14:textId="17C121B4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  <w:tr w:rsidR="007B760F" w14:paraId="3CB53B2D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714001D" w14:textId="3A4FD698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5552E2E" w14:textId="2196F68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FD965C9" w14:textId="340C78F5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222D05F" w14:textId="723B74C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1CA0AC33" w14:textId="718BED2A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AFAD247" w14:textId="12D17A61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361DF02" w14:textId="75965096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17</w:t>
                                    </w:r>
                                  </w:p>
                                </w:tc>
                              </w:tr>
                              <w:tr w:rsidR="007B760F" w14:paraId="56BC332E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FABF2F6" w14:textId="340E24F0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2947107" w14:textId="62FA57B1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3C0F316" w14:textId="45ED1D45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C3A48CB" w14:textId="7E6A52C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3075742" w14:textId="310CB30D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BAB4BB3" w14:textId="0ED9504B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584123B" w14:textId="4AF9560F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</w:p>
                                </w:tc>
                              </w:tr>
                              <w:tr w:rsidR="007B760F" w14:paraId="7720FD0F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0D044C12" w14:textId="47C937DC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8E718A4" w14:textId="3A949036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4A93E11" w14:textId="2AB71434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BBF00FE" w14:textId="1EBFFF6C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99602E9" w14:textId="6595CD5F" w:rsidR="007B760F" w:rsidRPr="000815A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AFAA18D" w14:textId="48687324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C147032" w14:textId="6AEACEA9" w:rsidR="007B760F" w:rsidRPr="00082CC8" w:rsidRDefault="00540A51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C00000"/>
                                        <w:sz w:val="28"/>
                                        <w:szCs w:val="28"/>
                                      </w:rPr>
                                      <w:t>31</w:t>
                                    </w:r>
                                  </w:p>
                                </w:tc>
                              </w:tr>
                              <w:tr w:rsidR="007B760F" w14:paraId="3AEF9692" w14:textId="77777777" w:rsidTr="002679B2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479932EB" w14:textId="01CD4DBF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B432E9F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3B606E04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7D696AA3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502CF197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673D09CA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66CCFF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14:paraId="2BAD85B7" w14:textId="77777777" w:rsidR="007B760F" w:rsidRPr="000815A8" w:rsidRDefault="007B760F" w:rsidP="002679B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7037C2" w14:textId="77777777" w:rsidR="007B760F" w:rsidRDefault="007B760F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4829D" id="Group 7" o:spid="_x0000_s1077" style="position:absolute;margin-left:334.1pt;margin-top:84.1pt;width:450.7pt;height:128.15pt;z-index:251664384;mso-position-horizontal-relative:page;mso-position-vertical-relative:page;mso-width-relative:margin;mso-height-relative:margin" coordsize="57227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">
                <v:shape id="Text Box 4" o:spid="_x0000_s1078" type="#_x0000_t202" style="position:absolute;left:1027;top:1438;width:999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  <v:textbox inset="0,0,0,0">
                    <w:txbxContent>
                      <w:p w14:paraId="4C62DB7D" w14:textId="77777777" w:rsidR="007B760F" w:rsidRPr="00B07C33" w:rsidRDefault="007B760F" w:rsidP="008D6BAA">
                        <w:pPr>
                          <w:jc w:val="center"/>
                          <w:rPr>
                            <w:rFonts w:ascii="Cambria" w:hAnsi="Cambria"/>
                            <w:i/>
                            <w:color w:val="ED7D31" w:themeColor="accent2"/>
                            <w:sz w:val="106"/>
                            <w:szCs w:val="106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ED7D31" w:themeColor="accent2"/>
                            <w:sz w:val="106"/>
                            <w:szCs w:val="106"/>
                            <w:lang w:val="de-DE"/>
                          </w:rPr>
                          <w:t>5</w:t>
                        </w:r>
                      </w:p>
                    </w:txbxContent>
                  </v:textbox>
                </v:shape>
                <v:shape id="Text Box 5" o:spid="_x0000_s1079" type="#_x0000_t202" style="position:absolute;top:8424;width:12191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+4xQAAANoAAAAPAAAAZHJzL2Rvd25yZXYueG1sRI9fa8JA&#10;EMTfC/0Oxxb6Vi8KL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BN5F+4xQAAANoAAAAP&#10;AAAAAAAAAAAAAAAAAAcCAABkcnMvZG93bnJldi54bWxQSwUGAAAAAAMAAwC3AAAA+QIAAAAA&#10;" filled="f" stroked="f" strokeweight=".5pt">
                  <v:textbox inset="0,0,0,0">
                    <w:txbxContent>
                      <w:p w14:paraId="033EF74B" w14:textId="77777777" w:rsidR="007B760F" w:rsidRPr="00B07C33" w:rsidRDefault="007B760F" w:rsidP="008D6BAA">
                        <w:pPr>
                          <w:jc w:val="center"/>
                          <w:rPr>
                            <w:rFonts w:ascii="Cambria" w:hAnsi="Cambria"/>
                            <w:i/>
                            <w:color w:val="ED7D31" w:themeColor="accent2"/>
                            <w:sz w:val="38"/>
                            <w:szCs w:val="38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ED7D31" w:themeColor="accent2"/>
                            <w:sz w:val="38"/>
                            <w:szCs w:val="38"/>
                            <w:lang w:val="de-DE"/>
                          </w:rPr>
                          <w:t>Mai</w:t>
                        </w:r>
                      </w:p>
                    </w:txbxContent>
                  </v:textbox>
                </v:shape>
                <v:shape id="Text Box 6" o:spid="_x0000_s1080" type="#_x0000_t202" style="position:absolute;left:11507;width:45720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" filled="f" stroked="f" strokeweight=".5pt">
                  <v:textbox inset="0,0,0,0"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  <w:gridCol w:w="1022"/>
                        </w:tblGrid>
                        <w:tr w:rsidR="007B760F" w14:paraId="53EB5913" w14:textId="77777777" w:rsidTr="002679B2">
                          <w:trPr>
                            <w:trHeight w:val="346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50B61BDB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5578E53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Dienstag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AFC0A54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Mittwoch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224FBE0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Donnerstag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FDFA588" w14:textId="77777777" w:rsidR="007B760F" w:rsidRPr="00106B67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06B67"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Fr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eitag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1DE0E47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1F3864" w:themeColor="accent5" w:themeShade="80"/>
                                  <w:sz w:val="18"/>
                                  <w:szCs w:val="18"/>
                                </w:rPr>
                                <w:t>Samstag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ED6724B" w14:textId="77777777" w:rsidR="007B760F" w:rsidRPr="00082CC8" w:rsidRDefault="007B760F" w:rsidP="00B07C33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82CC8">
                                <w:rPr>
                                  <w:rFonts w:ascii="Cambria" w:hAnsi="Cambria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Sonntag</w:t>
                              </w:r>
                            </w:p>
                          </w:tc>
                        </w:tr>
                        <w:tr w:rsidR="007B760F" w14:paraId="616127A7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06C4FFBA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E934388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292A4C2" w14:textId="6461724C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EC74C9D" w14:textId="25D7D70A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ED30E56" w14:textId="3685729B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1D9C7EC" w14:textId="388A6592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AD75191" w14:textId="306773E6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7B760F" w14:paraId="78ECFF88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673B14CC" w14:textId="0BD5FA93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099BBDC" w14:textId="2AFA9FD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04C8DA64" w14:textId="6BD2A4B0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86EDE49" w14:textId="0B04ECE0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40525396" w14:textId="57000771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15D7CC2" w14:textId="372A717D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A87DB17" w14:textId="17C121B4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</w:tr>
                        <w:tr w:rsidR="007B760F" w14:paraId="3CB53B2D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3714001D" w14:textId="3A4FD698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5552E2E" w14:textId="2196F68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FD965C9" w14:textId="340C78F5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222D05F" w14:textId="723B74C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1CA0AC33" w14:textId="718BED2A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AFAD247" w14:textId="12D17A61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361DF02" w14:textId="75965096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</w:tr>
                        <w:tr w:rsidR="007B760F" w14:paraId="56BC332E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0FABF2F6" w14:textId="340E24F0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2947107" w14:textId="62FA57B1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3C0F316" w14:textId="45ED1D45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C3A48CB" w14:textId="7E6A52C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3075742" w14:textId="310CB30D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BAB4BB3" w14:textId="0ED9504B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584123B" w14:textId="4AF9560F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</w:tr>
                        <w:tr w:rsidR="007B760F" w14:paraId="7720FD0F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0D044C12" w14:textId="47C937DC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8E718A4" w14:textId="3A949036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4A93E11" w14:textId="2AB71434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BBF00FE" w14:textId="1EBFFF6C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99602E9" w14:textId="6595CD5F" w:rsidR="007B760F" w:rsidRPr="000815A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AFAA18D" w14:textId="48687324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C147032" w14:textId="6AEACEA9" w:rsidR="007B760F" w:rsidRPr="00082CC8" w:rsidRDefault="00540A51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  <w:t>31</w:t>
                              </w:r>
                            </w:p>
                          </w:tc>
                        </w:tr>
                        <w:tr w:rsidR="007B760F" w14:paraId="3AEF9692" w14:textId="77777777" w:rsidTr="002679B2">
                          <w:trPr>
                            <w:trHeight w:hRule="exact" w:val="360"/>
                          </w:trPr>
                          <w:tc>
                            <w:tcPr>
                              <w:tcW w:w="1022" w:type="dxa"/>
                              <w:vAlign w:val="center"/>
                            </w:tcPr>
                            <w:p w14:paraId="479932EB" w14:textId="01CD4DBF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B432E9F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3B606E04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7D696AA3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502CF197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673D09CA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66CCFF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14:paraId="2BAD85B7" w14:textId="77777777" w:rsidR="007B760F" w:rsidRPr="000815A8" w:rsidRDefault="007B760F" w:rsidP="002679B2">
                              <w:pPr>
                                <w:jc w:val="center"/>
                                <w:rPr>
                                  <w:rFonts w:ascii="Cambria" w:hAnsi="Cambria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147037C2" w14:textId="77777777" w:rsidR="007B760F" w:rsidRDefault="007B760F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A398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712A9" wp14:editId="5CA3CDC9">
                <wp:simplePos x="0" y="0"/>
                <wp:positionH relativeFrom="page">
                  <wp:posOffset>555891</wp:posOffset>
                </wp:positionH>
                <wp:positionV relativeFrom="page">
                  <wp:posOffset>265861</wp:posOffset>
                </wp:positionV>
                <wp:extent cx="1877138" cy="853977"/>
                <wp:effectExtent l="0" t="0" r="889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138" cy="853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E1E2D" w14:textId="3AA4A264" w:rsidR="007B760F" w:rsidRPr="007F5DEA" w:rsidRDefault="007B760F">
                            <w:pPr>
                              <w:rPr>
                                <w:rFonts w:ascii="Cambria" w:hAnsi="Cambria"/>
                                <w:i/>
                                <w:color w:val="ED7D31" w:themeColor="accent2"/>
                                <w:spacing w:val="100"/>
                                <w:sz w:val="106"/>
                                <w:szCs w:val="106"/>
                              </w:rPr>
                            </w:pPr>
                            <w:r w:rsidRPr="007F5DEA">
                              <w:rPr>
                                <w:rFonts w:ascii="Cambria" w:hAnsi="Cambria"/>
                                <w:i/>
                                <w:color w:val="ED7D31" w:themeColor="accent2"/>
                                <w:spacing w:val="100"/>
                                <w:sz w:val="106"/>
                                <w:szCs w:val="106"/>
                              </w:rPr>
                              <w:t>20</w:t>
                            </w:r>
                            <w:r w:rsidR="000815A8">
                              <w:rPr>
                                <w:rFonts w:ascii="Cambria" w:hAnsi="Cambria"/>
                                <w:i/>
                                <w:color w:val="ED7D31" w:themeColor="accent2"/>
                                <w:spacing w:val="100"/>
                                <w:sz w:val="106"/>
                                <w:szCs w:val="106"/>
                              </w:rPr>
                              <w:t>2</w:t>
                            </w:r>
                            <w:r w:rsidR="00540A51">
                              <w:rPr>
                                <w:rFonts w:ascii="Cambria" w:hAnsi="Cambria"/>
                                <w:i/>
                                <w:color w:val="ED7D31" w:themeColor="accent2"/>
                                <w:spacing w:val="100"/>
                                <w:sz w:val="106"/>
                                <w:szCs w:val="10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12A9" id="Text Box 3" o:spid="_x0000_s1081" type="#_x0000_t202" style="position:absolute;margin-left:43.75pt;margin-top:20.95pt;width:147.8pt;height: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" filled="f" stroked="f" strokeweight=".5pt">
                <v:textbox inset="0,0,0,0">
                  <w:txbxContent>
                    <w:p w14:paraId="1AAE1E2D" w14:textId="3AA4A264" w:rsidR="007B760F" w:rsidRPr="007F5DEA" w:rsidRDefault="007B760F">
                      <w:pPr>
                        <w:rPr>
                          <w:rFonts w:ascii="Cambria" w:hAnsi="Cambria"/>
                          <w:i/>
                          <w:color w:val="ED7D31" w:themeColor="accent2"/>
                          <w:spacing w:val="100"/>
                          <w:sz w:val="106"/>
                          <w:szCs w:val="106"/>
                        </w:rPr>
                      </w:pPr>
                      <w:r w:rsidRPr="007F5DEA">
                        <w:rPr>
                          <w:rFonts w:ascii="Cambria" w:hAnsi="Cambria"/>
                          <w:i/>
                          <w:color w:val="ED7D31" w:themeColor="accent2"/>
                          <w:spacing w:val="100"/>
                          <w:sz w:val="106"/>
                          <w:szCs w:val="106"/>
                        </w:rPr>
                        <w:t>20</w:t>
                      </w:r>
                      <w:r w:rsidR="000815A8">
                        <w:rPr>
                          <w:rFonts w:ascii="Cambria" w:hAnsi="Cambria"/>
                          <w:i/>
                          <w:color w:val="ED7D31" w:themeColor="accent2"/>
                          <w:spacing w:val="100"/>
                          <w:sz w:val="106"/>
                          <w:szCs w:val="106"/>
                        </w:rPr>
                        <w:t>2</w:t>
                      </w:r>
                      <w:r w:rsidR="00540A51">
                        <w:rPr>
                          <w:rFonts w:ascii="Cambria" w:hAnsi="Cambria"/>
                          <w:i/>
                          <w:color w:val="ED7D31" w:themeColor="accent2"/>
                          <w:spacing w:val="100"/>
                          <w:sz w:val="106"/>
                          <w:szCs w:val="106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570FE" w:rsidSect="00674B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4" w:h="11909" w:orient="landscape" w:code="9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C996" w14:textId="77777777" w:rsidR="00221E6E" w:rsidRDefault="00221E6E" w:rsidP="00CE4792">
      <w:pPr>
        <w:spacing w:after="0" w:line="240" w:lineRule="auto"/>
      </w:pPr>
      <w:r>
        <w:separator/>
      </w:r>
    </w:p>
  </w:endnote>
  <w:endnote w:type="continuationSeparator" w:id="0">
    <w:p w14:paraId="67EFC466" w14:textId="77777777" w:rsidR="00221E6E" w:rsidRDefault="00221E6E" w:rsidP="00CE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55AB" w14:textId="77777777" w:rsidR="007B760F" w:rsidRDefault="007B76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ED0D" w14:textId="77777777" w:rsidR="007B760F" w:rsidRDefault="007B760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EEA2" w14:textId="77777777" w:rsidR="007B760F" w:rsidRDefault="007B76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E459" w14:textId="77777777" w:rsidR="00221E6E" w:rsidRDefault="00221E6E" w:rsidP="00CE4792">
      <w:pPr>
        <w:spacing w:after="0" w:line="240" w:lineRule="auto"/>
      </w:pPr>
      <w:r>
        <w:separator/>
      </w:r>
    </w:p>
  </w:footnote>
  <w:footnote w:type="continuationSeparator" w:id="0">
    <w:p w14:paraId="1FD937D7" w14:textId="77777777" w:rsidR="00221E6E" w:rsidRDefault="00221E6E" w:rsidP="00CE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1B0E" w14:textId="77777777" w:rsidR="007B760F" w:rsidRDefault="007B76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D635" w14:textId="77777777" w:rsidR="007B760F" w:rsidRDefault="007B760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23EB" w14:textId="77777777" w:rsidR="007B760F" w:rsidRDefault="007B76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3"/>
    <w:rsid w:val="00070039"/>
    <w:rsid w:val="000815A8"/>
    <w:rsid w:val="00082CC8"/>
    <w:rsid w:val="000A2FE5"/>
    <w:rsid w:val="000B5847"/>
    <w:rsid w:val="000D6985"/>
    <w:rsid w:val="000E44E0"/>
    <w:rsid w:val="000F18E3"/>
    <w:rsid w:val="00106843"/>
    <w:rsid w:val="00106B67"/>
    <w:rsid w:val="00146E85"/>
    <w:rsid w:val="001C5402"/>
    <w:rsid w:val="001D60AC"/>
    <w:rsid w:val="00200396"/>
    <w:rsid w:val="0021660A"/>
    <w:rsid w:val="00221E6E"/>
    <w:rsid w:val="002470EC"/>
    <w:rsid w:val="002536FB"/>
    <w:rsid w:val="002551F6"/>
    <w:rsid w:val="002679B2"/>
    <w:rsid w:val="00274798"/>
    <w:rsid w:val="00277A6C"/>
    <w:rsid w:val="002F0342"/>
    <w:rsid w:val="00304284"/>
    <w:rsid w:val="00351F1A"/>
    <w:rsid w:val="003D5BF8"/>
    <w:rsid w:val="00415B59"/>
    <w:rsid w:val="0049094F"/>
    <w:rsid w:val="00493061"/>
    <w:rsid w:val="00521F66"/>
    <w:rsid w:val="005379B4"/>
    <w:rsid w:val="00540A51"/>
    <w:rsid w:val="005D7AE7"/>
    <w:rsid w:val="005E3698"/>
    <w:rsid w:val="00602B7B"/>
    <w:rsid w:val="006731B6"/>
    <w:rsid w:val="00674B3B"/>
    <w:rsid w:val="00675BC6"/>
    <w:rsid w:val="006828AE"/>
    <w:rsid w:val="00691E16"/>
    <w:rsid w:val="00694D1A"/>
    <w:rsid w:val="0069621E"/>
    <w:rsid w:val="006A14D0"/>
    <w:rsid w:val="00705EB5"/>
    <w:rsid w:val="007A034E"/>
    <w:rsid w:val="007B0444"/>
    <w:rsid w:val="007B760F"/>
    <w:rsid w:val="007C377C"/>
    <w:rsid w:val="007E0875"/>
    <w:rsid w:val="007F1708"/>
    <w:rsid w:val="007F5DEA"/>
    <w:rsid w:val="008410F2"/>
    <w:rsid w:val="00871CAF"/>
    <w:rsid w:val="00883F7C"/>
    <w:rsid w:val="008A3985"/>
    <w:rsid w:val="008D6BAA"/>
    <w:rsid w:val="00903A0D"/>
    <w:rsid w:val="009049E7"/>
    <w:rsid w:val="009456F9"/>
    <w:rsid w:val="009C0F35"/>
    <w:rsid w:val="009C5700"/>
    <w:rsid w:val="00A00291"/>
    <w:rsid w:val="00A17BC7"/>
    <w:rsid w:val="00A934AA"/>
    <w:rsid w:val="00B07C33"/>
    <w:rsid w:val="00B5753D"/>
    <w:rsid w:val="00B75ECB"/>
    <w:rsid w:val="00BB583C"/>
    <w:rsid w:val="00BC0126"/>
    <w:rsid w:val="00BC03CD"/>
    <w:rsid w:val="00BC4FF1"/>
    <w:rsid w:val="00BD3920"/>
    <w:rsid w:val="00BF60FE"/>
    <w:rsid w:val="00BF61DD"/>
    <w:rsid w:val="00C560EB"/>
    <w:rsid w:val="00C6256E"/>
    <w:rsid w:val="00C96E9E"/>
    <w:rsid w:val="00CE1044"/>
    <w:rsid w:val="00CE4792"/>
    <w:rsid w:val="00CF2633"/>
    <w:rsid w:val="00CF6529"/>
    <w:rsid w:val="00D05512"/>
    <w:rsid w:val="00D42411"/>
    <w:rsid w:val="00D570FE"/>
    <w:rsid w:val="00D85B1A"/>
    <w:rsid w:val="00D86EA0"/>
    <w:rsid w:val="00DD0A09"/>
    <w:rsid w:val="00E12AB7"/>
    <w:rsid w:val="00E368B9"/>
    <w:rsid w:val="00E6165D"/>
    <w:rsid w:val="00F126C8"/>
    <w:rsid w:val="00F37E4C"/>
    <w:rsid w:val="00F40945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D23E6"/>
  <w15:docId w15:val="{C8B19780-E0CC-4431-9E18-097D40C0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1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BC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E4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4792"/>
  </w:style>
  <w:style w:type="paragraph" w:styleId="Fuzeile">
    <w:name w:val="footer"/>
    <w:basedOn w:val="Standard"/>
    <w:link w:val="FuzeileZchn"/>
    <w:uiPriority w:val="99"/>
    <w:unhideWhenUsed/>
    <w:rsid w:val="00CE4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office-lernen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jla\AppData\Local\Temp\tf900020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3363D-266F-4B41-BB07-1464AAA4E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5ACC80-B452-4FF8-B96C-3A48A9BDF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F818D-B9AA-47FF-8792-C88AB2E04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tf90002050</Template>
  <TotalTime>0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Sejla Memic</cp:lastModifiedBy>
  <cp:revision>2</cp:revision>
  <dcterms:created xsi:type="dcterms:W3CDTF">2020-10-12T10:54:00Z</dcterms:created>
  <dcterms:modified xsi:type="dcterms:W3CDTF">2026-05-08T09:35:00Z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